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23D2" w14:textId="77777777" w:rsidR="00CE2F88" w:rsidRPr="00AB0895" w:rsidRDefault="00CE2F88" w:rsidP="00112E46">
      <w:pPr>
        <w:pStyle w:val="Sraopastraipa"/>
      </w:pPr>
    </w:p>
    <w:p w14:paraId="6B91DE91" w14:textId="77777777" w:rsidR="00CE2F88" w:rsidRPr="00AB0895" w:rsidRDefault="00CE2F88" w:rsidP="00AB0895">
      <w:pPr>
        <w:jc w:val="center"/>
      </w:pPr>
    </w:p>
    <w:p w14:paraId="5614521E" w14:textId="77777777" w:rsidR="00CE2F88" w:rsidRPr="00AB0895" w:rsidRDefault="00CE2F88" w:rsidP="00AB0895">
      <w:pPr>
        <w:jc w:val="center"/>
      </w:pPr>
    </w:p>
    <w:p w14:paraId="649F2309" w14:textId="77777777" w:rsidR="00CE2F88" w:rsidRPr="00AB0895" w:rsidRDefault="00CE2F88" w:rsidP="00AB0895">
      <w:pPr>
        <w:jc w:val="center"/>
      </w:pPr>
    </w:p>
    <w:p w14:paraId="480FFDD1" w14:textId="77777777" w:rsidR="00CE2F88" w:rsidRPr="00AB0895" w:rsidRDefault="00CE2F88" w:rsidP="00AB0895">
      <w:pPr>
        <w:jc w:val="center"/>
      </w:pPr>
    </w:p>
    <w:p w14:paraId="288903D5" w14:textId="77777777" w:rsidR="00CE2F88" w:rsidRPr="00AB0895" w:rsidRDefault="00CE2F88" w:rsidP="00AB0895">
      <w:pPr>
        <w:jc w:val="center"/>
      </w:pPr>
    </w:p>
    <w:p w14:paraId="2B64D21B" w14:textId="77777777" w:rsidR="00CE2F88" w:rsidRPr="00AB0895" w:rsidRDefault="00CE2F88" w:rsidP="00AB0895">
      <w:pPr>
        <w:jc w:val="center"/>
      </w:pPr>
    </w:p>
    <w:p w14:paraId="55DD1379" w14:textId="77777777" w:rsidR="00CE2F88" w:rsidRPr="00AB0895" w:rsidRDefault="00CE2F88" w:rsidP="00AB0895">
      <w:pPr>
        <w:jc w:val="center"/>
      </w:pPr>
    </w:p>
    <w:p w14:paraId="1D40F59B" w14:textId="77777777" w:rsidR="00CE2F88" w:rsidRPr="00AB0895" w:rsidRDefault="00CE2F88" w:rsidP="00AB0895">
      <w:pPr>
        <w:jc w:val="center"/>
      </w:pPr>
    </w:p>
    <w:p w14:paraId="601AFD52" w14:textId="77777777" w:rsidR="00CE2F88" w:rsidRPr="00AB0895" w:rsidRDefault="00CE2F88" w:rsidP="00AB0895">
      <w:pPr>
        <w:jc w:val="center"/>
      </w:pPr>
    </w:p>
    <w:p w14:paraId="06750D9B" w14:textId="77777777" w:rsidR="00CE2F88" w:rsidRPr="00AB0895" w:rsidRDefault="00CE2F88" w:rsidP="00AB0895">
      <w:pPr>
        <w:jc w:val="center"/>
      </w:pPr>
    </w:p>
    <w:p w14:paraId="5397AC7A" w14:textId="77777777" w:rsidR="00CE2F88" w:rsidRPr="00AB0895" w:rsidRDefault="00CE2F88" w:rsidP="00AB0895">
      <w:pPr>
        <w:jc w:val="center"/>
      </w:pPr>
    </w:p>
    <w:p w14:paraId="7CC0B4DC" w14:textId="77777777" w:rsidR="00CE2F88" w:rsidRPr="00AB0895" w:rsidRDefault="00CE2F88" w:rsidP="00AB0895">
      <w:pPr>
        <w:jc w:val="center"/>
      </w:pPr>
    </w:p>
    <w:p w14:paraId="07E75562" w14:textId="77777777" w:rsidR="00CE2F88" w:rsidRPr="00AB0895" w:rsidRDefault="00CE2F88" w:rsidP="00AB0895">
      <w:pPr>
        <w:jc w:val="center"/>
      </w:pPr>
    </w:p>
    <w:p w14:paraId="50C35503" w14:textId="77777777" w:rsidR="00CE2F88" w:rsidRPr="00AB0895" w:rsidRDefault="00CE2F88" w:rsidP="00AB0895">
      <w:pPr>
        <w:jc w:val="center"/>
      </w:pPr>
    </w:p>
    <w:p w14:paraId="70A127B5" w14:textId="77777777" w:rsidR="00CE2F88" w:rsidRPr="00AB0895" w:rsidRDefault="00CE2F88" w:rsidP="00AB0895">
      <w:pPr>
        <w:jc w:val="center"/>
      </w:pPr>
    </w:p>
    <w:p w14:paraId="717D3FDD" w14:textId="77777777" w:rsidR="00CE2F88" w:rsidRPr="00AB0895" w:rsidRDefault="00CE2F88" w:rsidP="00AB0895">
      <w:pPr>
        <w:jc w:val="center"/>
      </w:pPr>
    </w:p>
    <w:p w14:paraId="6D07FDE3" w14:textId="77777777" w:rsidR="00CE2F88" w:rsidRPr="00AB0895" w:rsidRDefault="00CE2F88" w:rsidP="00AB0895">
      <w:pPr>
        <w:jc w:val="center"/>
      </w:pPr>
    </w:p>
    <w:p w14:paraId="66A3F05D" w14:textId="77777777" w:rsidR="00CE2F88" w:rsidRPr="00AB0895" w:rsidRDefault="00CE2F88" w:rsidP="00AB0895">
      <w:pPr>
        <w:jc w:val="center"/>
      </w:pPr>
    </w:p>
    <w:p w14:paraId="3A490636" w14:textId="77777777" w:rsidR="00CE2F88" w:rsidRPr="00AB0895" w:rsidRDefault="00CE2F88" w:rsidP="00AB0895">
      <w:pPr>
        <w:jc w:val="center"/>
      </w:pPr>
    </w:p>
    <w:p w14:paraId="1E802B13" w14:textId="77777777" w:rsidR="00CE2F88" w:rsidRPr="00AB0895" w:rsidRDefault="00CE2F88" w:rsidP="00AB0895">
      <w:pPr>
        <w:tabs>
          <w:tab w:val="left" w:pos="-1440"/>
          <w:tab w:val="left" w:pos="-720"/>
        </w:tabs>
        <w:jc w:val="center"/>
        <w:rPr>
          <w:b/>
        </w:rPr>
      </w:pPr>
    </w:p>
    <w:p w14:paraId="36012922" w14:textId="77777777" w:rsidR="00CE2F88" w:rsidRPr="00AB0895" w:rsidRDefault="00CE2F88" w:rsidP="00AB0895">
      <w:pPr>
        <w:tabs>
          <w:tab w:val="left" w:pos="-1440"/>
          <w:tab w:val="left" w:pos="-720"/>
        </w:tabs>
        <w:jc w:val="center"/>
        <w:rPr>
          <w:b/>
        </w:rPr>
      </w:pPr>
    </w:p>
    <w:p w14:paraId="6593BDCA" w14:textId="77777777" w:rsidR="00CE2F88" w:rsidRPr="00AB0895" w:rsidRDefault="00CE2F88" w:rsidP="00AB0895">
      <w:pPr>
        <w:tabs>
          <w:tab w:val="left" w:pos="567"/>
        </w:tabs>
        <w:spacing w:line="260" w:lineRule="exact"/>
        <w:ind w:left="567" w:hanging="567"/>
        <w:jc w:val="center"/>
        <w:rPr>
          <w:b/>
        </w:rPr>
      </w:pPr>
    </w:p>
    <w:p w14:paraId="6FE4D050" w14:textId="77777777" w:rsidR="00CE2F88" w:rsidRPr="00AB0895" w:rsidRDefault="00CE2F88" w:rsidP="00AB0895">
      <w:pPr>
        <w:tabs>
          <w:tab w:val="left" w:pos="567"/>
        </w:tabs>
        <w:spacing w:line="260" w:lineRule="exact"/>
        <w:ind w:left="567" w:hanging="567"/>
        <w:jc w:val="center"/>
      </w:pPr>
      <w:r w:rsidRPr="00AB0895">
        <w:rPr>
          <w:b/>
        </w:rPr>
        <w:t>I PRIEDAS</w:t>
      </w:r>
    </w:p>
    <w:p w14:paraId="3818766A" w14:textId="77777777" w:rsidR="00CE2F88" w:rsidRPr="00AB0895" w:rsidRDefault="00CE2F88" w:rsidP="00AB0895">
      <w:pPr>
        <w:tabs>
          <w:tab w:val="left" w:pos="567"/>
        </w:tabs>
        <w:spacing w:line="260" w:lineRule="exact"/>
        <w:ind w:left="567" w:hanging="567"/>
        <w:jc w:val="center"/>
        <w:rPr>
          <w:b/>
        </w:rPr>
      </w:pPr>
    </w:p>
    <w:p w14:paraId="1D8382F9" w14:textId="77777777" w:rsidR="00CE2F88" w:rsidRPr="00AB0895" w:rsidRDefault="00CE2F88" w:rsidP="00AB0895">
      <w:pPr>
        <w:tabs>
          <w:tab w:val="left" w:pos="567"/>
        </w:tabs>
        <w:spacing w:line="260" w:lineRule="exact"/>
        <w:ind w:left="567" w:hanging="567"/>
        <w:jc w:val="center"/>
        <w:rPr>
          <w:b/>
        </w:rPr>
      </w:pPr>
      <w:r w:rsidRPr="00AB0895">
        <w:rPr>
          <w:b/>
        </w:rPr>
        <w:t>PREPARATO CHARAKTERISTIKŲ SANTRAUKA</w:t>
      </w:r>
    </w:p>
    <w:p w14:paraId="5944425A" w14:textId="77777777" w:rsidR="00CE2F88" w:rsidRPr="00AB0895" w:rsidRDefault="00CE2F88" w:rsidP="00AB0895">
      <w:pPr>
        <w:tabs>
          <w:tab w:val="left" w:pos="-1440"/>
          <w:tab w:val="left" w:pos="-720"/>
        </w:tabs>
        <w:jc w:val="center"/>
      </w:pPr>
    </w:p>
    <w:p w14:paraId="2AB263DE" w14:textId="77777777" w:rsidR="00CE2F88" w:rsidRPr="00AB0895" w:rsidRDefault="00CE2F88" w:rsidP="00AB0895">
      <w:r w:rsidRPr="00AB0895">
        <w:br w:type="page"/>
      </w:r>
      <w:r w:rsidRPr="00AB0895">
        <w:rPr>
          <w:b/>
        </w:rPr>
        <w:lastRenderedPageBreak/>
        <w:t>1.</w:t>
      </w:r>
      <w:r w:rsidRPr="00AB0895">
        <w:rPr>
          <w:b/>
        </w:rPr>
        <w:tab/>
      </w:r>
      <w:r w:rsidRPr="00AB0895">
        <w:rPr>
          <w:b/>
          <w:caps/>
        </w:rPr>
        <w:t>VAISTINIO</w:t>
      </w:r>
      <w:r w:rsidRPr="00AB0895">
        <w:rPr>
          <w:b/>
        </w:rPr>
        <w:t xml:space="preserve"> PREPARATO PAVADINIMAS</w:t>
      </w:r>
    </w:p>
    <w:p w14:paraId="18AE0814" w14:textId="77777777" w:rsidR="00CE2F88" w:rsidRPr="00AB0895" w:rsidRDefault="00CE2F88" w:rsidP="00AB0895"/>
    <w:p w14:paraId="6778A53B" w14:textId="77777777"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4000 mg/500 mg milteliai infuziniam tirpalui</w:t>
      </w:r>
    </w:p>
    <w:p w14:paraId="1A67AA98" w14:textId="77777777" w:rsidR="00CE2F88" w:rsidRPr="00AB0895" w:rsidRDefault="00CE2F88" w:rsidP="00AB0895">
      <w:pPr>
        <w:tabs>
          <w:tab w:val="left" w:pos="567"/>
        </w:tabs>
        <w:autoSpaceDE w:val="0"/>
        <w:autoSpaceDN w:val="0"/>
        <w:adjustRightInd w:val="0"/>
        <w:spacing w:line="260" w:lineRule="exact"/>
        <w:jc w:val="both"/>
      </w:pPr>
    </w:p>
    <w:p w14:paraId="16083AC0" w14:textId="77777777" w:rsidR="00CE2F88" w:rsidRPr="00AB0895" w:rsidRDefault="00CE2F88" w:rsidP="00AB0895">
      <w:pPr>
        <w:widowControl w:val="0"/>
      </w:pPr>
    </w:p>
    <w:p w14:paraId="54C28DB3" w14:textId="77777777" w:rsidR="00CE2F88" w:rsidRPr="00AB0895" w:rsidRDefault="00CE2F88" w:rsidP="00AB0895">
      <w:pPr>
        <w:widowControl w:val="0"/>
      </w:pPr>
      <w:r w:rsidRPr="00AB0895">
        <w:rPr>
          <w:b/>
        </w:rPr>
        <w:t>2.</w:t>
      </w:r>
      <w:r w:rsidRPr="00AB0895">
        <w:rPr>
          <w:b/>
        </w:rPr>
        <w:tab/>
      </w:r>
      <w:r w:rsidRPr="00AB0895">
        <w:rPr>
          <w:b/>
          <w:caps/>
        </w:rPr>
        <w:t>kokybinė ir kiekybinė sudėtis</w:t>
      </w:r>
    </w:p>
    <w:p w14:paraId="46C2DD79" w14:textId="77777777" w:rsidR="00CE2F88" w:rsidRPr="00AB0895" w:rsidRDefault="00CE2F88" w:rsidP="00AB0895">
      <w:pPr>
        <w:widowControl w:val="0"/>
      </w:pPr>
    </w:p>
    <w:p w14:paraId="3CB755CE" w14:textId="77777777" w:rsidR="00CE2F88" w:rsidRPr="00AB0895" w:rsidRDefault="00CE2F88" w:rsidP="00AB0895">
      <w:pPr>
        <w:tabs>
          <w:tab w:val="left" w:pos="567"/>
        </w:tabs>
        <w:spacing w:line="260" w:lineRule="exact"/>
      </w:pPr>
      <w:r w:rsidRPr="00AB0895">
        <w:t xml:space="preserve">Kiekviename flakone ar buteliuke yra 4000 mg </w:t>
      </w:r>
      <w:proofErr w:type="spellStart"/>
      <w:r w:rsidRPr="00AB0895">
        <w:t>piperacilino</w:t>
      </w:r>
      <w:proofErr w:type="spellEnd"/>
      <w:r w:rsidRPr="00AB0895">
        <w:t xml:space="preserve"> (</w:t>
      </w:r>
      <w:proofErr w:type="spellStart"/>
      <w:r w:rsidRPr="00AB0895">
        <w:t>piperacilino</w:t>
      </w:r>
      <w:proofErr w:type="spellEnd"/>
      <w:r w:rsidRPr="00AB0895">
        <w:t xml:space="preserve"> natrio pavidalu) ir 500 mg </w:t>
      </w:r>
      <w:proofErr w:type="spellStart"/>
      <w:r w:rsidRPr="00AB0895">
        <w:t>tazobaktamo</w:t>
      </w:r>
      <w:proofErr w:type="spellEnd"/>
      <w:r w:rsidRPr="00AB0895">
        <w:t xml:space="preserve"> (</w:t>
      </w:r>
      <w:proofErr w:type="spellStart"/>
      <w:r w:rsidRPr="00AB0895">
        <w:t>tazobaktamo</w:t>
      </w:r>
      <w:proofErr w:type="spellEnd"/>
      <w:r w:rsidRPr="00AB0895">
        <w:t xml:space="preserve"> natrio pavidalu). </w:t>
      </w:r>
    </w:p>
    <w:p w14:paraId="60639A6C" w14:textId="77777777" w:rsidR="00CE2F88" w:rsidRPr="00AB0895" w:rsidRDefault="00CE2F88" w:rsidP="00AB0895">
      <w:pPr>
        <w:tabs>
          <w:tab w:val="left" w:pos="567"/>
        </w:tabs>
        <w:spacing w:line="260" w:lineRule="exact"/>
        <w:rPr>
          <w:u w:val="single"/>
        </w:rPr>
      </w:pPr>
    </w:p>
    <w:p w14:paraId="68281239" w14:textId="669A8B5E" w:rsidR="00CE2F88" w:rsidRPr="00AB0895" w:rsidRDefault="00CE2F88" w:rsidP="00AB0895">
      <w:pPr>
        <w:tabs>
          <w:tab w:val="left" w:pos="567"/>
        </w:tabs>
        <w:spacing w:line="260" w:lineRule="exact"/>
      </w:pPr>
      <w:r w:rsidRPr="00AB0895">
        <w:rPr>
          <w:u w:val="single"/>
        </w:rPr>
        <w:t>Pagalbinė medžiaga, kurios poveikis žinomas</w:t>
      </w:r>
    </w:p>
    <w:p w14:paraId="6450119C" w14:textId="77777777" w:rsidR="00CE2F88" w:rsidRPr="00AB0895" w:rsidRDefault="00CE2F88" w:rsidP="00AB0895">
      <w:pPr>
        <w:tabs>
          <w:tab w:val="left" w:pos="567"/>
        </w:tabs>
        <w:spacing w:line="260" w:lineRule="exact"/>
      </w:pPr>
      <w:r w:rsidRPr="00AB0895">
        <w:t xml:space="preserve">Kiekviename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4000 mg/500 mg flakone ar buteliuke yra 9,44 </w:t>
      </w:r>
      <w:proofErr w:type="spellStart"/>
      <w:r w:rsidRPr="00AB0895">
        <w:t>mmol</w:t>
      </w:r>
      <w:proofErr w:type="spellEnd"/>
      <w:r w:rsidRPr="00AB0895">
        <w:t xml:space="preserve"> (217 mg) natrio.</w:t>
      </w:r>
    </w:p>
    <w:p w14:paraId="6EC08601" w14:textId="77777777" w:rsidR="00CE2F88" w:rsidRPr="00AB0895" w:rsidRDefault="00CE2F88" w:rsidP="00AB0895">
      <w:pPr>
        <w:tabs>
          <w:tab w:val="left" w:pos="567"/>
        </w:tabs>
        <w:spacing w:line="260" w:lineRule="exact"/>
      </w:pPr>
    </w:p>
    <w:p w14:paraId="6AE1C9A0" w14:textId="51E180D2" w:rsidR="00CE2F88" w:rsidRPr="00AB0895" w:rsidRDefault="00CE2F88" w:rsidP="00AB0895">
      <w:r w:rsidRPr="00AB0895">
        <w:t>Visos pagalbinės medžiagos išvardytos 6.1</w:t>
      </w:r>
      <w:r w:rsidR="00B57206">
        <w:t> </w:t>
      </w:r>
      <w:r w:rsidRPr="00AB0895">
        <w:t>skyriuje</w:t>
      </w:r>
    </w:p>
    <w:p w14:paraId="7300E34D" w14:textId="77777777" w:rsidR="00CE2F88" w:rsidRPr="00AB0895" w:rsidRDefault="00CE2F88" w:rsidP="00AB0895"/>
    <w:p w14:paraId="041CFBA2" w14:textId="77777777" w:rsidR="00CE2F88" w:rsidRPr="00AB0895" w:rsidRDefault="00CE2F88" w:rsidP="00AB0895"/>
    <w:p w14:paraId="66EE36AA" w14:textId="77777777" w:rsidR="00CE2F88" w:rsidRPr="00AB0895" w:rsidRDefault="00CE2F88" w:rsidP="00AB0895">
      <w:pPr>
        <w:ind w:left="567" w:hanging="567"/>
        <w:rPr>
          <w:caps/>
        </w:rPr>
      </w:pPr>
      <w:r w:rsidRPr="00AB0895">
        <w:rPr>
          <w:b/>
        </w:rPr>
        <w:t>3.</w:t>
      </w:r>
      <w:r w:rsidRPr="00AB0895">
        <w:rPr>
          <w:b/>
        </w:rPr>
        <w:tab/>
      </w:r>
      <w:r w:rsidRPr="00AB0895">
        <w:rPr>
          <w:b/>
          <w:caps/>
        </w:rPr>
        <w:t>Farmacinė forma</w:t>
      </w:r>
    </w:p>
    <w:p w14:paraId="5BB3F62B" w14:textId="77777777" w:rsidR="00CE2F88" w:rsidRPr="00AB0895" w:rsidRDefault="00CE2F88" w:rsidP="00AB0895">
      <w:pPr>
        <w:tabs>
          <w:tab w:val="left" w:pos="567"/>
        </w:tabs>
        <w:spacing w:line="260" w:lineRule="exact"/>
      </w:pPr>
    </w:p>
    <w:p w14:paraId="21F7A45E" w14:textId="77777777" w:rsidR="00CE2F88" w:rsidRPr="00AB0895" w:rsidRDefault="00CE2F88" w:rsidP="00AB0895">
      <w:pPr>
        <w:tabs>
          <w:tab w:val="left" w:pos="567"/>
        </w:tabs>
        <w:spacing w:line="260" w:lineRule="exact"/>
      </w:pPr>
      <w:r w:rsidRPr="00AB0895">
        <w:t>Milteliai infuziniam tirpalui.</w:t>
      </w:r>
    </w:p>
    <w:p w14:paraId="34696E56" w14:textId="5317D2CD" w:rsidR="00CE2F88" w:rsidRPr="00AB0895" w:rsidRDefault="00CE2F88" w:rsidP="00AB0895">
      <w:pPr>
        <w:tabs>
          <w:tab w:val="left" w:pos="567"/>
        </w:tabs>
        <w:spacing w:line="260" w:lineRule="exact"/>
      </w:pPr>
      <w:r w:rsidRPr="00AB0895">
        <w:t>Balti ar beveik balti milteliai.</w:t>
      </w:r>
    </w:p>
    <w:p w14:paraId="4BBA97F5" w14:textId="77777777" w:rsidR="00CE2F88" w:rsidRPr="00AB0895" w:rsidRDefault="00CE2F88" w:rsidP="00AB0895"/>
    <w:p w14:paraId="50646D1E" w14:textId="77777777" w:rsidR="00CE2F88" w:rsidRPr="00AB0895" w:rsidRDefault="00CE2F88" w:rsidP="00AB0895"/>
    <w:p w14:paraId="37BAECF1" w14:textId="77777777" w:rsidR="00CE2F88" w:rsidRPr="00AB0895" w:rsidRDefault="00CE2F88" w:rsidP="00AB0895">
      <w:pPr>
        <w:ind w:left="567" w:hanging="567"/>
        <w:rPr>
          <w:caps/>
        </w:rPr>
      </w:pPr>
      <w:r w:rsidRPr="00AB0895">
        <w:rPr>
          <w:b/>
          <w:caps/>
        </w:rPr>
        <w:t>4.</w:t>
      </w:r>
      <w:r w:rsidRPr="00AB0895">
        <w:rPr>
          <w:b/>
          <w:caps/>
        </w:rPr>
        <w:tab/>
        <w:t>klinikinĖ informacija</w:t>
      </w:r>
    </w:p>
    <w:p w14:paraId="1920B99D" w14:textId="77777777" w:rsidR="00CE2F88" w:rsidRPr="00AB0895" w:rsidRDefault="00CE2F88" w:rsidP="00AB0895"/>
    <w:p w14:paraId="177D6A45" w14:textId="77777777" w:rsidR="00CE2F88" w:rsidRPr="00AB0895" w:rsidRDefault="00CE2F88" w:rsidP="00AB0895">
      <w:pPr>
        <w:ind w:left="567" w:hanging="567"/>
        <w:outlineLvl w:val="0"/>
      </w:pPr>
      <w:r w:rsidRPr="00AB0895">
        <w:rPr>
          <w:b/>
        </w:rPr>
        <w:t>4.1</w:t>
      </w:r>
      <w:r w:rsidRPr="00AB0895">
        <w:rPr>
          <w:b/>
        </w:rPr>
        <w:tab/>
        <w:t>Terapinės indikacijos</w:t>
      </w:r>
    </w:p>
    <w:p w14:paraId="41628F51" w14:textId="77777777" w:rsidR="00CE2F88" w:rsidRPr="00AB0895" w:rsidRDefault="00CE2F88" w:rsidP="00AB0895"/>
    <w:p w14:paraId="7D20DD61" w14:textId="75C39ECC" w:rsidR="00CE2F88" w:rsidRPr="00AB0895" w:rsidRDefault="00CE2F88" w:rsidP="00AB0895">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skirtas toliau nurodytoms suaugusiųjų ir vyresnių kaip 2 metų vaikų infekcijoms gydyti (žr.</w:t>
      </w:r>
      <w:r w:rsidR="00CD6689">
        <w:t> </w:t>
      </w:r>
      <w:r w:rsidRPr="00AB0895">
        <w:t>4.2 ir 5.1</w:t>
      </w:r>
      <w:r w:rsidR="00CD6689">
        <w:t> </w:t>
      </w:r>
      <w:r w:rsidRPr="00AB0895">
        <w:t xml:space="preserve">skyrius). </w:t>
      </w:r>
    </w:p>
    <w:p w14:paraId="70D9D2F6" w14:textId="77777777" w:rsidR="00CE2F88" w:rsidRPr="00AB0895" w:rsidRDefault="00CE2F88" w:rsidP="00AB0895">
      <w:pPr>
        <w:tabs>
          <w:tab w:val="left" w:pos="567"/>
        </w:tabs>
        <w:autoSpaceDE w:val="0"/>
        <w:autoSpaceDN w:val="0"/>
        <w:adjustRightInd w:val="0"/>
        <w:spacing w:line="260" w:lineRule="exact"/>
      </w:pPr>
    </w:p>
    <w:p w14:paraId="6F7F29F7" w14:textId="6CAFF011" w:rsidR="00CE2F88" w:rsidRPr="00AB0895" w:rsidRDefault="00CE2F88" w:rsidP="00AB0895">
      <w:pPr>
        <w:tabs>
          <w:tab w:val="left" w:pos="567"/>
        </w:tabs>
        <w:autoSpaceDE w:val="0"/>
        <w:autoSpaceDN w:val="0"/>
        <w:adjustRightInd w:val="0"/>
        <w:spacing w:line="260" w:lineRule="exact"/>
        <w:rPr>
          <w:u w:val="single"/>
        </w:rPr>
      </w:pPr>
      <w:r w:rsidRPr="00AB0895">
        <w:rPr>
          <w:u w:val="single"/>
        </w:rPr>
        <w:t>Suaugusieji ir paaugliai</w:t>
      </w:r>
    </w:p>
    <w:p w14:paraId="7C79D9A5" w14:textId="3499B509" w:rsidR="00CE2F88" w:rsidRPr="00AB0895" w:rsidRDefault="00CE2F88" w:rsidP="005079ED">
      <w:pPr>
        <w:numPr>
          <w:ilvl w:val="0"/>
          <w:numId w:val="31"/>
        </w:numPr>
        <w:tabs>
          <w:tab w:val="left" w:pos="284"/>
        </w:tabs>
        <w:autoSpaceDE w:val="0"/>
        <w:autoSpaceDN w:val="0"/>
        <w:adjustRightInd w:val="0"/>
        <w:spacing w:line="260" w:lineRule="exact"/>
        <w:ind w:left="567" w:hanging="567"/>
      </w:pPr>
      <w:r w:rsidRPr="00AB0895">
        <w:t>Sunki pneumonija, įskaitant hospitalinę ir su dirbtine plaučių ventiliacija susijusią pneumoniją.</w:t>
      </w:r>
    </w:p>
    <w:p w14:paraId="699F84F4" w14:textId="07C2F3AA" w:rsidR="00CE2F88" w:rsidRPr="00AB0895" w:rsidRDefault="00CE2F88" w:rsidP="005079ED">
      <w:pPr>
        <w:numPr>
          <w:ilvl w:val="0"/>
          <w:numId w:val="31"/>
        </w:numPr>
        <w:tabs>
          <w:tab w:val="left" w:pos="284"/>
        </w:tabs>
        <w:autoSpaceDE w:val="0"/>
        <w:autoSpaceDN w:val="0"/>
        <w:adjustRightInd w:val="0"/>
        <w:spacing w:line="260" w:lineRule="exact"/>
        <w:ind w:left="567" w:hanging="567"/>
      </w:pPr>
      <w:r w:rsidRPr="00AB0895">
        <w:t xml:space="preserve">Šlapimo takų infekcijos su komplikacijomis (įskaitant </w:t>
      </w:r>
      <w:proofErr w:type="spellStart"/>
      <w:r w:rsidRPr="00AB0895">
        <w:t>pielonefritą</w:t>
      </w:r>
      <w:proofErr w:type="spellEnd"/>
      <w:r w:rsidRPr="00AB0895">
        <w:t>).</w:t>
      </w:r>
    </w:p>
    <w:p w14:paraId="27BC61C7" w14:textId="5D0A689E" w:rsidR="00CE2F88" w:rsidRPr="00AB0895" w:rsidRDefault="00CE2F88" w:rsidP="005079ED">
      <w:pPr>
        <w:numPr>
          <w:ilvl w:val="0"/>
          <w:numId w:val="31"/>
        </w:numPr>
        <w:tabs>
          <w:tab w:val="left" w:pos="284"/>
        </w:tabs>
        <w:autoSpaceDE w:val="0"/>
        <w:autoSpaceDN w:val="0"/>
        <w:adjustRightInd w:val="0"/>
        <w:spacing w:line="260" w:lineRule="exact"/>
        <w:ind w:left="567" w:hanging="567"/>
      </w:pPr>
      <w:proofErr w:type="spellStart"/>
      <w:r w:rsidRPr="00AB0895">
        <w:t>Intraabdominalinės</w:t>
      </w:r>
      <w:proofErr w:type="spellEnd"/>
      <w:r w:rsidRPr="00AB0895">
        <w:t xml:space="preserve"> infekcijos su komplikacijomis.</w:t>
      </w:r>
    </w:p>
    <w:p w14:paraId="00FFE0AB" w14:textId="735C6783" w:rsidR="00CE2F88" w:rsidRPr="00AB0895" w:rsidRDefault="00CE2F88" w:rsidP="005079ED">
      <w:pPr>
        <w:numPr>
          <w:ilvl w:val="0"/>
          <w:numId w:val="31"/>
        </w:numPr>
        <w:tabs>
          <w:tab w:val="left" w:pos="284"/>
        </w:tabs>
        <w:autoSpaceDE w:val="0"/>
        <w:autoSpaceDN w:val="0"/>
        <w:adjustRightInd w:val="0"/>
        <w:spacing w:line="260" w:lineRule="exact"/>
        <w:ind w:left="567" w:hanging="567"/>
      </w:pPr>
      <w:r w:rsidRPr="00AB0895">
        <w:t>Odos ir minkštųjų audinių infekcijos su komplikacijomis (įskaitant diabetinės pėdos infekcijas).</w:t>
      </w:r>
    </w:p>
    <w:p w14:paraId="735ABDA2" w14:textId="77777777" w:rsidR="00CE2F88" w:rsidRPr="00AB0895" w:rsidRDefault="00CE2F88" w:rsidP="00AB0895">
      <w:pPr>
        <w:tabs>
          <w:tab w:val="left" w:pos="567"/>
        </w:tabs>
        <w:autoSpaceDE w:val="0"/>
        <w:autoSpaceDN w:val="0"/>
        <w:adjustRightInd w:val="0"/>
        <w:spacing w:line="260" w:lineRule="exact"/>
        <w:ind w:left="360" w:hanging="360"/>
      </w:pPr>
    </w:p>
    <w:p w14:paraId="7B29F4EC" w14:textId="706FD17E" w:rsidR="00CE2F88" w:rsidRPr="00AB0895" w:rsidRDefault="00CE2F88" w:rsidP="00AB0895">
      <w:pPr>
        <w:tabs>
          <w:tab w:val="left" w:pos="567"/>
        </w:tabs>
        <w:autoSpaceDE w:val="0"/>
        <w:autoSpaceDN w:val="0"/>
        <w:adjustRightInd w:val="0"/>
        <w:spacing w:line="260" w:lineRule="exact"/>
      </w:pPr>
      <w:r w:rsidRPr="00AB0895">
        <w:t>Pacientų, kuriems įtariama arba nustatyta bakteremija, susijusi su anksčiau išvard</w:t>
      </w:r>
      <w:r w:rsidR="003413C1">
        <w:t>y</w:t>
      </w:r>
      <w:r w:rsidRPr="00AB0895">
        <w:t>tomis infekcijomis, gydymas.</w:t>
      </w:r>
    </w:p>
    <w:p w14:paraId="13A5FDE5" w14:textId="77777777" w:rsidR="00CE2F88" w:rsidRPr="00AB0895" w:rsidRDefault="00CE2F88" w:rsidP="00AB0895">
      <w:pPr>
        <w:tabs>
          <w:tab w:val="left" w:pos="567"/>
        </w:tabs>
        <w:autoSpaceDE w:val="0"/>
        <w:autoSpaceDN w:val="0"/>
        <w:adjustRightInd w:val="0"/>
        <w:spacing w:line="260" w:lineRule="exact"/>
      </w:pPr>
    </w:p>
    <w:p w14:paraId="6209ECEB"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galima gydyti karščiuojančius pacientus, kuriems pasireiškia </w:t>
      </w:r>
      <w:proofErr w:type="spellStart"/>
      <w:r w:rsidRPr="00AB0895">
        <w:t>neutropenija</w:t>
      </w:r>
      <w:proofErr w:type="spellEnd"/>
      <w:r w:rsidRPr="00AB0895">
        <w:t xml:space="preserve">, kurie karščiuoja, kaip įtariama, dėl bakterijų sukeltos infekcijos. </w:t>
      </w:r>
    </w:p>
    <w:p w14:paraId="31D2CC16" w14:textId="5D1CF564" w:rsidR="00CE2F88" w:rsidRPr="009A6D75" w:rsidRDefault="00CE2F88" w:rsidP="00AB0895">
      <w:pPr>
        <w:tabs>
          <w:tab w:val="left" w:pos="567"/>
        </w:tabs>
        <w:autoSpaceDE w:val="0"/>
        <w:autoSpaceDN w:val="0"/>
        <w:adjustRightInd w:val="0"/>
        <w:spacing w:line="260" w:lineRule="exact"/>
        <w:rPr>
          <w:bCs/>
        </w:rPr>
      </w:pPr>
    </w:p>
    <w:p w14:paraId="3AFEDBAA" w14:textId="0FAD6152" w:rsidR="00154233" w:rsidRPr="009A6D75" w:rsidRDefault="00154233" w:rsidP="00AB0895">
      <w:pPr>
        <w:tabs>
          <w:tab w:val="left" w:pos="567"/>
        </w:tabs>
        <w:autoSpaceDE w:val="0"/>
        <w:autoSpaceDN w:val="0"/>
        <w:adjustRightInd w:val="0"/>
        <w:spacing w:line="260" w:lineRule="exact"/>
        <w:rPr>
          <w:bCs/>
        </w:rPr>
      </w:pPr>
      <w:r w:rsidRPr="00154233">
        <w:rPr>
          <w:bCs/>
        </w:rPr>
        <w:t xml:space="preserve">Pastaba: esant plataus veikimo spektro beta </w:t>
      </w:r>
      <w:proofErr w:type="spellStart"/>
      <w:r w:rsidRPr="00154233">
        <w:rPr>
          <w:bCs/>
        </w:rPr>
        <w:t>laktamazes</w:t>
      </w:r>
      <w:proofErr w:type="spellEnd"/>
      <w:r w:rsidRPr="00154233">
        <w:rPr>
          <w:bCs/>
        </w:rPr>
        <w:t xml:space="preserve"> (</w:t>
      </w:r>
      <w:r w:rsidRPr="009A6D75">
        <w:rPr>
          <w:bCs/>
          <w:i/>
          <w:iCs/>
        </w:rPr>
        <w:t xml:space="preserve">angl. </w:t>
      </w:r>
      <w:proofErr w:type="spellStart"/>
      <w:r w:rsidR="009E1C00" w:rsidRPr="009E1C00">
        <w:rPr>
          <w:bCs/>
          <w:i/>
          <w:iCs/>
        </w:rPr>
        <w:t>Extended-spectrum</w:t>
      </w:r>
      <w:proofErr w:type="spellEnd"/>
      <w:r w:rsidR="009E1C00" w:rsidRPr="009E1C00">
        <w:rPr>
          <w:bCs/>
          <w:i/>
          <w:iCs/>
        </w:rPr>
        <w:t xml:space="preserve"> beta-</w:t>
      </w:r>
      <w:proofErr w:type="spellStart"/>
      <w:r w:rsidR="009E1C00" w:rsidRPr="009E1C00">
        <w:rPr>
          <w:bCs/>
          <w:i/>
          <w:iCs/>
        </w:rPr>
        <w:t>lactamases</w:t>
      </w:r>
      <w:proofErr w:type="spellEnd"/>
      <w:r w:rsidR="009E1C00" w:rsidRPr="009E1C00">
        <w:rPr>
          <w:bCs/>
          <w:i/>
          <w:iCs/>
        </w:rPr>
        <w:t>, ESBL</w:t>
      </w:r>
      <w:r w:rsidRPr="00154233">
        <w:rPr>
          <w:bCs/>
        </w:rPr>
        <w:t xml:space="preserve">) gaminančių </w:t>
      </w:r>
      <w:r w:rsidRPr="009A6D75">
        <w:rPr>
          <w:bCs/>
          <w:i/>
          <w:iCs/>
        </w:rPr>
        <w:t>E. coli</w:t>
      </w:r>
      <w:r w:rsidRPr="00154233">
        <w:rPr>
          <w:bCs/>
        </w:rPr>
        <w:t xml:space="preserve"> ir </w:t>
      </w:r>
      <w:r w:rsidRPr="009A6D75">
        <w:rPr>
          <w:bCs/>
          <w:i/>
          <w:iCs/>
        </w:rPr>
        <w:t xml:space="preserve">K. </w:t>
      </w:r>
      <w:proofErr w:type="spellStart"/>
      <w:r w:rsidRPr="009A6D75">
        <w:rPr>
          <w:bCs/>
          <w:i/>
          <w:iCs/>
        </w:rPr>
        <w:t>pneumoni</w:t>
      </w:r>
      <w:r w:rsidRPr="00154233">
        <w:rPr>
          <w:bCs/>
        </w:rPr>
        <w:t>ae</w:t>
      </w:r>
      <w:proofErr w:type="spellEnd"/>
      <w:r w:rsidRPr="00154233">
        <w:rPr>
          <w:bCs/>
        </w:rPr>
        <w:t xml:space="preserve"> (nejautrių </w:t>
      </w:r>
      <w:proofErr w:type="spellStart"/>
      <w:r w:rsidRPr="00154233">
        <w:rPr>
          <w:bCs/>
        </w:rPr>
        <w:t>ceftriaksonui</w:t>
      </w:r>
      <w:proofErr w:type="spellEnd"/>
      <w:r w:rsidRPr="00154233">
        <w:rPr>
          <w:bCs/>
        </w:rPr>
        <w:t xml:space="preserve">) sukeltai </w:t>
      </w:r>
      <w:proofErr w:type="spellStart"/>
      <w:r w:rsidRPr="00154233">
        <w:rPr>
          <w:bCs/>
        </w:rPr>
        <w:t>bakteriemijai</w:t>
      </w:r>
      <w:proofErr w:type="spellEnd"/>
      <w:r w:rsidR="00E35986">
        <w:rPr>
          <w:bCs/>
        </w:rPr>
        <w:t>,</w:t>
      </w:r>
      <w:r w:rsidRPr="00154233">
        <w:rPr>
          <w:bCs/>
        </w:rPr>
        <w:t xml:space="preserve"> suaugusiems pacientams vartoti nerekomenduojama (žr. 5.1 skyrių).</w:t>
      </w:r>
    </w:p>
    <w:p w14:paraId="055C0E14" w14:textId="77777777" w:rsidR="00154233" w:rsidRPr="009A6D75" w:rsidRDefault="00154233" w:rsidP="00AB0895">
      <w:pPr>
        <w:tabs>
          <w:tab w:val="left" w:pos="567"/>
        </w:tabs>
        <w:autoSpaceDE w:val="0"/>
        <w:autoSpaceDN w:val="0"/>
        <w:adjustRightInd w:val="0"/>
        <w:spacing w:line="260" w:lineRule="exact"/>
        <w:rPr>
          <w:bCs/>
        </w:rPr>
      </w:pPr>
    </w:p>
    <w:p w14:paraId="7EEC443A" w14:textId="0630B6C9" w:rsidR="00CE2F88" w:rsidRPr="00AB0895" w:rsidRDefault="00CE2F88" w:rsidP="00AB0895">
      <w:pPr>
        <w:tabs>
          <w:tab w:val="left" w:pos="567"/>
        </w:tabs>
        <w:autoSpaceDE w:val="0"/>
        <w:autoSpaceDN w:val="0"/>
        <w:adjustRightInd w:val="0"/>
        <w:spacing w:line="260" w:lineRule="exact"/>
        <w:rPr>
          <w:u w:val="single"/>
        </w:rPr>
      </w:pPr>
      <w:r w:rsidRPr="00AB0895">
        <w:rPr>
          <w:u w:val="single"/>
        </w:rPr>
        <w:t xml:space="preserve">2–12 metų vaikai </w:t>
      </w:r>
    </w:p>
    <w:p w14:paraId="490255E9" w14:textId="77777777" w:rsidR="00CE2F88" w:rsidRPr="00AB0895" w:rsidRDefault="00CE2F88" w:rsidP="005079ED">
      <w:pPr>
        <w:numPr>
          <w:ilvl w:val="0"/>
          <w:numId w:val="31"/>
        </w:numPr>
        <w:tabs>
          <w:tab w:val="left" w:pos="284"/>
        </w:tabs>
        <w:autoSpaceDE w:val="0"/>
        <w:autoSpaceDN w:val="0"/>
        <w:adjustRightInd w:val="0"/>
        <w:spacing w:line="260" w:lineRule="exact"/>
        <w:ind w:left="567" w:hanging="567"/>
      </w:pPr>
      <w:proofErr w:type="spellStart"/>
      <w:r w:rsidRPr="00AB0895">
        <w:t>Intraabdominalinės</w:t>
      </w:r>
      <w:proofErr w:type="spellEnd"/>
      <w:r w:rsidRPr="00AB0895">
        <w:t xml:space="preserve"> infekcijos su komplikacijomis. </w:t>
      </w:r>
    </w:p>
    <w:p w14:paraId="79A6BAC3" w14:textId="77777777" w:rsidR="00CE2F88" w:rsidRPr="00AB0895" w:rsidRDefault="00CE2F88" w:rsidP="00AB0895">
      <w:pPr>
        <w:tabs>
          <w:tab w:val="left" w:pos="567"/>
        </w:tabs>
        <w:autoSpaceDE w:val="0"/>
        <w:autoSpaceDN w:val="0"/>
        <w:adjustRightInd w:val="0"/>
        <w:spacing w:line="260" w:lineRule="exact"/>
        <w:ind w:left="360" w:hanging="360"/>
      </w:pPr>
    </w:p>
    <w:p w14:paraId="0C57B2FE" w14:textId="0CC4B13C" w:rsidR="00CE2F88" w:rsidRPr="00AB0895" w:rsidRDefault="00CE2F88" w:rsidP="00AB0895">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galima gydyti karščiuojančius vaikus, kuriems pasireiškė </w:t>
      </w:r>
      <w:proofErr w:type="spellStart"/>
      <w:r w:rsidRPr="00AB0895">
        <w:t>neutropenija</w:t>
      </w:r>
      <w:proofErr w:type="spellEnd"/>
      <w:r w:rsidRPr="00AB0895">
        <w:t>, kurie karščiuoja, kaip įtariama, dėl bakterijų sukeltos infekcijos.</w:t>
      </w:r>
    </w:p>
    <w:p w14:paraId="1B7A8055" w14:textId="77777777" w:rsidR="00CE2F88" w:rsidRPr="00AB0895" w:rsidRDefault="00CE2F88" w:rsidP="00AB0895">
      <w:pPr>
        <w:tabs>
          <w:tab w:val="left" w:pos="567"/>
        </w:tabs>
        <w:spacing w:line="260" w:lineRule="exact"/>
      </w:pPr>
    </w:p>
    <w:p w14:paraId="459A1059" w14:textId="77777777" w:rsidR="00CE2F88" w:rsidRPr="00AB0895" w:rsidRDefault="00CE2F88" w:rsidP="00AB0895">
      <w:pPr>
        <w:autoSpaceDE w:val="0"/>
        <w:autoSpaceDN w:val="0"/>
        <w:adjustRightInd w:val="0"/>
      </w:pPr>
      <w:r w:rsidRPr="00AB0895">
        <w:t xml:space="preserve">Reikia atsižvelgti į oficialias tinkamo antibakterinių </w:t>
      </w:r>
      <w:r w:rsidR="00726043" w:rsidRPr="00AB0895">
        <w:t xml:space="preserve">vaistinių </w:t>
      </w:r>
      <w:r w:rsidRPr="00AB0895">
        <w:t>preparatų vartojimo rekomendacijas.</w:t>
      </w:r>
    </w:p>
    <w:p w14:paraId="42720D82" w14:textId="77777777" w:rsidR="00CE2F88" w:rsidRPr="00AB0895" w:rsidRDefault="00CE2F88" w:rsidP="00AB0895"/>
    <w:p w14:paraId="2C7D12A3" w14:textId="77777777" w:rsidR="00CE2F88" w:rsidRPr="00AB0895" w:rsidRDefault="00CE2F88" w:rsidP="00AB0895">
      <w:pPr>
        <w:numPr>
          <w:ilvl w:val="1"/>
          <w:numId w:val="21"/>
        </w:numPr>
        <w:spacing w:line="260" w:lineRule="exact"/>
        <w:outlineLvl w:val="0"/>
        <w:rPr>
          <w:b/>
        </w:rPr>
      </w:pPr>
      <w:r w:rsidRPr="00AB0895">
        <w:rPr>
          <w:b/>
        </w:rPr>
        <w:t>Dozavimas ir vartojimo metodas</w:t>
      </w:r>
    </w:p>
    <w:p w14:paraId="5540CBF5" w14:textId="77777777" w:rsidR="00CE2F88" w:rsidRPr="00AB0895" w:rsidRDefault="00CE2F88" w:rsidP="00AB0895">
      <w:pPr>
        <w:rPr>
          <w:b/>
        </w:rPr>
      </w:pPr>
    </w:p>
    <w:p w14:paraId="31DD608E" w14:textId="70CFF1FB" w:rsidR="00CE2F88" w:rsidRPr="00AB0895" w:rsidRDefault="00CE2F88" w:rsidP="00AB0895">
      <w:pPr>
        <w:tabs>
          <w:tab w:val="left" w:pos="567"/>
        </w:tabs>
        <w:autoSpaceDE w:val="0"/>
        <w:autoSpaceDN w:val="0"/>
        <w:adjustRightInd w:val="0"/>
        <w:spacing w:line="260" w:lineRule="exact"/>
        <w:rPr>
          <w:u w:val="single"/>
        </w:rPr>
      </w:pPr>
      <w:r w:rsidRPr="00AB0895">
        <w:rPr>
          <w:u w:val="single"/>
        </w:rPr>
        <w:lastRenderedPageBreak/>
        <w:t>Dozavimas</w:t>
      </w:r>
    </w:p>
    <w:p w14:paraId="14CDE64E" w14:textId="77777777" w:rsidR="00CE2F88" w:rsidRPr="00AB0895" w:rsidRDefault="00CE2F88" w:rsidP="00AB0895">
      <w:pPr>
        <w:tabs>
          <w:tab w:val="left" w:pos="567"/>
        </w:tabs>
        <w:autoSpaceDE w:val="0"/>
        <w:autoSpaceDN w:val="0"/>
        <w:adjustRightInd w:val="0"/>
        <w:spacing w:line="260" w:lineRule="exact"/>
      </w:pPr>
    </w:p>
    <w:p w14:paraId="3A08F316"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dozė ir vartojimo dažnis priklauso nuo infekcijos sunkumo bei lokalizacijos ir tikėtinų patogenų. </w:t>
      </w:r>
    </w:p>
    <w:p w14:paraId="0462680A" w14:textId="77777777" w:rsidR="00CE2F88" w:rsidRPr="00AB0895" w:rsidRDefault="00CE2F88" w:rsidP="00AB0895">
      <w:pPr>
        <w:tabs>
          <w:tab w:val="left" w:pos="567"/>
        </w:tabs>
        <w:autoSpaceDE w:val="0"/>
        <w:autoSpaceDN w:val="0"/>
        <w:adjustRightInd w:val="0"/>
        <w:spacing w:line="260" w:lineRule="exact"/>
      </w:pPr>
    </w:p>
    <w:p w14:paraId="4E3E0154" w14:textId="74832A4F" w:rsidR="00CE2F88" w:rsidRPr="00AB0895" w:rsidRDefault="00CE2F88" w:rsidP="00AB0895">
      <w:pPr>
        <w:tabs>
          <w:tab w:val="left" w:pos="567"/>
        </w:tabs>
        <w:autoSpaceDE w:val="0"/>
        <w:autoSpaceDN w:val="0"/>
        <w:adjustRightInd w:val="0"/>
        <w:spacing w:line="260" w:lineRule="exact"/>
        <w:rPr>
          <w:i/>
        </w:rPr>
      </w:pPr>
      <w:r w:rsidRPr="00AB0895">
        <w:rPr>
          <w:i/>
        </w:rPr>
        <w:t>Suaugusieji ir paaugliai</w:t>
      </w:r>
    </w:p>
    <w:p w14:paraId="3BC5C81C" w14:textId="77777777" w:rsidR="00CE2F88" w:rsidRPr="00AB0895" w:rsidRDefault="00CE2F88" w:rsidP="00AB0895">
      <w:pPr>
        <w:tabs>
          <w:tab w:val="left" w:pos="567"/>
        </w:tabs>
        <w:autoSpaceDE w:val="0"/>
        <w:autoSpaceDN w:val="0"/>
        <w:adjustRightInd w:val="0"/>
        <w:spacing w:line="260" w:lineRule="exact"/>
      </w:pPr>
    </w:p>
    <w:p w14:paraId="2D9AB6C9" w14:textId="66FB09EA" w:rsidR="00CE2F88" w:rsidRPr="00AB0895" w:rsidRDefault="00CE2F88" w:rsidP="00AB0895">
      <w:pPr>
        <w:tabs>
          <w:tab w:val="left" w:pos="567"/>
        </w:tabs>
        <w:autoSpaceDE w:val="0"/>
        <w:autoSpaceDN w:val="0"/>
        <w:adjustRightInd w:val="0"/>
        <w:spacing w:line="260" w:lineRule="exact"/>
        <w:rPr>
          <w:u w:val="single"/>
        </w:rPr>
      </w:pPr>
      <w:r w:rsidRPr="00AB0895">
        <w:rPr>
          <w:i/>
          <w:u w:val="single"/>
        </w:rPr>
        <w:t>Infekcijos</w:t>
      </w:r>
    </w:p>
    <w:p w14:paraId="236303FB" w14:textId="5B2B2F4F" w:rsidR="00CE2F88" w:rsidRPr="00AB0895" w:rsidRDefault="00CE2F88" w:rsidP="00AB0895">
      <w:pPr>
        <w:tabs>
          <w:tab w:val="left" w:pos="567"/>
        </w:tabs>
        <w:autoSpaceDE w:val="0"/>
        <w:autoSpaceDN w:val="0"/>
        <w:adjustRightInd w:val="0"/>
        <w:spacing w:line="260" w:lineRule="exact"/>
      </w:pPr>
      <w:r w:rsidRPr="00AB0895">
        <w:t xml:space="preserve">Įprasta dozė yra 4000 mg </w:t>
      </w:r>
      <w:proofErr w:type="spellStart"/>
      <w:r w:rsidRPr="00AB0895">
        <w:t>piperacilino</w:t>
      </w:r>
      <w:proofErr w:type="spellEnd"/>
      <w:r w:rsidRPr="00AB0895">
        <w:t xml:space="preserve"> / 500 mg </w:t>
      </w:r>
      <w:proofErr w:type="spellStart"/>
      <w:r w:rsidRPr="00AB0895">
        <w:t>tazobaktamo</w:t>
      </w:r>
      <w:proofErr w:type="spellEnd"/>
      <w:r w:rsidRPr="00AB0895">
        <w:t>, vartojama kas 8</w:t>
      </w:r>
      <w:r w:rsidR="00EE3393" w:rsidRPr="00AB0895">
        <w:t> </w:t>
      </w:r>
      <w:r w:rsidRPr="00AB0895">
        <w:t>valandas.</w:t>
      </w:r>
    </w:p>
    <w:p w14:paraId="289C6830" w14:textId="77777777" w:rsidR="00CE2F88" w:rsidRPr="00AB0895" w:rsidRDefault="00CE2F88" w:rsidP="00AB0895">
      <w:pPr>
        <w:tabs>
          <w:tab w:val="left" w:pos="567"/>
        </w:tabs>
        <w:autoSpaceDE w:val="0"/>
        <w:autoSpaceDN w:val="0"/>
        <w:adjustRightInd w:val="0"/>
        <w:spacing w:line="260" w:lineRule="exact"/>
      </w:pPr>
    </w:p>
    <w:p w14:paraId="1355AF2A" w14:textId="77777777" w:rsidR="00CE2F88" w:rsidRPr="00AB0895" w:rsidRDefault="00CE2F88" w:rsidP="00AB0895">
      <w:pPr>
        <w:tabs>
          <w:tab w:val="left" w:pos="567"/>
        </w:tabs>
        <w:autoSpaceDE w:val="0"/>
        <w:autoSpaceDN w:val="0"/>
        <w:adjustRightInd w:val="0"/>
        <w:spacing w:line="260" w:lineRule="exact"/>
      </w:pPr>
      <w:r w:rsidRPr="00AB0895">
        <w:t xml:space="preserve">Gydant hospitalinę pneumoniją ir bakterijų sukeltas infekcijas pacientams, kuriems pasireiškė </w:t>
      </w:r>
      <w:proofErr w:type="spellStart"/>
      <w:r w:rsidRPr="00AB0895">
        <w:t>neutropenija</w:t>
      </w:r>
      <w:proofErr w:type="spellEnd"/>
      <w:r w:rsidRPr="00AB0895">
        <w:t xml:space="preserve">, rekomenduojama dozė yra 4000 mg </w:t>
      </w:r>
      <w:proofErr w:type="spellStart"/>
      <w:r w:rsidRPr="00AB0895">
        <w:t>piperacilino</w:t>
      </w:r>
      <w:proofErr w:type="spellEnd"/>
      <w:r w:rsidRPr="00AB0895">
        <w:t xml:space="preserve"> / 500 mg </w:t>
      </w:r>
      <w:proofErr w:type="spellStart"/>
      <w:r w:rsidRPr="00AB0895">
        <w:t>tazobaktamo</w:t>
      </w:r>
      <w:proofErr w:type="spellEnd"/>
      <w:r w:rsidRPr="00AB0895">
        <w:t xml:space="preserve">, vartojama kas 6 valandas. Šį planą taip pat galima taikyti pacientams, sergantiems kitomis nurodytomis infekcijomis, kai jos yra ypač sunkios. </w:t>
      </w:r>
    </w:p>
    <w:p w14:paraId="592D9ACC" w14:textId="77777777" w:rsidR="00CE2F88" w:rsidRPr="00AB0895" w:rsidRDefault="00CE2F88" w:rsidP="00AB0895">
      <w:pPr>
        <w:tabs>
          <w:tab w:val="left" w:pos="567"/>
        </w:tabs>
        <w:autoSpaceDE w:val="0"/>
        <w:autoSpaceDN w:val="0"/>
        <w:adjustRightInd w:val="0"/>
        <w:spacing w:line="260" w:lineRule="exact"/>
      </w:pPr>
    </w:p>
    <w:p w14:paraId="45987B52" w14:textId="02B6CAFD" w:rsidR="00CE2F88" w:rsidRPr="00AB0895" w:rsidRDefault="00CE2F88" w:rsidP="00AB0895">
      <w:pPr>
        <w:tabs>
          <w:tab w:val="left" w:pos="567"/>
        </w:tabs>
        <w:autoSpaceDE w:val="0"/>
        <w:autoSpaceDN w:val="0"/>
        <w:adjustRightInd w:val="0"/>
        <w:spacing w:line="260" w:lineRule="exact"/>
      </w:pPr>
      <w:r w:rsidRPr="00AB0895">
        <w:t>Toliau pateiktoje lentelėje apibendrintas suaugusiesiems ir paaugliams pagal indikaciją arba būklę taikomas vartojimo dažnis bei rekomenduojama dozė</w:t>
      </w:r>
      <w:r w:rsidR="00C75CF3">
        <w:t>:</w:t>
      </w:r>
    </w:p>
    <w:p w14:paraId="05BFD242" w14:textId="77777777" w:rsidR="00CE2F88" w:rsidRPr="00AB0895" w:rsidRDefault="00CE2F88" w:rsidP="00AB0895">
      <w:pPr>
        <w:tabs>
          <w:tab w:val="left" w:pos="567"/>
        </w:tabs>
        <w:autoSpaceDE w:val="0"/>
        <w:autoSpaceDN w:val="0"/>
        <w:adjustRightInd w:val="0"/>
        <w:spacing w:line="260" w:lineRule="exact"/>
      </w:pPr>
    </w:p>
    <w:tbl>
      <w:tblPr>
        <w:tblW w:w="7654"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843"/>
        <w:gridCol w:w="5811"/>
      </w:tblGrid>
      <w:tr w:rsidR="00CE2F88" w:rsidRPr="00726043" w14:paraId="65AF8FBB" w14:textId="77777777" w:rsidTr="00112E46">
        <w:trPr>
          <w:trHeight w:val="293"/>
        </w:trPr>
        <w:tc>
          <w:tcPr>
            <w:tcW w:w="1843" w:type="dxa"/>
            <w:tcBorders>
              <w:top w:val="single" w:sz="8" w:space="0" w:color="000000"/>
              <w:bottom w:val="single" w:sz="8" w:space="0" w:color="000000"/>
              <w:right w:val="single" w:sz="8" w:space="0" w:color="000000"/>
            </w:tcBorders>
          </w:tcPr>
          <w:p w14:paraId="2AF1DCCF" w14:textId="77777777" w:rsidR="00CE2F88" w:rsidRPr="00AB0895" w:rsidRDefault="00CE2F88" w:rsidP="00AB0895">
            <w:pPr>
              <w:tabs>
                <w:tab w:val="left" w:pos="567"/>
              </w:tabs>
              <w:autoSpaceDE w:val="0"/>
              <w:autoSpaceDN w:val="0"/>
              <w:adjustRightInd w:val="0"/>
              <w:spacing w:line="260" w:lineRule="exact"/>
              <w:rPr>
                <w:color w:val="000000"/>
              </w:rPr>
            </w:pPr>
            <w:r w:rsidRPr="00AB0895">
              <w:rPr>
                <w:b/>
                <w:color w:val="000000"/>
              </w:rPr>
              <w:t xml:space="preserve">Vartojimo dažnis </w:t>
            </w:r>
          </w:p>
        </w:tc>
        <w:tc>
          <w:tcPr>
            <w:tcW w:w="5811" w:type="dxa"/>
            <w:tcBorders>
              <w:top w:val="single" w:sz="8" w:space="0" w:color="000000"/>
              <w:left w:val="single" w:sz="8" w:space="0" w:color="000000"/>
              <w:bottom w:val="single" w:sz="8" w:space="0" w:color="000000"/>
            </w:tcBorders>
          </w:tcPr>
          <w:p w14:paraId="1BB0B8D5" w14:textId="3995F173" w:rsidR="00CE2F88" w:rsidRPr="00AB0895" w:rsidRDefault="00CE2F88" w:rsidP="00AB0895">
            <w:pPr>
              <w:tabs>
                <w:tab w:val="left" w:pos="567"/>
              </w:tabs>
              <w:autoSpaceDE w:val="0"/>
              <w:autoSpaceDN w:val="0"/>
              <w:adjustRightInd w:val="0"/>
              <w:spacing w:line="260" w:lineRule="exact"/>
              <w:rPr>
                <w:color w:val="000000"/>
              </w:rPr>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t xml:space="preserve"> </w:t>
            </w:r>
            <w:r w:rsidRPr="00AB0895">
              <w:rPr>
                <w:b/>
                <w:color w:val="000000"/>
              </w:rPr>
              <w:t>4000 mg/500 mg</w:t>
            </w:r>
          </w:p>
        </w:tc>
      </w:tr>
      <w:tr w:rsidR="00CE2F88" w:rsidRPr="00726043" w14:paraId="68EEA932" w14:textId="77777777" w:rsidTr="00112E46">
        <w:trPr>
          <w:trHeight w:val="289"/>
        </w:trPr>
        <w:tc>
          <w:tcPr>
            <w:tcW w:w="1843" w:type="dxa"/>
            <w:vMerge w:val="restart"/>
            <w:tcBorders>
              <w:top w:val="single" w:sz="8" w:space="0" w:color="000000"/>
              <w:bottom w:val="single" w:sz="8" w:space="0" w:color="000000"/>
              <w:right w:val="single" w:sz="8" w:space="0" w:color="000000"/>
            </w:tcBorders>
          </w:tcPr>
          <w:p w14:paraId="1B29D64C" w14:textId="77777777"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Kas 6 valandas </w:t>
            </w:r>
          </w:p>
        </w:tc>
        <w:tc>
          <w:tcPr>
            <w:tcW w:w="5811" w:type="dxa"/>
            <w:tcBorders>
              <w:top w:val="single" w:sz="8" w:space="0" w:color="000000"/>
              <w:left w:val="single" w:sz="8" w:space="0" w:color="000000"/>
              <w:bottom w:val="single" w:sz="8" w:space="0" w:color="000000"/>
            </w:tcBorders>
          </w:tcPr>
          <w:p w14:paraId="2F0EE186" w14:textId="77777777"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Sunki pneumonija </w:t>
            </w:r>
          </w:p>
        </w:tc>
      </w:tr>
      <w:tr w:rsidR="00CE2F88" w:rsidRPr="00726043" w14:paraId="0D37C6EA" w14:textId="77777777" w:rsidTr="00112E46">
        <w:trPr>
          <w:trHeight w:val="542"/>
        </w:trPr>
        <w:tc>
          <w:tcPr>
            <w:tcW w:w="1843" w:type="dxa"/>
            <w:vMerge/>
            <w:tcBorders>
              <w:top w:val="single" w:sz="8" w:space="0" w:color="000000"/>
              <w:bottom w:val="single" w:sz="8" w:space="0" w:color="000000"/>
              <w:right w:val="single" w:sz="8" w:space="0" w:color="000000"/>
            </w:tcBorders>
          </w:tcPr>
          <w:p w14:paraId="26DDC300" w14:textId="77777777" w:rsidR="00CE2F88" w:rsidRPr="00726043" w:rsidRDefault="00CE2F88" w:rsidP="00AB0895">
            <w:pPr>
              <w:tabs>
                <w:tab w:val="left" w:pos="567"/>
              </w:tabs>
              <w:autoSpaceDE w:val="0"/>
              <w:autoSpaceDN w:val="0"/>
              <w:adjustRightInd w:val="0"/>
              <w:spacing w:line="260" w:lineRule="exact"/>
              <w:rPr>
                <w:rFonts w:ascii="Verdana" w:hAnsi="Verdana"/>
                <w:lang w:eastAsia="en-US"/>
              </w:rPr>
            </w:pPr>
          </w:p>
        </w:tc>
        <w:tc>
          <w:tcPr>
            <w:tcW w:w="5811" w:type="dxa"/>
            <w:tcBorders>
              <w:top w:val="single" w:sz="8" w:space="0" w:color="000000"/>
              <w:left w:val="single" w:sz="8" w:space="0" w:color="000000"/>
              <w:bottom w:val="single" w:sz="8" w:space="0" w:color="000000"/>
            </w:tcBorders>
          </w:tcPr>
          <w:p w14:paraId="248E96B1" w14:textId="77777777"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Karščiuojantys suaugusieji, kuriems pasireiškė </w:t>
            </w:r>
            <w:proofErr w:type="spellStart"/>
            <w:r w:rsidRPr="00AB0895">
              <w:rPr>
                <w:color w:val="000000"/>
              </w:rPr>
              <w:t>neutropenija</w:t>
            </w:r>
            <w:proofErr w:type="spellEnd"/>
            <w:r w:rsidRPr="00AB0895">
              <w:rPr>
                <w:color w:val="000000"/>
              </w:rPr>
              <w:t xml:space="preserve">, kurie karščiuoja, kaip įtariama, dėl bakterijų sukeltos infekcijos </w:t>
            </w:r>
          </w:p>
        </w:tc>
      </w:tr>
      <w:tr w:rsidR="00CE2F88" w:rsidRPr="00726043" w14:paraId="07139373" w14:textId="77777777" w:rsidTr="00112E46">
        <w:trPr>
          <w:trHeight w:val="542"/>
        </w:trPr>
        <w:tc>
          <w:tcPr>
            <w:tcW w:w="1843" w:type="dxa"/>
            <w:vMerge w:val="restart"/>
            <w:tcBorders>
              <w:top w:val="single" w:sz="8" w:space="0" w:color="000000"/>
              <w:bottom w:val="single" w:sz="8" w:space="0" w:color="000000"/>
              <w:right w:val="single" w:sz="8" w:space="0" w:color="000000"/>
            </w:tcBorders>
          </w:tcPr>
          <w:p w14:paraId="2FD6C4D8" w14:textId="77777777"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Kas 8 valandas </w:t>
            </w:r>
          </w:p>
        </w:tc>
        <w:tc>
          <w:tcPr>
            <w:tcW w:w="5811" w:type="dxa"/>
            <w:tcBorders>
              <w:top w:val="single" w:sz="8" w:space="0" w:color="000000"/>
              <w:left w:val="single" w:sz="8" w:space="0" w:color="000000"/>
              <w:bottom w:val="single" w:sz="8" w:space="0" w:color="000000"/>
            </w:tcBorders>
          </w:tcPr>
          <w:p w14:paraId="5D4A5108" w14:textId="77777777"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Šlapimo takų infekcijos su komplikacijomis (įskaitant </w:t>
            </w:r>
            <w:proofErr w:type="spellStart"/>
            <w:r w:rsidRPr="00AB0895">
              <w:rPr>
                <w:color w:val="000000"/>
              </w:rPr>
              <w:t>pielonefritą</w:t>
            </w:r>
            <w:proofErr w:type="spellEnd"/>
            <w:r w:rsidRPr="00AB0895">
              <w:rPr>
                <w:color w:val="000000"/>
              </w:rPr>
              <w:t xml:space="preserve">) </w:t>
            </w:r>
          </w:p>
        </w:tc>
      </w:tr>
      <w:tr w:rsidR="00CE2F88" w:rsidRPr="00726043" w14:paraId="685849E1" w14:textId="77777777" w:rsidTr="00112E46">
        <w:trPr>
          <w:trHeight w:val="289"/>
        </w:trPr>
        <w:tc>
          <w:tcPr>
            <w:tcW w:w="1843" w:type="dxa"/>
            <w:vMerge/>
            <w:tcBorders>
              <w:top w:val="single" w:sz="8" w:space="0" w:color="000000"/>
              <w:bottom w:val="single" w:sz="8" w:space="0" w:color="000000"/>
              <w:right w:val="single" w:sz="8" w:space="0" w:color="000000"/>
            </w:tcBorders>
          </w:tcPr>
          <w:p w14:paraId="150C59B4" w14:textId="77777777" w:rsidR="00CE2F88" w:rsidRPr="00726043" w:rsidRDefault="00CE2F88" w:rsidP="00AB0895">
            <w:pPr>
              <w:tabs>
                <w:tab w:val="left" w:pos="567"/>
              </w:tabs>
              <w:autoSpaceDE w:val="0"/>
              <w:autoSpaceDN w:val="0"/>
              <w:adjustRightInd w:val="0"/>
              <w:spacing w:line="260" w:lineRule="exact"/>
              <w:rPr>
                <w:rFonts w:ascii="Verdana" w:hAnsi="Verdana"/>
                <w:lang w:eastAsia="en-US"/>
              </w:rPr>
            </w:pPr>
          </w:p>
        </w:tc>
        <w:tc>
          <w:tcPr>
            <w:tcW w:w="5811" w:type="dxa"/>
            <w:tcBorders>
              <w:top w:val="single" w:sz="8" w:space="0" w:color="000000"/>
              <w:left w:val="single" w:sz="8" w:space="0" w:color="000000"/>
              <w:bottom w:val="single" w:sz="8" w:space="0" w:color="000000"/>
            </w:tcBorders>
          </w:tcPr>
          <w:p w14:paraId="15DA0757" w14:textId="77777777" w:rsidR="00CE2F88" w:rsidRPr="00AB0895" w:rsidRDefault="00CE2F88" w:rsidP="00AB0895">
            <w:pPr>
              <w:tabs>
                <w:tab w:val="left" w:pos="567"/>
              </w:tabs>
              <w:autoSpaceDE w:val="0"/>
              <w:autoSpaceDN w:val="0"/>
              <w:adjustRightInd w:val="0"/>
              <w:spacing w:line="260" w:lineRule="exact"/>
              <w:rPr>
                <w:color w:val="000000"/>
              </w:rPr>
            </w:pPr>
            <w:proofErr w:type="spellStart"/>
            <w:r w:rsidRPr="00AB0895">
              <w:rPr>
                <w:color w:val="000000"/>
              </w:rPr>
              <w:t>Intraabdominalinės</w:t>
            </w:r>
            <w:proofErr w:type="spellEnd"/>
            <w:r w:rsidRPr="00AB0895">
              <w:rPr>
                <w:color w:val="000000"/>
              </w:rPr>
              <w:t xml:space="preserve"> infekcijos su komplikacijomis </w:t>
            </w:r>
          </w:p>
        </w:tc>
      </w:tr>
      <w:tr w:rsidR="00CE2F88" w:rsidRPr="00726043" w14:paraId="0CAD90E1" w14:textId="77777777" w:rsidTr="00112E46">
        <w:trPr>
          <w:trHeight w:val="542"/>
        </w:trPr>
        <w:tc>
          <w:tcPr>
            <w:tcW w:w="1843" w:type="dxa"/>
            <w:vMerge/>
            <w:tcBorders>
              <w:top w:val="single" w:sz="8" w:space="0" w:color="000000"/>
              <w:bottom w:val="single" w:sz="8" w:space="0" w:color="000000"/>
              <w:right w:val="single" w:sz="8" w:space="0" w:color="000000"/>
            </w:tcBorders>
          </w:tcPr>
          <w:p w14:paraId="1E171C33" w14:textId="77777777" w:rsidR="00CE2F88" w:rsidRPr="00726043" w:rsidRDefault="00CE2F88" w:rsidP="00AB0895">
            <w:pPr>
              <w:tabs>
                <w:tab w:val="left" w:pos="567"/>
              </w:tabs>
              <w:autoSpaceDE w:val="0"/>
              <w:autoSpaceDN w:val="0"/>
              <w:adjustRightInd w:val="0"/>
              <w:spacing w:line="260" w:lineRule="exact"/>
              <w:rPr>
                <w:rFonts w:ascii="Verdana" w:hAnsi="Verdana"/>
                <w:lang w:eastAsia="en-US"/>
              </w:rPr>
            </w:pPr>
          </w:p>
        </w:tc>
        <w:tc>
          <w:tcPr>
            <w:tcW w:w="5811" w:type="dxa"/>
            <w:tcBorders>
              <w:top w:val="single" w:sz="8" w:space="0" w:color="000000"/>
              <w:left w:val="single" w:sz="8" w:space="0" w:color="000000"/>
              <w:bottom w:val="single" w:sz="8" w:space="0" w:color="000000"/>
            </w:tcBorders>
          </w:tcPr>
          <w:p w14:paraId="77A193BC" w14:textId="77777777"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Odos ir minkštųjų audinių infekcijos (įskaitant diabetinės pėdos infekcijas) </w:t>
            </w:r>
          </w:p>
        </w:tc>
      </w:tr>
    </w:tbl>
    <w:p w14:paraId="799BCBB2" w14:textId="77777777" w:rsidR="00CE2F88" w:rsidRPr="00726043" w:rsidRDefault="00CE2F88" w:rsidP="00AB0895">
      <w:pPr>
        <w:tabs>
          <w:tab w:val="left" w:pos="567"/>
        </w:tabs>
        <w:autoSpaceDE w:val="0"/>
        <w:autoSpaceDN w:val="0"/>
        <w:adjustRightInd w:val="0"/>
        <w:spacing w:line="260" w:lineRule="exact"/>
        <w:rPr>
          <w:rFonts w:ascii="Verdana" w:hAnsi="Verdana"/>
          <w:lang w:eastAsia="en-US"/>
        </w:rPr>
      </w:pPr>
    </w:p>
    <w:p w14:paraId="68E26233" w14:textId="485CA2B2" w:rsidR="00CE2F88" w:rsidRPr="00112E46" w:rsidRDefault="00CE2F88" w:rsidP="00AB0895">
      <w:pPr>
        <w:tabs>
          <w:tab w:val="left" w:pos="567"/>
        </w:tabs>
        <w:autoSpaceDE w:val="0"/>
        <w:autoSpaceDN w:val="0"/>
        <w:adjustRightInd w:val="0"/>
        <w:spacing w:line="260" w:lineRule="exact"/>
        <w:rPr>
          <w:i/>
        </w:rPr>
      </w:pPr>
      <w:r w:rsidRPr="00112E46">
        <w:rPr>
          <w:i/>
          <w:color w:val="000000"/>
        </w:rPr>
        <w:t>Pacientams, kurių inkstų funkcija sutrikusi</w:t>
      </w:r>
    </w:p>
    <w:p w14:paraId="4FDE2627" w14:textId="24DA4FF2" w:rsidR="00CE2F88" w:rsidRPr="00AB0895" w:rsidRDefault="00CE2F88" w:rsidP="00AB0895">
      <w:pPr>
        <w:tabs>
          <w:tab w:val="left" w:pos="567"/>
        </w:tabs>
        <w:autoSpaceDE w:val="0"/>
        <w:autoSpaceDN w:val="0"/>
        <w:adjustRightInd w:val="0"/>
        <w:spacing w:line="260" w:lineRule="exact"/>
      </w:pPr>
      <w:r w:rsidRPr="00AB0895">
        <w:t>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w:t>
      </w:r>
    </w:p>
    <w:p w14:paraId="186A8807" w14:textId="77777777" w:rsidR="00CE2F88" w:rsidRPr="00AB0895" w:rsidRDefault="00CE2F88" w:rsidP="00AB0895">
      <w:pPr>
        <w:tabs>
          <w:tab w:val="left" w:pos="567"/>
        </w:tabs>
        <w:autoSpaceDE w:val="0"/>
        <w:autoSpaceDN w:val="0"/>
        <w:adjustRightInd w:val="0"/>
        <w:spacing w:line="260" w:lineRule="exact"/>
      </w:pPr>
    </w:p>
    <w:tbl>
      <w:tblPr>
        <w:tblW w:w="0" w:type="auto"/>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410"/>
        <w:gridCol w:w="5670"/>
      </w:tblGrid>
      <w:tr w:rsidR="00CE2F88" w:rsidRPr="00726043" w14:paraId="5F41A2D0" w14:textId="77777777" w:rsidTr="00112E46">
        <w:trPr>
          <w:trHeight w:val="546"/>
        </w:trPr>
        <w:tc>
          <w:tcPr>
            <w:tcW w:w="2410" w:type="dxa"/>
            <w:tcBorders>
              <w:top w:val="single" w:sz="8" w:space="0" w:color="000000"/>
              <w:bottom w:val="single" w:sz="8" w:space="0" w:color="000000"/>
              <w:right w:val="single" w:sz="8" w:space="0" w:color="000000"/>
            </w:tcBorders>
          </w:tcPr>
          <w:p w14:paraId="49F1308F"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b/>
                <w:color w:val="000000"/>
              </w:rPr>
              <w:t xml:space="preserve">Kreatinino klirensas </w:t>
            </w:r>
          </w:p>
          <w:p w14:paraId="44E0CABF"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b/>
                <w:color w:val="000000"/>
              </w:rPr>
              <w:t xml:space="preserve">(ml/min.) </w:t>
            </w:r>
          </w:p>
        </w:tc>
        <w:tc>
          <w:tcPr>
            <w:tcW w:w="5670" w:type="dxa"/>
            <w:tcBorders>
              <w:top w:val="single" w:sz="8" w:space="0" w:color="000000"/>
              <w:left w:val="single" w:sz="8" w:space="0" w:color="000000"/>
              <w:bottom w:val="single" w:sz="8" w:space="0" w:color="000000"/>
            </w:tcBorders>
          </w:tcPr>
          <w:p w14:paraId="7ECED155" w14:textId="77777777" w:rsidR="00CE2F88" w:rsidRPr="00AB0895" w:rsidRDefault="00CE2F88" w:rsidP="00AB0895">
            <w:pPr>
              <w:tabs>
                <w:tab w:val="left" w:pos="567"/>
              </w:tabs>
              <w:autoSpaceDE w:val="0"/>
              <w:autoSpaceDN w:val="0"/>
              <w:adjustRightInd w:val="0"/>
              <w:spacing w:line="260" w:lineRule="exact"/>
              <w:jc w:val="center"/>
              <w:rPr>
                <w:color w:val="000000"/>
              </w:rPr>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t xml:space="preserve"> </w:t>
            </w:r>
            <w:r w:rsidRPr="00AB0895">
              <w:rPr>
                <w:b/>
                <w:color w:val="000000"/>
              </w:rPr>
              <w:t xml:space="preserve">(rekomenduojama dozė) </w:t>
            </w:r>
          </w:p>
        </w:tc>
      </w:tr>
      <w:tr w:rsidR="00CE2F88" w:rsidRPr="00726043" w14:paraId="47476646" w14:textId="77777777" w:rsidTr="00112E46">
        <w:trPr>
          <w:trHeight w:val="289"/>
        </w:trPr>
        <w:tc>
          <w:tcPr>
            <w:tcW w:w="2410" w:type="dxa"/>
            <w:tcBorders>
              <w:top w:val="single" w:sz="8" w:space="0" w:color="000000"/>
              <w:bottom w:val="single" w:sz="8" w:space="0" w:color="000000"/>
              <w:right w:val="single" w:sz="8" w:space="0" w:color="000000"/>
            </w:tcBorders>
          </w:tcPr>
          <w:p w14:paraId="740FE5FE"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rPr>
              <w:t xml:space="preserve">&gt; 40 </w:t>
            </w:r>
          </w:p>
        </w:tc>
        <w:tc>
          <w:tcPr>
            <w:tcW w:w="5670" w:type="dxa"/>
            <w:tcBorders>
              <w:top w:val="single" w:sz="8" w:space="0" w:color="000000"/>
              <w:left w:val="single" w:sz="8" w:space="0" w:color="000000"/>
              <w:bottom w:val="single" w:sz="8" w:space="0" w:color="000000"/>
            </w:tcBorders>
          </w:tcPr>
          <w:p w14:paraId="20F738B6"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rPr>
              <w:t xml:space="preserve">Dozės koreguoti nereikia </w:t>
            </w:r>
          </w:p>
        </w:tc>
      </w:tr>
      <w:tr w:rsidR="00CE2F88" w:rsidRPr="00726043" w14:paraId="60DF0B88" w14:textId="77777777" w:rsidTr="00112E46">
        <w:trPr>
          <w:trHeight w:val="289"/>
        </w:trPr>
        <w:tc>
          <w:tcPr>
            <w:tcW w:w="2410" w:type="dxa"/>
            <w:tcBorders>
              <w:top w:val="single" w:sz="8" w:space="0" w:color="000000"/>
              <w:bottom w:val="single" w:sz="8" w:space="0" w:color="000000"/>
              <w:right w:val="single" w:sz="8" w:space="0" w:color="000000"/>
            </w:tcBorders>
          </w:tcPr>
          <w:p w14:paraId="192B6233" w14:textId="6639C31D"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rPr>
              <w:t>20</w:t>
            </w:r>
            <w:r w:rsidR="00E64DDD">
              <w:rPr>
                <w:color w:val="000000"/>
              </w:rPr>
              <w:noBreakHyphen/>
            </w:r>
            <w:r w:rsidRPr="00AB0895">
              <w:rPr>
                <w:color w:val="000000"/>
              </w:rPr>
              <w:t xml:space="preserve">40 </w:t>
            </w:r>
          </w:p>
        </w:tc>
        <w:tc>
          <w:tcPr>
            <w:tcW w:w="5670" w:type="dxa"/>
            <w:tcBorders>
              <w:top w:val="single" w:sz="8" w:space="0" w:color="000000"/>
              <w:left w:val="single" w:sz="8" w:space="0" w:color="000000"/>
              <w:bottom w:val="single" w:sz="8" w:space="0" w:color="000000"/>
            </w:tcBorders>
          </w:tcPr>
          <w:p w14:paraId="3062FF0B"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rPr>
              <w:t xml:space="preserve">Didžiausia siūloma dozė: 4000 mg/500 mg kas 8 valandas </w:t>
            </w:r>
          </w:p>
        </w:tc>
      </w:tr>
      <w:tr w:rsidR="00CE2F88" w:rsidRPr="00726043" w14:paraId="4A6CAAB8" w14:textId="77777777" w:rsidTr="00112E46">
        <w:trPr>
          <w:trHeight w:val="289"/>
        </w:trPr>
        <w:tc>
          <w:tcPr>
            <w:tcW w:w="2410" w:type="dxa"/>
            <w:tcBorders>
              <w:top w:val="single" w:sz="8" w:space="0" w:color="000000"/>
              <w:bottom w:val="single" w:sz="8" w:space="0" w:color="000000"/>
              <w:right w:val="single" w:sz="8" w:space="0" w:color="000000"/>
            </w:tcBorders>
          </w:tcPr>
          <w:p w14:paraId="67CA45A2"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rPr>
              <w:t xml:space="preserve">&lt; 20 </w:t>
            </w:r>
          </w:p>
        </w:tc>
        <w:tc>
          <w:tcPr>
            <w:tcW w:w="5670" w:type="dxa"/>
            <w:tcBorders>
              <w:top w:val="single" w:sz="8" w:space="0" w:color="000000"/>
              <w:left w:val="single" w:sz="8" w:space="0" w:color="000000"/>
              <w:bottom w:val="single" w:sz="8" w:space="0" w:color="000000"/>
            </w:tcBorders>
          </w:tcPr>
          <w:p w14:paraId="55DE40E6"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rPr>
              <w:t xml:space="preserve">Didžiausia siūloma dozė: 4000 mg/500 mg kas 12 valandų </w:t>
            </w:r>
          </w:p>
        </w:tc>
      </w:tr>
    </w:tbl>
    <w:p w14:paraId="45DE35A7" w14:textId="77777777" w:rsidR="00CE2F88" w:rsidRPr="00726043" w:rsidRDefault="00CE2F88" w:rsidP="00AB0895">
      <w:pPr>
        <w:tabs>
          <w:tab w:val="left" w:pos="567"/>
        </w:tabs>
        <w:autoSpaceDE w:val="0"/>
        <w:autoSpaceDN w:val="0"/>
        <w:adjustRightInd w:val="0"/>
        <w:spacing w:line="260" w:lineRule="exact"/>
        <w:rPr>
          <w:rFonts w:ascii="Verdana" w:hAnsi="Verdana"/>
          <w:lang w:eastAsia="en-US"/>
        </w:rPr>
      </w:pPr>
    </w:p>
    <w:p w14:paraId="78BD1537" w14:textId="6747A94E" w:rsidR="00CE2F88" w:rsidRPr="00AB0895" w:rsidRDefault="00CE2F88" w:rsidP="00AB0895">
      <w:pPr>
        <w:tabs>
          <w:tab w:val="left" w:pos="567"/>
        </w:tabs>
        <w:autoSpaceDE w:val="0"/>
        <w:autoSpaceDN w:val="0"/>
        <w:adjustRightInd w:val="0"/>
        <w:spacing w:line="260" w:lineRule="exact"/>
      </w:pPr>
      <w:r w:rsidRPr="00AB0895">
        <w:t xml:space="preserve">Pacientams, kuriems taikoma hemodializė, po kiekvieno dializės seanso reikia suleisti vieną papildomą </w:t>
      </w:r>
      <w:proofErr w:type="spellStart"/>
      <w:r w:rsidRPr="00AB0895">
        <w:t>piperacilino</w:t>
      </w:r>
      <w:proofErr w:type="spellEnd"/>
      <w:r w:rsidRPr="00AB0895">
        <w:t>/</w:t>
      </w:r>
      <w:proofErr w:type="spellStart"/>
      <w:r w:rsidRPr="00AB0895">
        <w:t>tazobaktamo</w:t>
      </w:r>
      <w:proofErr w:type="spellEnd"/>
      <w:r w:rsidRPr="00AB0895">
        <w:t xml:space="preserve"> 2 g/0,25 g dozę, nes hemodializės metu per 4 valandas pašalinama 30</w:t>
      </w:r>
      <w:r w:rsidR="008F2DA0">
        <w:noBreakHyphen/>
      </w:r>
      <w:r w:rsidRPr="00AB0895">
        <w:t xml:space="preserve">50 % </w:t>
      </w:r>
      <w:proofErr w:type="spellStart"/>
      <w:r w:rsidRPr="00AB0895">
        <w:t>piperacilino</w:t>
      </w:r>
      <w:proofErr w:type="spellEnd"/>
      <w:r w:rsidRPr="00AB0895">
        <w:t>.</w:t>
      </w:r>
    </w:p>
    <w:p w14:paraId="08E3DF1D" w14:textId="77777777" w:rsidR="00CE2F88" w:rsidRPr="00AB0895" w:rsidRDefault="00CE2F88" w:rsidP="00AB0895">
      <w:pPr>
        <w:tabs>
          <w:tab w:val="left" w:pos="567"/>
        </w:tabs>
        <w:autoSpaceDE w:val="0"/>
        <w:autoSpaceDN w:val="0"/>
        <w:adjustRightInd w:val="0"/>
        <w:spacing w:line="260" w:lineRule="exact"/>
      </w:pPr>
    </w:p>
    <w:p w14:paraId="28F30007" w14:textId="43371277" w:rsidR="00CE2F88" w:rsidRPr="00112E46" w:rsidRDefault="00CE2F88" w:rsidP="00AB0895">
      <w:pPr>
        <w:tabs>
          <w:tab w:val="left" w:pos="567"/>
        </w:tabs>
        <w:autoSpaceDE w:val="0"/>
        <w:autoSpaceDN w:val="0"/>
        <w:adjustRightInd w:val="0"/>
        <w:spacing w:line="260" w:lineRule="exact"/>
        <w:rPr>
          <w:i/>
        </w:rPr>
      </w:pPr>
      <w:r w:rsidRPr="00112E46">
        <w:rPr>
          <w:i/>
        </w:rPr>
        <w:t>Pacientams, kurių kepenų funkcija sutrikusi</w:t>
      </w:r>
    </w:p>
    <w:p w14:paraId="0D54D1A1" w14:textId="61AA62B5" w:rsidR="00CE2F88" w:rsidRPr="00AB0895" w:rsidRDefault="00CE2F88" w:rsidP="00AB0895">
      <w:pPr>
        <w:tabs>
          <w:tab w:val="left" w:pos="567"/>
        </w:tabs>
        <w:autoSpaceDE w:val="0"/>
        <w:autoSpaceDN w:val="0"/>
        <w:adjustRightInd w:val="0"/>
        <w:spacing w:line="260" w:lineRule="exact"/>
      </w:pPr>
      <w:r w:rsidRPr="00AB0895">
        <w:t>Dozės koreguoti nereikia (žr.</w:t>
      </w:r>
      <w:r w:rsidR="00385F78">
        <w:t> </w:t>
      </w:r>
      <w:r w:rsidRPr="00AB0895">
        <w:t>5.2</w:t>
      </w:r>
      <w:r w:rsidR="00385F78">
        <w:t> </w:t>
      </w:r>
      <w:r w:rsidRPr="00AB0895">
        <w:t xml:space="preserve">skyrių). </w:t>
      </w:r>
    </w:p>
    <w:p w14:paraId="09FAD31A" w14:textId="77777777" w:rsidR="00CE2F88" w:rsidRPr="00AB0895" w:rsidRDefault="00CE2F88" w:rsidP="00AB0895">
      <w:pPr>
        <w:tabs>
          <w:tab w:val="left" w:pos="567"/>
        </w:tabs>
        <w:autoSpaceDE w:val="0"/>
        <w:autoSpaceDN w:val="0"/>
        <w:adjustRightInd w:val="0"/>
        <w:spacing w:line="260" w:lineRule="exact"/>
      </w:pPr>
    </w:p>
    <w:p w14:paraId="7681361A" w14:textId="60999EFB" w:rsidR="00CE2F88" w:rsidRPr="00AB0895" w:rsidRDefault="00CE2F88" w:rsidP="00AB0895">
      <w:pPr>
        <w:tabs>
          <w:tab w:val="left" w:pos="567"/>
        </w:tabs>
        <w:autoSpaceDE w:val="0"/>
        <w:autoSpaceDN w:val="0"/>
        <w:adjustRightInd w:val="0"/>
        <w:spacing w:line="260" w:lineRule="exact"/>
      </w:pPr>
      <w:r w:rsidRPr="00AB0895">
        <w:rPr>
          <w:i/>
        </w:rPr>
        <w:t>Senyviems pacientams</w:t>
      </w:r>
    </w:p>
    <w:p w14:paraId="56058359" w14:textId="77777777" w:rsidR="00CE2F88" w:rsidRPr="00AB0895" w:rsidRDefault="00CE2F88" w:rsidP="00AB0895">
      <w:pPr>
        <w:tabs>
          <w:tab w:val="left" w:pos="567"/>
        </w:tabs>
        <w:autoSpaceDE w:val="0"/>
        <w:autoSpaceDN w:val="0"/>
        <w:adjustRightInd w:val="0"/>
        <w:spacing w:line="260" w:lineRule="exact"/>
      </w:pPr>
      <w:r w:rsidRPr="00AB0895">
        <w:t>Senyviems pacientams, kurių inkstų veikla yra normali arba kurių kreatinino klirenso vertės viršija 40 ml/min., dozės koreguoti nereikia.</w:t>
      </w:r>
    </w:p>
    <w:p w14:paraId="2C8CC992" w14:textId="77777777" w:rsidR="00CE2F88" w:rsidRPr="00AB0895" w:rsidRDefault="00CE2F88" w:rsidP="00AB0895">
      <w:pPr>
        <w:tabs>
          <w:tab w:val="left" w:pos="567"/>
        </w:tabs>
        <w:autoSpaceDE w:val="0"/>
        <w:autoSpaceDN w:val="0"/>
        <w:adjustRightInd w:val="0"/>
        <w:spacing w:line="260" w:lineRule="exact"/>
      </w:pPr>
      <w:r w:rsidRPr="00AB0895">
        <w:t xml:space="preserve"> </w:t>
      </w:r>
    </w:p>
    <w:p w14:paraId="301DB085" w14:textId="0074EC3D" w:rsidR="00CE2F88" w:rsidRPr="00AB0895" w:rsidRDefault="00CE2F88" w:rsidP="00AB0895">
      <w:pPr>
        <w:tabs>
          <w:tab w:val="left" w:pos="567"/>
        </w:tabs>
        <w:autoSpaceDE w:val="0"/>
        <w:autoSpaceDN w:val="0"/>
        <w:adjustRightInd w:val="0"/>
        <w:spacing w:line="260" w:lineRule="exact"/>
        <w:rPr>
          <w:i/>
        </w:rPr>
      </w:pPr>
      <w:r w:rsidRPr="00AB0895">
        <w:rPr>
          <w:i/>
        </w:rPr>
        <w:t>Vaikų populiacija (2–12 metų)</w:t>
      </w:r>
    </w:p>
    <w:p w14:paraId="7E09A6EB" w14:textId="77777777" w:rsidR="00CE2F88" w:rsidRPr="00AB0895" w:rsidRDefault="00CE2F88" w:rsidP="00AB0895">
      <w:pPr>
        <w:tabs>
          <w:tab w:val="left" w:pos="567"/>
        </w:tabs>
        <w:autoSpaceDE w:val="0"/>
        <w:autoSpaceDN w:val="0"/>
        <w:adjustRightInd w:val="0"/>
        <w:spacing w:line="260" w:lineRule="exact"/>
      </w:pPr>
    </w:p>
    <w:p w14:paraId="535585F2" w14:textId="2097869A" w:rsidR="00CE2F88" w:rsidRPr="00AB0895" w:rsidRDefault="00CE2F88" w:rsidP="00AB0895">
      <w:pPr>
        <w:tabs>
          <w:tab w:val="left" w:pos="567"/>
        </w:tabs>
        <w:autoSpaceDE w:val="0"/>
        <w:autoSpaceDN w:val="0"/>
        <w:adjustRightInd w:val="0"/>
        <w:spacing w:line="260" w:lineRule="exact"/>
        <w:rPr>
          <w:u w:val="single"/>
        </w:rPr>
      </w:pPr>
      <w:r w:rsidRPr="00AB0895">
        <w:rPr>
          <w:i/>
          <w:u w:val="single"/>
        </w:rPr>
        <w:t>Infekcijos</w:t>
      </w:r>
    </w:p>
    <w:p w14:paraId="1300896E" w14:textId="70137C63" w:rsidR="00CE2F88" w:rsidRPr="00AB0895" w:rsidRDefault="00CE2F88" w:rsidP="00AB0895">
      <w:pPr>
        <w:tabs>
          <w:tab w:val="left" w:pos="567"/>
        </w:tabs>
        <w:autoSpaceDE w:val="0"/>
        <w:autoSpaceDN w:val="0"/>
        <w:adjustRightInd w:val="0"/>
        <w:spacing w:line="260" w:lineRule="exact"/>
      </w:pPr>
      <w:r w:rsidRPr="00AB0895">
        <w:lastRenderedPageBreak/>
        <w:t>Toliau pateiktoje lentelėje apibendrintas 12 metų ir jaunesniems vaikams pagal indikaciją arba būklę taikomas vartojimo dažnis ir dozė, atsižvelgiant į kūno svorį</w:t>
      </w:r>
      <w:r w:rsidR="007F2201">
        <w:t>:</w:t>
      </w:r>
    </w:p>
    <w:p w14:paraId="16A505BF" w14:textId="77777777" w:rsidR="00CE2F88" w:rsidRPr="00AB0895" w:rsidRDefault="00CE2F88" w:rsidP="00AB0895">
      <w:pPr>
        <w:tabs>
          <w:tab w:val="left" w:pos="567"/>
        </w:tabs>
        <w:autoSpaceDE w:val="0"/>
        <w:autoSpaceDN w:val="0"/>
        <w:adjustRightInd w:val="0"/>
        <w:spacing w:line="260" w:lineRule="exact"/>
      </w:pPr>
    </w:p>
    <w:tbl>
      <w:tblPr>
        <w:tblW w:w="0" w:type="auto"/>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640"/>
        <w:gridCol w:w="4876"/>
      </w:tblGrid>
      <w:tr w:rsidR="00CE2F88" w:rsidRPr="00726043" w14:paraId="5889E0A0" w14:textId="77777777" w:rsidTr="00112E46">
        <w:trPr>
          <w:trHeight w:val="293"/>
        </w:trPr>
        <w:tc>
          <w:tcPr>
            <w:tcW w:w="3640" w:type="dxa"/>
            <w:tcBorders>
              <w:top w:val="single" w:sz="8" w:space="0" w:color="000000"/>
              <w:bottom w:val="single" w:sz="8" w:space="0" w:color="000000"/>
              <w:right w:val="single" w:sz="8" w:space="0" w:color="000000"/>
            </w:tcBorders>
          </w:tcPr>
          <w:p w14:paraId="53DA407C" w14:textId="77777777" w:rsidR="00CE2F88" w:rsidRPr="00AB0895" w:rsidRDefault="00CE2F88" w:rsidP="00AB0895">
            <w:pPr>
              <w:tabs>
                <w:tab w:val="left" w:pos="567"/>
              </w:tabs>
              <w:autoSpaceDE w:val="0"/>
              <w:autoSpaceDN w:val="0"/>
              <w:adjustRightInd w:val="0"/>
              <w:spacing w:line="260" w:lineRule="exact"/>
              <w:rPr>
                <w:color w:val="000000"/>
              </w:rPr>
            </w:pPr>
            <w:r w:rsidRPr="00AB0895">
              <w:rPr>
                <w:b/>
                <w:color w:val="000000"/>
              </w:rPr>
              <w:t xml:space="preserve">Dozė pagal svorį ir vartojimo dažnis </w:t>
            </w:r>
          </w:p>
        </w:tc>
        <w:tc>
          <w:tcPr>
            <w:tcW w:w="4876" w:type="dxa"/>
            <w:tcBorders>
              <w:top w:val="single" w:sz="8" w:space="0" w:color="000000"/>
              <w:left w:val="single" w:sz="8" w:space="0" w:color="000000"/>
              <w:bottom w:val="single" w:sz="8" w:space="0" w:color="000000"/>
            </w:tcBorders>
          </w:tcPr>
          <w:p w14:paraId="76E8B58D"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b/>
                <w:color w:val="000000"/>
              </w:rPr>
              <w:t xml:space="preserve">Indikacija/būklė </w:t>
            </w:r>
          </w:p>
        </w:tc>
      </w:tr>
      <w:tr w:rsidR="00CE2F88" w:rsidRPr="00726043" w14:paraId="24B9B4C1" w14:textId="77777777" w:rsidTr="00112E46">
        <w:trPr>
          <w:trHeight w:val="795"/>
        </w:trPr>
        <w:tc>
          <w:tcPr>
            <w:tcW w:w="3640" w:type="dxa"/>
            <w:tcBorders>
              <w:top w:val="single" w:sz="8" w:space="0" w:color="000000"/>
              <w:bottom w:val="single" w:sz="8" w:space="0" w:color="000000"/>
              <w:right w:val="single" w:sz="8" w:space="0" w:color="000000"/>
            </w:tcBorders>
          </w:tcPr>
          <w:p w14:paraId="3C7B4473" w14:textId="77777777"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80 mg </w:t>
            </w:r>
            <w:proofErr w:type="spellStart"/>
            <w:r w:rsidRPr="00AB0895">
              <w:rPr>
                <w:color w:val="000000"/>
              </w:rPr>
              <w:t>piperacilino</w:t>
            </w:r>
            <w:proofErr w:type="spellEnd"/>
            <w:r w:rsidRPr="00AB0895">
              <w:rPr>
                <w:color w:val="000000"/>
              </w:rPr>
              <w:t xml:space="preserve">/10 mg </w:t>
            </w:r>
            <w:proofErr w:type="spellStart"/>
            <w:r w:rsidRPr="00AB0895">
              <w:rPr>
                <w:color w:val="000000"/>
              </w:rPr>
              <w:t>tazobaktamo</w:t>
            </w:r>
            <w:proofErr w:type="spellEnd"/>
            <w:r w:rsidRPr="00AB0895">
              <w:rPr>
                <w:color w:val="000000"/>
              </w:rPr>
              <w:t xml:space="preserve">/ kg kūno svorio/kas 6 valandas </w:t>
            </w:r>
          </w:p>
        </w:tc>
        <w:tc>
          <w:tcPr>
            <w:tcW w:w="4876" w:type="dxa"/>
            <w:tcBorders>
              <w:top w:val="single" w:sz="8" w:space="0" w:color="000000"/>
              <w:left w:val="single" w:sz="8" w:space="0" w:color="000000"/>
              <w:bottom w:val="single" w:sz="8" w:space="0" w:color="000000"/>
            </w:tcBorders>
          </w:tcPr>
          <w:p w14:paraId="5FFDBFF3" w14:textId="77777777"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Karščiuojantys vaikai, kuriems pasireiškė </w:t>
            </w:r>
            <w:proofErr w:type="spellStart"/>
            <w:r w:rsidRPr="00AB0895">
              <w:rPr>
                <w:color w:val="000000"/>
              </w:rPr>
              <w:t>neutropenija</w:t>
            </w:r>
            <w:proofErr w:type="spellEnd"/>
            <w:r w:rsidRPr="00AB0895">
              <w:rPr>
                <w:color w:val="000000"/>
              </w:rPr>
              <w:t xml:space="preserve">, kurie karščiuoja, kaip įtariama, dėl bakterijų sukeltų infekcijų*. </w:t>
            </w:r>
          </w:p>
        </w:tc>
      </w:tr>
      <w:tr w:rsidR="00CE2F88" w:rsidRPr="00726043" w14:paraId="1657F418" w14:textId="77777777" w:rsidTr="00112E46">
        <w:trPr>
          <w:trHeight w:val="542"/>
        </w:trPr>
        <w:tc>
          <w:tcPr>
            <w:tcW w:w="3640" w:type="dxa"/>
            <w:tcBorders>
              <w:top w:val="single" w:sz="8" w:space="0" w:color="000000"/>
              <w:bottom w:val="single" w:sz="8" w:space="0" w:color="000000"/>
              <w:right w:val="single" w:sz="8" w:space="0" w:color="000000"/>
            </w:tcBorders>
          </w:tcPr>
          <w:p w14:paraId="03582409" w14:textId="77777777"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100 mg </w:t>
            </w:r>
            <w:proofErr w:type="spellStart"/>
            <w:r w:rsidRPr="00AB0895">
              <w:rPr>
                <w:color w:val="000000"/>
              </w:rPr>
              <w:t>piperacilino</w:t>
            </w:r>
            <w:proofErr w:type="spellEnd"/>
            <w:r w:rsidRPr="00AB0895">
              <w:rPr>
                <w:color w:val="000000"/>
              </w:rPr>
              <w:t xml:space="preserve">/12,5 mg </w:t>
            </w:r>
            <w:proofErr w:type="spellStart"/>
            <w:r w:rsidRPr="00AB0895">
              <w:rPr>
                <w:color w:val="000000"/>
              </w:rPr>
              <w:t>tazobaktamo</w:t>
            </w:r>
            <w:proofErr w:type="spellEnd"/>
            <w:r w:rsidRPr="00AB0895">
              <w:rPr>
                <w:color w:val="000000"/>
              </w:rPr>
              <w:t xml:space="preserve">/kg kūno svorio/kas 8 valandas </w:t>
            </w:r>
          </w:p>
        </w:tc>
        <w:tc>
          <w:tcPr>
            <w:tcW w:w="4876" w:type="dxa"/>
            <w:tcBorders>
              <w:top w:val="single" w:sz="8" w:space="0" w:color="000000"/>
              <w:left w:val="single" w:sz="8" w:space="0" w:color="000000"/>
              <w:bottom w:val="single" w:sz="8" w:space="0" w:color="000000"/>
            </w:tcBorders>
          </w:tcPr>
          <w:p w14:paraId="676B3187" w14:textId="77777777" w:rsidR="00CE2F88" w:rsidRPr="00AB0895" w:rsidRDefault="00CE2F88" w:rsidP="00AB0895">
            <w:pPr>
              <w:tabs>
                <w:tab w:val="left" w:pos="567"/>
              </w:tabs>
              <w:autoSpaceDE w:val="0"/>
              <w:autoSpaceDN w:val="0"/>
              <w:adjustRightInd w:val="0"/>
              <w:spacing w:line="260" w:lineRule="exact"/>
              <w:rPr>
                <w:color w:val="000000"/>
              </w:rPr>
            </w:pPr>
            <w:proofErr w:type="spellStart"/>
            <w:r w:rsidRPr="00AB0895">
              <w:rPr>
                <w:color w:val="000000"/>
              </w:rPr>
              <w:t>Intraabdominalinės</w:t>
            </w:r>
            <w:proofErr w:type="spellEnd"/>
            <w:r w:rsidRPr="00AB0895">
              <w:rPr>
                <w:color w:val="000000"/>
              </w:rPr>
              <w:t xml:space="preserve"> infekcijos komplikacijos*. </w:t>
            </w:r>
          </w:p>
        </w:tc>
      </w:tr>
    </w:tbl>
    <w:p w14:paraId="473BED59" w14:textId="3697E162" w:rsidR="00CE2F88" w:rsidRPr="00AB0895" w:rsidRDefault="00CE2F88" w:rsidP="00112E46">
      <w:pPr>
        <w:tabs>
          <w:tab w:val="left" w:pos="567"/>
        </w:tabs>
        <w:autoSpaceDE w:val="0"/>
        <w:autoSpaceDN w:val="0"/>
        <w:adjustRightInd w:val="0"/>
        <w:spacing w:line="260" w:lineRule="exact"/>
      </w:pPr>
      <w:r w:rsidRPr="00AB0895">
        <w:t>* Negalima viršyti didžiausios 4000 mg/500 mg vienos dozės per 30 minučių.</w:t>
      </w:r>
    </w:p>
    <w:p w14:paraId="610D44C0" w14:textId="77777777" w:rsidR="00CE2F88" w:rsidRPr="00AB0895" w:rsidRDefault="00CE2F88" w:rsidP="00AB0895">
      <w:pPr>
        <w:tabs>
          <w:tab w:val="left" w:pos="567"/>
        </w:tabs>
        <w:autoSpaceDE w:val="0"/>
        <w:autoSpaceDN w:val="0"/>
        <w:adjustRightInd w:val="0"/>
        <w:spacing w:line="260" w:lineRule="exact"/>
        <w:ind w:left="720"/>
      </w:pPr>
    </w:p>
    <w:p w14:paraId="55135649" w14:textId="7BAE2EC3" w:rsidR="00CE2F88" w:rsidRPr="007F2201" w:rsidRDefault="00CE2F88" w:rsidP="00AB0895">
      <w:pPr>
        <w:tabs>
          <w:tab w:val="left" w:pos="567"/>
        </w:tabs>
        <w:autoSpaceDE w:val="0"/>
        <w:autoSpaceDN w:val="0"/>
        <w:adjustRightInd w:val="0"/>
        <w:spacing w:line="260" w:lineRule="exact"/>
      </w:pPr>
      <w:r w:rsidRPr="00112E46">
        <w:rPr>
          <w:i/>
        </w:rPr>
        <w:t>Pacientams, kurių inkstų funkcija sutrikusi</w:t>
      </w:r>
    </w:p>
    <w:p w14:paraId="61E214DF" w14:textId="77777777" w:rsidR="00CE2F88" w:rsidRPr="00AB0895" w:rsidRDefault="00CE2F88" w:rsidP="00AB0895">
      <w:pPr>
        <w:tabs>
          <w:tab w:val="left" w:pos="567"/>
        </w:tabs>
        <w:autoSpaceDE w:val="0"/>
        <w:autoSpaceDN w:val="0"/>
        <w:adjustRightInd w:val="0"/>
        <w:spacing w:line="260" w:lineRule="exact"/>
      </w:pPr>
      <w:r w:rsidRPr="00AB0895">
        <w:t>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w:t>
      </w:r>
    </w:p>
    <w:p w14:paraId="39478D7F" w14:textId="77777777" w:rsidR="00CE2F88" w:rsidRPr="00AB0895" w:rsidRDefault="00CE2F88" w:rsidP="00AB0895">
      <w:pPr>
        <w:tabs>
          <w:tab w:val="left" w:pos="567"/>
        </w:tabs>
        <w:autoSpaceDE w:val="0"/>
        <w:autoSpaceDN w:val="0"/>
        <w:adjustRightInd w:val="0"/>
        <w:spacing w:line="260" w:lineRule="exact"/>
      </w:pPr>
      <w:r w:rsidRPr="00AB0895">
        <w:t xml:space="preserve"> </w:t>
      </w:r>
    </w:p>
    <w:tbl>
      <w:tblPr>
        <w:tblW w:w="0" w:type="auto"/>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268"/>
        <w:gridCol w:w="6095"/>
      </w:tblGrid>
      <w:tr w:rsidR="00CE2F88" w:rsidRPr="00726043" w14:paraId="3EFEE78D" w14:textId="77777777" w:rsidTr="00112E46">
        <w:trPr>
          <w:trHeight w:val="546"/>
        </w:trPr>
        <w:tc>
          <w:tcPr>
            <w:tcW w:w="2268" w:type="dxa"/>
            <w:tcBorders>
              <w:top w:val="single" w:sz="8" w:space="0" w:color="000000"/>
              <w:bottom w:val="single" w:sz="8" w:space="0" w:color="000000"/>
              <w:right w:val="single" w:sz="8" w:space="0" w:color="000000"/>
            </w:tcBorders>
          </w:tcPr>
          <w:p w14:paraId="090C1CDA"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b/>
                <w:color w:val="000000"/>
              </w:rPr>
              <w:t xml:space="preserve">Kreatinino klirensas </w:t>
            </w:r>
          </w:p>
          <w:p w14:paraId="30BB9743"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b/>
                <w:color w:val="000000"/>
              </w:rPr>
              <w:t xml:space="preserve">(ml/min.) </w:t>
            </w:r>
          </w:p>
        </w:tc>
        <w:tc>
          <w:tcPr>
            <w:tcW w:w="6095" w:type="dxa"/>
            <w:tcBorders>
              <w:top w:val="single" w:sz="8" w:space="0" w:color="000000"/>
              <w:left w:val="single" w:sz="8" w:space="0" w:color="000000"/>
              <w:bottom w:val="single" w:sz="8" w:space="0" w:color="000000"/>
            </w:tcBorders>
          </w:tcPr>
          <w:p w14:paraId="27A6A46E" w14:textId="77777777" w:rsidR="00CE2F88" w:rsidRPr="00AB0895" w:rsidRDefault="00CE2F88" w:rsidP="00AB0895">
            <w:pPr>
              <w:tabs>
                <w:tab w:val="left" w:pos="567"/>
              </w:tabs>
              <w:autoSpaceDE w:val="0"/>
              <w:autoSpaceDN w:val="0"/>
              <w:adjustRightInd w:val="0"/>
              <w:spacing w:line="260" w:lineRule="exact"/>
              <w:jc w:val="center"/>
              <w:rPr>
                <w:color w:val="000000"/>
              </w:rPr>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color w:val="000000"/>
              </w:rPr>
              <w:t xml:space="preserve"> (rekomenduojama dozė) </w:t>
            </w:r>
          </w:p>
        </w:tc>
      </w:tr>
      <w:tr w:rsidR="00CE2F88" w:rsidRPr="00726043" w14:paraId="24D58E86" w14:textId="77777777" w:rsidTr="00112E46">
        <w:trPr>
          <w:trHeight w:val="289"/>
        </w:trPr>
        <w:tc>
          <w:tcPr>
            <w:tcW w:w="2268" w:type="dxa"/>
            <w:tcBorders>
              <w:top w:val="single" w:sz="8" w:space="0" w:color="000000"/>
              <w:bottom w:val="single" w:sz="8" w:space="0" w:color="000000"/>
              <w:right w:val="single" w:sz="8" w:space="0" w:color="000000"/>
            </w:tcBorders>
          </w:tcPr>
          <w:p w14:paraId="5405F306" w14:textId="77777777" w:rsidR="00CE2F88" w:rsidRPr="00AB0895" w:rsidRDefault="00CE2F88" w:rsidP="00AB0895">
            <w:pPr>
              <w:tabs>
                <w:tab w:val="left" w:pos="567"/>
              </w:tabs>
              <w:autoSpaceDE w:val="0"/>
              <w:autoSpaceDN w:val="0"/>
              <w:adjustRightInd w:val="0"/>
              <w:spacing w:line="260" w:lineRule="exact"/>
              <w:ind w:right="20"/>
              <w:jc w:val="center"/>
              <w:rPr>
                <w:color w:val="000000"/>
              </w:rPr>
            </w:pPr>
            <w:r w:rsidRPr="00AB0895">
              <w:rPr>
                <w:color w:val="000000"/>
              </w:rPr>
              <w:t xml:space="preserve">&gt; 50 </w:t>
            </w:r>
          </w:p>
        </w:tc>
        <w:tc>
          <w:tcPr>
            <w:tcW w:w="6095" w:type="dxa"/>
            <w:tcBorders>
              <w:top w:val="single" w:sz="8" w:space="0" w:color="000000"/>
              <w:left w:val="single" w:sz="8" w:space="0" w:color="000000"/>
              <w:bottom w:val="single" w:sz="8" w:space="0" w:color="000000"/>
            </w:tcBorders>
          </w:tcPr>
          <w:p w14:paraId="03490F1D"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rPr>
              <w:t xml:space="preserve">Dozės koreguoti nereikia. </w:t>
            </w:r>
          </w:p>
        </w:tc>
      </w:tr>
      <w:tr w:rsidR="00CE2F88" w:rsidRPr="00726043" w14:paraId="5B3360ED" w14:textId="77777777" w:rsidTr="00112E46">
        <w:trPr>
          <w:trHeight w:val="305"/>
        </w:trPr>
        <w:tc>
          <w:tcPr>
            <w:tcW w:w="2268" w:type="dxa"/>
            <w:tcBorders>
              <w:top w:val="single" w:sz="8" w:space="0" w:color="000000"/>
              <w:bottom w:val="single" w:sz="8" w:space="0" w:color="000000"/>
              <w:right w:val="single" w:sz="8" w:space="0" w:color="000000"/>
            </w:tcBorders>
          </w:tcPr>
          <w:p w14:paraId="2FC96CFF"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sz w:val="24"/>
              </w:rPr>
              <w:t>≤ 50</w:t>
            </w:r>
          </w:p>
        </w:tc>
        <w:tc>
          <w:tcPr>
            <w:tcW w:w="6095" w:type="dxa"/>
            <w:tcBorders>
              <w:top w:val="single" w:sz="8" w:space="0" w:color="000000"/>
              <w:left w:val="single" w:sz="8" w:space="0" w:color="000000"/>
              <w:bottom w:val="single" w:sz="8" w:space="0" w:color="000000"/>
            </w:tcBorders>
          </w:tcPr>
          <w:p w14:paraId="5D673399"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rPr>
              <w:t xml:space="preserve">70 mg </w:t>
            </w:r>
            <w:proofErr w:type="spellStart"/>
            <w:r w:rsidRPr="00AB0895">
              <w:rPr>
                <w:color w:val="000000"/>
              </w:rPr>
              <w:t>piperacilino</w:t>
            </w:r>
            <w:proofErr w:type="spellEnd"/>
            <w:r w:rsidRPr="00AB0895">
              <w:rPr>
                <w:color w:val="000000"/>
              </w:rPr>
              <w:t xml:space="preserve">/8,75 mg </w:t>
            </w:r>
            <w:proofErr w:type="spellStart"/>
            <w:r w:rsidRPr="00AB0895">
              <w:rPr>
                <w:color w:val="000000"/>
              </w:rPr>
              <w:t>tazobaktamo</w:t>
            </w:r>
            <w:proofErr w:type="spellEnd"/>
            <w:r w:rsidRPr="00AB0895">
              <w:rPr>
                <w:color w:val="000000"/>
              </w:rPr>
              <w:t xml:space="preserve">/kg kas 8 valandas. </w:t>
            </w:r>
          </w:p>
        </w:tc>
      </w:tr>
    </w:tbl>
    <w:p w14:paraId="5D1A56F6" w14:textId="77777777" w:rsidR="00CE2F88" w:rsidRPr="00726043" w:rsidRDefault="00CE2F88" w:rsidP="00AB0895">
      <w:pPr>
        <w:tabs>
          <w:tab w:val="left" w:pos="567"/>
        </w:tabs>
        <w:autoSpaceDE w:val="0"/>
        <w:autoSpaceDN w:val="0"/>
        <w:adjustRightInd w:val="0"/>
        <w:spacing w:line="260" w:lineRule="exact"/>
        <w:rPr>
          <w:rFonts w:ascii="Verdana" w:hAnsi="Verdana"/>
          <w:lang w:eastAsia="en-US"/>
        </w:rPr>
      </w:pPr>
    </w:p>
    <w:p w14:paraId="568706AA" w14:textId="6444D796" w:rsidR="00CE2F88" w:rsidRPr="00AB0895" w:rsidRDefault="00CE2F88" w:rsidP="00AB0895">
      <w:pPr>
        <w:tabs>
          <w:tab w:val="left" w:pos="567"/>
        </w:tabs>
        <w:autoSpaceDE w:val="0"/>
        <w:autoSpaceDN w:val="0"/>
        <w:adjustRightInd w:val="0"/>
        <w:spacing w:line="260" w:lineRule="exact"/>
      </w:pPr>
      <w:r w:rsidRPr="00AB0895">
        <w:t xml:space="preserve">Vaikams, kuriems taikoma hemodializė, po kiekvieno dializės seanso reikia suleisti vieną papildomą 40 mg </w:t>
      </w:r>
      <w:proofErr w:type="spellStart"/>
      <w:r w:rsidRPr="00AB0895">
        <w:t>piperacilino</w:t>
      </w:r>
      <w:proofErr w:type="spellEnd"/>
      <w:r w:rsidRPr="00AB0895">
        <w:t xml:space="preserve">/5 mg </w:t>
      </w:r>
      <w:proofErr w:type="spellStart"/>
      <w:r w:rsidRPr="00AB0895">
        <w:t>tazobaktamo</w:t>
      </w:r>
      <w:proofErr w:type="spellEnd"/>
      <w:r w:rsidRPr="00AB0895">
        <w:t>/kg dozę.</w:t>
      </w:r>
    </w:p>
    <w:p w14:paraId="151785CC" w14:textId="77777777" w:rsidR="00CE2F88" w:rsidRPr="00AB0895" w:rsidRDefault="00CE2F88" w:rsidP="00AB0895">
      <w:pPr>
        <w:tabs>
          <w:tab w:val="left" w:pos="567"/>
        </w:tabs>
        <w:autoSpaceDE w:val="0"/>
        <w:autoSpaceDN w:val="0"/>
        <w:adjustRightInd w:val="0"/>
        <w:spacing w:line="260" w:lineRule="exact"/>
      </w:pPr>
    </w:p>
    <w:p w14:paraId="42749503" w14:textId="77777777" w:rsidR="00CE2F88" w:rsidRPr="00AB0895" w:rsidRDefault="00CE2F88" w:rsidP="00AB0895">
      <w:pPr>
        <w:tabs>
          <w:tab w:val="left" w:pos="567"/>
        </w:tabs>
        <w:autoSpaceDE w:val="0"/>
        <w:autoSpaceDN w:val="0"/>
        <w:adjustRightInd w:val="0"/>
        <w:spacing w:line="260" w:lineRule="exact"/>
      </w:pPr>
      <w:r w:rsidRPr="00AB0895">
        <w:rPr>
          <w:i/>
        </w:rPr>
        <w:t xml:space="preserve">Vartojimas jaunesniems kaip 2 metų kūdikiams </w:t>
      </w:r>
    </w:p>
    <w:p w14:paraId="0D856CE2"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saugumas ir veiksmingumas jaunesniems kaip 2 metų </w:t>
      </w:r>
      <w:r w:rsidR="00D64068" w:rsidRPr="00AB0895">
        <w:t xml:space="preserve">amžiaus </w:t>
      </w:r>
      <w:r w:rsidRPr="00AB0895">
        <w:t xml:space="preserve">kūdikiams nenustatytas. </w:t>
      </w:r>
    </w:p>
    <w:p w14:paraId="52AED6F1" w14:textId="77777777" w:rsidR="00CE2F88" w:rsidRPr="00AB0895" w:rsidRDefault="00CE2F88" w:rsidP="00AB0895">
      <w:pPr>
        <w:tabs>
          <w:tab w:val="left" w:pos="567"/>
        </w:tabs>
        <w:autoSpaceDE w:val="0"/>
        <w:autoSpaceDN w:val="0"/>
        <w:adjustRightInd w:val="0"/>
        <w:spacing w:line="260" w:lineRule="exact"/>
      </w:pPr>
      <w:r w:rsidRPr="00AB0895">
        <w:t xml:space="preserve">Kontroliuojamų klinikinių tyrimų duomenų nėra. </w:t>
      </w:r>
    </w:p>
    <w:p w14:paraId="1878C846" w14:textId="77777777" w:rsidR="00CE2F88" w:rsidRPr="00AB0895" w:rsidRDefault="00CE2F88" w:rsidP="00AB0895">
      <w:pPr>
        <w:tabs>
          <w:tab w:val="left" w:pos="567"/>
        </w:tabs>
        <w:autoSpaceDE w:val="0"/>
        <w:autoSpaceDN w:val="0"/>
        <w:adjustRightInd w:val="0"/>
        <w:spacing w:line="260" w:lineRule="exact"/>
      </w:pPr>
    </w:p>
    <w:p w14:paraId="6CA7EE68" w14:textId="400F934C" w:rsidR="00CE2F88" w:rsidRPr="00AB0895" w:rsidRDefault="00CE2F88" w:rsidP="00AB0895">
      <w:pPr>
        <w:tabs>
          <w:tab w:val="left" w:pos="567"/>
        </w:tabs>
        <w:autoSpaceDE w:val="0"/>
        <w:autoSpaceDN w:val="0"/>
        <w:adjustRightInd w:val="0"/>
        <w:spacing w:line="260" w:lineRule="exact"/>
        <w:rPr>
          <w:b/>
        </w:rPr>
      </w:pPr>
      <w:r w:rsidRPr="00AB0895">
        <w:rPr>
          <w:b/>
        </w:rPr>
        <w:t>Gydymo trukmė</w:t>
      </w:r>
    </w:p>
    <w:p w14:paraId="017208D7" w14:textId="77777777" w:rsidR="00CE2F88" w:rsidRPr="00AB0895" w:rsidRDefault="00CE2F88" w:rsidP="00AB0895">
      <w:pPr>
        <w:tabs>
          <w:tab w:val="left" w:pos="567"/>
        </w:tabs>
        <w:autoSpaceDE w:val="0"/>
        <w:autoSpaceDN w:val="0"/>
        <w:adjustRightInd w:val="0"/>
        <w:spacing w:line="260" w:lineRule="exact"/>
      </w:pPr>
    </w:p>
    <w:p w14:paraId="0EC9D9BB" w14:textId="77777777" w:rsidR="00CE2F88" w:rsidRPr="00AB0895" w:rsidRDefault="00CE2F88" w:rsidP="00AB0895">
      <w:pPr>
        <w:tabs>
          <w:tab w:val="left" w:pos="567"/>
        </w:tabs>
        <w:autoSpaceDE w:val="0"/>
        <w:autoSpaceDN w:val="0"/>
        <w:adjustRightInd w:val="0"/>
        <w:spacing w:line="260" w:lineRule="exact"/>
      </w:pPr>
      <w:r w:rsidRPr="00AB0895">
        <w:t>Įprasta gydymo pagal daugumą indikacijų trukmė yra nuo 5 iki 14 dienų, tačiau gydymo trukmė turi būti nustatoma, atsižvelgiant į infekcijos sunkumą, patogeną (-</w:t>
      </w:r>
      <w:proofErr w:type="spellStart"/>
      <w:r w:rsidRPr="00AB0895">
        <w:t>us</w:t>
      </w:r>
      <w:proofErr w:type="spellEnd"/>
      <w:r w:rsidRPr="00AB0895">
        <w:t xml:space="preserve">) ir paciento klinikinės bei bakteriologinės būklės eigą. </w:t>
      </w:r>
    </w:p>
    <w:p w14:paraId="70B28232" w14:textId="77777777" w:rsidR="00CE2F88" w:rsidRPr="00AB0895" w:rsidRDefault="00CE2F88" w:rsidP="00AB0895">
      <w:pPr>
        <w:tabs>
          <w:tab w:val="left" w:pos="567"/>
        </w:tabs>
        <w:autoSpaceDE w:val="0"/>
        <w:autoSpaceDN w:val="0"/>
        <w:adjustRightInd w:val="0"/>
        <w:spacing w:line="260" w:lineRule="exact"/>
      </w:pPr>
    </w:p>
    <w:p w14:paraId="0B39A467" w14:textId="77777777" w:rsidR="00CE2F88" w:rsidRPr="00AB0895" w:rsidRDefault="00CE2F88" w:rsidP="00AB0895">
      <w:pPr>
        <w:tabs>
          <w:tab w:val="left" w:pos="567"/>
        </w:tabs>
        <w:autoSpaceDE w:val="0"/>
        <w:autoSpaceDN w:val="0"/>
        <w:adjustRightInd w:val="0"/>
        <w:spacing w:line="260" w:lineRule="exact"/>
        <w:rPr>
          <w:u w:val="single"/>
        </w:rPr>
      </w:pPr>
      <w:r w:rsidRPr="00AB0895">
        <w:rPr>
          <w:u w:val="single"/>
        </w:rPr>
        <w:t xml:space="preserve">Vartojimo metodas </w:t>
      </w:r>
    </w:p>
    <w:p w14:paraId="3D64B266" w14:textId="3092A37A" w:rsidR="00CE2F88" w:rsidRPr="00AB0895" w:rsidRDefault="00CE2F88" w:rsidP="00AB0895">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4000 mg/500 mg </w:t>
      </w:r>
      <w:r w:rsidR="00D64068" w:rsidRPr="00AB0895">
        <w:t>yra suleidžiamas</w:t>
      </w:r>
      <w:r w:rsidRPr="00AB0895">
        <w:t xml:space="preserve"> infuzija į veną (per 30 minučių).</w:t>
      </w:r>
    </w:p>
    <w:p w14:paraId="5B1CC89F" w14:textId="77777777" w:rsidR="00CE2F88" w:rsidRPr="00AB0895" w:rsidRDefault="00CE2F88" w:rsidP="00AB0895">
      <w:pPr>
        <w:tabs>
          <w:tab w:val="left" w:pos="567"/>
        </w:tabs>
        <w:autoSpaceDE w:val="0"/>
        <w:autoSpaceDN w:val="0"/>
        <w:adjustRightInd w:val="0"/>
        <w:spacing w:line="260" w:lineRule="exact"/>
      </w:pPr>
    </w:p>
    <w:p w14:paraId="7A49663B" w14:textId="04964322" w:rsidR="00CE2F88" w:rsidRPr="00AB0895" w:rsidRDefault="00CE2F88" w:rsidP="00AB0895">
      <w:pPr>
        <w:tabs>
          <w:tab w:val="left" w:pos="567"/>
        </w:tabs>
        <w:autoSpaceDE w:val="0"/>
        <w:autoSpaceDN w:val="0"/>
        <w:adjustRightInd w:val="0"/>
        <w:spacing w:line="260" w:lineRule="exact"/>
      </w:pPr>
      <w:r w:rsidRPr="00AB0895">
        <w:t>Vaistinio preparato ruošimo prieš vartojant instrukcija pateikiama 6.6</w:t>
      </w:r>
      <w:r w:rsidR="007F2201">
        <w:t> </w:t>
      </w:r>
      <w:r w:rsidRPr="00AB0895">
        <w:t xml:space="preserve">skyriuje. </w:t>
      </w:r>
    </w:p>
    <w:p w14:paraId="6CE3E9E8" w14:textId="77777777" w:rsidR="00CE2F88" w:rsidRPr="00AB0895" w:rsidRDefault="00CE2F88" w:rsidP="00AB0895">
      <w:pPr>
        <w:rPr>
          <w:b/>
        </w:rPr>
      </w:pPr>
    </w:p>
    <w:p w14:paraId="7E914883" w14:textId="77777777" w:rsidR="00CE2F88" w:rsidRPr="00AB0895" w:rsidRDefault="00CE2F88" w:rsidP="00AB0895">
      <w:pPr>
        <w:ind w:left="567" w:hanging="567"/>
      </w:pPr>
      <w:r w:rsidRPr="00AB0895">
        <w:rPr>
          <w:b/>
        </w:rPr>
        <w:t>4.3</w:t>
      </w:r>
      <w:r w:rsidRPr="00AB0895">
        <w:rPr>
          <w:b/>
        </w:rPr>
        <w:tab/>
        <w:t>Kontraindikacijos</w:t>
      </w:r>
    </w:p>
    <w:p w14:paraId="2697C4B3" w14:textId="77777777" w:rsidR="00CE2F88" w:rsidRPr="00AB0895" w:rsidRDefault="00CE2F88" w:rsidP="00AB0895"/>
    <w:p w14:paraId="2761CB4A" w14:textId="1D6D3736" w:rsidR="00CE2F88" w:rsidRPr="00AB0895" w:rsidRDefault="00CE2F88" w:rsidP="00AB0895">
      <w:pPr>
        <w:tabs>
          <w:tab w:val="left" w:pos="567"/>
        </w:tabs>
        <w:autoSpaceDE w:val="0"/>
        <w:autoSpaceDN w:val="0"/>
        <w:adjustRightInd w:val="0"/>
        <w:spacing w:line="260" w:lineRule="exact"/>
      </w:pPr>
      <w:r w:rsidRPr="00AB0895">
        <w:t xml:space="preserve">Padidėjęs jautrumas veikliosioms medžiagoms, bet kuriam kitam antibakteriniam </w:t>
      </w:r>
      <w:r w:rsidR="00726043" w:rsidRPr="00AB0895">
        <w:t xml:space="preserve">vaistiniam </w:t>
      </w:r>
      <w:r w:rsidRPr="00AB0895">
        <w:t>preparatui, kurio sudėtyje yra penicilino, arba bet kuriai 6.1</w:t>
      </w:r>
      <w:r w:rsidR="00770D31">
        <w:t> </w:t>
      </w:r>
      <w:r w:rsidRPr="00AB0895">
        <w:t>skyriuje nurodytai pagalbinei medžiagai.</w:t>
      </w:r>
    </w:p>
    <w:p w14:paraId="6DC09B90" w14:textId="77777777" w:rsidR="00CE2F88" w:rsidRPr="00AB0895" w:rsidRDefault="00CE2F88" w:rsidP="00AB0895">
      <w:pPr>
        <w:tabs>
          <w:tab w:val="left" w:pos="567"/>
        </w:tabs>
        <w:autoSpaceDE w:val="0"/>
        <w:autoSpaceDN w:val="0"/>
        <w:adjustRightInd w:val="0"/>
        <w:spacing w:line="260" w:lineRule="exact"/>
      </w:pPr>
    </w:p>
    <w:p w14:paraId="111CE0AC" w14:textId="1AB69DDC" w:rsidR="00CE2F88" w:rsidRPr="00AB0895" w:rsidRDefault="00CE2F88" w:rsidP="00AB0895">
      <w:pPr>
        <w:tabs>
          <w:tab w:val="left" w:pos="567"/>
        </w:tabs>
        <w:autoSpaceDE w:val="0"/>
        <w:autoSpaceDN w:val="0"/>
        <w:adjustRightInd w:val="0"/>
        <w:spacing w:line="260" w:lineRule="exact"/>
      </w:pPr>
      <w:r w:rsidRPr="00AB0895">
        <w:t>Anksčiau pasireiškusi sunki alerginė reakcija į bet kuriuos kitus beta laktam</w:t>
      </w:r>
      <w:r w:rsidR="005D2C84">
        <w:t>o grupės</w:t>
      </w:r>
      <w:r w:rsidRPr="00AB0895">
        <w:t xml:space="preserve"> </w:t>
      </w:r>
      <w:r w:rsidR="00726043" w:rsidRPr="00AB0895">
        <w:t xml:space="preserve">vaistinius </w:t>
      </w:r>
      <w:r w:rsidRPr="00AB0895">
        <w:t xml:space="preserve">preparatus (pvz., </w:t>
      </w:r>
      <w:proofErr w:type="spellStart"/>
      <w:r w:rsidRPr="00AB0895">
        <w:t>cefalosporiną</w:t>
      </w:r>
      <w:proofErr w:type="spellEnd"/>
      <w:r w:rsidRPr="00AB0895">
        <w:t xml:space="preserve">, </w:t>
      </w:r>
      <w:proofErr w:type="spellStart"/>
      <w:r w:rsidRPr="00AB0895">
        <w:t>monobaktamą</w:t>
      </w:r>
      <w:proofErr w:type="spellEnd"/>
      <w:r w:rsidRPr="00AB0895">
        <w:t xml:space="preserve"> arba </w:t>
      </w:r>
      <w:proofErr w:type="spellStart"/>
      <w:r w:rsidRPr="00AB0895">
        <w:t>karbapenemą</w:t>
      </w:r>
      <w:proofErr w:type="spellEnd"/>
      <w:r w:rsidRPr="00AB0895">
        <w:t xml:space="preserve">). </w:t>
      </w:r>
    </w:p>
    <w:p w14:paraId="1BE3D59E" w14:textId="77777777" w:rsidR="00CE2F88" w:rsidRPr="00AB0895" w:rsidRDefault="00CE2F88" w:rsidP="00AB0895">
      <w:pPr>
        <w:tabs>
          <w:tab w:val="left" w:pos="567"/>
        </w:tabs>
        <w:autoSpaceDE w:val="0"/>
        <w:autoSpaceDN w:val="0"/>
        <w:adjustRightInd w:val="0"/>
        <w:spacing w:line="260" w:lineRule="exact"/>
      </w:pPr>
    </w:p>
    <w:p w14:paraId="0E86CB8B" w14:textId="77777777" w:rsidR="00CE2F88" w:rsidRPr="00AB0895" w:rsidRDefault="00CE2F88" w:rsidP="00AB0895">
      <w:pPr>
        <w:ind w:left="567" w:hanging="567"/>
        <w:outlineLvl w:val="0"/>
      </w:pPr>
      <w:r w:rsidRPr="00AB0895">
        <w:rPr>
          <w:b/>
        </w:rPr>
        <w:t>4.4</w:t>
      </w:r>
      <w:r w:rsidRPr="00AB0895">
        <w:rPr>
          <w:b/>
        </w:rPr>
        <w:tab/>
        <w:t>Specialūs įspėjimai ir atsargumo priemonės</w:t>
      </w:r>
    </w:p>
    <w:p w14:paraId="643B4F5D" w14:textId="77777777" w:rsidR="00CE2F88" w:rsidRPr="00AB0895" w:rsidRDefault="00CE2F88" w:rsidP="00AB0895"/>
    <w:p w14:paraId="526081A5" w14:textId="77777777" w:rsidR="00CE2F88" w:rsidRPr="00AB0895" w:rsidRDefault="00CE2F88" w:rsidP="00AB0895">
      <w:pPr>
        <w:tabs>
          <w:tab w:val="left" w:pos="567"/>
        </w:tabs>
        <w:autoSpaceDE w:val="0"/>
        <w:autoSpaceDN w:val="0"/>
        <w:adjustRightInd w:val="0"/>
        <w:spacing w:line="260" w:lineRule="exact"/>
      </w:pPr>
      <w:r w:rsidRPr="00AB0895">
        <w:t xml:space="preserve">Pasirenkant </w:t>
      </w:r>
      <w:proofErr w:type="spellStart"/>
      <w:r w:rsidRPr="00AB0895">
        <w:t>piperaciliną</w:t>
      </w:r>
      <w:proofErr w:type="spellEnd"/>
      <w:r w:rsidRPr="00AB0895">
        <w:t>/</w:t>
      </w:r>
      <w:proofErr w:type="spellStart"/>
      <w:r w:rsidRPr="00AB0895">
        <w:t>tazobaktamą</w:t>
      </w:r>
      <w:proofErr w:type="spellEnd"/>
      <w:r w:rsidRPr="00AB0895">
        <w:t xml:space="preserve"> tam tikram pacientui gydyti, reikia atsižvelgti į plataus veikimo spektro pusiau sintetinio penicilino tinkamumą, remiantis tokiais veiksniais, kaip infekcijos sunkumas ir atsparumo kitiems tinkamiems antibakteriniams </w:t>
      </w:r>
      <w:r w:rsidR="00726043" w:rsidRPr="00AB0895">
        <w:t xml:space="preserve">vaistiniams </w:t>
      </w:r>
      <w:r w:rsidRPr="00AB0895">
        <w:t xml:space="preserve">preparatams vyravimą. </w:t>
      </w:r>
    </w:p>
    <w:p w14:paraId="5B5A6F21" w14:textId="77777777" w:rsidR="00CE2F88" w:rsidRPr="00AB0895" w:rsidRDefault="00CE2F88" w:rsidP="00AB0895">
      <w:pPr>
        <w:tabs>
          <w:tab w:val="left" w:pos="567"/>
        </w:tabs>
        <w:autoSpaceDE w:val="0"/>
        <w:autoSpaceDN w:val="0"/>
        <w:adjustRightInd w:val="0"/>
        <w:spacing w:line="260" w:lineRule="exact"/>
      </w:pPr>
    </w:p>
    <w:p w14:paraId="37663D2D" w14:textId="77777777" w:rsidR="00CE2F88" w:rsidRPr="00AB0895" w:rsidRDefault="00CE2F88" w:rsidP="00AB0895">
      <w:pPr>
        <w:tabs>
          <w:tab w:val="left" w:pos="567"/>
        </w:tabs>
        <w:autoSpaceDE w:val="0"/>
        <w:autoSpaceDN w:val="0"/>
        <w:adjustRightInd w:val="0"/>
        <w:spacing w:line="260" w:lineRule="exact"/>
      </w:pPr>
      <w:r w:rsidRPr="00AB0895">
        <w:t xml:space="preserve">Prieš pradedant gydymą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reikia atidžiai išklausinėti apie anksčiau pasireiškusias padidėjusio jautrumo reakcijas į penicilinus, kitus beta </w:t>
      </w:r>
      <w:proofErr w:type="spellStart"/>
      <w:r w:rsidRPr="00AB0895">
        <w:t>laktaminius</w:t>
      </w:r>
      <w:proofErr w:type="spellEnd"/>
      <w:r w:rsidRPr="00AB0895">
        <w:t xml:space="preserve"> </w:t>
      </w:r>
      <w:r w:rsidR="00726043" w:rsidRPr="00AB0895">
        <w:t xml:space="preserve">vaistinius </w:t>
      </w:r>
      <w:r w:rsidRPr="00AB0895">
        <w:t xml:space="preserve">preparatus (pvz., </w:t>
      </w:r>
      <w:proofErr w:type="spellStart"/>
      <w:r w:rsidRPr="00AB0895">
        <w:t>cefalosporiną</w:t>
      </w:r>
      <w:proofErr w:type="spellEnd"/>
      <w:r w:rsidRPr="00AB0895">
        <w:t xml:space="preserve">, </w:t>
      </w:r>
      <w:proofErr w:type="spellStart"/>
      <w:r w:rsidRPr="00AB0895">
        <w:t>monobaktamą</w:t>
      </w:r>
      <w:proofErr w:type="spellEnd"/>
      <w:r w:rsidRPr="00AB0895">
        <w:t xml:space="preserve"> arba </w:t>
      </w:r>
      <w:proofErr w:type="spellStart"/>
      <w:r w:rsidRPr="00AB0895">
        <w:t>karbapenemą</w:t>
      </w:r>
      <w:proofErr w:type="spellEnd"/>
      <w:r w:rsidRPr="00AB0895">
        <w:t xml:space="preserve">) ir kitus alergenus. Pacientams, kuriems buvo taikomas gydymas penicilinais, įskaitant </w:t>
      </w:r>
      <w:proofErr w:type="spellStart"/>
      <w:r w:rsidRPr="00AB0895">
        <w:t>piperaciliną</w:t>
      </w:r>
      <w:proofErr w:type="spellEnd"/>
      <w:r w:rsidRPr="00AB0895">
        <w:t xml:space="preserve"> ir (arba) </w:t>
      </w:r>
      <w:proofErr w:type="spellStart"/>
      <w:r w:rsidRPr="00AB0895">
        <w:t>tazobaktamą</w:t>
      </w:r>
      <w:proofErr w:type="spellEnd"/>
      <w:r w:rsidRPr="00AB0895">
        <w:t>, nustatyta sunkių ir kartais mirtinų padidėjusio jautrumo (anafilaksinių/</w:t>
      </w:r>
      <w:proofErr w:type="spellStart"/>
      <w:r w:rsidRPr="00AB0895">
        <w:t>anafilaktoidinių</w:t>
      </w:r>
      <w:proofErr w:type="spellEnd"/>
      <w:r w:rsidRPr="00AB0895">
        <w:t xml:space="preserve"> [įskaitant šoką]) reakcijų. Šių reakcijų pasireiškimas labiau tikėtinas pacientams, kuriems anksčiau yra pasireiškęs jautrumas įvairiems alergenams. Pasireiškus sunkioms padidėjusio jautrumo reakcijoms, reikia nutraukti antibiotiko vartojimą, gali prireikti vartoti </w:t>
      </w:r>
      <w:proofErr w:type="spellStart"/>
      <w:r w:rsidRPr="00AB0895">
        <w:t>epinefriną</w:t>
      </w:r>
      <w:proofErr w:type="spellEnd"/>
      <w:r w:rsidRPr="00AB0895">
        <w:t xml:space="preserve"> ir imtis kitų neatidėliotinų priemonių. </w:t>
      </w:r>
    </w:p>
    <w:p w14:paraId="66A45B33" w14:textId="77777777" w:rsidR="00485FBE" w:rsidRDefault="00485FBE" w:rsidP="00AB0895">
      <w:pPr>
        <w:tabs>
          <w:tab w:val="left" w:pos="567"/>
        </w:tabs>
        <w:autoSpaceDE w:val="0"/>
        <w:autoSpaceDN w:val="0"/>
        <w:adjustRightInd w:val="0"/>
        <w:spacing w:line="260" w:lineRule="exact"/>
      </w:pPr>
    </w:p>
    <w:p w14:paraId="6845A84F" w14:textId="0CD079FF" w:rsidR="00CE2F88" w:rsidRDefault="00485FBE" w:rsidP="00AB0895">
      <w:pPr>
        <w:tabs>
          <w:tab w:val="left" w:pos="567"/>
        </w:tabs>
        <w:autoSpaceDE w:val="0"/>
        <w:autoSpaceDN w:val="0"/>
        <w:adjustRightInd w:val="0"/>
        <w:spacing w:line="260" w:lineRule="exact"/>
      </w:pPr>
      <w:r w:rsidRPr="00485FBE">
        <w:t xml:space="preserve">Buvo pranešimų apie padidėjusio jautrumo reakcijas, kurios progresavo iki </w:t>
      </w:r>
      <w:proofErr w:type="spellStart"/>
      <w:r w:rsidRPr="00485FBE">
        <w:t>Kounis</w:t>
      </w:r>
      <w:proofErr w:type="spellEnd"/>
      <w:r w:rsidRPr="00485FBE">
        <w:t xml:space="preserve"> sindromo (ūmus alerginis vainikinių arterijų spazmas, galintis sukelti miokardo infarktą, žr.</w:t>
      </w:r>
      <w:r>
        <w:t> </w:t>
      </w:r>
      <w:r w:rsidRPr="00485FBE">
        <w:t>4.8</w:t>
      </w:r>
      <w:r>
        <w:t> </w:t>
      </w:r>
      <w:r w:rsidRPr="00485FBE">
        <w:t>skyrių).</w:t>
      </w:r>
    </w:p>
    <w:p w14:paraId="3AFB1B51" w14:textId="77777777" w:rsidR="00485FBE" w:rsidRPr="00AB0895" w:rsidRDefault="00485FBE" w:rsidP="00AB0895">
      <w:pPr>
        <w:tabs>
          <w:tab w:val="left" w:pos="567"/>
        </w:tabs>
        <w:autoSpaceDE w:val="0"/>
        <w:autoSpaceDN w:val="0"/>
        <w:adjustRightInd w:val="0"/>
        <w:spacing w:line="260" w:lineRule="exact"/>
      </w:pPr>
    </w:p>
    <w:p w14:paraId="5356CB0B" w14:textId="7C842C15" w:rsidR="00CE2F88" w:rsidRPr="00AB0895" w:rsidRDefault="00CE2F88" w:rsidP="00AB0895">
      <w:proofErr w:type="spellStart"/>
      <w:r w:rsidRPr="00AB0895">
        <w:t>Piperacilinas</w:t>
      </w:r>
      <w:proofErr w:type="spellEnd"/>
      <w:r w:rsidRPr="00AB0895">
        <w:t>/</w:t>
      </w:r>
      <w:proofErr w:type="spellStart"/>
      <w:r w:rsidRPr="00AB0895">
        <w:t>tazobaktamas</w:t>
      </w:r>
      <w:proofErr w:type="spellEnd"/>
      <w:r w:rsidRPr="00AB0895">
        <w:t xml:space="preserve"> gali sukelti sunkių odos reakcijų, tokių, kaip </w:t>
      </w:r>
      <w:proofErr w:type="spellStart"/>
      <w:r w:rsidRPr="00AB0895">
        <w:t>Stivenso</w:t>
      </w:r>
      <w:proofErr w:type="spellEnd"/>
      <w:r w:rsidRPr="00AB0895">
        <w:t xml:space="preserve">-Džonsono </w:t>
      </w:r>
      <w:r w:rsidRPr="00AD62D0">
        <w:t>(</w:t>
      </w:r>
      <w:proofErr w:type="spellStart"/>
      <w:r w:rsidRPr="00A54F68">
        <w:rPr>
          <w:i/>
          <w:iCs/>
        </w:rPr>
        <w:t>Stevens-Johnson</w:t>
      </w:r>
      <w:proofErr w:type="spellEnd"/>
      <w:r w:rsidRPr="00AD62D0">
        <w:t>)</w:t>
      </w:r>
      <w:r w:rsidRPr="00AB0895">
        <w:t xml:space="preserve"> sindromas, toksinė epidermio </w:t>
      </w:r>
      <w:proofErr w:type="spellStart"/>
      <w:r w:rsidRPr="00AB0895">
        <w:t>nekrolizė</w:t>
      </w:r>
      <w:proofErr w:type="spellEnd"/>
      <w:r w:rsidRPr="00AB0895">
        <w:t xml:space="preserve">, vaistinio preparato sukelta reakcija, pasireiškianti </w:t>
      </w:r>
      <w:proofErr w:type="spellStart"/>
      <w:r w:rsidRPr="00AB0895">
        <w:t>eozinofilija</w:t>
      </w:r>
      <w:proofErr w:type="spellEnd"/>
      <w:r w:rsidRPr="00AB0895">
        <w:t xml:space="preserve"> ir sisteminiais simptomais, bei ūminė išplitusi </w:t>
      </w:r>
      <w:proofErr w:type="spellStart"/>
      <w:r w:rsidRPr="00AB0895">
        <w:t>egzanteminė</w:t>
      </w:r>
      <w:proofErr w:type="spellEnd"/>
      <w:r w:rsidRPr="00AB0895">
        <w:t xml:space="preserve"> </w:t>
      </w:r>
      <w:proofErr w:type="spellStart"/>
      <w:r w:rsidRPr="00AB0895">
        <w:t>pustuliozė</w:t>
      </w:r>
      <w:proofErr w:type="spellEnd"/>
      <w:r w:rsidR="003B687D">
        <w:t xml:space="preserve"> (žr. 4.8 skyrių)</w:t>
      </w:r>
      <w:r w:rsidRPr="00AB0895">
        <w:t xml:space="preserve">. Jeigu pacientams atsiranda odos išbėrimas, jie turi būti nuolat stebimi ir būklei progresuojant, gydymas </w:t>
      </w:r>
      <w:proofErr w:type="spellStart"/>
      <w:r w:rsidRPr="00AB0895">
        <w:t>piperacilinu</w:t>
      </w:r>
      <w:proofErr w:type="spellEnd"/>
      <w:r w:rsidRPr="00AB0895">
        <w:t>/</w:t>
      </w:r>
      <w:proofErr w:type="spellStart"/>
      <w:r w:rsidRPr="00AB0895">
        <w:t>tazobaktamu</w:t>
      </w:r>
      <w:proofErr w:type="spellEnd"/>
      <w:r w:rsidRPr="00AB0895">
        <w:t xml:space="preserve"> turi būti nutrauktas.</w:t>
      </w:r>
    </w:p>
    <w:p w14:paraId="43B857DC" w14:textId="77777777" w:rsidR="00CE2F88" w:rsidRPr="00AB0895" w:rsidRDefault="00CE2F88" w:rsidP="00AB0895">
      <w:pPr>
        <w:tabs>
          <w:tab w:val="left" w:pos="567"/>
        </w:tabs>
        <w:autoSpaceDE w:val="0"/>
        <w:autoSpaceDN w:val="0"/>
        <w:adjustRightInd w:val="0"/>
        <w:spacing w:line="260" w:lineRule="exact"/>
      </w:pPr>
    </w:p>
    <w:p w14:paraId="1B848624" w14:textId="53AD1242" w:rsidR="00485FBE" w:rsidRDefault="00485FBE" w:rsidP="00485FBE">
      <w:pPr>
        <w:tabs>
          <w:tab w:val="left" w:pos="567"/>
        </w:tabs>
        <w:autoSpaceDE w:val="0"/>
        <w:autoSpaceDN w:val="0"/>
        <w:adjustRightInd w:val="0"/>
        <w:spacing w:line="260" w:lineRule="exact"/>
      </w:pPr>
      <w:proofErr w:type="spellStart"/>
      <w:r>
        <w:t>Hemofagocitinė</w:t>
      </w:r>
      <w:proofErr w:type="spellEnd"/>
      <w:r>
        <w:t xml:space="preserve"> </w:t>
      </w:r>
      <w:proofErr w:type="spellStart"/>
      <w:r>
        <w:t>limfohistiocitozė</w:t>
      </w:r>
      <w:proofErr w:type="spellEnd"/>
      <w:r>
        <w:t xml:space="preserve"> (HLH): Gauta pranešimų apie HLH atvejus, pasireiškusius pacientams, kurie buvo gydomi </w:t>
      </w:r>
      <w:proofErr w:type="spellStart"/>
      <w:r>
        <w:t>piperacilinu</w:t>
      </w:r>
      <w:proofErr w:type="spellEnd"/>
      <w:r>
        <w:t xml:space="preserve"> / </w:t>
      </w:r>
      <w:proofErr w:type="spellStart"/>
      <w:r>
        <w:t>tazobaktamu</w:t>
      </w:r>
      <w:proofErr w:type="spellEnd"/>
      <w:r>
        <w:t>, dažnai po ilgesnio nei 10</w:t>
      </w:r>
      <w:r w:rsidR="00A00F90">
        <w:t> </w:t>
      </w:r>
      <w:r>
        <w:t xml:space="preserve">dienų gydymo. HLH yra gyvybei pavojingas patologinio imuninės sistemos suaktyvėjimo sindromas, kuris pasireiškia klinikiniais stipraus sisteminio uždegimo požymiais ir simptomais (pvz., karščiavimu, </w:t>
      </w:r>
      <w:proofErr w:type="spellStart"/>
      <w:r>
        <w:t>hepatomegalija</w:t>
      </w:r>
      <w:proofErr w:type="spellEnd"/>
      <w:r>
        <w:t xml:space="preserve"> su </w:t>
      </w:r>
      <w:proofErr w:type="spellStart"/>
      <w:r>
        <w:t>splenomegalija</w:t>
      </w:r>
      <w:proofErr w:type="spellEnd"/>
      <w:r>
        <w:t xml:space="preserve">, </w:t>
      </w:r>
      <w:proofErr w:type="spellStart"/>
      <w:r>
        <w:t>hipertrigliceridemija</w:t>
      </w:r>
      <w:proofErr w:type="spellEnd"/>
      <w:r>
        <w:t xml:space="preserve">, </w:t>
      </w:r>
      <w:proofErr w:type="spellStart"/>
      <w:r>
        <w:t>hipofibrinogenemija</w:t>
      </w:r>
      <w:proofErr w:type="spellEnd"/>
      <w:r>
        <w:t xml:space="preserve">, padidėjusia </w:t>
      </w:r>
      <w:proofErr w:type="spellStart"/>
      <w:r>
        <w:t>feritino</w:t>
      </w:r>
      <w:proofErr w:type="spellEnd"/>
      <w:r>
        <w:t xml:space="preserve"> koncentracija serume, </w:t>
      </w:r>
      <w:proofErr w:type="spellStart"/>
      <w:r>
        <w:t>citopenija</w:t>
      </w:r>
      <w:proofErr w:type="spellEnd"/>
      <w:r>
        <w:t xml:space="preserve"> ir </w:t>
      </w:r>
      <w:proofErr w:type="spellStart"/>
      <w:r>
        <w:t>hemofagocitoze</w:t>
      </w:r>
      <w:proofErr w:type="spellEnd"/>
      <w:r>
        <w:t xml:space="preserve">). Ankstyvame etape pasireiškus patologinio imuninės sistemos suaktyvėjimo požymiams, reikia nedelsiant įvertinti paciento būklę. Diagnozavus HLH, gydymą </w:t>
      </w:r>
      <w:proofErr w:type="spellStart"/>
      <w:r>
        <w:t>piperacilinu</w:t>
      </w:r>
      <w:proofErr w:type="spellEnd"/>
      <w:r>
        <w:t>/</w:t>
      </w:r>
      <w:proofErr w:type="spellStart"/>
      <w:r>
        <w:t>tazobaktamu</w:t>
      </w:r>
      <w:proofErr w:type="spellEnd"/>
      <w:r>
        <w:t xml:space="preserve"> reikia nutraukti.</w:t>
      </w:r>
    </w:p>
    <w:p w14:paraId="5FC78370" w14:textId="77777777" w:rsidR="00485FBE" w:rsidRDefault="00485FBE" w:rsidP="00485FBE">
      <w:pPr>
        <w:tabs>
          <w:tab w:val="left" w:pos="567"/>
        </w:tabs>
        <w:autoSpaceDE w:val="0"/>
        <w:autoSpaceDN w:val="0"/>
        <w:adjustRightInd w:val="0"/>
        <w:spacing w:line="260" w:lineRule="exact"/>
      </w:pPr>
    </w:p>
    <w:p w14:paraId="50533C9B" w14:textId="10D1E83F" w:rsidR="00485FBE" w:rsidRDefault="00485FBE" w:rsidP="00485FBE">
      <w:pPr>
        <w:tabs>
          <w:tab w:val="left" w:pos="567"/>
        </w:tabs>
        <w:autoSpaceDE w:val="0"/>
        <w:autoSpaceDN w:val="0"/>
        <w:adjustRightInd w:val="0"/>
        <w:spacing w:line="260" w:lineRule="exact"/>
      </w:pPr>
      <w:r>
        <w:t xml:space="preserve">Vartojant </w:t>
      </w:r>
      <w:proofErr w:type="spellStart"/>
      <w:r>
        <w:t>piperacilino</w:t>
      </w:r>
      <w:proofErr w:type="spellEnd"/>
      <w:r>
        <w:t>/</w:t>
      </w:r>
      <w:proofErr w:type="spellStart"/>
      <w:r>
        <w:t>tazobaktamo</w:t>
      </w:r>
      <w:proofErr w:type="spellEnd"/>
      <w:r>
        <w:t xml:space="preserve"> buvo pranešta apie </w:t>
      </w:r>
      <w:proofErr w:type="spellStart"/>
      <w:r>
        <w:t>rabdomiolizę</w:t>
      </w:r>
      <w:proofErr w:type="spellEnd"/>
      <w:r>
        <w:t xml:space="preserve">. Jei pastebimi </w:t>
      </w:r>
      <w:proofErr w:type="spellStart"/>
      <w:r>
        <w:t>rabdomiolizės</w:t>
      </w:r>
      <w:proofErr w:type="spellEnd"/>
      <w:r>
        <w:t xml:space="preserve"> požymiai ar simptomai,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t xml:space="preserve"> vartojimas turi būti nutrauktas ir pradėtas tinkamas gydymas.</w:t>
      </w:r>
    </w:p>
    <w:p w14:paraId="2A5A7078" w14:textId="77777777" w:rsidR="00485FBE" w:rsidRDefault="00485FBE" w:rsidP="00485FBE">
      <w:pPr>
        <w:tabs>
          <w:tab w:val="left" w:pos="567"/>
        </w:tabs>
        <w:autoSpaceDE w:val="0"/>
        <w:autoSpaceDN w:val="0"/>
        <w:adjustRightInd w:val="0"/>
        <w:spacing w:line="260" w:lineRule="exact"/>
      </w:pPr>
    </w:p>
    <w:p w14:paraId="120F7E39" w14:textId="7107B90E" w:rsidR="00CE2F88" w:rsidRPr="00AB0895" w:rsidRDefault="00CE2F88" w:rsidP="00485FBE">
      <w:pPr>
        <w:tabs>
          <w:tab w:val="left" w:pos="567"/>
        </w:tabs>
        <w:autoSpaceDE w:val="0"/>
        <w:autoSpaceDN w:val="0"/>
        <w:adjustRightInd w:val="0"/>
        <w:spacing w:line="260" w:lineRule="exact"/>
      </w:pPr>
      <w:r w:rsidRPr="00AB0895">
        <w:t xml:space="preserve">Antibiotiko sukeltas </w:t>
      </w:r>
      <w:proofErr w:type="spellStart"/>
      <w:r w:rsidRPr="00AB0895">
        <w:t>pseudomembraninis</w:t>
      </w:r>
      <w:proofErr w:type="spellEnd"/>
      <w:r w:rsidRPr="00AB0895">
        <w:t xml:space="preserve"> kolitas gali pasireikšti sunkiu, nepraeinančiu viduriavimu, kuris gali būti pavojingas gyvybei. </w:t>
      </w:r>
      <w:proofErr w:type="spellStart"/>
      <w:r w:rsidRPr="00AB0895">
        <w:t>Pseudomembraninio</w:t>
      </w:r>
      <w:proofErr w:type="spellEnd"/>
      <w:r w:rsidRPr="00AB0895">
        <w:t xml:space="preserve"> kolito simptomai gali pasireikšti gydymo antibakteriniais </w:t>
      </w:r>
      <w:r w:rsidR="00726043" w:rsidRPr="00AB0895">
        <w:t xml:space="preserve">vaistiniais </w:t>
      </w:r>
      <w:r w:rsidRPr="00AB0895">
        <w:t xml:space="preserve">preparatais metu arba gydymui pasibaigus. Šiais atvejais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vartojimą reikia nutraukti. </w:t>
      </w:r>
    </w:p>
    <w:p w14:paraId="776A0860" w14:textId="77777777" w:rsidR="00CE2F88" w:rsidRPr="00AB0895" w:rsidRDefault="00CE2F88" w:rsidP="00AB0895">
      <w:pPr>
        <w:tabs>
          <w:tab w:val="left" w:pos="567"/>
        </w:tabs>
        <w:autoSpaceDE w:val="0"/>
        <w:autoSpaceDN w:val="0"/>
        <w:adjustRightInd w:val="0"/>
        <w:spacing w:line="260" w:lineRule="exact"/>
      </w:pPr>
    </w:p>
    <w:p w14:paraId="39D04981" w14:textId="77777777" w:rsidR="00CE2F88" w:rsidRPr="00AB0895" w:rsidRDefault="00CE2F88" w:rsidP="00AB0895">
      <w:pPr>
        <w:tabs>
          <w:tab w:val="left" w:pos="567"/>
        </w:tabs>
        <w:autoSpaceDE w:val="0"/>
        <w:autoSpaceDN w:val="0"/>
        <w:adjustRightInd w:val="0"/>
        <w:spacing w:line="260" w:lineRule="exact"/>
      </w:pPr>
      <w:r w:rsidRPr="00AB0895">
        <w:t xml:space="preserve">Gydant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gali atsirasti atsparių mikroorganizmų, kurie gali sukelti </w:t>
      </w:r>
      <w:proofErr w:type="spellStart"/>
      <w:r w:rsidRPr="00AB0895">
        <w:t>superinfekcijas</w:t>
      </w:r>
      <w:proofErr w:type="spellEnd"/>
      <w:r w:rsidRPr="00AB0895">
        <w:t xml:space="preserve">. </w:t>
      </w:r>
    </w:p>
    <w:p w14:paraId="06A0B2CF" w14:textId="77777777" w:rsidR="00CE2F88" w:rsidRPr="00AB0895" w:rsidRDefault="00CE2F88" w:rsidP="00AB0895">
      <w:pPr>
        <w:tabs>
          <w:tab w:val="left" w:pos="567"/>
        </w:tabs>
        <w:autoSpaceDE w:val="0"/>
        <w:autoSpaceDN w:val="0"/>
        <w:adjustRightInd w:val="0"/>
        <w:spacing w:line="260" w:lineRule="exact"/>
      </w:pPr>
    </w:p>
    <w:p w14:paraId="5DF8539D" w14:textId="77777777" w:rsidR="00CE2F88" w:rsidRPr="00AB0895" w:rsidRDefault="00CE2F88" w:rsidP="00AB0895">
      <w:pPr>
        <w:tabs>
          <w:tab w:val="left" w:pos="567"/>
        </w:tabs>
        <w:autoSpaceDE w:val="0"/>
        <w:autoSpaceDN w:val="0"/>
        <w:adjustRightInd w:val="0"/>
        <w:spacing w:line="260" w:lineRule="exact"/>
      </w:pPr>
      <w:r w:rsidRPr="00AB0895">
        <w:t xml:space="preserve">Kai kuriems beta </w:t>
      </w:r>
      <w:proofErr w:type="spellStart"/>
      <w:r w:rsidRPr="00AB0895">
        <w:t>laktaminius</w:t>
      </w:r>
      <w:proofErr w:type="spellEnd"/>
      <w:r w:rsidRPr="00AB0895">
        <w:t xml:space="preserve"> antibiotikus vartojantiems pacientams pasireiškė kraujavimas. Kartais šios reakcijos buvo susijusios su pakitusiais krešėjimo tyrimų (pvz., krešėjimo laiko, trombocitų </w:t>
      </w:r>
      <w:proofErr w:type="spellStart"/>
      <w:r w:rsidRPr="00AB0895">
        <w:t>agregacijos</w:t>
      </w:r>
      <w:proofErr w:type="spellEnd"/>
      <w:r w:rsidRPr="00AB0895">
        <w:t xml:space="preserve"> ir </w:t>
      </w:r>
      <w:proofErr w:type="spellStart"/>
      <w:r w:rsidRPr="00AB0895">
        <w:t>protrombino</w:t>
      </w:r>
      <w:proofErr w:type="spellEnd"/>
      <w:r w:rsidRPr="00AB0895">
        <w:t xml:space="preserve"> laiko) rodmenimis. Reakcijų pasireiškimas labiau tikėtinas pacientams, kuriems yra inkstų nepakankamumas. Jei atsiranda kraujavimas, reikia nutraukti antibiotiko vartojimą ir pradėti atitinkamą gydymą.</w:t>
      </w:r>
    </w:p>
    <w:p w14:paraId="1AAC9284" w14:textId="77777777" w:rsidR="00CE2F88" w:rsidRPr="00AB0895" w:rsidRDefault="00CE2F88" w:rsidP="00AB0895">
      <w:pPr>
        <w:tabs>
          <w:tab w:val="left" w:pos="567"/>
        </w:tabs>
        <w:autoSpaceDE w:val="0"/>
        <w:autoSpaceDN w:val="0"/>
        <w:adjustRightInd w:val="0"/>
        <w:spacing w:line="260" w:lineRule="exact"/>
      </w:pPr>
    </w:p>
    <w:p w14:paraId="697D9BAE" w14:textId="77777777" w:rsidR="00CE2F88" w:rsidRPr="00AB0895" w:rsidRDefault="00CE2F88" w:rsidP="00AB0895">
      <w:pPr>
        <w:tabs>
          <w:tab w:val="left" w:pos="567"/>
        </w:tabs>
        <w:autoSpaceDE w:val="0"/>
        <w:autoSpaceDN w:val="0"/>
        <w:adjustRightInd w:val="0"/>
        <w:spacing w:line="260" w:lineRule="exact"/>
      </w:pPr>
      <w:r w:rsidRPr="00AB0895">
        <w:t xml:space="preserve">Gali pasireikšti, ypač ilgalaikio gydymo metu, </w:t>
      </w:r>
      <w:proofErr w:type="spellStart"/>
      <w:r w:rsidRPr="00AB0895">
        <w:t>leukopenija</w:t>
      </w:r>
      <w:proofErr w:type="spellEnd"/>
      <w:r w:rsidRPr="00AB0895">
        <w:t xml:space="preserve"> ir </w:t>
      </w:r>
      <w:proofErr w:type="spellStart"/>
      <w:r w:rsidRPr="00AB0895">
        <w:t>neutropenija</w:t>
      </w:r>
      <w:proofErr w:type="spellEnd"/>
      <w:r w:rsidRPr="00AB0895">
        <w:t xml:space="preserve">, todėl reikia periodiškai įvertinti </w:t>
      </w:r>
      <w:proofErr w:type="spellStart"/>
      <w:r w:rsidRPr="00AB0895">
        <w:t>hematopoezinę</w:t>
      </w:r>
      <w:proofErr w:type="spellEnd"/>
      <w:r w:rsidRPr="00AB0895">
        <w:t xml:space="preserve"> funkciją. </w:t>
      </w:r>
    </w:p>
    <w:p w14:paraId="12CA583A" w14:textId="77777777" w:rsidR="00CE2F88" w:rsidRPr="00AB0895" w:rsidRDefault="00CE2F88" w:rsidP="00AB0895">
      <w:pPr>
        <w:tabs>
          <w:tab w:val="left" w:pos="567"/>
        </w:tabs>
        <w:autoSpaceDE w:val="0"/>
        <w:autoSpaceDN w:val="0"/>
        <w:adjustRightInd w:val="0"/>
        <w:spacing w:line="260" w:lineRule="exact"/>
      </w:pPr>
    </w:p>
    <w:p w14:paraId="77A75FC4" w14:textId="30681E57" w:rsidR="00CE2F88" w:rsidRPr="00AB0895" w:rsidRDefault="00CE2F88" w:rsidP="00AB0895">
      <w:pPr>
        <w:tabs>
          <w:tab w:val="left" w:pos="567"/>
        </w:tabs>
        <w:autoSpaceDE w:val="0"/>
        <w:autoSpaceDN w:val="0"/>
        <w:adjustRightInd w:val="0"/>
        <w:spacing w:line="260" w:lineRule="exact"/>
      </w:pPr>
      <w:r w:rsidRPr="00AB0895">
        <w:t xml:space="preserve">Vartojant dideles šio vaistinio preparato, kaip ir kitokių penicilinų, dozes, gali pasireikšti neurologinių komplikacijų traukulių </w:t>
      </w:r>
      <w:r w:rsidR="00243A1E">
        <w:t>(priepuolių</w:t>
      </w:r>
      <w:r w:rsidR="00F735E6">
        <w:t xml:space="preserve">) </w:t>
      </w:r>
      <w:r w:rsidRPr="00AB0895">
        <w:t>pavidalu, ypač pacientams, kurių inkstų funkcija yra sutrikusi</w:t>
      </w:r>
      <w:r w:rsidR="00F735E6">
        <w:t xml:space="preserve"> (žr. 4.8 skyrių)</w:t>
      </w:r>
      <w:r w:rsidRPr="00AB0895">
        <w:t>.</w:t>
      </w:r>
    </w:p>
    <w:p w14:paraId="6B11D2F8" w14:textId="77777777" w:rsidR="00CE2F88" w:rsidRPr="00AB0895" w:rsidRDefault="00CE2F88" w:rsidP="00AB0895">
      <w:pPr>
        <w:tabs>
          <w:tab w:val="left" w:pos="567"/>
        </w:tabs>
        <w:autoSpaceDE w:val="0"/>
        <w:autoSpaceDN w:val="0"/>
        <w:adjustRightInd w:val="0"/>
        <w:spacing w:line="260" w:lineRule="exact"/>
      </w:pPr>
    </w:p>
    <w:p w14:paraId="51F7C300" w14:textId="46385EBE" w:rsidR="00CE2F88" w:rsidRPr="00AB0895" w:rsidRDefault="001B5D82" w:rsidP="00AB0895">
      <w:pPr>
        <w:tabs>
          <w:tab w:val="left" w:pos="567"/>
        </w:tabs>
        <w:autoSpaceDE w:val="0"/>
        <w:autoSpaceDN w:val="0"/>
        <w:adjustRightInd w:val="0"/>
        <w:spacing w:line="260" w:lineRule="exact"/>
      </w:pPr>
      <w:r w:rsidRPr="00AB0895">
        <w:t>Š</w:t>
      </w:r>
      <w:r w:rsidR="00D64068" w:rsidRPr="00AB0895">
        <w:t xml:space="preserve">io vaistinio preparato </w:t>
      </w:r>
      <w:r w:rsidR="00CE2F88" w:rsidRPr="00AB0895">
        <w:t xml:space="preserve">flakone ar buteliuke </w:t>
      </w:r>
      <w:r w:rsidR="00F87FC1" w:rsidRPr="00AB0895">
        <w:t xml:space="preserve">yra </w:t>
      </w:r>
      <w:r w:rsidR="00CE2F88" w:rsidRPr="00AB0895">
        <w:t>217 mg natrio</w:t>
      </w:r>
      <w:r w:rsidR="007E6B01" w:rsidRPr="00AB0895">
        <w:t xml:space="preserve">, </w:t>
      </w:r>
      <w:r w:rsidRPr="00AB0895">
        <w:t xml:space="preserve">tai </w:t>
      </w:r>
      <w:r w:rsidR="00F87FC1" w:rsidRPr="00AB0895">
        <w:t>atitinka</w:t>
      </w:r>
      <w:r w:rsidR="007E6B01" w:rsidRPr="00AB0895">
        <w:t xml:space="preserve"> 11</w:t>
      </w:r>
      <w:r w:rsidRPr="00AB0895">
        <w:t> </w:t>
      </w:r>
      <w:r w:rsidR="007E6B01" w:rsidRPr="00AB0895">
        <w:t xml:space="preserve">% </w:t>
      </w:r>
      <w:r w:rsidRPr="00AB0895">
        <w:t xml:space="preserve">didžiausios </w:t>
      </w:r>
      <w:r w:rsidR="00F87FC1" w:rsidRPr="00AB0895">
        <w:t>PSO rekomenduoja</w:t>
      </w:r>
      <w:r w:rsidRPr="00AB0895">
        <w:t>mos paros normos</w:t>
      </w:r>
      <w:r w:rsidR="00F87FC1" w:rsidRPr="00AB0895">
        <w:t xml:space="preserve"> suaugusi</w:t>
      </w:r>
      <w:r w:rsidRPr="00AB0895">
        <w:t>esiems, kuri yra 2 g natrio</w:t>
      </w:r>
      <w:r w:rsidR="00CE2F88" w:rsidRPr="00AB0895">
        <w:t xml:space="preserve">. </w:t>
      </w:r>
    </w:p>
    <w:p w14:paraId="2900A7A0" w14:textId="63507D35" w:rsidR="00CE2F88" w:rsidRDefault="00CE2F88" w:rsidP="00AB0895">
      <w:pPr>
        <w:tabs>
          <w:tab w:val="left" w:pos="567"/>
        </w:tabs>
        <w:autoSpaceDE w:val="0"/>
        <w:autoSpaceDN w:val="0"/>
        <w:adjustRightInd w:val="0"/>
        <w:spacing w:line="260" w:lineRule="exact"/>
      </w:pPr>
    </w:p>
    <w:p w14:paraId="21E03DE9" w14:textId="21D6EC24" w:rsidR="00FC13B3" w:rsidRDefault="001037BD" w:rsidP="00AB0895">
      <w:pPr>
        <w:tabs>
          <w:tab w:val="left" w:pos="567"/>
        </w:tabs>
        <w:autoSpaceDE w:val="0"/>
        <w:autoSpaceDN w:val="0"/>
        <w:adjustRightInd w:val="0"/>
        <w:spacing w:line="260" w:lineRule="exact"/>
      </w:pPr>
      <w:r w:rsidRPr="001037BD">
        <w:lastRenderedPageBreak/>
        <w:t xml:space="preserve">Į tai </w:t>
      </w:r>
      <w:r w:rsidR="00B16D4C">
        <w:t>turi būti atsižvel</w:t>
      </w:r>
      <w:r w:rsidR="00CB5C24">
        <w:t>g</w:t>
      </w:r>
      <w:r w:rsidR="00B16D4C">
        <w:t>ta</w:t>
      </w:r>
      <w:r w:rsidRPr="001037BD">
        <w:t xml:space="preserve"> pacientams, kuri</w:t>
      </w:r>
      <w:r w:rsidR="009F14CA">
        <w:t>ų dietoje</w:t>
      </w:r>
      <w:r w:rsidR="00FC5EC9">
        <w:t xml:space="preserve"> </w:t>
      </w:r>
      <w:r w:rsidR="00B16D4C">
        <w:t>kontroliuojamas</w:t>
      </w:r>
      <w:r w:rsidR="00FC5EC9">
        <w:t xml:space="preserve"> natrio kiekis.</w:t>
      </w:r>
    </w:p>
    <w:p w14:paraId="39435B65" w14:textId="77777777" w:rsidR="00FC13B3" w:rsidRPr="00AB0895" w:rsidRDefault="00FC13B3" w:rsidP="00AB0895">
      <w:pPr>
        <w:tabs>
          <w:tab w:val="left" w:pos="567"/>
        </w:tabs>
        <w:autoSpaceDE w:val="0"/>
        <w:autoSpaceDN w:val="0"/>
        <w:adjustRightInd w:val="0"/>
        <w:spacing w:line="260" w:lineRule="exact"/>
      </w:pPr>
    </w:p>
    <w:p w14:paraId="192B69B0" w14:textId="77777777" w:rsidR="00CE2F88" w:rsidRPr="00AB0895" w:rsidRDefault="00CE2F88" w:rsidP="00AB0895">
      <w:pPr>
        <w:tabs>
          <w:tab w:val="left" w:pos="567"/>
        </w:tabs>
        <w:autoSpaceDE w:val="0"/>
        <w:autoSpaceDN w:val="0"/>
        <w:adjustRightInd w:val="0"/>
        <w:spacing w:line="260" w:lineRule="exact"/>
      </w:pPr>
      <w:r w:rsidRPr="00AB0895">
        <w:t xml:space="preserve">Pacientams, kurių organizme kalio atsargos yra mažos arba kurie kartu vartoja vaistinių preparatų, kurie gali mažinti kalio koncentracijas, gali pasireikšti </w:t>
      </w:r>
      <w:proofErr w:type="spellStart"/>
      <w:r w:rsidRPr="00AB0895">
        <w:t>hipokalemija</w:t>
      </w:r>
      <w:proofErr w:type="spellEnd"/>
      <w:r w:rsidRPr="00AB0895">
        <w:t xml:space="preserve">. Tokiems pacientams galima patarti periodiškai atlikti elektrolitų tyrimus. </w:t>
      </w:r>
    </w:p>
    <w:p w14:paraId="31824022" w14:textId="77777777" w:rsidR="00CE2F88" w:rsidRPr="00AB0895" w:rsidRDefault="00CE2F88" w:rsidP="00AB0895">
      <w:pPr>
        <w:tabs>
          <w:tab w:val="left" w:pos="567"/>
        </w:tabs>
        <w:autoSpaceDE w:val="0"/>
        <w:autoSpaceDN w:val="0"/>
        <w:adjustRightInd w:val="0"/>
        <w:spacing w:line="260" w:lineRule="exact"/>
      </w:pPr>
    </w:p>
    <w:p w14:paraId="6CE31EDB" w14:textId="77777777" w:rsidR="00CE2F88" w:rsidRPr="00A54F68" w:rsidRDefault="00CE2F88" w:rsidP="00AB0895">
      <w:pPr>
        <w:tabs>
          <w:tab w:val="left" w:pos="567"/>
        </w:tabs>
        <w:autoSpaceDE w:val="0"/>
        <w:autoSpaceDN w:val="0"/>
        <w:adjustRightInd w:val="0"/>
        <w:spacing w:line="260" w:lineRule="exact"/>
        <w:rPr>
          <w:b/>
          <w:bCs/>
          <w:iCs/>
        </w:rPr>
      </w:pPr>
      <w:r w:rsidRPr="00A54F68">
        <w:rPr>
          <w:b/>
          <w:bCs/>
          <w:iCs/>
        </w:rPr>
        <w:t>Inkstų pakenkimas</w:t>
      </w:r>
    </w:p>
    <w:p w14:paraId="6023B4D6" w14:textId="6B6B76D7" w:rsidR="00CE2F88" w:rsidRPr="00AB0895" w:rsidRDefault="00CE2F88" w:rsidP="00AB0895">
      <w:pPr>
        <w:tabs>
          <w:tab w:val="left" w:pos="567"/>
        </w:tabs>
        <w:autoSpaceDE w:val="0"/>
        <w:autoSpaceDN w:val="0"/>
        <w:adjustRightInd w:val="0"/>
        <w:spacing w:line="260" w:lineRule="exact"/>
      </w:pPr>
      <w:r w:rsidRPr="00AB0895">
        <w:t xml:space="preserve">Dėl </w:t>
      </w:r>
      <w:proofErr w:type="spellStart"/>
      <w:r w:rsidRPr="00AB0895">
        <w:t>piperacilino</w:t>
      </w:r>
      <w:proofErr w:type="spellEnd"/>
      <w:r w:rsidRPr="00AB0895">
        <w:t>/</w:t>
      </w:r>
      <w:proofErr w:type="spellStart"/>
      <w:r w:rsidRPr="00AB0895">
        <w:t>tazobaktamo</w:t>
      </w:r>
      <w:proofErr w:type="spellEnd"/>
      <w:r w:rsidRPr="00AB0895">
        <w:t xml:space="preserve"> toksinio poveikio inkstams (žr.</w:t>
      </w:r>
      <w:r w:rsidR="00EB06EA">
        <w:t> </w:t>
      </w:r>
      <w:r w:rsidRPr="00AB0895">
        <w:t>4.8</w:t>
      </w:r>
      <w:r w:rsidR="00EB06EA">
        <w:t> </w:t>
      </w:r>
      <w:r w:rsidRPr="00AB0895">
        <w:t xml:space="preserve">skyrių) jo turi būti vartojama atsargiai pacientams, kurių inkstai pakenkti arba kurie yra </w:t>
      </w:r>
      <w:proofErr w:type="spellStart"/>
      <w:r w:rsidRPr="00AB0895">
        <w:t>hemodializuojami</w:t>
      </w:r>
      <w:proofErr w:type="spellEnd"/>
      <w:r w:rsidRPr="00AB0895">
        <w:t>. Į veną leidžiamos dozės ir dozavimo intervalai turi būti priderinti prie inkstų funkcijos sutrikimo laipsnio (žr.</w:t>
      </w:r>
      <w:r w:rsidR="00EB06EA">
        <w:t> </w:t>
      </w:r>
      <w:r w:rsidRPr="00AB0895">
        <w:t>4.2</w:t>
      </w:r>
      <w:r w:rsidR="00EB06EA">
        <w:t> </w:t>
      </w:r>
      <w:r w:rsidRPr="00AB0895">
        <w:t>skyrių).</w:t>
      </w:r>
    </w:p>
    <w:p w14:paraId="54DD6A8E" w14:textId="7B978AEB" w:rsidR="00107760" w:rsidRPr="00AB0895" w:rsidRDefault="00CE2F88" w:rsidP="00AB0895">
      <w:pPr>
        <w:tabs>
          <w:tab w:val="left" w:pos="567"/>
        </w:tabs>
        <w:autoSpaceDE w:val="0"/>
        <w:autoSpaceDN w:val="0"/>
        <w:adjustRightInd w:val="0"/>
        <w:spacing w:line="260" w:lineRule="exact"/>
      </w:pPr>
      <w:r w:rsidRPr="00AB0895">
        <w:t xml:space="preserve">Didelio </w:t>
      </w:r>
      <w:proofErr w:type="spellStart"/>
      <w:r w:rsidRPr="00AB0895">
        <w:t>daugiacentrio</w:t>
      </w:r>
      <w:proofErr w:type="spellEnd"/>
      <w:r w:rsidRPr="00AB0895">
        <w:t xml:space="preserve">, atlikto atsitiktinės atrankos būdu, kontroliuojamo tyrimo, kurio metu kritinės būklės pacientams buvo tiriamas </w:t>
      </w:r>
      <w:proofErr w:type="spellStart"/>
      <w:r w:rsidRPr="00AB0895">
        <w:t>glomerulų</w:t>
      </w:r>
      <w:proofErr w:type="spellEnd"/>
      <w:r w:rsidRPr="00AB0895">
        <w:t xml:space="preserve"> filtracijos greitis (GFG) po dažniausiai naudojamų antibiotikų pavartojimo, duomenų antrinėje analizėje </w:t>
      </w:r>
      <w:proofErr w:type="spellStart"/>
      <w:r w:rsidRPr="00AB0895">
        <w:t>piperacilino</w:t>
      </w:r>
      <w:proofErr w:type="spellEnd"/>
      <w:r w:rsidRPr="00AB0895">
        <w:t>/</w:t>
      </w:r>
      <w:proofErr w:type="spellStart"/>
      <w:r w:rsidRPr="00AB0895">
        <w:t>tazobaktamo</w:t>
      </w:r>
      <w:proofErr w:type="spellEnd"/>
      <w:r w:rsidRPr="00AB0895">
        <w:t xml:space="preserve"> vartojimas buvo susijęs su mažesniu GFG grįžtamuoju pagerėjimu, palyginti su kitais antibiotikais. Remiantis ši</w:t>
      </w:r>
      <w:r w:rsidR="001B5D82" w:rsidRPr="00AB0895">
        <w:t>a</w:t>
      </w:r>
      <w:r w:rsidRPr="00AB0895">
        <w:t xml:space="preserve"> antrine analize nuspręsta, kad uždelsto inkstų atsigavimo šiems pacientams priežastis buvo </w:t>
      </w:r>
      <w:proofErr w:type="spellStart"/>
      <w:r w:rsidRPr="00AB0895">
        <w:t>piperacilinas</w:t>
      </w:r>
      <w:proofErr w:type="spellEnd"/>
      <w:r w:rsidRPr="00AB0895">
        <w:t>/</w:t>
      </w:r>
      <w:proofErr w:type="spellStart"/>
      <w:r w:rsidRPr="00AB0895">
        <w:t>tazobaktamas</w:t>
      </w:r>
      <w:proofErr w:type="spellEnd"/>
      <w:r w:rsidRPr="00AB0895">
        <w:t>.</w:t>
      </w:r>
    </w:p>
    <w:p w14:paraId="4D4DAA3E" w14:textId="4B15700B" w:rsidR="00107760" w:rsidRDefault="00107760" w:rsidP="00AB0895">
      <w:pPr>
        <w:tabs>
          <w:tab w:val="left" w:pos="567"/>
        </w:tabs>
        <w:autoSpaceDE w:val="0"/>
        <w:autoSpaceDN w:val="0"/>
        <w:adjustRightInd w:val="0"/>
        <w:spacing w:line="260" w:lineRule="exact"/>
      </w:pPr>
      <w:proofErr w:type="spellStart"/>
      <w:r w:rsidRPr="00AB0895">
        <w:t>Piperacilino</w:t>
      </w:r>
      <w:proofErr w:type="spellEnd"/>
      <w:r w:rsidRPr="00AB0895">
        <w:t>/</w:t>
      </w:r>
      <w:proofErr w:type="spellStart"/>
      <w:r w:rsidRPr="00AB0895">
        <w:t>tazobaktamo</w:t>
      </w:r>
      <w:proofErr w:type="spellEnd"/>
      <w:r w:rsidR="00DA7F93" w:rsidRPr="00AB0895">
        <w:t xml:space="preserve"> vartojimas kartu su </w:t>
      </w:r>
      <w:proofErr w:type="spellStart"/>
      <w:r w:rsidR="00DA7F93" w:rsidRPr="00AB0895">
        <w:t>vankomicinu</w:t>
      </w:r>
      <w:proofErr w:type="spellEnd"/>
      <w:r w:rsidR="00DA7F93" w:rsidRPr="00AB0895">
        <w:t xml:space="preserve"> gali būti susijęs su ūminio inkstų pakenkimo </w:t>
      </w:r>
      <w:r w:rsidR="008A55D3" w:rsidRPr="00AB0895">
        <w:t xml:space="preserve">atvejų </w:t>
      </w:r>
      <w:r w:rsidR="00DA7F93" w:rsidRPr="00AB0895">
        <w:t>padažnėjimu (žr.</w:t>
      </w:r>
      <w:r w:rsidR="00EB06EA">
        <w:t> </w:t>
      </w:r>
      <w:r w:rsidR="00DA7F93" w:rsidRPr="00AB0895">
        <w:t>4.5</w:t>
      </w:r>
      <w:r w:rsidR="00EB06EA">
        <w:t> </w:t>
      </w:r>
      <w:r w:rsidR="00DA7F93" w:rsidRPr="00AB0895">
        <w:t>skyrių).</w:t>
      </w:r>
    </w:p>
    <w:p w14:paraId="1BCBFA82" w14:textId="77777777" w:rsidR="00CE2F88" w:rsidRPr="00AB0895" w:rsidRDefault="00CE2F88" w:rsidP="00AB0895"/>
    <w:p w14:paraId="7B56172D" w14:textId="77777777" w:rsidR="00CE2F88" w:rsidRPr="00AB0895" w:rsidRDefault="00CE2F88" w:rsidP="00AB0895">
      <w:pPr>
        <w:ind w:left="567" w:hanging="567"/>
        <w:outlineLvl w:val="0"/>
      </w:pPr>
      <w:r w:rsidRPr="00AB0895">
        <w:rPr>
          <w:b/>
        </w:rPr>
        <w:t>4.5</w:t>
      </w:r>
      <w:r w:rsidRPr="00AB0895">
        <w:rPr>
          <w:b/>
        </w:rPr>
        <w:tab/>
        <w:t>Sąveika su kitais vaistiniais preparatais ir kitokia sąveika</w:t>
      </w:r>
    </w:p>
    <w:p w14:paraId="30C42444" w14:textId="77777777" w:rsidR="00CE2F88" w:rsidRPr="00AB0895" w:rsidRDefault="00CE2F88" w:rsidP="00AB0895"/>
    <w:p w14:paraId="6FB0158C" w14:textId="77777777" w:rsidR="00CE2F88" w:rsidRPr="00AB0895" w:rsidRDefault="00CE2F88" w:rsidP="00AB0895">
      <w:pPr>
        <w:tabs>
          <w:tab w:val="left" w:pos="567"/>
        </w:tabs>
        <w:autoSpaceDE w:val="0"/>
        <w:autoSpaceDN w:val="0"/>
        <w:adjustRightInd w:val="0"/>
        <w:spacing w:line="260" w:lineRule="exact"/>
        <w:rPr>
          <w:b/>
        </w:rPr>
      </w:pPr>
      <w:proofErr w:type="spellStart"/>
      <w:r w:rsidRPr="00AB0895">
        <w:rPr>
          <w:b/>
        </w:rPr>
        <w:t>Nedepoliarizuojantys</w:t>
      </w:r>
      <w:proofErr w:type="spellEnd"/>
      <w:r w:rsidRPr="00AB0895">
        <w:rPr>
          <w:b/>
        </w:rPr>
        <w:t xml:space="preserve"> raumenis atpalaiduojantys vaistiniai preparatai </w:t>
      </w:r>
    </w:p>
    <w:p w14:paraId="51379BB0"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Piperaciliną</w:t>
      </w:r>
      <w:proofErr w:type="spellEnd"/>
      <w:r w:rsidRPr="00AB0895">
        <w:t xml:space="preserve"> vartojant kartu su </w:t>
      </w:r>
      <w:proofErr w:type="spellStart"/>
      <w:r w:rsidRPr="00AB0895">
        <w:t>vekuroniu</w:t>
      </w:r>
      <w:proofErr w:type="spellEnd"/>
      <w:r w:rsidRPr="00AB0895">
        <w:t xml:space="preserve">, pailgėjo </w:t>
      </w:r>
      <w:proofErr w:type="spellStart"/>
      <w:r w:rsidRPr="00AB0895">
        <w:t>vekuronio</w:t>
      </w:r>
      <w:proofErr w:type="spellEnd"/>
      <w:r w:rsidRPr="00AB0895">
        <w:t xml:space="preserve"> sukelta nervų ir raumenų blokada. Dėl panašaus šių </w:t>
      </w:r>
      <w:r w:rsidR="00726043" w:rsidRPr="00AB0895">
        <w:t xml:space="preserve">vaistinių </w:t>
      </w:r>
      <w:r w:rsidRPr="00AB0895">
        <w:t xml:space="preserve">preparatų veikimo mechanizmo tikėtina, kad vartojant </w:t>
      </w:r>
      <w:proofErr w:type="spellStart"/>
      <w:r w:rsidRPr="00AB0895">
        <w:t>piperaciliną</w:t>
      </w:r>
      <w:proofErr w:type="spellEnd"/>
      <w:r w:rsidRPr="00AB0895">
        <w:t xml:space="preserve">, pailgės bet kurio iš </w:t>
      </w:r>
      <w:proofErr w:type="spellStart"/>
      <w:r w:rsidRPr="00AB0895">
        <w:t>nedepoliarizuojančių</w:t>
      </w:r>
      <w:proofErr w:type="spellEnd"/>
      <w:r w:rsidRPr="00AB0895">
        <w:t xml:space="preserve"> raumenis atpalaiduojančių vaistinių preparatų sąlygojama nervų ir raumenų blokada. </w:t>
      </w:r>
    </w:p>
    <w:p w14:paraId="5D5C8448" w14:textId="77777777" w:rsidR="00CE2F88" w:rsidRPr="00AB0895" w:rsidRDefault="00CE2F88" w:rsidP="00AB0895">
      <w:pPr>
        <w:tabs>
          <w:tab w:val="left" w:pos="567"/>
        </w:tabs>
        <w:autoSpaceDE w:val="0"/>
        <w:autoSpaceDN w:val="0"/>
        <w:adjustRightInd w:val="0"/>
        <w:spacing w:line="260" w:lineRule="exact"/>
      </w:pPr>
    </w:p>
    <w:p w14:paraId="414B93B9" w14:textId="77777777" w:rsidR="00CE2F88" w:rsidRPr="00AB0895" w:rsidRDefault="00CE2F88" w:rsidP="00AB0895">
      <w:pPr>
        <w:tabs>
          <w:tab w:val="left" w:pos="567"/>
        </w:tabs>
        <w:autoSpaceDE w:val="0"/>
        <w:autoSpaceDN w:val="0"/>
        <w:adjustRightInd w:val="0"/>
        <w:spacing w:line="260" w:lineRule="exact"/>
        <w:rPr>
          <w:b/>
        </w:rPr>
      </w:pPr>
      <w:r w:rsidRPr="00AB0895">
        <w:rPr>
          <w:b/>
        </w:rPr>
        <w:t xml:space="preserve">Geriamieji antikoaguliantai </w:t>
      </w:r>
    </w:p>
    <w:p w14:paraId="0B6F0AAF" w14:textId="77777777" w:rsidR="00CE2F88" w:rsidRPr="00AB0895" w:rsidRDefault="00CE2F88" w:rsidP="00AB0895">
      <w:pPr>
        <w:tabs>
          <w:tab w:val="left" w:pos="567"/>
        </w:tabs>
        <w:autoSpaceDE w:val="0"/>
        <w:autoSpaceDN w:val="0"/>
        <w:adjustRightInd w:val="0"/>
        <w:spacing w:line="260" w:lineRule="exact"/>
      </w:pPr>
      <w:r w:rsidRPr="00AB0895">
        <w:t xml:space="preserve">Kartu vartojant hepariną, geriamuosius antikoaguliantus ir kitus </w:t>
      </w:r>
      <w:r w:rsidR="00726043" w:rsidRPr="00AB0895">
        <w:t xml:space="preserve">vaistinius </w:t>
      </w:r>
      <w:r w:rsidRPr="00AB0895">
        <w:t xml:space="preserve">preparatus, kurie gali veikti kraujo krešėjimo sistemą, įskaitant trombocitų funkciją, reikia dažniau atlikinėti atitinkamus krešėjimo tyrimus ir pacientą reguliariai stebėti. </w:t>
      </w:r>
    </w:p>
    <w:p w14:paraId="3DF99352" w14:textId="77777777" w:rsidR="00CE2F88" w:rsidRPr="00AB0895" w:rsidRDefault="00CE2F88" w:rsidP="00AB0895">
      <w:pPr>
        <w:tabs>
          <w:tab w:val="left" w:pos="567"/>
        </w:tabs>
        <w:autoSpaceDE w:val="0"/>
        <w:autoSpaceDN w:val="0"/>
        <w:adjustRightInd w:val="0"/>
        <w:spacing w:line="260" w:lineRule="exact"/>
      </w:pPr>
    </w:p>
    <w:p w14:paraId="2A959006" w14:textId="77777777" w:rsidR="00CE2F88" w:rsidRPr="00AB0895" w:rsidRDefault="00CE2F88" w:rsidP="00AB0895">
      <w:pPr>
        <w:tabs>
          <w:tab w:val="left" w:pos="567"/>
        </w:tabs>
        <w:autoSpaceDE w:val="0"/>
        <w:autoSpaceDN w:val="0"/>
        <w:adjustRightInd w:val="0"/>
        <w:spacing w:line="260" w:lineRule="exact"/>
        <w:rPr>
          <w:b/>
        </w:rPr>
      </w:pPr>
      <w:proofErr w:type="spellStart"/>
      <w:r w:rsidRPr="00AB0895">
        <w:rPr>
          <w:b/>
        </w:rPr>
        <w:t>Metotreksatas</w:t>
      </w:r>
      <w:proofErr w:type="spellEnd"/>
      <w:r w:rsidRPr="00AB0895">
        <w:rPr>
          <w:b/>
        </w:rPr>
        <w:t xml:space="preserve"> </w:t>
      </w:r>
    </w:p>
    <w:p w14:paraId="46C30AD9"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Piperacilinas</w:t>
      </w:r>
      <w:proofErr w:type="spellEnd"/>
      <w:r w:rsidRPr="00AB0895">
        <w:t xml:space="preserve"> gali mažinti </w:t>
      </w:r>
      <w:proofErr w:type="spellStart"/>
      <w:r w:rsidRPr="00AB0895">
        <w:t>metotreksato</w:t>
      </w:r>
      <w:proofErr w:type="spellEnd"/>
      <w:r w:rsidRPr="00AB0895">
        <w:t xml:space="preserve"> šalinimą, todėl, kad būtų išvengta </w:t>
      </w:r>
      <w:r w:rsidR="00726043" w:rsidRPr="00AB0895">
        <w:t xml:space="preserve">vaistinio </w:t>
      </w:r>
      <w:r w:rsidRPr="00AB0895">
        <w:t xml:space="preserve">preparato toksinio poveikio, reikia stebėti </w:t>
      </w:r>
      <w:proofErr w:type="spellStart"/>
      <w:r w:rsidRPr="00AB0895">
        <w:t>metotreksato</w:t>
      </w:r>
      <w:proofErr w:type="spellEnd"/>
      <w:r w:rsidRPr="00AB0895">
        <w:t xml:space="preserve"> koncentraciją pacientų serume. </w:t>
      </w:r>
    </w:p>
    <w:p w14:paraId="43840A69" w14:textId="77777777" w:rsidR="00CE2F88" w:rsidRPr="00AB0895" w:rsidRDefault="00CE2F88" w:rsidP="00AB0895">
      <w:pPr>
        <w:tabs>
          <w:tab w:val="left" w:pos="567"/>
        </w:tabs>
        <w:autoSpaceDE w:val="0"/>
        <w:autoSpaceDN w:val="0"/>
        <w:adjustRightInd w:val="0"/>
        <w:spacing w:line="260" w:lineRule="exact"/>
      </w:pPr>
    </w:p>
    <w:p w14:paraId="3B904758" w14:textId="77777777" w:rsidR="00CE2F88" w:rsidRPr="00AB0895" w:rsidRDefault="00CE2F88" w:rsidP="00AB0895">
      <w:pPr>
        <w:tabs>
          <w:tab w:val="left" w:pos="567"/>
        </w:tabs>
        <w:autoSpaceDE w:val="0"/>
        <w:autoSpaceDN w:val="0"/>
        <w:adjustRightInd w:val="0"/>
        <w:spacing w:line="260" w:lineRule="exact"/>
        <w:rPr>
          <w:b/>
        </w:rPr>
      </w:pPr>
      <w:proofErr w:type="spellStart"/>
      <w:r w:rsidRPr="00AB0895">
        <w:rPr>
          <w:b/>
        </w:rPr>
        <w:t>Probenecidas</w:t>
      </w:r>
      <w:proofErr w:type="spellEnd"/>
      <w:r w:rsidRPr="00AB0895">
        <w:rPr>
          <w:b/>
        </w:rPr>
        <w:t xml:space="preserve"> </w:t>
      </w:r>
    </w:p>
    <w:p w14:paraId="290DD5B5"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Piperaciliną</w:t>
      </w:r>
      <w:proofErr w:type="spellEnd"/>
      <w:r w:rsidRPr="00AB0895">
        <w:t xml:space="preserve"> / </w:t>
      </w:r>
      <w:proofErr w:type="spellStart"/>
      <w:r w:rsidRPr="00AB0895">
        <w:t>tazobaktamą</w:t>
      </w:r>
      <w:proofErr w:type="spellEnd"/>
      <w:r w:rsidRPr="00AB0895">
        <w:t xml:space="preserve">, kaip ir kitus penicilinus, vartojant kartu su </w:t>
      </w:r>
      <w:proofErr w:type="spellStart"/>
      <w:r w:rsidRPr="00AB0895">
        <w:t>probenecidu</w:t>
      </w:r>
      <w:proofErr w:type="spellEnd"/>
      <w:r w:rsidRPr="00AB0895">
        <w:t xml:space="preserve">, pailgėja </w:t>
      </w:r>
      <w:proofErr w:type="spellStart"/>
      <w:r w:rsidRPr="00AB0895">
        <w:t>piperacilino</w:t>
      </w:r>
      <w:proofErr w:type="spellEnd"/>
      <w:r w:rsidRPr="00AB0895">
        <w:t xml:space="preserve"> ir </w:t>
      </w:r>
      <w:proofErr w:type="spellStart"/>
      <w:r w:rsidRPr="00AB0895">
        <w:t>tazobaktamo</w:t>
      </w:r>
      <w:proofErr w:type="spellEnd"/>
      <w:r w:rsidRPr="00AB0895">
        <w:t xml:space="preserve"> pusinės eliminacijos periodas ir sumažėja klirensas per inkstus, tačiau abiejų </w:t>
      </w:r>
      <w:r w:rsidR="00726043" w:rsidRPr="00AB0895">
        <w:t xml:space="preserve">vaistinių </w:t>
      </w:r>
      <w:r w:rsidRPr="00AB0895">
        <w:t xml:space="preserve">preparatų didžiausia koncentracija plazmoje išlieka nepakitusi. </w:t>
      </w:r>
    </w:p>
    <w:p w14:paraId="12CC5952" w14:textId="77777777" w:rsidR="00CE2F88" w:rsidRPr="00AB0895" w:rsidRDefault="00CE2F88" w:rsidP="00AB0895">
      <w:pPr>
        <w:tabs>
          <w:tab w:val="left" w:pos="567"/>
        </w:tabs>
        <w:autoSpaceDE w:val="0"/>
        <w:autoSpaceDN w:val="0"/>
        <w:adjustRightInd w:val="0"/>
        <w:spacing w:line="260" w:lineRule="exact"/>
      </w:pPr>
    </w:p>
    <w:p w14:paraId="448B6D17" w14:textId="77777777" w:rsidR="00CE2F88" w:rsidRPr="00AB0895" w:rsidRDefault="00CE2F88" w:rsidP="00AB0895">
      <w:pPr>
        <w:tabs>
          <w:tab w:val="left" w:pos="567"/>
        </w:tabs>
        <w:autoSpaceDE w:val="0"/>
        <w:autoSpaceDN w:val="0"/>
        <w:adjustRightInd w:val="0"/>
        <w:spacing w:line="260" w:lineRule="exact"/>
        <w:rPr>
          <w:b/>
        </w:rPr>
      </w:pPr>
      <w:proofErr w:type="spellStart"/>
      <w:r w:rsidRPr="00AB0895">
        <w:rPr>
          <w:b/>
        </w:rPr>
        <w:t>Aminoglikozidai</w:t>
      </w:r>
      <w:proofErr w:type="spellEnd"/>
      <w:r w:rsidRPr="00AB0895">
        <w:rPr>
          <w:b/>
        </w:rPr>
        <w:t xml:space="preserve"> </w:t>
      </w:r>
    </w:p>
    <w:p w14:paraId="33E4DE14" w14:textId="77777777" w:rsidR="00CE2F88" w:rsidRPr="00AB0895" w:rsidRDefault="00CE2F88" w:rsidP="00AB0895">
      <w:pPr>
        <w:tabs>
          <w:tab w:val="left" w:pos="567"/>
        </w:tabs>
        <w:autoSpaceDE w:val="0"/>
        <w:autoSpaceDN w:val="0"/>
        <w:adjustRightInd w:val="0"/>
        <w:spacing w:line="260" w:lineRule="exact"/>
      </w:pPr>
      <w:r w:rsidRPr="00AB0895">
        <w:t xml:space="preserve">Vartojant vieną </w:t>
      </w:r>
      <w:proofErr w:type="spellStart"/>
      <w:r w:rsidRPr="00AB0895">
        <w:t>piperaciliną</w:t>
      </w:r>
      <w:proofErr w:type="spellEnd"/>
      <w:r w:rsidRPr="00AB0895">
        <w:t xml:space="preserve"> arba kartu su </w:t>
      </w:r>
      <w:proofErr w:type="spellStart"/>
      <w:r w:rsidRPr="00AB0895">
        <w:t>tazobaktamu</w:t>
      </w:r>
      <w:proofErr w:type="spellEnd"/>
      <w:r w:rsidRPr="00AB0895">
        <w:t xml:space="preserve"> tiriamiesiems, kurių inkstų veikla buvo normali, ir tiriamiesiems, kuriems nustatytas lengvas arba vidutinio sunkumo inkstų funkcijos sutrikimas, </w:t>
      </w:r>
      <w:proofErr w:type="spellStart"/>
      <w:r w:rsidRPr="00AB0895">
        <w:t>tobramicino</w:t>
      </w:r>
      <w:proofErr w:type="spellEnd"/>
      <w:r w:rsidRPr="00AB0895">
        <w:t xml:space="preserve"> farmakokinetika reikšmingai nepakito. Vartojant </w:t>
      </w:r>
      <w:proofErr w:type="spellStart"/>
      <w:r w:rsidRPr="00AB0895">
        <w:t>tobramiciną</w:t>
      </w:r>
      <w:proofErr w:type="spellEnd"/>
      <w:r w:rsidRPr="00AB0895">
        <w:t xml:space="preserve">, </w:t>
      </w:r>
      <w:proofErr w:type="spellStart"/>
      <w:r w:rsidRPr="00AB0895">
        <w:t>piperacilino</w:t>
      </w:r>
      <w:proofErr w:type="spellEnd"/>
      <w:r w:rsidRPr="00AB0895">
        <w:t xml:space="preserve">, </w:t>
      </w:r>
      <w:proofErr w:type="spellStart"/>
      <w:r w:rsidRPr="00AB0895">
        <w:t>tazobaktamo</w:t>
      </w:r>
      <w:proofErr w:type="spellEnd"/>
      <w:r w:rsidRPr="00AB0895">
        <w:t xml:space="preserve"> ir M1 metabolito farmakokinetika taip pat reikšmingai nepakito. </w:t>
      </w:r>
    </w:p>
    <w:p w14:paraId="6E286D1F" w14:textId="77777777" w:rsidR="00CE2F88" w:rsidRPr="00AB0895" w:rsidRDefault="00CE2F88" w:rsidP="00AB0895">
      <w:pPr>
        <w:tabs>
          <w:tab w:val="left" w:pos="567"/>
        </w:tabs>
        <w:autoSpaceDE w:val="0"/>
        <w:autoSpaceDN w:val="0"/>
        <w:adjustRightInd w:val="0"/>
        <w:spacing w:line="260" w:lineRule="exact"/>
      </w:pPr>
      <w:r w:rsidRPr="00AB0895">
        <w:t xml:space="preserve">Nustatyta, kad sunkiu inkstų funkcijos sutrikimu sergančių pacientų organizme </w:t>
      </w:r>
      <w:proofErr w:type="spellStart"/>
      <w:r w:rsidRPr="00AB0895">
        <w:t>piperacilinas</w:t>
      </w:r>
      <w:proofErr w:type="spellEnd"/>
      <w:r w:rsidRPr="00AB0895">
        <w:t xml:space="preserve"> mažina </w:t>
      </w:r>
      <w:proofErr w:type="spellStart"/>
      <w:r w:rsidRPr="00AB0895">
        <w:t>tobramicino</w:t>
      </w:r>
      <w:proofErr w:type="spellEnd"/>
      <w:r w:rsidRPr="00AB0895">
        <w:t xml:space="preserve"> ir </w:t>
      </w:r>
      <w:proofErr w:type="spellStart"/>
      <w:r w:rsidRPr="00AB0895">
        <w:t>gentamicino</w:t>
      </w:r>
      <w:proofErr w:type="spellEnd"/>
      <w:r w:rsidRPr="00AB0895">
        <w:t xml:space="preserve"> aktyvumą. </w:t>
      </w:r>
    </w:p>
    <w:p w14:paraId="1FEF1F85" w14:textId="7B2B0DFB" w:rsidR="00CE2F88" w:rsidRPr="00AB0895" w:rsidRDefault="00CE2F88" w:rsidP="00AB0895">
      <w:pPr>
        <w:tabs>
          <w:tab w:val="left" w:pos="567"/>
        </w:tabs>
        <w:autoSpaceDE w:val="0"/>
        <w:autoSpaceDN w:val="0"/>
        <w:adjustRightInd w:val="0"/>
        <w:spacing w:line="260" w:lineRule="exact"/>
      </w:pPr>
      <w:r w:rsidRPr="00AB0895">
        <w:t xml:space="preserve">Informaciją apie </w:t>
      </w:r>
      <w:proofErr w:type="spellStart"/>
      <w:r w:rsidRPr="00AB0895">
        <w:t>piperacilino</w:t>
      </w:r>
      <w:proofErr w:type="spellEnd"/>
      <w:r w:rsidRPr="00AB0895">
        <w:t>/</w:t>
      </w:r>
      <w:proofErr w:type="spellStart"/>
      <w:r w:rsidRPr="00AB0895">
        <w:t>tazobaktamo</w:t>
      </w:r>
      <w:proofErr w:type="spellEnd"/>
      <w:r w:rsidRPr="00AB0895">
        <w:t xml:space="preserve"> vartojimą su </w:t>
      </w:r>
      <w:proofErr w:type="spellStart"/>
      <w:r w:rsidRPr="00AB0895">
        <w:t>aminoglikozidais</w:t>
      </w:r>
      <w:proofErr w:type="spellEnd"/>
      <w:r w:rsidRPr="00AB0895">
        <w:t xml:space="preserve"> žr.</w:t>
      </w:r>
      <w:r w:rsidR="00353006">
        <w:t> </w:t>
      </w:r>
      <w:r w:rsidRPr="00AB0895">
        <w:t>6.2 ir 6.6</w:t>
      </w:r>
      <w:r w:rsidR="00353006">
        <w:t> </w:t>
      </w:r>
      <w:r w:rsidRPr="00AB0895">
        <w:t xml:space="preserve">skyriuose. </w:t>
      </w:r>
    </w:p>
    <w:p w14:paraId="33990277" w14:textId="77777777" w:rsidR="00CE2F88" w:rsidRPr="00AB0895" w:rsidRDefault="00CE2F88" w:rsidP="00AB0895">
      <w:pPr>
        <w:tabs>
          <w:tab w:val="left" w:pos="567"/>
        </w:tabs>
        <w:autoSpaceDE w:val="0"/>
        <w:autoSpaceDN w:val="0"/>
        <w:adjustRightInd w:val="0"/>
        <w:spacing w:line="260" w:lineRule="exact"/>
      </w:pPr>
    </w:p>
    <w:p w14:paraId="10005E35" w14:textId="77777777" w:rsidR="00CE2F88" w:rsidRPr="00AB0895" w:rsidRDefault="00CE2F88" w:rsidP="00AB0895">
      <w:pPr>
        <w:tabs>
          <w:tab w:val="left" w:pos="567"/>
        </w:tabs>
        <w:autoSpaceDE w:val="0"/>
        <w:autoSpaceDN w:val="0"/>
        <w:adjustRightInd w:val="0"/>
        <w:spacing w:line="260" w:lineRule="exact"/>
        <w:rPr>
          <w:b/>
        </w:rPr>
      </w:pPr>
      <w:proofErr w:type="spellStart"/>
      <w:r w:rsidRPr="00AB0895">
        <w:rPr>
          <w:b/>
        </w:rPr>
        <w:t>Vankomicinas</w:t>
      </w:r>
      <w:proofErr w:type="spellEnd"/>
      <w:r w:rsidRPr="00AB0895">
        <w:rPr>
          <w:b/>
        </w:rPr>
        <w:t xml:space="preserve"> </w:t>
      </w:r>
    </w:p>
    <w:p w14:paraId="475B1D8A" w14:textId="77777777" w:rsidR="00485FBE" w:rsidRDefault="00DA7F93" w:rsidP="00AB0895">
      <w:pPr>
        <w:tabs>
          <w:tab w:val="left" w:pos="567"/>
        </w:tabs>
        <w:autoSpaceDE w:val="0"/>
        <w:autoSpaceDN w:val="0"/>
        <w:adjustRightInd w:val="0"/>
        <w:spacing w:line="260" w:lineRule="exact"/>
      </w:pPr>
      <w:r w:rsidRPr="00AB0895">
        <w:t>Tyrimais buvo nustatytas ūminio inkstų pakenkimo</w:t>
      </w:r>
      <w:r w:rsidR="008A55D3" w:rsidRPr="00AB0895">
        <w:t xml:space="preserve"> atvejų</w:t>
      </w:r>
      <w:r w:rsidRPr="00AB0895">
        <w:t xml:space="preserve"> padažnėjimas pacientams, vartojusiems </w:t>
      </w:r>
      <w:proofErr w:type="spellStart"/>
      <w:r w:rsidRPr="00AB0895">
        <w:t>piperacilino</w:t>
      </w:r>
      <w:proofErr w:type="spellEnd"/>
      <w:r w:rsidRPr="00AB0895">
        <w:t>/</w:t>
      </w:r>
      <w:proofErr w:type="spellStart"/>
      <w:r w:rsidRPr="00AB0895">
        <w:t>tazobaktamo</w:t>
      </w:r>
      <w:proofErr w:type="spellEnd"/>
      <w:r w:rsidRPr="00AB0895">
        <w:t xml:space="preserve"> kartu su </w:t>
      </w:r>
      <w:proofErr w:type="spellStart"/>
      <w:r w:rsidRPr="00AB0895">
        <w:t>vankomicinu</w:t>
      </w:r>
      <w:proofErr w:type="spellEnd"/>
      <w:r w:rsidRPr="00AB0895">
        <w:t xml:space="preserve">, palyginti su </w:t>
      </w:r>
      <w:r w:rsidR="008A55D3" w:rsidRPr="00AB0895">
        <w:t xml:space="preserve">vartojusiais </w:t>
      </w:r>
      <w:r w:rsidRPr="00AB0895">
        <w:t xml:space="preserve">vien </w:t>
      </w:r>
      <w:proofErr w:type="spellStart"/>
      <w:r w:rsidRPr="00AB0895">
        <w:t>vankomicino</w:t>
      </w:r>
      <w:proofErr w:type="spellEnd"/>
      <w:r w:rsidRPr="00AB0895">
        <w:t xml:space="preserve"> (žr</w:t>
      </w:r>
      <w:r w:rsidR="00353006">
        <w:t>. </w:t>
      </w:r>
      <w:r w:rsidRPr="00AB0895">
        <w:t>4.4</w:t>
      </w:r>
      <w:r w:rsidR="00353006">
        <w:t> </w:t>
      </w:r>
      <w:r w:rsidRPr="00AB0895">
        <w:t>skyrių)</w:t>
      </w:r>
      <w:r w:rsidR="008A55D3" w:rsidRPr="00AB0895">
        <w:t xml:space="preserve">. Keliuose iš šių tyrimų buvo pranešta, kad sąveika yra priklausoma nuo </w:t>
      </w:r>
      <w:proofErr w:type="spellStart"/>
      <w:r w:rsidR="008A55D3" w:rsidRPr="00AB0895">
        <w:t>vankomicino</w:t>
      </w:r>
      <w:proofErr w:type="spellEnd"/>
      <w:r w:rsidR="008A55D3" w:rsidRPr="00AB0895">
        <w:t xml:space="preserve"> dozės.</w:t>
      </w:r>
      <w:r w:rsidRPr="00AB0895">
        <w:t xml:space="preserve"> </w:t>
      </w:r>
    </w:p>
    <w:p w14:paraId="102EFB70" w14:textId="77777777" w:rsidR="00485FBE" w:rsidRDefault="00485FBE" w:rsidP="00AB0895">
      <w:pPr>
        <w:tabs>
          <w:tab w:val="left" w:pos="567"/>
        </w:tabs>
        <w:autoSpaceDE w:val="0"/>
        <w:autoSpaceDN w:val="0"/>
        <w:adjustRightInd w:val="0"/>
        <w:spacing w:line="260" w:lineRule="exact"/>
      </w:pPr>
    </w:p>
    <w:p w14:paraId="792ADBF6" w14:textId="6A491171" w:rsidR="00CE2F88" w:rsidRPr="00AB0895" w:rsidRDefault="00CE2F88" w:rsidP="00AB0895">
      <w:pPr>
        <w:tabs>
          <w:tab w:val="left" w:pos="567"/>
        </w:tabs>
        <w:autoSpaceDE w:val="0"/>
        <w:autoSpaceDN w:val="0"/>
        <w:adjustRightInd w:val="0"/>
        <w:spacing w:line="260" w:lineRule="exact"/>
      </w:pPr>
      <w:proofErr w:type="spellStart"/>
      <w:r w:rsidRPr="00AB0895">
        <w:lastRenderedPageBreak/>
        <w:t>Piperacilino</w:t>
      </w:r>
      <w:proofErr w:type="spellEnd"/>
      <w:r w:rsidRPr="00AB0895">
        <w:t>/</w:t>
      </w:r>
      <w:proofErr w:type="spellStart"/>
      <w:r w:rsidRPr="00AB0895">
        <w:t>tazobaktamo</w:t>
      </w:r>
      <w:proofErr w:type="spellEnd"/>
      <w:r w:rsidRPr="00AB0895">
        <w:t xml:space="preserve"> ir </w:t>
      </w:r>
      <w:proofErr w:type="spellStart"/>
      <w:r w:rsidRPr="00AB0895">
        <w:t>vankomicino</w:t>
      </w:r>
      <w:proofErr w:type="spellEnd"/>
      <w:r w:rsidRPr="00AB0895">
        <w:t xml:space="preserve"> </w:t>
      </w:r>
      <w:proofErr w:type="spellStart"/>
      <w:r w:rsidRPr="00AB0895">
        <w:t>farmakokinetinės</w:t>
      </w:r>
      <w:proofErr w:type="spellEnd"/>
      <w:r w:rsidRPr="00AB0895">
        <w:t xml:space="preserve"> sąveikos nenustatyta. </w:t>
      </w:r>
    </w:p>
    <w:p w14:paraId="0BE1EB8E" w14:textId="77777777" w:rsidR="00CE2F88" w:rsidRPr="00AB0895" w:rsidRDefault="00CE2F88" w:rsidP="00AB0895">
      <w:pPr>
        <w:tabs>
          <w:tab w:val="left" w:pos="567"/>
        </w:tabs>
        <w:autoSpaceDE w:val="0"/>
        <w:autoSpaceDN w:val="0"/>
        <w:adjustRightInd w:val="0"/>
        <w:spacing w:line="260" w:lineRule="exact"/>
      </w:pPr>
    </w:p>
    <w:p w14:paraId="751657F6" w14:textId="77777777" w:rsidR="00CE2F88" w:rsidRPr="00AB0895" w:rsidRDefault="00CE2F88" w:rsidP="00AB0895">
      <w:pPr>
        <w:tabs>
          <w:tab w:val="left" w:pos="567"/>
        </w:tabs>
        <w:autoSpaceDE w:val="0"/>
        <w:autoSpaceDN w:val="0"/>
        <w:adjustRightInd w:val="0"/>
        <w:spacing w:line="260" w:lineRule="exact"/>
        <w:rPr>
          <w:b/>
        </w:rPr>
      </w:pPr>
      <w:r w:rsidRPr="00AB0895">
        <w:rPr>
          <w:b/>
        </w:rPr>
        <w:t xml:space="preserve">Įtaka laboratorinių tyrimų rezultatams </w:t>
      </w:r>
    </w:p>
    <w:p w14:paraId="75396D1A" w14:textId="77777777" w:rsidR="00CE2F88" w:rsidRPr="00AB0895" w:rsidRDefault="00CE2F88" w:rsidP="00AB0895">
      <w:pPr>
        <w:tabs>
          <w:tab w:val="left" w:pos="567"/>
        </w:tabs>
        <w:autoSpaceDE w:val="0"/>
        <w:autoSpaceDN w:val="0"/>
        <w:adjustRightInd w:val="0"/>
        <w:spacing w:line="260" w:lineRule="exact"/>
      </w:pPr>
      <w:r w:rsidRPr="00AB0895">
        <w:t xml:space="preserve">Kaip ir kitų penicilinų atveju, nefermentiniais gliukozės nustatymo šlapime metodais galima gauti klaidingai teigiamus rezultatus. Todėl gydant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reikia taikyti fermentinį gliukozės nustatymo šlapime metodą. </w:t>
      </w:r>
    </w:p>
    <w:p w14:paraId="371B7EA6" w14:textId="77777777" w:rsidR="00CE2F88" w:rsidRPr="00AB0895" w:rsidRDefault="00CE2F88" w:rsidP="00AB0895">
      <w:pPr>
        <w:tabs>
          <w:tab w:val="left" w:pos="567"/>
        </w:tabs>
        <w:autoSpaceDE w:val="0"/>
        <w:autoSpaceDN w:val="0"/>
        <w:adjustRightInd w:val="0"/>
        <w:spacing w:line="260" w:lineRule="exact"/>
      </w:pPr>
    </w:p>
    <w:p w14:paraId="34D6780D" w14:textId="77777777" w:rsidR="00CE2F88" w:rsidRPr="00AB0895" w:rsidRDefault="00CE2F88" w:rsidP="00AB0895">
      <w:pPr>
        <w:tabs>
          <w:tab w:val="left" w:pos="567"/>
        </w:tabs>
        <w:autoSpaceDE w:val="0"/>
        <w:autoSpaceDN w:val="0"/>
        <w:adjustRightInd w:val="0"/>
        <w:spacing w:line="260" w:lineRule="exact"/>
      </w:pPr>
      <w:r w:rsidRPr="00AB0895">
        <w:t xml:space="preserve">Daugeliu cheminių baltymų nustatymo šlapime metodų galima gauti klaidingai teigiamus rezultatus. Tai neturi įtakos baltymų nustatymui, naudojant skysčio lygio matuoklius. </w:t>
      </w:r>
    </w:p>
    <w:p w14:paraId="22C86B15" w14:textId="77777777" w:rsidR="00CE2F88" w:rsidRPr="00AB0895" w:rsidRDefault="00CE2F88" w:rsidP="00AB0895">
      <w:pPr>
        <w:tabs>
          <w:tab w:val="left" w:pos="567"/>
        </w:tabs>
        <w:autoSpaceDE w:val="0"/>
        <w:autoSpaceDN w:val="0"/>
        <w:adjustRightInd w:val="0"/>
        <w:spacing w:line="260" w:lineRule="exact"/>
      </w:pPr>
    </w:p>
    <w:p w14:paraId="7DC0CEBB" w14:textId="576CC297" w:rsidR="00CE2F88" w:rsidRPr="00AB0895" w:rsidRDefault="00CE2F88" w:rsidP="00AB0895">
      <w:pPr>
        <w:tabs>
          <w:tab w:val="left" w:pos="567"/>
        </w:tabs>
        <w:autoSpaceDE w:val="0"/>
        <w:autoSpaceDN w:val="0"/>
        <w:adjustRightInd w:val="0"/>
        <w:spacing w:line="260" w:lineRule="exact"/>
      </w:pPr>
      <w:r w:rsidRPr="00AB0895">
        <w:t xml:space="preserve">Tiesioginės </w:t>
      </w:r>
      <w:proofErr w:type="spellStart"/>
      <w:r w:rsidRPr="00AB0895">
        <w:t>Kumbso</w:t>
      </w:r>
      <w:proofErr w:type="spellEnd"/>
      <w:r w:rsidRPr="00AB0895">
        <w:t xml:space="preserve"> reakcijos rezultatai gali būti teigiami.</w:t>
      </w:r>
    </w:p>
    <w:p w14:paraId="68C7CE6C" w14:textId="77777777" w:rsidR="00CE2F88" w:rsidRPr="00AB0895" w:rsidRDefault="00CE2F88" w:rsidP="00AB0895"/>
    <w:p w14:paraId="5446F40D" w14:textId="0271FB24" w:rsidR="00CE2F88" w:rsidRDefault="00CE2F88" w:rsidP="00AB0895">
      <w:r w:rsidRPr="00AB0895">
        <w:t xml:space="preserve">Pacientams, vartojantiems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w:t>
      </w:r>
      <w:proofErr w:type="spellStart"/>
      <w:r w:rsidRPr="00AB0895">
        <w:rPr>
          <w:i/>
        </w:rPr>
        <w:t>Bio-Rad</w:t>
      </w:r>
      <w:proofErr w:type="spellEnd"/>
      <w:r w:rsidRPr="00AB0895">
        <w:rPr>
          <w:i/>
        </w:rPr>
        <w:t xml:space="preserve"> </w:t>
      </w:r>
      <w:proofErr w:type="spellStart"/>
      <w:r w:rsidRPr="00AB0895">
        <w:rPr>
          <w:i/>
        </w:rPr>
        <w:t>Laboratories</w:t>
      </w:r>
      <w:proofErr w:type="spellEnd"/>
      <w:r w:rsidRPr="00AB0895">
        <w:t xml:space="preserve">“ </w:t>
      </w:r>
      <w:proofErr w:type="spellStart"/>
      <w:r w:rsidRPr="00AB0895">
        <w:rPr>
          <w:i/>
        </w:rPr>
        <w:t>Platelia</w:t>
      </w:r>
      <w:proofErr w:type="spellEnd"/>
      <w:r w:rsidRPr="00AB0895">
        <w:rPr>
          <w:i/>
        </w:rPr>
        <w:t xml:space="preserve"> </w:t>
      </w:r>
      <w:proofErr w:type="spellStart"/>
      <w:r w:rsidRPr="00AB0895">
        <w:rPr>
          <w:i/>
        </w:rPr>
        <w:t>Aspergillus</w:t>
      </w:r>
      <w:proofErr w:type="spellEnd"/>
      <w:r w:rsidRPr="00AB0895">
        <w:rPr>
          <w:i/>
        </w:rPr>
        <w:t xml:space="preserve"> </w:t>
      </w:r>
      <w:r w:rsidRPr="00AB0895">
        <w:t>EIA tyrimais gali būti gauti klaidingai teigiami rezultatai. Atliekant „</w:t>
      </w:r>
      <w:proofErr w:type="spellStart"/>
      <w:r w:rsidRPr="00AB0895">
        <w:rPr>
          <w:i/>
        </w:rPr>
        <w:t>Bio-Rad</w:t>
      </w:r>
      <w:proofErr w:type="spellEnd"/>
      <w:r w:rsidRPr="00AB0895">
        <w:rPr>
          <w:i/>
        </w:rPr>
        <w:t xml:space="preserve"> </w:t>
      </w:r>
      <w:proofErr w:type="spellStart"/>
      <w:r w:rsidRPr="00AB0895">
        <w:rPr>
          <w:i/>
        </w:rPr>
        <w:t>Laboratories</w:t>
      </w:r>
      <w:proofErr w:type="spellEnd"/>
      <w:r w:rsidRPr="00AB0895">
        <w:t xml:space="preserve">“ </w:t>
      </w:r>
      <w:proofErr w:type="spellStart"/>
      <w:r w:rsidRPr="00AB0895">
        <w:rPr>
          <w:i/>
        </w:rPr>
        <w:t>Platelia</w:t>
      </w:r>
      <w:proofErr w:type="spellEnd"/>
      <w:r w:rsidRPr="00AB0895">
        <w:rPr>
          <w:i/>
        </w:rPr>
        <w:t xml:space="preserve"> </w:t>
      </w:r>
      <w:proofErr w:type="spellStart"/>
      <w:r w:rsidRPr="00AB0895">
        <w:rPr>
          <w:i/>
        </w:rPr>
        <w:t>Aspergillus</w:t>
      </w:r>
      <w:proofErr w:type="spellEnd"/>
      <w:r w:rsidRPr="00AB0895">
        <w:rPr>
          <w:i/>
        </w:rPr>
        <w:t xml:space="preserve"> </w:t>
      </w:r>
      <w:r w:rsidRPr="00AB0895">
        <w:t xml:space="preserve">EIA tyrimus, nustatytos kryžminės reakcijos su ne </w:t>
      </w:r>
      <w:proofErr w:type="spellStart"/>
      <w:r w:rsidRPr="00AB0895">
        <w:rPr>
          <w:i/>
        </w:rPr>
        <w:t>Aspergillus</w:t>
      </w:r>
      <w:proofErr w:type="spellEnd"/>
      <w:r w:rsidRPr="00AB0895">
        <w:rPr>
          <w:i/>
        </w:rPr>
        <w:t xml:space="preserve"> </w:t>
      </w:r>
      <w:r w:rsidRPr="00AB0895">
        <w:t xml:space="preserve">polisacharidais ir </w:t>
      </w:r>
      <w:proofErr w:type="spellStart"/>
      <w:r w:rsidRPr="00AB0895">
        <w:t>polifuranozėmis</w:t>
      </w:r>
      <w:proofErr w:type="spellEnd"/>
      <w:r w:rsidRPr="00AB0895">
        <w:t>.</w:t>
      </w:r>
    </w:p>
    <w:p w14:paraId="3B1C7E5C" w14:textId="77777777" w:rsidR="001A0AFD" w:rsidRPr="00AB0895" w:rsidRDefault="001A0AFD" w:rsidP="00AB0895"/>
    <w:p w14:paraId="410D895D" w14:textId="77777777" w:rsidR="00CE2F88" w:rsidRPr="00AB0895" w:rsidRDefault="00CE2F88" w:rsidP="00AB0895">
      <w:pPr>
        <w:tabs>
          <w:tab w:val="left" w:pos="567"/>
        </w:tabs>
        <w:autoSpaceDE w:val="0"/>
        <w:autoSpaceDN w:val="0"/>
        <w:adjustRightInd w:val="0"/>
        <w:spacing w:line="260" w:lineRule="exact"/>
      </w:pPr>
      <w:r w:rsidRPr="00AB0895">
        <w:t xml:space="preserve">Pacientams, vartojantiems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aukščiau nurodytų tyrimų teigiamus rezultatus reikia patvirtinti kitais diagnostiniais metodais. </w:t>
      </w:r>
    </w:p>
    <w:p w14:paraId="3F5B8B2E" w14:textId="77777777" w:rsidR="00CE2F88" w:rsidRPr="00AB0895" w:rsidRDefault="00CE2F88" w:rsidP="00AB0895">
      <w:pPr>
        <w:tabs>
          <w:tab w:val="left" w:pos="567"/>
        </w:tabs>
        <w:autoSpaceDE w:val="0"/>
        <w:autoSpaceDN w:val="0"/>
        <w:adjustRightInd w:val="0"/>
        <w:spacing w:line="260" w:lineRule="exact"/>
      </w:pPr>
    </w:p>
    <w:p w14:paraId="35F727BF" w14:textId="77777777" w:rsidR="00CE2F88" w:rsidRPr="00AB0895" w:rsidRDefault="00CE2F88" w:rsidP="00AB0895">
      <w:pPr>
        <w:ind w:left="567" w:hanging="567"/>
        <w:outlineLvl w:val="0"/>
      </w:pPr>
      <w:r w:rsidRPr="00AB0895">
        <w:rPr>
          <w:b/>
        </w:rPr>
        <w:t>4.6</w:t>
      </w:r>
      <w:r w:rsidRPr="00AB0895">
        <w:rPr>
          <w:b/>
        </w:rPr>
        <w:tab/>
        <w:t>Vaisingumas, nėštumo ir žindymo laikotarpis</w:t>
      </w:r>
    </w:p>
    <w:p w14:paraId="65BCA187" w14:textId="77777777" w:rsidR="00CE2F88" w:rsidRPr="00AB0895" w:rsidRDefault="00CE2F88" w:rsidP="00AB0895"/>
    <w:p w14:paraId="108D9B67" w14:textId="77777777" w:rsidR="00CE2F88" w:rsidRPr="00AB0895" w:rsidRDefault="00CE2F88" w:rsidP="00AB0895">
      <w:pPr>
        <w:tabs>
          <w:tab w:val="left" w:pos="567"/>
        </w:tabs>
        <w:spacing w:line="260" w:lineRule="exact"/>
        <w:rPr>
          <w:u w:val="single"/>
        </w:rPr>
      </w:pPr>
      <w:r w:rsidRPr="00AB0895">
        <w:rPr>
          <w:u w:val="single"/>
        </w:rPr>
        <w:t>Nėštumas</w:t>
      </w:r>
    </w:p>
    <w:p w14:paraId="238F6C5A" w14:textId="77777777" w:rsidR="00CE2F88" w:rsidRPr="00AB0895" w:rsidRDefault="00CE2F88" w:rsidP="00AB0895">
      <w:pPr>
        <w:tabs>
          <w:tab w:val="left" w:pos="567"/>
        </w:tabs>
        <w:spacing w:line="260" w:lineRule="exact"/>
      </w:pPr>
      <w:r w:rsidRPr="00AB0895">
        <w:t xml:space="preserve">Duomenų apie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rsidDel="00880830">
        <w:t xml:space="preserve"> </w:t>
      </w:r>
      <w:r w:rsidRPr="00AB0895">
        <w:t>vartojimą nėštumo metu nėra arba jų nepakanka.</w:t>
      </w:r>
    </w:p>
    <w:p w14:paraId="503C796F" w14:textId="77777777" w:rsidR="00CE2F88" w:rsidRPr="00AB0895" w:rsidRDefault="00CE2F88" w:rsidP="00AB0895">
      <w:pPr>
        <w:tabs>
          <w:tab w:val="left" w:pos="567"/>
        </w:tabs>
        <w:spacing w:line="260" w:lineRule="exact"/>
      </w:pPr>
    </w:p>
    <w:p w14:paraId="3B0B6EC4" w14:textId="796AA93A" w:rsidR="00CE2F88" w:rsidRPr="00AB0895" w:rsidRDefault="00CE2F88" w:rsidP="00AB0895">
      <w:pPr>
        <w:tabs>
          <w:tab w:val="left" w:pos="567"/>
        </w:tabs>
        <w:autoSpaceDE w:val="0"/>
        <w:autoSpaceDN w:val="0"/>
        <w:adjustRightInd w:val="0"/>
        <w:spacing w:line="260" w:lineRule="exact"/>
      </w:pPr>
      <w:r w:rsidRPr="00AB0895">
        <w:t xml:space="preserve">Su gyvūnais atlikti tyrimai parodė toksinį poveikį reprodukcijai, bet </w:t>
      </w:r>
      <w:proofErr w:type="spellStart"/>
      <w:r w:rsidRPr="00AB0895">
        <w:t>teratogeninio</w:t>
      </w:r>
      <w:proofErr w:type="spellEnd"/>
      <w:r w:rsidRPr="00AB0895">
        <w:t xml:space="preserve"> poveikio, duodant toksines vaikingai patelei dozes, nenustatyta (žr.</w:t>
      </w:r>
      <w:r w:rsidR="00353006">
        <w:t> </w:t>
      </w:r>
      <w:r w:rsidRPr="00AB0895">
        <w:t>5.3</w:t>
      </w:r>
      <w:r w:rsidR="00353006">
        <w:t> </w:t>
      </w:r>
      <w:r w:rsidRPr="00AB0895">
        <w:t xml:space="preserve">skyrių). </w:t>
      </w:r>
    </w:p>
    <w:p w14:paraId="40A52E12" w14:textId="77777777" w:rsidR="00CE2F88" w:rsidRPr="00AB0895" w:rsidRDefault="00CE2F88" w:rsidP="00AB0895">
      <w:pPr>
        <w:tabs>
          <w:tab w:val="left" w:pos="567"/>
        </w:tabs>
        <w:autoSpaceDE w:val="0"/>
        <w:autoSpaceDN w:val="0"/>
        <w:adjustRightInd w:val="0"/>
        <w:spacing w:line="260" w:lineRule="exact"/>
      </w:pPr>
    </w:p>
    <w:p w14:paraId="1BE52C5A" w14:textId="0BEB1B85" w:rsidR="00CE2F88" w:rsidRPr="00AB0895" w:rsidRDefault="00CE2F88" w:rsidP="00AB0895">
      <w:pPr>
        <w:tabs>
          <w:tab w:val="left" w:pos="567"/>
        </w:tabs>
        <w:autoSpaceDE w:val="0"/>
        <w:autoSpaceDN w:val="0"/>
        <w:adjustRightInd w:val="0"/>
        <w:spacing w:line="260" w:lineRule="exact"/>
      </w:pPr>
      <w:proofErr w:type="spellStart"/>
      <w:r w:rsidRPr="00AB0895">
        <w:t>Piperacilinas</w:t>
      </w:r>
      <w:proofErr w:type="spellEnd"/>
      <w:r w:rsidRPr="00AB0895">
        <w:t xml:space="preserve"> ir </w:t>
      </w:r>
      <w:proofErr w:type="spellStart"/>
      <w:r w:rsidRPr="00AB0895">
        <w:t>tazobaktamas</w:t>
      </w:r>
      <w:proofErr w:type="spellEnd"/>
      <w:r w:rsidRPr="00AB0895">
        <w:t xml:space="preserve"> prasiskverbia per placentą. </w:t>
      </w:r>
      <w:proofErr w:type="spellStart"/>
      <w:r w:rsidRPr="00AB0895">
        <w:t>Piperaciliną</w:t>
      </w:r>
      <w:proofErr w:type="spellEnd"/>
      <w:r w:rsidRPr="00AB0895">
        <w:t>/</w:t>
      </w:r>
      <w:proofErr w:type="spellStart"/>
      <w:r w:rsidRPr="00AB0895">
        <w:t>tazobaktamą</w:t>
      </w:r>
      <w:proofErr w:type="spellEnd"/>
      <w:r w:rsidRPr="00AB0895">
        <w:t xml:space="preserve"> nėštumo metu vartoti galima tik tokiu atveju, jei tai neabejotinai būtina. Būtent, jei tik tikėtina nauda bus didesnė už galimą riziką moteriai ir vaisiui.</w:t>
      </w:r>
    </w:p>
    <w:p w14:paraId="41E33AEF" w14:textId="77777777" w:rsidR="00CE2F88" w:rsidRPr="00AB0895" w:rsidRDefault="00CE2F88" w:rsidP="00AB0895">
      <w:pPr>
        <w:tabs>
          <w:tab w:val="left" w:pos="567"/>
        </w:tabs>
        <w:autoSpaceDE w:val="0"/>
        <w:autoSpaceDN w:val="0"/>
        <w:adjustRightInd w:val="0"/>
        <w:spacing w:line="260" w:lineRule="exact"/>
      </w:pPr>
    </w:p>
    <w:p w14:paraId="4558AC2E" w14:textId="558B841F" w:rsidR="00CE2F88" w:rsidRPr="00AB0895" w:rsidRDefault="00CE2F88" w:rsidP="00AB0895">
      <w:pPr>
        <w:tabs>
          <w:tab w:val="left" w:pos="567"/>
        </w:tabs>
        <w:autoSpaceDE w:val="0"/>
        <w:autoSpaceDN w:val="0"/>
        <w:adjustRightInd w:val="0"/>
        <w:spacing w:line="260" w:lineRule="exact"/>
        <w:rPr>
          <w:u w:val="single"/>
        </w:rPr>
      </w:pPr>
      <w:r w:rsidRPr="00AB0895">
        <w:rPr>
          <w:u w:val="single"/>
        </w:rPr>
        <w:t>Žindymas</w:t>
      </w:r>
    </w:p>
    <w:p w14:paraId="75D233E1"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Piperacilinas</w:t>
      </w:r>
      <w:proofErr w:type="spellEnd"/>
      <w:r w:rsidRPr="00AB0895">
        <w:t xml:space="preserve"> mažomis koncentracijomis išsiskiria į motinos pieną. </w:t>
      </w:r>
      <w:proofErr w:type="spellStart"/>
      <w:r w:rsidRPr="00AB0895">
        <w:t>Tazobaktamo</w:t>
      </w:r>
      <w:proofErr w:type="spellEnd"/>
      <w:r w:rsidRPr="00AB0895">
        <w:t xml:space="preserve"> koncentracija motinos piene netirta. Žindančias moteris galima gydyti tik nustačius, kad tikėtina nauda bus didesnė už galimą riziką moteriai ir vaikui. </w:t>
      </w:r>
    </w:p>
    <w:p w14:paraId="1C1D3068" w14:textId="77777777" w:rsidR="00CE2F88" w:rsidRPr="00AB0895" w:rsidRDefault="00CE2F88" w:rsidP="00AB0895">
      <w:pPr>
        <w:tabs>
          <w:tab w:val="left" w:pos="567"/>
        </w:tabs>
        <w:autoSpaceDE w:val="0"/>
        <w:autoSpaceDN w:val="0"/>
        <w:adjustRightInd w:val="0"/>
        <w:spacing w:line="260" w:lineRule="exact"/>
      </w:pPr>
    </w:p>
    <w:p w14:paraId="26D6CE63" w14:textId="77777777" w:rsidR="00CE2F88" w:rsidRPr="00AB0895" w:rsidRDefault="00CE2F88" w:rsidP="00AB0895">
      <w:pPr>
        <w:tabs>
          <w:tab w:val="left" w:pos="567"/>
        </w:tabs>
        <w:autoSpaceDE w:val="0"/>
        <w:autoSpaceDN w:val="0"/>
        <w:adjustRightInd w:val="0"/>
        <w:spacing w:line="260" w:lineRule="exact"/>
        <w:rPr>
          <w:u w:val="single"/>
        </w:rPr>
      </w:pPr>
      <w:r w:rsidRPr="00AB0895">
        <w:rPr>
          <w:u w:val="single"/>
        </w:rPr>
        <w:t xml:space="preserve">Vaisingumas </w:t>
      </w:r>
    </w:p>
    <w:p w14:paraId="19B8862E" w14:textId="3401B30D" w:rsidR="00CE2F88" w:rsidRPr="00AB0895" w:rsidRDefault="00CE2F88" w:rsidP="00AB0895">
      <w:pPr>
        <w:tabs>
          <w:tab w:val="left" w:pos="567"/>
        </w:tabs>
        <w:autoSpaceDE w:val="0"/>
        <w:autoSpaceDN w:val="0"/>
        <w:adjustRightInd w:val="0"/>
        <w:spacing w:line="260" w:lineRule="exact"/>
      </w:pPr>
      <w:r w:rsidRPr="00AB0895">
        <w:t xml:space="preserve">Vaisingumo tyrimai su žiurkėmis poveikio vaisingumui ar poravimuisi, pavartojus </w:t>
      </w:r>
      <w:proofErr w:type="spellStart"/>
      <w:r w:rsidRPr="00AB0895">
        <w:t>tazobaktamą</w:t>
      </w:r>
      <w:proofErr w:type="spellEnd"/>
      <w:r w:rsidRPr="00AB0895">
        <w:t xml:space="preserve"> arba </w:t>
      </w:r>
      <w:proofErr w:type="spellStart"/>
      <w:r w:rsidRPr="00AB0895">
        <w:t>piperacilino</w:t>
      </w:r>
      <w:proofErr w:type="spellEnd"/>
      <w:r w:rsidRPr="00AB0895">
        <w:t>/</w:t>
      </w:r>
      <w:proofErr w:type="spellStart"/>
      <w:r w:rsidRPr="00AB0895">
        <w:t>tazobaktamo</w:t>
      </w:r>
      <w:proofErr w:type="spellEnd"/>
      <w:r w:rsidRPr="00AB0895">
        <w:t xml:space="preserve"> derinį į pilvo ertmę, neparodė (žr.</w:t>
      </w:r>
      <w:r w:rsidR="00353006">
        <w:t> </w:t>
      </w:r>
      <w:r w:rsidRPr="00AB0895">
        <w:t>5.3</w:t>
      </w:r>
      <w:r w:rsidR="00353006">
        <w:t> </w:t>
      </w:r>
      <w:r w:rsidRPr="00AB0895">
        <w:t xml:space="preserve">skyrių). </w:t>
      </w:r>
    </w:p>
    <w:p w14:paraId="570060DC" w14:textId="77777777" w:rsidR="00CE2F88" w:rsidRPr="00AB0895" w:rsidRDefault="00CE2F88" w:rsidP="00AB0895"/>
    <w:p w14:paraId="4490C312" w14:textId="77777777" w:rsidR="00CE2F88" w:rsidRPr="00AB0895" w:rsidRDefault="00CE2F88" w:rsidP="00AB0895">
      <w:pPr>
        <w:ind w:left="567" w:hanging="567"/>
        <w:outlineLvl w:val="0"/>
      </w:pPr>
      <w:r w:rsidRPr="00AB0895">
        <w:rPr>
          <w:b/>
        </w:rPr>
        <w:t>4.7</w:t>
      </w:r>
      <w:r w:rsidRPr="00AB0895">
        <w:rPr>
          <w:b/>
        </w:rPr>
        <w:tab/>
        <w:t>Poveikis gebėjimui vairuoti ir valdyti mechanizmus</w:t>
      </w:r>
    </w:p>
    <w:p w14:paraId="009859A4" w14:textId="77777777" w:rsidR="00CE2F88" w:rsidRPr="00AB0895" w:rsidRDefault="00CE2F88" w:rsidP="00AB0895"/>
    <w:p w14:paraId="6FB3A2B8" w14:textId="77777777" w:rsidR="00CE2F88" w:rsidRPr="00AB0895" w:rsidRDefault="00CE2F88" w:rsidP="00AB0895">
      <w:r w:rsidRPr="00AB0895">
        <w:t>Poveikio gebėjimui vairuoti ir valdyti mechanizmus tyrimų neatlikta.</w:t>
      </w:r>
    </w:p>
    <w:p w14:paraId="59766B3F" w14:textId="77777777" w:rsidR="00CE2F88" w:rsidRPr="00AB0895" w:rsidRDefault="00CE2F88" w:rsidP="00AB0895"/>
    <w:p w14:paraId="2EFD45C0" w14:textId="77777777" w:rsidR="00CE2F88" w:rsidRPr="00AB0895" w:rsidRDefault="00CE2F88" w:rsidP="00AB0895">
      <w:pPr>
        <w:numPr>
          <w:ilvl w:val="1"/>
          <w:numId w:val="19"/>
        </w:numPr>
        <w:spacing w:line="260" w:lineRule="exact"/>
        <w:outlineLvl w:val="0"/>
        <w:rPr>
          <w:b/>
        </w:rPr>
      </w:pPr>
      <w:r w:rsidRPr="00AB0895">
        <w:rPr>
          <w:b/>
        </w:rPr>
        <w:t>Nepageidaujamas poveikis</w:t>
      </w:r>
    </w:p>
    <w:p w14:paraId="4569A5E0" w14:textId="77777777" w:rsidR="00CE2F88" w:rsidRPr="00AB0895" w:rsidRDefault="00CE2F88" w:rsidP="00AB0895">
      <w:pPr>
        <w:ind w:left="567" w:hanging="567"/>
        <w:rPr>
          <w:b/>
        </w:rPr>
      </w:pPr>
    </w:p>
    <w:p w14:paraId="010D5506" w14:textId="403EDBE1" w:rsidR="00CE2F88" w:rsidRPr="00AB0895" w:rsidRDefault="00CE2F88" w:rsidP="00AB0895">
      <w:pPr>
        <w:tabs>
          <w:tab w:val="left" w:pos="567"/>
        </w:tabs>
        <w:autoSpaceDE w:val="0"/>
        <w:autoSpaceDN w:val="0"/>
        <w:adjustRightInd w:val="0"/>
        <w:spacing w:line="260" w:lineRule="exact"/>
      </w:pPr>
      <w:r w:rsidRPr="00AB0895">
        <w:t>Dažniausiai nustatytas nepageidaujamas poveikis yra viduriavimas (pasireiškęs 1 iš 10</w:t>
      </w:r>
      <w:r w:rsidR="00353006">
        <w:t> </w:t>
      </w:r>
      <w:r w:rsidRPr="00AB0895">
        <w:t>pacientų).</w:t>
      </w:r>
    </w:p>
    <w:p w14:paraId="77838811" w14:textId="46861EA1" w:rsidR="00CE2F88" w:rsidRPr="00AB0895" w:rsidRDefault="00CE2F88" w:rsidP="00AB0895">
      <w:pPr>
        <w:tabs>
          <w:tab w:val="left" w:pos="567"/>
        </w:tabs>
        <w:autoSpaceDE w:val="0"/>
        <w:autoSpaceDN w:val="0"/>
        <w:adjustRightInd w:val="0"/>
        <w:spacing w:line="260" w:lineRule="exact"/>
      </w:pPr>
      <w:r w:rsidRPr="00AB0895">
        <w:t xml:space="preserve">Iš sunkiausių nepageidaujamų poveikių, </w:t>
      </w:r>
      <w:proofErr w:type="spellStart"/>
      <w:r w:rsidRPr="00AB0895">
        <w:t>pseudomembraninis</w:t>
      </w:r>
      <w:proofErr w:type="spellEnd"/>
      <w:r w:rsidRPr="00AB0895">
        <w:t xml:space="preserve"> kolitas ir toksinė epidermio </w:t>
      </w:r>
      <w:proofErr w:type="spellStart"/>
      <w:r w:rsidRPr="00AB0895">
        <w:t>nekrolizė</w:t>
      </w:r>
      <w:proofErr w:type="spellEnd"/>
      <w:r w:rsidRPr="00AB0895">
        <w:t xml:space="preserve"> pasireiškė 1–10 iš 10</w:t>
      </w:r>
      <w:r w:rsidR="00F44F3E">
        <w:t> </w:t>
      </w:r>
      <w:r w:rsidRPr="00AB0895">
        <w:t>000</w:t>
      </w:r>
      <w:r w:rsidR="00353006">
        <w:t> </w:t>
      </w:r>
      <w:r w:rsidRPr="00AB0895">
        <w:t xml:space="preserve">pacientų. </w:t>
      </w:r>
      <w:proofErr w:type="spellStart"/>
      <w:r w:rsidRPr="00AB0895">
        <w:t>Pancitopenijos</w:t>
      </w:r>
      <w:proofErr w:type="spellEnd"/>
      <w:r w:rsidRPr="00AB0895">
        <w:t xml:space="preserve">, anafilaksinio šoko ir </w:t>
      </w:r>
      <w:proofErr w:type="spellStart"/>
      <w:r w:rsidRPr="00AB0895">
        <w:t>Stivenso</w:t>
      </w:r>
      <w:proofErr w:type="spellEnd"/>
      <w:r w:rsidRPr="00AB0895">
        <w:t>-Džonsono (</w:t>
      </w:r>
      <w:proofErr w:type="spellStart"/>
      <w:r w:rsidRPr="00112E46">
        <w:rPr>
          <w:i/>
          <w:iCs/>
        </w:rPr>
        <w:t>Stevens-Johnson</w:t>
      </w:r>
      <w:proofErr w:type="spellEnd"/>
      <w:r w:rsidRPr="00AB0895">
        <w:t xml:space="preserve">) sindromo dažnis negali būti apskaičiuotas pagal turimus duomenis. </w:t>
      </w:r>
    </w:p>
    <w:p w14:paraId="0C07D98F" w14:textId="77777777" w:rsidR="00CE2F88" w:rsidRPr="00AB0895" w:rsidRDefault="00CE2F88" w:rsidP="00AB0895">
      <w:pPr>
        <w:tabs>
          <w:tab w:val="left" w:pos="567"/>
        </w:tabs>
        <w:autoSpaceDE w:val="0"/>
        <w:autoSpaceDN w:val="0"/>
        <w:adjustRightInd w:val="0"/>
        <w:spacing w:line="260" w:lineRule="exact"/>
      </w:pPr>
    </w:p>
    <w:p w14:paraId="2431F8D3" w14:textId="77777777" w:rsidR="00CE2F88" w:rsidRPr="00AB0895" w:rsidRDefault="00CE2F88" w:rsidP="00AB0895">
      <w:pPr>
        <w:tabs>
          <w:tab w:val="left" w:pos="567"/>
        </w:tabs>
        <w:autoSpaceDE w:val="0"/>
        <w:autoSpaceDN w:val="0"/>
        <w:adjustRightInd w:val="0"/>
        <w:spacing w:line="260" w:lineRule="exact"/>
      </w:pPr>
      <w:r w:rsidRPr="00AB0895">
        <w:t xml:space="preserve">Toliau pateiktoje lentelėje nepageidaujamos reakcijos išvardytos pagal organų sistemų klases ir tinkamiausius </w:t>
      </w:r>
      <w:proofErr w:type="spellStart"/>
      <w:r w:rsidRPr="00AB0895">
        <w:t>MedDRA</w:t>
      </w:r>
      <w:proofErr w:type="spellEnd"/>
      <w:r w:rsidRPr="00AB0895">
        <w:t xml:space="preserve"> terminus. Kiekvienoje dažnio grupėje nepageidaujamas poveikis pateikiamas mažėjančio sunkumo tvarka. </w:t>
      </w:r>
    </w:p>
    <w:p w14:paraId="2C238122" w14:textId="77777777" w:rsidR="00CE2F88" w:rsidRPr="00AB0895" w:rsidRDefault="00CE2F88" w:rsidP="00AB0895">
      <w:pPr>
        <w:tabs>
          <w:tab w:val="left" w:pos="567"/>
        </w:tabs>
        <w:autoSpaceDE w:val="0"/>
        <w:autoSpaceDN w:val="0"/>
        <w:adjustRightInd w:val="0"/>
        <w:spacing w:line="260" w:lineRule="exact"/>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1"/>
        <w:gridCol w:w="1378"/>
        <w:gridCol w:w="1957"/>
        <w:gridCol w:w="2044"/>
        <w:gridCol w:w="1566"/>
        <w:gridCol w:w="1848"/>
      </w:tblGrid>
      <w:tr w:rsidR="00CE2F88" w:rsidRPr="00726043" w14:paraId="3138C976" w14:textId="77777777" w:rsidTr="003F7CCC">
        <w:tc>
          <w:tcPr>
            <w:tcW w:w="1451" w:type="dxa"/>
          </w:tcPr>
          <w:p w14:paraId="691DBDF4" w14:textId="77777777" w:rsidR="00CE2F88" w:rsidRPr="00AB0895" w:rsidRDefault="00CE2F88" w:rsidP="00AB0895">
            <w:pPr>
              <w:tabs>
                <w:tab w:val="left" w:pos="567"/>
              </w:tabs>
              <w:spacing w:line="260" w:lineRule="exact"/>
            </w:pPr>
            <w:r w:rsidRPr="00AB0895">
              <w:rPr>
                <w:b/>
                <w:color w:val="000000"/>
              </w:rPr>
              <w:lastRenderedPageBreak/>
              <w:t xml:space="preserve">Organų sistemos klasė </w:t>
            </w:r>
          </w:p>
        </w:tc>
        <w:tc>
          <w:tcPr>
            <w:tcW w:w="1378" w:type="dxa"/>
          </w:tcPr>
          <w:p w14:paraId="350D3A38" w14:textId="77777777" w:rsidR="00CE2F88" w:rsidRPr="00AB0895" w:rsidRDefault="00CE2F88" w:rsidP="00AB0895">
            <w:pPr>
              <w:tabs>
                <w:tab w:val="left" w:pos="567"/>
              </w:tabs>
              <w:autoSpaceDE w:val="0"/>
              <w:autoSpaceDN w:val="0"/>
              <w:adjustRightInd w:val="0"/>
              <w:spacing w:line="260" w:lineRule="exact"/>
              <w:jc w:val="center"/>
              <w:rPr>
                <w:b/>
                <w:color w:val="000000"/>
              </w:rPr>
            </w:pPr>
            <w:r w:rsidRPr="00AB0895">
              <w:rPr>
                <w:b/>
                <w:color w:val="000000"/>
              </w:rPr>
              <w:t>Labai dažnas</w:t>
            </w:r>
          </w:p>
          <w:p w14:paraId="577F447E" w14:textId="77777777" w:rsidR="00CE2F88" w:rsidRPr="00AB0895" w:rsidRDefault="00CE2F88" w:rsidP="00AB0895">
            <w:pPr>
              <w:tabs>
                <w:tab w:val="left" w:pos="567"/>
              </w:tabs>
              <w:autoSpaceDE w:val="0"/>
              <w:autoSpaceDN w:val="0"/>
              <w:adjustRightInd w:val="0"/>
              <w:spacing w:line="260" w:lineRule="exact"/>
              <w:jc w:val="center"/>
              <w:rPr>
                <w:color w:val="000000"/>
              </w:rPr>
            </w:pPr>
            <w:r w:rsidRPr="00AB0895">
              <w:rPr>
                <w:color w:val="000000"/>
              </w:rPr>
              <w:t>≥ 1/10</w:t>
            </w:r>
          </w:p>
        </w:tc>
        <w:tc>
          <w:tcPr>
            <w:tcW w:w="1957" w:type="dxa"/>
          </w:tcPr>
          <w:p w14:paraId="487380EC" w14:textId="2251E2CD" w:rsidR="00CE2F88" w:rsidRPr="00AB0895" w:rsidRDefault="00CE2F88" w:rsidP="00AB0895">
            <w:pPr>
              <w:tabs>
                <w:tab w:val="left" w:pos="567"/>
              </w:tabs>
              <w:autoSpaceDE w:val="0"/>
              <w:autoSpaceDN w:val="0"/>
              <w:adjustRightInd w:val="0"/>
              <w:spacing w:line="260" w:lineRule="exact"/>
              <w:jc w:val="center"/>
              <w:rPr>
                <w:color w:val="000000"/>
              </w:rPr>
            </w:pPr>
            <w:r w:rsidRPr="00AB0895">
              <w:rPr>
                <w:b/>
                <w:color w:val="000000"/>
              </w:rPr>
              <w:t>Dažnas</w:t>
            </w:r>
          </w:p>
          <w:p w14:paraId="1225ADD6" w14:textId="3A76A3EC" w:rsidR="00CE2F88" w:rsidRPr="00AB0895" w:rsidRDefault="00CE2F88" w:rsidP="00AB0895">
            <w:pPr>
              <w:tabs>
                <w:tab w:val="left" w:pos="567"/>
              </w:tabs>
              <w:spacing w:line="260" w:lineRule="exact"/>
            </w:pPr>
            <w:r w:rsidRPr="00AB0895">
              <w:rPr>
                <w:color w:val="000000"/>
              </w:rPr>
              <w:t>nuo ≥ 1/100 iki</w:t>
            </w:r>
            <w:r w:rsidR="00906AC4">
              <w:rPr>
                <w:color w:val="000000"/>
              </w:rPr>
              <w:t> </w:t>
            </w:r>
            <w:r w:rsidRPr="00AB0895">
              <w:rPr>
                <w:color w:val="000000"/>
              </w:rPr>
              <w:t xml:space="preserve">&lt; 1/10 </w:t>
            </w:r>
          </w:p>
        </w:tc>
        <w:tc>
          <w:tcPr>
            <w:tcW w:w="2044" w:type="dxa"/>
          </w:tcPr>
          <w:p w14:paraId="4A8AA4E3" w14:textId="747B5937" w:rsidR="00CE2F88" w:rsidRPr="00AB0895" w:rsidRDefault="00CE2F88" w:rsidP="00AB0895">
            <w:pPr>
              <w:tabs>
                <w:tab w:val="left" w:pos="567"/>
              </w:tabs>
              <w:autoSpaceDE w:val="0"/>
              <w:autoSpaceDN w:val="0"/>
              <w:adjustRightInd w:val="0"/>
              <w:spacing w:line="260" w:lineRule="exact"/>
              <w:jc w:val="center"/>
              <w:rPr>
                <w:color w:val="000000"/>
              </w:rPr>
            </w:pPr>
            <w:r w:rsidRPr="00AB0895">
              <w:rPr>
                <w:b/>
                <w:color w:val="000000"/>
              </w:rPr>
              <w:t>Nedažnas</w:t>
            </w:r>
          </w:p>
          <w:p w14:paraId="43E47081" w14:textId="3B1A93EF" w:rsidR="00CE2F88" w:rsidRPr="00AB0895" w:rsidRDefault="00CE2F88" w:rsidP="00AB0895">
            <w:pPr>
              <w:tabs>
                <w:tab w:val="left" w:pos="567"/>
              </w:tabs>
              <w:spacing w:line="260" w:lineRule="exact"/>
            </w:pPr>
            <w:r w:rsidRPr="00AB0895">
              <w:rPr>
                <w:color w:val="000000"/>
              </w:rPr>
              <w:t>nuo ≥ 1/1</w:t>
            </w:r>
            <w:r w:rsidR="00F44F3E">
              <w:rPr>
                <w:color w:val="000000"/>
              </w:rPr>
              <w:t> </w:t>
            </w:r>
            <w:r w:rsidRPr="00AB0895">
              <w:rPr>
                <w:color w:val="000000"/>
              </w:rPr>
              <w:t>000 iki</w:t>
            </w:r>
            <w:r w:rsidR="00906AC4">
              <w:rPr>
                <w:color w:val="000000"/>
              </w:rPr>
              <w:t> </w:t>
            </w:r>
            <w:r w:rsidRPr="00AB0895">
              <w:rPr>
                <w:color w:val="000000"/>
              </w:rPr>
              <w:t xml:space="preserve">&lt; 1/100 </w:t>
            </w:r>
          </w:p>
        </w:tc>
        <w:tc>
          <w:tcPr>
            <w:tcW w:w="1566" w:type="dxa"/>
          </w:tcPr>
          <w:p w14:paraId="2DBCEF1D" w14:textId="05AA0288" w:rsidR="00CE2F88" w:rsidRPr="00AB0895" w:rsidRDefault="00CE2F88" w:rsidP="00AB0895">
            <w:pPr>
              <w:tabs>
                <w:tab w:val="left" w:pos="567"/>
              </w:tabs>
              <w:autoSpaceDE w:val="0"/>
              <w:autoSpaceDN w:val="0"/>
              <w:adjustRightInd w:val="0"/>
              <w:spacing w:line="260" w:lineRule="exact"/>
              <w:jc w:val="center"/>
              <w:rPr>
                <w:color w:val="000000"/>
              </w:rPr>
            </w:pPr>
            <w:r w:rsidRPr="00AB0895">
              <w:rPr>
                <w:b/>
                <w:color w:val="000000"/>
              </w:rPr>
              <w:t>Retas</w:t>
            </w:r>
          </w:p>
          <w:p w14:paraId="442DF4BD" w14:textId="6AE48C55" w:rsidR="00CE2F88" w:rsidRPr="00AB0895" w:rsidRDefault="00CE2F88" w:rsidP="00AB0895">
            <w:pPr>
              <w:tabs>
                <w:tab w:val="left" w:pos="567"/>
              </w:tabs>
              <w:spacing w:line="260" w:lineRule="exact"/>
            </w:pPr>
            <w:r w:rsidRPr="00AB0895">
              <w:rPr>
                <w:color w:val="000000"/>
              </w:rPr>
              <w:t>nuo ≥ 1/10</w:t>
            </w:r>
            <w:r w:rsidR="00F44F3E">
              <w:rPr>
                <w:color w:val="000000"/>
              </w:rPr>
              <w:t> </w:t>
            </w:r>
            <w:r w:rsidRPr="00AB0895">
              <w:rPr>
                <w:color w:val="000000"/>
              </w:rPr>
              <w:t>000 iki &lt; 1/1</w:t>
            </w:r>
            <w:r w:rsidR="00F44F3E">
              <w:rPr>
                <w:color w:val="000000"/>
              </w:rPr>
              <w:t> </w:t>
            </w:r>
            <w:r w:rsidRPr="00AB0895">
              <w:rPr>
                <w:color w:val="000000"/>
              </w:rPr>
              <w:t xml:space="preserve">000 </w:t>
            </w:r>
          </w:p>
        </w:tc>
        <w:tc>
          <w:tcPr>
            <w:tcW w:w="1848" w:type="dxa"/>
          </w:tcPr>
          <w:p w14:paraId="3212E242" w14:textId="77777777" w:rsidR="00CE2F88" w:rsidRPr="00AB0895" w:rsidRDefault="00CE2F88" w:rsidP="00AB0895">
            <w:pPr>
              <w:tabs>
                <w:tab w:val="left" w:pos="567"/>
              </w:tabs>
              <w:spacing w:line="260" w:lineRule="exact"/>
              <w:rPr>
                <w:b/>
                <w:color w:val="000000"/>
              </w:rPr>
            </w:pPr>
            <w:r w:rsidRPr="00AB0895">
              <w:rPr>
                <w:b/>
                <w:color w:val="000000"/>
              </w:rPr>
              <w:t>Nežinomas</w:t>
            </w:r>
          </w:p>
          <w:p w14:paraId="197ED186" w14:textId="77777777" w:rsidR="00CE2F88" w:rsidRPr="00AB0895" w:rsidRDefault="00CE2F88" w:rsidP="00AB0895">
            <w:pPr>
              <w:tabs>
                <w:tab w:val="left" w:pos="567"/>
              </w:tabs>
              <w:spacing w:line="260" w:lineRule="exact"/>
            </w:pPr>
            <w:r w:rsidRPr="00AB0895">
              <w:rPr>
                <w:color w:val="000000"/>
              </w:rPr>
              <w:t>(negali būti apskaičiuotas pagal turimus duomenis)</w:t>
            </w:r>
          </w:p>
        </w:tc>
      </w:tr>
      <w:tr w:rsidR="00CE2F88" w:rsidRPr="00726043" w14:paraId="55166FD9" w14:textId="77777777" w:rsidTr="003F7CCC">
        <w:tc>
          <w:tcPr>
            <w:tcW w:w="1451" w:type="dxa"/>
          </w:tcPr>
          <w:p w14:paraId="6A958E27" w14:textId="77777777" w:rsidR="00CE2F88" w:rsidRPr="00AB0895" w:rsidRDefault="00CE2F88" w:rsidP="00AB0895">
            <w:pPr>
              <w:tabs>
                <w:tab w:val="left" w:pos="567"/>
              </w:tabs>
              <w:spacing w:line="260" w:lineRule="exact"/>
            </w:pPr>
            <w:r w:rsidRPr="00AB0895">
              <w:rPr>
                <w:b/>
                <w:color w:val="000000"/>
              </w:rPr>
              <w:t xml:space="preserve">Infekcijos ir </w:t>
            </w:r>
            <w:proofErr w:type="spellStart"/>
            <w:r w:rsidRPr="00AB0895">
              <w:rPr>
                <w:b/>
                <w:color w:val="000000"/>
              </w:rPr>
              <w:t>infestacijos</w:t>
            </w:r>
            <w:proofErr w:type="spellEnd"/>
          </w:p>
        </w:tc>
        <w:tc>
          <w:tcPr>
            <w:tcW w:w="1378" w:type="dxa"/>
          </w:tcPr>
          <w:p w14:paraId="067B69A7" w14:textId="77777777" w:rsidR="00CE2F88" w:rsidRPr="00AB0895" w:rsidRDefault="00CE2F88" w:rsidP="00AB0895">
            <w:pPr>
              <w:tabs>
                <w:tab w:val="left" w:pos="567"/>
              </w:tabs>
              <w:spacing w:line="260" w:lineRule="exact"/>
            </w:pPr>
          </w:p>
        </w:tc>
        <w:tc>
          <w:tcPr>
            <w:tcW w:w="1957" w:type="dxa"/>
          </w:tcPr>
          <w:p w14:paraId="4790EC55" w14:textId="6CE88446" w:rsidR="00CE2F88" w:rsidRPr="00AB0895" w:rsidRDefault="00CE2F88" w:rsidP="00AB0895">
            <w:pPr>
              <w:tabs>
                <w:tab w:val="left" w:pos="567"/>
              </w:tabs>
              <w:spacing w:line="260" w:lineRule="exact"/>
            </w:pPr>
            <w:proofErr w:type="spellStart"/>
            <w:r w:rsidRPr="00AB0895">
              <w:t>kandidozės</w:t>
            </w:r>
            <w:proofErr w:type="spellEnd"/>
            <w:r w:rsidRPr="00AB0895">
              <w:t xml:space="preserve"> infekcija*</w:t>
            </w:r>
          </w:p>
        </w:tc>
        <w:tc>
          <w:tcPr>
            <w:tcW w:w="2044" w:type="dxa"/>
          </w:tcPr>
          <w:p w14:paraId="1DC7495B" w14:textId="77777777" w:rsidR="00CE2F88" w:rsidRPr="00AB0895" w:rsidRDefault="00CE2F88" w:rsidP="00AB0895">
            <w:pPr>
              <w:tabs>
                <w:tab w:val="left" w:pos="567"/>
              </w:tabs>
              <w:spacing w:line="260" w:lineRule="exact"/>
            </w:pPr>
          </w:p>
        </w:tc>
        <w:tc>
          <w:tcPr>
            <w:tcW w:w="1566" w:type="dxa"/>
          </w:tcPr>
          <w:p w14:paraId="0155DEAF" w14:textId="7E5C1F06" w:rsidR="00CE2F88" w:rsidRPr="00AB0895" w:rsidRDefault="002D7035" w:rsidP="00AB0895">
            <w:pPr>
              <w:tabs>
                <w:tab w:val="left" w:pos="567"/>
              </w:tabs>
              <w:spacing w:line="260" w:lineRule="exact"/>
            </w:pPr>
            <w:proofErr w:type="spellStart"/>
            <w:r w:rsidRPr="00AB0895">
              <w:t>p</w:t>
            </w:r>
            <w:r w:rsidR="008A55D3" w:rsidRPr="00AB0895">
              <w:t>seudo</w:t>
            </w:r>
            <w:proofErr w:type="spellEnd"/>
            <w:r w:rsidR="008A55D3" w:rsidRPr="00AB0895">
              <w:t>-membraninis kolitas</w:t>
            </w:r>
          </w:p>
        </w:tc>
        <w:tc>
          <w:tcPr>
            <w:tcW w:w="1848" w:type="dxa"/>
          </w:tcPr>
          <w:p w14:paraId="564CA302" w14:textId="77777777" w:rsidR="00CE2F88" w:rsidRPr="00AB0895" w:rsidRDefault="00CE2F88" w:rsidP="00AB0895">
            <w:pPr>
              <w:tabs>
                <w:tab w:val="left" w:pos="567"/>
              </w:tabs>
              <w:spacing w:line="260" w:lineRule="exact"/>
            </w:pPr>
          </w:p>
        </w:tc>
      </w:tr>
      <w:tr w:rsidR="00CE2F88" w:rsidRPr="00726043" w14:paraId="69A99E48" w14:textId="77777777" w:rsidTr="003F7CCC">
        <w:tc>
          <w:tcPr>
            <w:tcW w:w="1451" w:type="dxa"/>
          </w:tcPr>
          <w:p w14:paraId="58CDC141" w14:textId="77777777" w:rsidR="00CE2F88" w:rsidRPr="00AB0895" w:rsidRDefault="00CE2F88" w:rsidP="00AB0895">
            <w:pPr>
              <w:tabs>
                <w:tab w:val="left" w:pos="567"/>
              </w:tabs>
              <w:spacing w:line="260" w:lineRule="exact"/>
            </w:pPr>
            <w:r w:rsidRPr="00AB0895">
              <w:rPr>
                <w:b/>
                <w:color w:val="000000"/>
              </w:rPr>
              <w:t>Kraujo ir limfinės sistemos sutrikimai</w:t>
            </w:r>
          </w:p>
        </w:tc>
        <w:tc>
          <w:tcPr>
            <w:tcW w:w="1378" w:type="dxa"/>
          </w:tcPr>
          <w:p w14:paraId="687BCA41" w14:textId="77777777" w:rsidR="00CE2F88" w:rsidRPr="00AB0895" w:rsidRDefault="00CE2F88" w:rsidP="00AB0895">
            <w:pPr>
              <w:tabs>
                <w:tab w:val="left" w:pos="567"/>
              </w:tabs>
              <w:spacing w:line="260" w:lineRule="exact"/>
            </w:pPr>
          </w:p>
        </w:tc>
        <w:tc>
          <w:tcPr>
            <w:tcW w:w="1957" w:type="dxa"/>
          </w:tcPr>
          <w:p w14:paraId="700B122D" w14:textId="3E79D8D1" w:rsidR="00CE2F88" w:rsidRPr="00AB0895" w:rsidRDefault="00CE2F88" w:rsidP="00AB0895">
            <w:pPr>
              <w:tabs>
                <w:tab w:val="left" w:pos="567"/>
              </w:tabs>
              <w:spacing w:line="260" w:lineRule="exact"/>
            </w:pPr>
            <w:proofErr w:type="spellStart"/>
            <w:r w:rsidRPr="00AB0895">
              <w:rPr>
                <w:color w:val="000000"/>
              </w:rPr>
              <w:t>trombocitopenija</w:t>
            </w:r>
            <w:proofErr w:type="spellEnd"/>
            <w:r w:rsidRPr="00AB0895">
              <w:rPr>
                <w:color w:val="000000"/>
              </w:rPr>
              <w:t>, anemija*</w:t>
            </w:r>
          </w:p>
        </w:tc>
        <w:tc>
          <w:tcPr>
            <w:tcW w:w="2044" w:type="dxa"/>
          </w:tcPr>
          <w:p w14:paraId="73C53E22" w14:textId="2F730DA4" w:rsidR="00CE2F88" w:rsidRPr="00AB0895" w:rsidRDefault="00CE2F88" w:rsidP="00AB0895">
            <w:pPr>
              <w:tabs>
                <w:tab w:val="left" w:pos="567"/>
              </w:tabs>
              <w:spacing w:line="260" w:lineRule="exact"/>
            </w:pPr>
            <w:proofErr w:type="spellStart"/>
            <w:r w:rsidRPr="00AB0895">
              <w:rPr>
                <w:color w:val="000000"/>
              </w:rPr>
              <w:t>leukopenija</w:t>
            </w:r>
            <w:proofErr w:type="spellEnd"/>
          </w:p>
        </w:tc>
        <w:tc>
          <w:tcPr>
            <w:tcW w:w="1566" w:type="dxa"/>
          </w:tcPr>
          <w:p w14:paraId="70ED8CDE" w14:textId="671D1338" w:rsidR="00CE2F88" w:rsidRPr="00AB0895" w:rsidRDefault="00CE2F88" w:rsidP="00AB0895">
            <w:pPr>
              <w:tabs>
                <w:tab w:val="left" w:pos="567"/>
              </w:tabs>
              <w:spacing w:line="260" w:lineRule="exact"/>
            </w:pPr>
            <w:proofErr w:type="spellStart"/>
            <w:r w:rsidRPr="00AB0895">
              <w:rPr>
                <w:color w:val="000000"/>
              </w:rPr>
              <w:t>agranulocitozė</w:t>
            </w:r>
            <w:proofErr w:type="spellEnd"/>
          </w:p>
        </w:tc>
        <w:tc>
          <w:tcPr>
            <w:tcW w:w="1848" w:type="dxa"/>
          </w:tcPr>
          <w:p w14:paraId="64421DDA" w14:textId="355E30C7" w:rsidR="00CE2F88" w:rsidRPr="00AB0895" w:rsidRDefault="00CE2F88" w:rsidP="00AB0895">
            <w:pPr>
              <w:tabs>
                <w:tab w:val="left" w:pos="567"/>
              </w:tabs>
              <w:autoSpaceDE w:val="0"/>
              <w:autoSpaceDN w:val="0"/>
              <w:adjustRightInd w:val="0"/>
              <w:spacing w:line="260" w:lineRule="exact"/>
              <w:rPr>
                <w:color w:val="000000"/>
              </w:rPr>
            </w:pPr>
            <w:proofErr w:type="spellStart"/>
            <w:r w:rsidRPr="00AB0895">
              <w:rPr>
                <w:color w:val="000000"/>
              </w:rPr>
              <w:t>pancitopenija</w:t>
            </w:r>
            <w:proofErr w:type="spellEnd"/>
            <w:r w:rsidRPr="00AB0895">
              <w:rPr>
                <w:color w:val="000000"/>
              </w:rPr>
              <w:t xml:space="preserve">*, </w:t>
            </w:r>
            <w:proofErr w:type="spellStart"/>
            <w:r w:rsidRPr="00AB0895">
              <w:rPr>
                <w:color w:val="000000"/>
              </w:rPr>
              <w:t>neutropenija</w:t>
            </w:r>
            <w:proofErr w:type="spellEnd"/>
            <w:r w:rsidRPr="00AB0895">
              <w:rPr>
                <w:color w:val="000000"/>
              </w:rPr>
              <w:t>, hemolizinė anemija</w:t>
            </w:r>
            <w:r w:rsidR="008A55D3" w:rsidRPr="00AB0895">
              <w:rPr>
                <w:color w:val="000000"/>
              </w:rPr>
              <w:t>*</w:t>
            </w:r>
            <w:r w:rsidRPr="00AB0895">
              <w:rPr>
                <w:color w:val="000000"/>
              </w:rPr>
              <w:t xml:space="preserve">, </w:t>
            </w:r>
          </w:p>
          <w:p w14:paraId="5780221D" w14:textId="77777777" w:rsidR="00CE2F88" w:rsidRPr="00AB0895" w:rsidRDefault="00CE2F88" w:rsidP="00AB0895">
            <w:pPr>
              <w:tabs>
                <w:tab w:val="left" w:pos="567"/>
              </w:tabs>
              <w:autoSpaceDE w:val="0"/>
              <w:autoSpaceDN w:val="0"/>
              <w:adjustRightInd w:val="0"/>
              <w:spacing w:line="260" w:lineRule="exact"/>
            </w:pPr>
            <w:proofErr w:type="spellStart"/>
            <w:r w:rsidRPr="00AB0895">
              <w:rPr>
                <w:color w:val="000000"/>
              </w:rPr>
              <w:t>eozinofilija</w:t>
            </w:r>
            <w:proofErr w:type="spellEnd"/>
            <w:r w:rsidRPr="00AB0895">
              <w:rPr>
                <w:color w:val="000000"/>
              </w:rPr>
              <w:t xml:space="preserve">*, </w:t>
            </w:r>
            <w:proofErr w:type="spellStart"/>
            <w:r w:rsidRPr="00AB0895">
              <w:rPr>
                <w:color w:val="000000"/>
              </w:rPr>
              <w:t>trombocitozė</w:t>
            </w:r>
            <w:proofErr w:type="spellEnd"/>
            <w:r w:rsidR="008A55D3" w:rsidRPr="00AB0895">
              <w:rPr>
                <w:color w:val="000000"/>
              </w:rPr>
              <w:t>*</w:t>
            </w:r>
          </w:p>
        </w:tc>
      </w:tr>
      <w:tr w:rsidR="00485FBE" w:rsidRPr="00726043" w14:paraId="63AE511A" w14:textId="77777777" w:rsidTr="003F7CCC">
        <w:tc>
          <w:tcPr>
            <w:tcW w:w="1451" w:type="dxa"/>
          </w:tcPr>
          <w:p w14:paraId="0E5AACB6" w14:textId="39719AFA" w:rsidR="00485FBE" w:rsidRPr="00AB0895" w:rsidRDefault="00485FBE" w:rsidP="00AB0895">
            <w:pPr>
              <w:tabs>
                <w:tab w:val="left" w:pos="567"/>
              </w:tabs>
              <w:spacing w:line="260" w:lineRule="exact"/>
              <w:rPr>
                <w:b/>
                <w:color w:val="000000"/>
              </w:rPr>
            </w:pPr>
            <w:r>
              <w:rPr>
                <w:b/>
                <w:color w:val="000000"/>
              </w:rPr>
              <w:t>Širdies sutrikimai</w:t>
            </w:r>
          </w:p>
        </w:tc>
        <w:tc>
          <w:tcPr>
            <w:tcW w:w="1378" w:type="dxa"/>
          </w:tcPr>
          <w:p w14:paraId="47A071FF" w14:textId="77777777" w:rsidR="00485FBE" w:rsidRPr="00AB0895" w:rsidRDefault="00485FBE" w:rsidP="00AB0895">
            <w:pPr>
              <w:tabs>
                <w:tab w:val="left" w:pos="567"/>
              </w:tabs>
              <w:spacing w:line="260" w:lineRule="exact"/>
            </w:pPr>
          </w:p>
        </w:tc>
        <w:tc>
          <w:tcPr>
            <w:tcW w:w="1957" w:type="dxa"/>
          </w:tcPr>
          <w:p w14:paraId="71422018" w14:textId="77777777" w:rsidR="00485FBE" w:rsidRPr="00AB0895" w:rsidRDefault="00485FBE" w:rsidP="00AB0895">
            <w:pPr>
              <w:tabs>
                <w:tab w:val="left" w:pos="567"/>
              </w:tabs>
              <w:spacing w:line="260" w:lineRule="exact"/>
              <w:rPr>
                <w:color w:val="000000"/>
              </w:rPr>
            </w:pPr>
          </w:p>
        </w:tc>
        <w:tc>
          <w:tcPr>
            <w:tcW w:w="2044" w:type="dxa"/>
          </w:tcPr>
          <w:p w14:paraId="10D63E78" w14:textId="77777777" w:rsidR="00485FBE" w:rsidRPr="00AB0895" w:rsidRDefault="00485FBE" w:rsidP="00AB0895">
            <w:pPr>
              <w:tabs>
                <w:tab w:val="left" w:pos="567"/>
              </w:tabs>
              <w:spacing w:line="260" w:lineRule="exact"/>
              <w:rPr>
                <w:color w:val="000000"/>
              </w:rPr>
            </w:pPr>
          </w:p>
        </w:tc>
        <w:tc>
          <w:tcPr>
            <w:tcW w:w="1566" w:type="dxa"/>
          </w:tcPr>
          <w:p w14:paraId="06273DEA" w14:textId="77777777" w:rsidR="00485FBE" w:rsidRPr="00AB0895" w:rsidRDefault="00485FBE" w:rsidP="00AB0895">
            <w:pPr>
              <w:tabs>
                <w:tab w:val="left" w:pos="567"/>
              </w:tabs>
              <w:spacing w:line="260" w:lineRule="exact"/>
              <w:rPr>
                <w:color w:val="000000"/>
              </w:rPr>
            </w:pPr>
          </w:p>
        </w:tc>
        <w:tc>
          <w:tcPr>
            <w:tcW w:w="1848" w:type="dxa"/>
          </w:tcPr>
          <w:p w14:paraId="2A7EF5F4" w14:textId="056D8FC0" w:rsidR="00485FBE" w:rsidRPr="00A54F68" w:rsidRDefault="00485FBE" w:rsidP="00AB0895">
            <w:pPr>
              <w:tabs>
                <w:tab w:val="left" w:pos="567"/>
              </w:tabs>
              <w:autoSpaceDE w:val="0"/>
              <w:autoSpaceDN w:val="0"/>
              <w:adjustRightInd w:val="0"/>
              <w:spacing w:line="260" w:lineRule="exact"/>
              <w:rPr>
                <w:color w:val="000000"/>
                <w:lang w:val="en-US"/>
              </w:rPr>
            </w:pPr>
            <w:proofErr w:type="spellStart"/>
            <w:r>
              <w:rPr>
                <w:color w:val="000000"/>
              </w:rPr>
              <w:t>Kounis</w:t>
            </w:r>
            <w:proofErr w:type="spellEnd"/>
            <w:r>
              <w:rPr>
                <w:color w:val="000000"/>
              </w:rPr>
              <w:t xml:space="preserve"> sindromas</w:t>
            </w:r>
            <w:r w:rsidR="00B43592">
              <w:rPr>
                <w:color w:val="000000"/>
                <w:lang w:val="en-US"/>
              </w:rPr>
              <w:t>*,**</w:t>
            </w:r>
          </w:p>
        </w:tc>
      </w:tr>
      <w:tr w:rsidR="00CE2F88" w:rsidRPr="00726043" w14:paraId="1C37967C" w14:textId="77777777" w:rsidTr="003F7CCC">
        <w:tc>
          <w:tcPr>
            <w:tcW w:w="1451" w:type="dxa"/>
          </w:tcPr>
          <w:p w14:paraId="2B2A11A4" w14:textId="77777777" w:rsidR="00CE2F88" w:rsidRPr="00AB0895" w:rsidRDefault="00CE2F88" w:rsidP="00AB0895">
            <w:pPr>
              <w:tabs>
                <w:tab w:val="left" w:pos="567"/>
              </w:tabs>
              <w:spacing w:line="260" w:lineRule="exact"/>
            </w:pPr>
            <w:r w:rsidRPr="00AB0895">
              <w:rPr>
                <w:b/>
                <w:color w:val="000000"/>
              </w:rPr>
              <w:t xml:space="preserve">Imuninės sistemos sutrikimai </w:t>
            </w:r>
          </w:p>
        </w:tc>
        <w:tc>
          <w:tcPr>
            <w:tcW w:w="1378" w:type="dxa"/>
          </w:tcPr>
          <w:p w14:paraId="07F3801F" w14:textId="77777777" w:rsidR="00CE2F88" w:rsidRPr="00AB0895" w:rsidRDefault="00CE2F88" w:rsidP="00AB0895">
            <w:pPr>
              <w:tabs>
                <w:tab w:val="left" w:pos="567"/>
              </w:tabs>
              <w:spacing w:line="260" w:lineRule="exact"/>
            </w:pPr>
          </w:p>
        </w:tc>
        <w:tc>
          <w:tcPr>
            <w:tcW w:w="1957" w:type="dxa"/>
          </w:tcPr>
          <w:p w14:paraId="2386D9F0" w14:textId="77777777" w:rsidR="00CE2F88" w:rsidRPr="00AB0895" w:rsidRDefault="00CE2F88" w:rsidP="00AB0895">
            <w:pPr>
              <w:tabs>
                <w:tab w:val="left" w:pos="567"/>
              </w:tabs>
              <w:spacing w:line="260" w:lineRule="exact"/>
            </w:pPr>
          </w:p>
        </w:tc>
        <w:tc>
          <w:tcPr>
            <w:tcW w:w="2044" w:type="dxa"/>
          </w:tcPr>
          <w:p w14:paraId="07639A44" w14:textId="77777777" w:rsidR="00CE2F88" w:rsidRPr="00AB0895" w:rsidRDefault="00CE2F88" w:rsidP="00AB0895">
            <w:pPr>
              <w:tabs>
                <w:tab w:val="left" w:pos="567"/>
              </w:tabs>
              <w:spacing w:line="260" w:lineRule="exact"/>
            </w:pPr>
          </w:p>
        </w:tc>
        <w:tc>
          <w:tcPr>
            <w:tcW w:w="1566" w:type="dxa"/>
          </w:tcPr>
          <w:p w14:paraId="1321E086" w14:textId="77777777" w:rsidR="00CE2F88" w:rsidRPr="00AB0895" w:rsidRDefault="00CE2F88" w:rsidP="00AB0895">
            <w:pPr>
              <w:tabs>
                <w:tab w:val="left" w:pos="567"/>
              </w:tabs>
              <w:spacing w:line="260" w:lineRule="exact"/>
            </w:pPr>
          </w:p>
        </w:tc>
        <w:tc>
          <w:tcPr>
            <w:tcW w:w="1848" w:type="dxa"/>
          </w:tcPr>
          <w:p w14:paraId="15AF228A" w14:textId="77777777" w:rsidR="008A55D3" w:rsidRPr="00AB0895" w:rsidRDefault="008A55D3" w:rsidP="00AB0895">
            <w:pPr>
              <w:tabs>
                <w:tab w:val="left" w:pos="567"/>
              </w:tabs>
              <w:spacing w:line="260" w:lineRule="exact"/>
              <w:rPr>
                <w:color w:val="000000"/>
              </w:rPr>
            </w:pPr>
            <w:proofErr w:type="spellStart"/>
            <w:r w:rsidRPr="00AB0895">
              <w:rPr>
                <w:color w:val="000000"/>
              </w:rPr>
              <w:t>anafilaktoidinis</w:t>
            </w:r>
            <w:proofErr w:type="spellEnd"/>
            <w:r w:rsidRPr="00AB0895">
              <w:rPr>
                <w:color w:val="000000"/>
              </w:rPr>
              <w:t xml:space="preserve"> šokas*, anafilaksinis šokas</w:t>
            </w:r>
            <w:r w:rsidR="005B4BD0" w:rsidRPr="00AB0895">
              <w:rPr>
                <w:color w:val="000000"/>
              </w:rPr>
              <w:t>*,</w:t>
            </w:r>
          </w:p>
          <w:p w14:paraId="7ACCC1E6" w14:textId="0F10DAF1" w:rsidR="00CE2F88" w:rsidRPr="00AB0895" w:rsidRDefault="00CE2F88" w:rsidP="00AB0895">
            <w:pPr>
              <w:tabs>
                <w:tab w:val="left" w:pos="567"/>
              </w:tabs>
              <w:spacing w:line="260" w:lineRule="exact"/>
            </w:pPr>
            <w:proofErr w:type="spellStart"/>
            <w:r w:rsidRPr="00AB0895">
              <w:rPr>
                <w:color w:val="000000"/>
              </w:rPr>
              <w:t>anafilaktoidinė</w:t>
            </w:r>
            <w:proofErr w:type="spellEnd"/>
            <w:r w:rsidRPr="00AB0895">
              <w:rPr>
                <w:color w:val="000000"/>
              </w:rPr>
              <w:t xml:space="preserve"> reakcija*, anafilaksinė reakcija*, padidėjęs jautrumas</w:t>
            </w:r>
            <w:r w:rsidR="005B4BD0" w:rsidRPr="00AB0895">
              <w:rPr>
                <w:color w:val="000000"/>
              </w:rPr>
              <w:t>*</w:t>
            </w:r>
          </w:p>
        </w:tc>
      </w:tr>
      <w:tr w:rsidR="00CE2F88" w:rsidRPr="00726043" w14:paraId="78F948DB" w14:textId="77777777" w:rsidTr="003F7CCC">
        <w:tc>
          <w:tcPr>
            <w:tcW w:w="1451" w:type="dxa"/>
          </w:tcPr>
          <w:p w14:paraId="1B94C554" w14:textId="77777777" w:rsidR="00CE2F88" w:rsidRPr="00AB0895" w:rsidRDefault="00CE2F88" w:rsidP="00AB0895">
            <w:pPr>
              <w:tabs>
                <w:tab w:val="left" w:pos="567"/>
              </w:tabs>
              <w:spacing w:line="260" w:lineRule="exact"/>
            </w:pPr>
            <w:r w:rsidRPr="00AB0895">
              <w:rPr>
                <w:b/>
                <w:color w:val="000000"/>
              </w:rPr>
              <w:t xml:space="preserve">Metabolizmo ir mitybos sutrikimai </w:t>
            </w:r>
          </w:p>
        </w:tc>
        <w:tc>
          <w:tcPr>
            <w:tcW w:w="1378" w:type="dxa"/>
          </w:tcPr>
          <w:p w14:paraId="3562D66C" w14:textId="77777777" w:rsidR="00CE2F88" w:rsidRPr="00AB0895" w:rsidRDefault="00CE2F88" w:rsidP="00AB0895">
            <w:pPr>
              <w:tabs>
                <w:tab w:val="left" w:pos="567"/>
              </w:tabs>
              <w:spacing w:line="260" w:lineRule="exact"/>
            </w:pPr>
          </w:p>
        </w:tc>
        <w:tc>
          <w:tcPr>
            <w:tcW w:w="1957" w:type="dxa"/>
          </w:tcPr>
          <w:p w14:paraId="2BC8BBD6" w14:textId="26647090" w:rsidR="00CE2F88" w:rsidRPr="00AB0895" w:rsidRDefault="00CE2F88" w:rsidP="00AB0895">
            <w:pPr>
              <w:tabs>
                <w:tab w:val="left" w:pos="567"/>
              </w:tabs>
              <w:spacing w:line="260" w:lineRule="exact"/>
            </w:pPr>
          </w:p>
        </w:tc>
        <w:tc>
          <w:tcPr>
            <w:tcW w:w="2044" w:type="dxa"/>
          </w:tcPr>
          <w:p w14:paraId="4EDAC8F9" w14:textId="763EFC6E" w:rsidR="00CE2F88" w:rsidRPr="00AB0895" w:rsidRDefault="00CE2F88" w:rsidP="00AB0895">
            <w:pPr>
              <w:tabs>
                <w:tab w:val="left" w:pos="567"/>
              </w:tabs>
              <w:spacing w:line="260" w:lineRule="exact"/>
            </w:pPr>
            <w:proofErr w:type="spellStart"/>
            <w:r w:rsidRPr="00AB0895">
              <w:rPr>
                <w:color w:val="000000"/>
              </w:rPr>
              <w:t>hipokalemija</w:t>
            </w:r>
            <w:proofErr w:type="spellEnd"/>
            <w:r w:rsidRPr="00AB0895">
              <w:rPr>
                <w:color w:val="000000"/>
              </w:rPr>
              <w:t xml:space="preserve"> </w:t>
            </w:r>
          </w:p>
        </w:tc>
        <w:tc>
          <w:tcPr>
            <w:tcW w:w="1566" w:type="dxa"/>
          </w:tcPr>
          <w:p w14:paraId="3A5CD631" w14:textId="77777777" w:rsidR="00CE2F88" w:rsidRPr="00AB0895" w:rsidRDefault="00CE2F88" w:rsidP="00AB0895">
            <w:pPr>
              <w:tabs>
                <w:tab w:val="left" w:pos="567"/>
              </w:tabs>
              <w:spacing w:line="260" w:lineRule="exact"/>
            </w:pPr>
          </w:p>
        </w:tc>
        <w:tc>
          <w:tcPr>
            <w:tcW w:w="1848" w:type="dxa"/>
          </w:tcPr>
          <w:p w14:paraId="1691F88F" w14:textId="77777777" w:rsidR="00CE2F88" w:rsidRPr="00AB0895" w:rsidRDefault="00CE2F88" w:rsidP="00AB0895">
            <w:pPr>
              <w:tabs>
                <w:tab w:val="left" w:pos="567"/>
              </w:tabs>
              <w:spacing w:line="260" w:lineRule="exact"/>
            </w:pPr>
          </w:p>
        </w:tc>
      </w:tr>
      <w:tr w:rsidR="005B4BD0" w:rsidRPr="00726043" w14:paraId="435F93AD" w14:textId="77777777" w:rsidTr="00CE2F88">
        <w:tc>
          <w:tcPr>
            <w:tcW w:w="1451" w:type="dxa"/>
          </w:tcPr>
          <w:p w14:paraId="0E6D01A2" w14:textId="77777777" w:rsidR="005B4BD0" w:rsidRPr="00AB0895" w:rsidRDefault="005B4BD0" w:rsidP="00AB0895">
            <w:pPr>
              <w:tabs>
                <w:tab w:val="left" w:pos="567"/>
              </w:tabs>
              <w:spacing w:line="260" w:lineRule="exact"/>
              <w:rPr>
                <w:b/>
                <w:color w:val="000000"/>
              </w:rPr>
            </w:pPr>
            <w:r w:rsidRPr="00AB0895">
              <w:rPr>
                <w:b/>
                <w:color w:val="000000"/>
              </w:rPr>
              <w:t>Psichikos sutrikimai</w:t>
            </w:r>
          </w:p>
        </w:tc>
        <w:tc>
          <w:tcPr>
            <w:tcW w:w="1378" w:type="dxa"/>
          </w:tcPr>
          <w:p w14:paraId="06E451F0" w14:textId="77777777" w:rsidR="005B4BD0" w:rsidRPr="00AB0895" w:rsidRDefault="005B4BD0" w:rsidP="00AB0895">
            <w:pPr>
              <w:tabs>
                <w:tab w:val="left" w:pos="567"/>
              </w:tabs>
              <w:spacing w:line="260" w:lineRule="exact"/>
            </w:pPr>
          </w:p>
        </w:tc>
        <w:tc>
          <w:tcPr>
            <w:tcW w:w="1957" w:type="dxa"/>
          </w:tcPr>
          <w:p w14:paraId="00280C81" w14:textId="77777777" w:rsidR="005B4BD0" w:rsidRPr="00AB0895" w:rsidRDefault="005B4BD0" w:rsidP="00AB0895">
            <w:pPr>
              <w:tabs>
                <w:tab w:val="left" w:pos="567"/>
              </w:tabs>
              <w:spacing w:line="260" w:lineRule="exact"/>
              <w:rPr>
                <w:color w:val="000000"/>
              </w:rPr>
            </w:pPr>
            <w:r w:rsidRPr="00AB0895">
              <w:rPr>
                <w:color w:val="000000"/>
              </w:rPr>
              <w:t>nemiga</w:t>
            </w:r>
          </w:p>
        </w:tc>
        <w:tc>
          <w:tcPr>
            <w:tcW w:w="2044" w:type="dxa"/>
          </w:tcPr>
          <w:p w14:paraId="1B7459B4" w14:textId="77777777" w:rsidR="005B4BD0" w:rsidRPr="00AB0895" w:rsidRDefault="005B4BD0" w:rsidP="00AB0895">
            <w:pPr>
              <w:tabs>
                <w:tab w:val="left" w:pos="567"/>
              </w:tabs>
              <w:spacing w:line="260" w:lineRule="exact"/>
            </w:pPr>
          </w:p>
        </w:tc>
        <w:tc>
          <w:tcPr>
            <w:tcW w:w="1566" w:type="dxa"/>
          </w:tcPr>
          <w:p w14:paraId="59A201A4" w14:textId="77777777" w:rsidR="005B4BD0" w:rsidRPr="00AB0895" w:rsidRDefault="005B4BD0" w:rsidP="00AB0895">
            <w:pPr>
              <w:tabs>
                <w:tab w:val="left" w:pos="567"/>
              </w:tabs>
              <w:spacing w:line="260" w:lineRule="exact"/>
            </w:pPr>
          </w:p>
        </w:tc>
        <w:tc>
          <w:tcPr>
            <w:tcW w:w="1848" w:type="dxa"/>
          </w:tcPr>
          <w:p w14:paraId="3725E218" w14:textId="755B8AD9" w:rsidR="005B4BD0" w:rsidRPr="00AB0895" w:rsidRDefault="00303AA0" w:rsidP="00AB0895">
            <w:pPr>
              <w:tabs>
                <w:tab w:val="left" w:pos="567"/>
              </w:tabs>
              <w:spacing w:line="260" w:lineRule="exact"/>
            </w:pPr>
            <w:r>
              <w:t>k</w:t>
            </w:r>
            <w:r w:rsidR="00C2366B">
              <w:t>liedesys (</w:t>
            </w:r>
            <w:proofErr w:type="spellStart"/>
            <w:r w:rsidR="00C2366B">
              <w:t>delyras</w:t>
            </w:r>
            <w:proofErr w:type="spellEnd"/>
            <w:r w:rsidR="00C2366B">
              <w:t>)</w:t>
            </w:r>
            <w:r>
              <w:t>*</w:t>
            </w:r>
          </w:p>
        </w:tc>
      </w:tr>
      <w:tr w:rsidR="00CE2F88" w:rsidRPr="00726043" w14:paraId="667801D4" w14:textId="77777777" w:rsidTr="003F7CCC">
        <w:tc>
          <w:tcPr>
            <w:tcW w:w="1451" w:type="dxa"/>
          </w:tcPr>
          <w:p w14:paraId="44B12F56" w14:textId="77777777" w:rsidR="00CE2F88" w:rsidRPr="00AB0895" w:rsidRDefault="00CE2F88" w:rsidP="00AB0895">
            <w:pPr>
              <w:tabs>
                <w:tab w:val="left" w:pos="567"/>
              </w:tabs>
              <w:spacing w:line="260" w:lineRule="exact"/>
            </w:pPr>
            <w:r w:rsidRPr="00AB0895">
              <w:rPr>
                <w:b/>
                <w:color w:val="000000"/>
              </w:rPr>
              <w:t>Nervų sistemos sutrikimai</w:t>
            </w:r>
          </w:p>
        </w:tc>
        <w:tc>
          <w:tcPr>
            <w:tcW w:w="1378" w:type="dxa"/>
          </w:tcPr>
          <w:p w14:paraId="5C71C7C3" w14:textId="77777777" w:rsidR="00CE2F88" w:rsidRPr="00AB0895" w:rsidRDefault="00CE2F88" w:rsidP="00AB0895">
            <w:pPr>
              <w:tabs>
                <w:tab w:val="left" w:pos="567"/>
              </w:tabs>
              <w:spacing w:line="260" w:lineRule="exact"/>
            </w:pPr>
          </w:p>
        </w:tc>
        <w:tc>
          <w:tcPr>
            <w:tcW w:w="1957" w:type="dxa"/>
          </w:tcPr>
          <w:p w14:paraId="140975A9" w14:textId="30F8E1B3" w:rsidR="00CE2F88" w:rsidRPr="00AB0895" w:rsidRDefault="00CE2F88" w:rsidP="00AB0895">
            <w:pPr>
              <w:tabs>
                <w:tab w:val="left" w:pos="567"/>
              </w:tabs>
              <w:spacing w:line="260" w:lineRule="exact"/>
            </w:pPr>
            <w:r w:rsidRPr="00AB0895">
              <w:rPr>
                <w:color w:val="000000"/>
              </w:rPr>
              <w:t xml:space="preserve">galvos skausmas </w:t>
            </w:r>
          </w:p>
        </w:tc>
        <w:tc>
          <w:tcPr>
            <w:tcW w:w="2044" w:type="dxa"/>
          </w:tcPr>
          <w:p w14:paraId="49F38480" w14:textId="3332B2A4" w:rsidR="00CE2F88" w:rsidRPr="00AB0895" w:rsidRDefault="00303AA0" w:rsidP="00AB0895">
            <w:pPr>
              <w:tabs>
                <w:tab w:val="left" w:pos="567"/>
              </w:tabs>
              <w:spacing w:line="260" w:lineRule="exact"/>
            </w:pPr>
            <w:r>
              <w:t>priepuoli</w:t>
            </w:r>
            <w:r w:rsidR="00066E72">
              <w:t>s</w:t>
            </w:r>
            <w:r>
              <w:t>*</w:t>
            </w:r>
          </w:p>
        </w:tc>
        <w:tc>
          <w:tcPr>
            <w:tcW w:w="1566" w:type="dxa"/>
          </w:tcPr>
          <w:p w14:paraId="1E2EED81" w14:textId="77777777" w:rsidR="00CE2F88" w:rsidRPr="00AB0895" w:rsidRDefault="00CE2F88" w:rsidP="00AB0895">
            <w:pPr>
              <w:tabs>
                <w:tab w:val="left" w:pos="567"/>
              </w:tabs>
              <w:spacing w:line="260" w:lineRule="exact"/>
            </w:pPr>
          </w:p>
        </w:tc>
        <w:tc>
          <w:tcPr>
            <w:tcW w:w="1848" w:type="dxa"/>
          </w:tcPr>
          <w:p w14:paraId="095A40E3" w14:textId="77777777" w:rsidR="00CE2F88" w:rsidRPr="00AB0895" w:rsidRDefault="00CE2F88" w:rsidP="00AB0895">
            <w:pPr>
              <w:tabs>
                <w:tab w:val="left" w:pos="567"/>
              </w:tabs>
              <w:spacing w:line="260" w:lineRule="exact"/>
            </w:pPr>
          </w:p>
        </w:tc>
      </w:tr>
      <w:tr w:rsidR="00CE2F88" w:rsidRPr="00726043" w14:paraId="7B2676EA" w14:textId="77777777" w:rsidTr="003F7CCC">
        <w:tc>
          <w:tcPr>
            <w:tcW w:w="1451" w:type="dxa"/>
          </w:tcPr>
          <w:p w14:paraId="24EB1927" w14:textId="77777777" w:rsidR="00CE2F88" w:rsidRPr="00AB0895" w:rsidRDefault="00CE2F88" w:rsidP="00AB0895">
            <w:pPr>
              <w:tabs>
                <w:tab w:val="left" w:pos="567"/>
              </w:tabs>
              <w:spacing w:line="260" w:lineRule="exact"/>
              <w:rPr>
                <w:b/>
                <w:color w:val="000000"/>
              </w:rPr>
            </w:pPr>
            <w:r w:rsidRPr="00AB0895">
              <w:rPr>
                <w:b/>
                <w:color w:val="000000"/>
              </w:rPr>
              <w:t>Kraujagyslių sutrikimai</w:t>
            </w:r>
          </w:p>
        </w:tc>
        <w:tc>
          <w:tcPr>
            <w:tcW w:w="1378" w:type="dxa"/>
          </w:tcPr>
          <w:p w14:paraId="6A30BFA9" w14:textId="77777777" w:rsidR="00CE2F88" w:rsidRPr="00AB0895" w:rsidRDefault="00CE2F88" w:rsidP="00AB0895">
            <w:pPr>
              <w:tabs>
                <w:tab w:val="left" w:pos="567"/>
              </w:tabs>
              <w:spacing w:line="260" w:lineRule="exact"/>
              <w:rPr>
                <w:color w:val="000000"/>
              </w:rPr>
            </w:pPr>
          </w:p>
        </w:tc>
        <w:tc>
          <w:tcPr>
            <w:tcW w:w="1957" w:type="dxa"/>
          </w:tcPr>
          <w:p w14:paraId="6B35B612" w14:textId="77777777" w:rsidR="00CE2F88" w:rsidRPr="00AB0895" w:rsidRDefault="00CE2F88" w:rsidP="00AB0895">
            <w:pPr>
              <w:tabs>
                <w:tab w:val="left" w:pos="567"/>
              </w:tabs>
              <w:spacing w:line="260" w:lineRule="exact"/>
              <w:rPr>
                <w:color w:val="000000"/>
              </w:rPr>
            </w:pPr>
          </w:p>
        </w:tc>
        <w:tc>
          <w:tcPr>
            <w:tcW w:w="2044" w:type="dxa"/>
          </w:tcPr>
          <w:p w14:paraId="0696BE2A" w14:textId="56F74F1E" w:rsidR="00CE2F88" w:rsidRPr="00AB0895" w:rsidRDefault="00CE2F88" w:rsidP="00AB0895">
            <w:pPr>
              <w:tabs>
                <w:tab w:val="left" w:pos="567"/>
              </w:tabs>
              <w:spacing w:line="260" w:lineRule="exact"/>
              <w:rPr>
                <w:color w:val="000000"/>
              </w:rPr>
            </w:pPr>
            <w:r w:rsidRPr="00AB0895">
              <w:rPr>
                <w:color w:val="000000"/>
              </w:rPr>
              <w:t xml:space="preserve">hipotonija, </w:t>
            </w:r>
            <w:r w:rsidR="005B4BD0" w:rsidRPr="00AB0895">
              <w:rPr>
                <w:color w:val="000000"/>
              </w:rPr>
              <w:t xml:space="preserve">flebitas, </w:t>
            </w:r>
            <w:proofErr w:type="spellStart"/>
            <w:r w:rsidRPr="00AB0895">
              <w:rPr>
                <w:color w:val="000000"/>
              </w:rPr>
              <w:t>tromboflebitas</w:t>
            </w:r>
            <w:proofErr w:type="spellEnd"/>
            <w:r w:rsidRPr="00AB0895">
              <w:rPr>
                <w:color w:val="000000"/>
              </w:rPr>
              <w:t>, veido paraudimas</w:t>
            </w:r>
          </w:p>
        </w:tc>
        <w:tc>
          <w:tcPr>
            <w:tcW w:w="1566" w:type="dxa"/>
          </w:tcPr>
          <w:p w14:paraId="6009FAD7" w14:textId="77777777" w:rsidR="00CE2F88" w:rsidRPr="00AB0895" w:rsidRDefault="00CE2F88" w:rsidP="00AB0895">
            <w:pPr>
              <w:tabs>
                <w:tab w:val="left" w:pos="567"/>
              </w:tabs>
              <w:spacing w:line="260" w:lineRule="exact"/>
              <w:rPr>
                <w:color w:val="000000"/>
              </w:rPr>
            </w:pPr>
          </w:p>
        </w:tc>
        <w:tc>
          <w:tcPr>
            <w:tcW w:w="1848" w:type="dxa"/>
          </w:tcPr>
          <w:p w14:paraId="79E90309" w14:textId="77777777" w:rsidR="00CE2F88" w:rsidRPr="00AB0895" w:rsidRDefault="00CE2F88" w:rsidP="00AB0895">
            <w:pPr>
              <w:tabs>
                <w:tab w:val="left" w:pos="567"/>
              </w:tabs>
              <w:spacing w:line="260" w:lineRule="exact"/>
            </w:pPr>
          </w:p>
        </w:tc>
      </w:tr>
      <w:tr w:rsidR="005B4BD0" w:rsidRPr="00726043" w14:paraId="69119885" w14:textId="77777777" w:rsidTr="00CE2F88">
        <w:tc>
          <w:tcPr>
            <w:tcW w:w="1451" w:type="dxa"/>
          </w:tcPr>
          <w:p w14:paraId="0DACD896" w14:textId="77777777" w:rsidR="005B4BD0" w:rsidRPr="00AB0895" w:rsidRDefault="005B4BD0" w:rsidP="00AB0895">
            <w:pPr>
              <w:tabs>
                <w:tab w:val="left" w:pos="567"/>
              </w:tabs>
              <w:spacing w:line="260" w:lineRule="exact"/>
              <w:rPr>
                <w:b/>
                <w:color w:val="000000"/>
              </w:rPr>
            </w:pPr>
            <w:r w:rsidRPr="00AB0895">
              <w:rPr>
                <w:b/>
                <w:color w:val="000000"/>
              </w:rPr>
              <w:t>Kvėpavimo sistemos, krūtinės ląstos ir tarpuplaučio sutrikimai</w:t>
            </w:r>
          </w:p>
        </w:tc>
        <w:tc>
          <w:tcPr>
            <w:tcW w:w="1378" w:type="dxa"/>
          </w:tcPr>
          <w:p w14:paraId="3AFDA36C" w14:textId="77777777" w:rsidR="005B4BD0" w:rsidRPr="00AB0895" w:rsidRDefault="005B4BD0" w:rsidP="00AB0895">
            <w:pPr>
              <w:tabs>
                <w:tab w:val="left" w:pos="567"/>
              </w:tabs>
              <w:spacing w:line="260" w:lineRule="exact"/>
              <w:rPr>
                <w:color w:val="000000"/>
              </w:rPr>
            </w:pPr>
          </w:p>
        </w:tc>
        <w:tc>
          <w:tcPr>
            <w:tcW w:w="1957" w:type="dxa"/>
          </w:tcPr>
          <w:p w14:paraId="2F73312A" w14:textId="77777777" w:rsidR="005B4BD0" w:rsidRPr="00AB0895" w:rsidRDefault="005B4BD0" w:rsidP="00AB0895">
            <w:pPr>
              <w:tabs>
                <w:tab w:val="left" w:pos="567"/>
              </w:tabs>
              <w:spacing w:line="260" w:lineRule="exact"/>
              <w:rPr>
                <w:color w:val="000000"/>
              </w:rPr>
            </w:pPr>
          </w:p>
        </w:tc>
        <w:tc>
          <w:tcPr>
            <w:tcW w:w="2044" w:type="dxa"/>
          </w:tcPr>
          <w:p w14:paraId="7131E44F" w14:textId="77777777" w:rsidR="005B4BD0" w:rsidRPr="00AB0895" w:rsidRDefault="005B4BD0" w:rsidP="00AB0895">
            <w:pPr>
              <w:tabs>
                <w:tab w:val="left" w:pos="567"/>
              </w:tabs>
              <w:spacing w:line="260" w:lineRule="exact"/>
              <w:rPr>
                <w:color w:val="000000"/>
              </w:rPr>
            </w:pPr>
          </w:p>
        </w:tc>
        <w:tc>
          <w:tcPr>
            <w:tcW w:w="1566" w:type="dxa"/>
          </w:tcPr>
          <w:p w14:paraId="2210928D" w14:textId="77777777" w:rsidR="005B4BD0" w:rsidRPr="00AB0895" w:rsidRDefault="005B4BD0" w:rsidP="00AB0895">
            <w:pPr>
              <w:tabs>
                <w:tab w:val="left" w:pos="567"/>
              </w:tabs>
              <w:spacing w:line="260" w:lineRule="exact"/>
              <w:rPr>
                <w:color w:val="000000"/>
              </w:rPr>
            </w:pPr>
            <w:r w:rsidRPr="00AB0895">
              <w:rPr>
                <w:color w:val="000000"/>
              </w:rPr>
              <w:t>kraujavimas iš nosies</w:t>
            </w:r>
          </w:p>
        </w:tc>
        <w:tc>
          <w:tcPr>
            <w:tcW w:w="1848" w:type="dxa"/>
          </w:tcPr>
          <w:p w14:paraId="70D2FBC5" w14:textId="77777777" w:rsidR="005B4BD0" w:rsidRPr="00AB0895" w:rsidRDefault="005B4BD0" w:rsidP="00AB0895">
            <w:pPr>
              <w:tabs>
                <w:tab w:val="left" w:pos="567"/>
              </w:tabs>
              <w:spacing w:line="260" w:lineRule="exact"/>
            </w:pPr>
            <w:proofErr w:type="spellStart"/>
            <w:r w:rsidRPr="00AB0895">
              <w:t>eozinofilinis</w:t>
            </w:r>
            <w:proofErr w:type="spellEnd"/>
            <w:r w:rsidRPr="00AB0895">
              <w:t xml:space="preserve"> plaučių uždegimas</w:t>
            </w:r>
          </w:p>
        </w:tc>
      </w:tr>
      <w:tr w:rsidR="00CE2F88" w:rsidRPr="00726043" w14:paraId="4AC0A504" w14:textId="77777777" w:rsidTr="003F7CCC">
        <w:tc>
          <w:tcPr>
            <w:tcW w:w="1451" w:type="dxa"/>
          </w:tcPr>
          <w:p w14:paraId="63150C24" w14:textId="77777777" w:rsidR="00CE2F88" w:rsidRPr="00AB0895" w:rsidRDefault="00CE2F88" w:rsidP="00AB0895">
            <w:pPr>
              <w:tabs>
                <w:tab w:val="left" w:pos="567"/>
              </w:tabs>
              <w:spacing w:line="260" w:lineRule="exact"/>
            </w:pPr>
            <w:r w:rsidRPr="00AB0895">
              <w:rPr>
                <w:b/>
                <w:color w:val="000000"/>
              </w:rPr>
              <w:t xml:space="preserve">Virškinimo trakto sutrikimai </w:t>
            </w:r>
          </w:p>
        </w:tc>
        <w:tc>
          <w:tcPr>
            <w:tcW w:w="1378" w:type="dxa"/>
          </w:tcPr>
          <w:p w14:paraId="397FBB83" w14:textId="77777777" w:rsidR="00CE2F88" w:rsidRPr="00AB0895" w:rsidRDefault="00CE2F88" w:rsidP="00AB0895">
            <w:pPr>
              <w:tabs>
                <w:tab w:val="left" w:pos="567"/>
              </w:tabs>
              <w:spacing w:line="260" w:lineRule="exact"/>
              <w:rPr>
                <w:color w:val="000000"/>
              </w:rPr>
            </w:pPr>
            <w:r w:rsidRPr="00AB0895">
              <w:rPr>
                <w:color w:val="000000"/>
              </w:rPr>
              <w:t>viduriavimas</w:t>
            </w:r>
          </w:p>
        </w:tc>
        <w:tc>
          <w:tcPr>
            <w:tcW w:w="1957" w:type="dxa"/>
          </w:tcPr>
          <w:p w14:paraId="744962C9" w14:textId="68A3097D" w:rsidR="00CE2F88" w:rsidRPr="00AB0895" w:rsidRDefault="00CE2F88" w:rsidP="00AB0895">
            <w:pPr>
              <w:tabs>
                <w:tab w:val="left" w:pos="567"/>
              </w:tabs>
              <w:spacing w:line="260" w:lineRule="exact"/>
            </w:pPr>
            <w:r w:rsidRPr="00AB0895">
              <w:rPr>
                <w:color w:val="000000"/>
              </w:rPr>
              <w:t>pilvo skausmas, vėmimas, pykinimas, vidurių užkietėjimas, dispepsija</w:t>
            </w:r>
          </w:p>
        </w:tc>
        <w:tc>
          <w:tcPr>
            <w:tcW w:w="2044" w:type="dxa"/>
          </w:tcPr>
          <w:p w14:paraId="3E5F9CD3" w14:textId="77777777" w:rsidR="00CE2F88" w:rsidRPr="00AB0895" w:rsidRDefault="00CE2F88" w:rsidP="00AB0895">
            <w:pPr>
              <w:tabs>
                <w:tab w:val="left" w:pos="567"/>
              </w:tabs>
              <w:spacing w:line="260" w:lineRule="exact"/>
            </w:pPr>
          </w:p>
        </w:tc>
        <w:tc>
          <w:tcPr>
            <w:tcW w:w="1566" w:type="dxa"/>
          </w:tcPr>
          <w:p w14:paraId="75102264" w14:textId="51AFE736" w:rsidR="00CE2F88" w:rsidRPr="00AB0895" w:rsidRDefault="00CE2F88" w:rsidP="00AB0895">
            <w:pPr>
              <w:tabs>
                <w:tab w:val="left" w:pos="567"/>
              </w:tabs>
              <w:spacing w:line="260" w:lineRule="exact"/>
            </w:pPr>
            <w:r w:rsidRPr="00AB0895">
              <w:rPr>
                <w:color w:val="000000"/>
              </w:rPr>
              <w:t>stomatitas</w:t>
            </w:r>
            <w:r w:rsidRPr="00AB0895" w:rsidDel="00000A5F">
              <w:rPr>
                <w:color w:val="000000"/>
              </w:rPr>
              <w:t xml:space="preserve"> </w:t>
            </w:r>
          </w:p>
        </w:tc>
        <w:tc>
          <w:tcPr>
            <w:tcW w:w="1848" w:type="dxa"/>
          </w:tcPr>
          <w:p w14:paraId="07044B12" w14:textId="77777777" w:rsidR="00CE2F88" w:rsidRPr="00AB0895" w:rsidRDefault="00CE2F88" w:rsidP="00AB0895">
            <w:pPr>
              <w:tabs>
                <w:tab w:val="left" w:pos="567"/>
              </w:tabs>
              <w:spacing w:line="260" w:lineRule="exact"/>
            </w:pPr>
          </w:p>
        </w:tc>
      </w:tr>
      <w:tr w:rsidR="00CE2F88" w:rsidRPr="00726043" w14:paraId="02F05CA1" w14:textId="77777777" w:rsidTr="003F7CCC">
        <w:tc>
          <w:tcPr>
            <w:tcW w:w="1451" w:type="dxa"/>
          </w:tcPr>
          <w:p w14:paraId="5B875C20" w14:textId="77777777" w:rsidR="00CE2F88" w:rsidRPr="00AB0895" w:rsidRDefault="00CE2F88" w:rsidP="00AB0895">
            <w:pPr>
              <w:tabs>
                <w:tab w:val="left" w:pos="567"/>
              </w:tabs>
              <w:spacing w:line="260" w:lineRule="exact"/>
            </w:pPr>
            <w:r w:rsidRPr="00AB0895">
              <w:rPr>
                <w:b/>
                <w:color w:val="000000"/>
              </w:rPr>
              <w:t>Kepenų, tulžies pūslės ir latakų sutrikimai</w:t>
            </w:r>
          </w:p>
        </w:tc>
        <w:tc>
          <w:tcPr>
            <w:tcW w:w="1378" w:type="dxa"/>
          </w:tcPr>
          <w:p w14:paraId="72E61103" w14:textId="77777777" w:rsidR="00CE2F88" w:rsidRPr="00AB0895" w:rsidRDefault="00CE2F88" w:rsidP="00AB0895">
            <w:pPr>
              <w:tabs>
                <w:tab w:val="left" w:pos="567"/>
              </w:tabs>
              <w:spacing w:line="260" w:lineRule="exact"/>
            </w:pPr>
          </w:p>
        </w:tc>
        <w:tc>
          <w:tcPr>
            <w:tcW w:w="1957" w:type="dxa"/>
          </w:tcPr>
          <w:p w14:paraId="7F2794AD" w14:textId="6445E48C" w:rsidR="00CE2F88" w:rsidRPr="00AB0895" w:rsidRDefault="00CE2F88" w:rsidP="00AB0895">
            <w:pPr>
              <w:tabs>
                <w:tab w:val="left" w:pos="567"/>
              </w:tabs>
              <w:spacing w:line="260" w:lineRule="exact"/>
            </w:pPr>
          </w:p>
        </w:tc>
        <w:tc>
          <w:tcPr>
            <w:tcW w:w="2044" w:type="dxa"/>
          </w:tcPr>
          <w:p w14:paraId="2C7FA2F7" w14:textId="7466C7C8" w:rsidR="00CE2F88" w:rsidRPr="00AB0895" w:rsidRDefault="00CE2F88" w:rsidP="00AB0895">
            <w:pPr>
              <w:tabs>
                <w:tab w:val="left" w:pos="567"/>
              </w:tabs>
              <w:spacing w:line="260" w:lineRule="exact"/>
            </w:pPr>
          </w:p>
        </w:tc>
        <w:tc>
          <w:tcPr>
            <w:tcW w:w="1566" w:type="dxa"/>
          </w:tcPr>
          <w:p w14:paraId="379BA9C9" w14:textId="77777777" w:rsidR="00CE2F88" w:rsidRPr="00AB0895" w:rsidRDefault="00CE2F88" w:rsidP="00AB0895">
            <w:pPr>
              <w:tabs>
                <w:tab w:val="left" w:pos="567"/>
              </w:tabs>
              <w:spacing w:line="260" w:lineRule="exact"/>
            </w:pPr>
          </w:p>
        </w:tc>
        <w:tc>
          <w:tcPr>
            <w:tcW w:w="1848" w:type="dxa"/>
          </w:tcPr>
          <w:p w14:paraId="69CD4581" w14:textId="1799334B" w:rsidR="00CE2F88" w:rsidRPr="00AB0895" w:rsidRDefault="00CE2F88" w:rsidP="00AB0895">
            <w:pPr>
              <w:tabs>
                <w:tab w:val="left" w:pos="567"/>
              </w:tabs>
              <w:spacing w:line="260" w:lineRule="exact"/>
            </w:pPr>
            <w:r w:rsidRPr="00AB0895">
              <w:rPr>
                <w:color w:val="000000"/>
              </w:rPr>
              <w:t>hepatitas</w:t>
            </w:r>
            <w:r w:rsidR="005B4BD0" w:rsidRPr="00AB0895">
              <w:rPr>
                <w:color w:val="000000"/>
              </w:rPr>
              <w:t>*</w:t>
            </w:r>
            <w:r w:rsidRPr="00AB0895">
              <w:rPr>
                <w:color w:val="000000"/>
              </w:rPr>
              <w:t xml:space="preserve">, gelta </w:t>
            </w:r>
          </w:p>
        </w:tc>
      </w:tr>
      <w:tr w:rsidR="00CE2F88" w:rsidRPr="00726043" w14:paraId="65439802" w14:textId="77777777" w:rsidTr="003F7CCC">
        <w:tc>
          <w:tcPr>
            <w:tcW w:w="1451" w:type="dxa"/>
          </w:tcPr>
          <w:p w14:paraId="5A1E3C24" w14:textId="77777777" w:rsidR="00CE2F88" w:rsidRPr="00AB0895" w:rsidRDefault="00CE2F88" w:rsidP="00AB0895">
            <w:pPr>
              <w:tabs>
                <w:tab w:val="left" w:pos="567"/>
              </w:tabs>
              <w:spacing w:line="260" w:lineRule="exact"/>
            </w:pPr>
            <w:r w:rsidRPr="00AB0895">
              <w:rPr>
                <w:b/>
                <w:color w:val="000000"/>
              </w:rPr>
              <w:t xml:space="preserve">Odos ir poodinio </w:t>
            </w:r>
            <w:r w:rsidRPr="00AB0895">
              <w:rPr>
                <w:b/>
                <w:color w:val="000000"/>
              </w:rPr>
              <w:lastRenderedPageBreak/>
              <w:t xml:space="preserve">audinio sutrikimai </w:t>
            </w:r>
          </w:p>
        </w:tc>
        <w:tc>
          <w:tcPr>
            <w:tcW w:w="1378" w:type="dxa"/>
          </w:tcPr>
          <w:p w14:paraId="54F61F00" w14:textId="77777777" w:rsidR="00CE2F88" w:rsidRPr="00AB0895" w:rsidRDefault="00CE2F88" w:rsidP="00AB0895">
            <w:pPr>
              <w:tabs>
                <w:tab w:val="left" w:pos="567"/>
              </w:tabs>
              <w:spacing w:line="260" w:lineRule="exact"/>
              <w:rPr>
                <w:color w:val="000000"/>
              </w:rPr>
            </w:pPr>
          </w:p>
        </w:tc>
        <w:tc>
          <w:tcPr>
            <w:tcW w:w="1957" w:type="dxa"/>
          </w:tcPr>
          <w:p w14:paraId="01101F64" w14:textId="77777777" w:rsidR="00CE2F88" w:rsidRPr="00AB0895" w:rsidRDefault="00CE2F88" w:rsidP="00AB0895">
            <w:pPr>
              <w:tabs>
                <w:tab w:val="left" w:pos="567"/>
              </w:tabs>
              <w:spacing w:line="260" w:lineRule="exact"/>
            </w:pPr>
            <w:r w:rsidRPr="00AB0895">
              <w:rPr>
                <w:color w:val="000000"/>
              </w:rPr>
              <w:t xml:space="preserve">išbėrimas, niežėjimas </w:t>
            </w:r>
          </w:p>
        </w:tc>
        <w:tc>
          <w:tcPr>
            <w:tcW w:w="2044" w:type="dxa"/>
          </w:tcPr>
          <w:p w14:paraId="6290F161" w14:textId="6B519039" w:rsidR="00CE2F88" w:rsidRPr="00AB0895" w:rsidRDefault="00CE2F88" w:rsidP="00AB0895">
            <w:pPr>
              <w:tabs>
                <w:tab w:val="left" w:pos="567"/>
              </w:tabs>
              <w:autoSpaceDE w:val="0"/>
              <w:autoSpaceDN w:val="0"/>
              <w:adjustRightInd w:val="0"/>
              <w:spacing w:line="260" w:lineRule="exact"/>
              <w:rPr>
                <w:color w:val="000000"/>
              </w:rPr>
            </w:pPr>
            <w:r w:rsidRPr="00AB0895">
              <w:rPr>
                <w:color w:val="000000"/>
              </w:rPr>
              <w:t xml:space="preserve">daugiaformė </w:t>
            </w:r>
            <w:proofErr w:type="spellStart"/>
            <w:r w:rsidRPr="00AB0895">
              <w:rPr>
                <w:color w:val="000000"/>
              </w:rPr>
              <w:t>eritema</w:t>
            </w:r>
            <w:proofErr w:type="spellEnd"/>
            <w:r w:rsidR="00943B50" w:rsidRPr="00AB0895">
              <w:rPr>
                <w:color w:val="000000"/>
              </w:rPr>
              <w:t>*</w:t>
            </w:r>
            <w:r w:rsidRPr="00AB0895">
              <w:rPr>
                <w:color w:val="000000"/>
              </w:rPr>
              <w:t xml:space="preserve">, dilgėlinė, </w:t>
            </w:r>
            <w:proofErr w:type="spellStart"/>
            <w:r w:rsidRPr="00AB0895">
              <w:rPr>
                <w:color w:val="000000"/>
              </w:rPr>
              <w:lastRenderedPageBreak/>
              <w:t>makulopapulinis</w:t>
            </w:r>
            <w:proofErr w:type="spellEnd"/>
            <w:r w:rsidRPr="00AB0895">
              <w:rPr>
                <w:color w:val="000000"/>
              </w:rPr>
              <w:t xml:space="preserve"> išbėrimas*</w:t>
            </w:r>
          </w:p>
          <w:p w14:paraId="6D88FCF7" w14:textId="77777777" w:rsidR="00CE2F88" w:rsidRPr="00AB0895" w:rsidRDefault="00CE2F88" w:rsidP="00AB0895">
            <w:pPr>
              <w:tabs>
                <w:tab w:val="left" w:pos="567"/>
              </w:tabs>
              <w:spacing w:line="260" w:lineRule="exact"/>
            </w:pPr>
          </w:p>
        </w:tc>
        <w:tc>
          <w:tcPr>
            <w:tcW w:w="1566" w:type="dxa"/>
          </w:tcPr>
          <w:p w14:paraId="3B5D7628" w14:textId="77777777" w:rsidR="00CE2F88" w:rsidRPr="00AB0895" w:rsidRDefault="00CE2F88" w:rsidP="00AB0895">
            <w:pPr>
              <w:tabs>
                <w:tab w:val="left" w:pos="567"/>
              </w:tabs>
              <w:spacing w:line="260" w:lineRule="exact"/>
            </w:pPr>
            <w:r w:rsidRPr="00AB0895">
              <w:rPr>
                <w:color w:val="000000"/>
              </w:rPr>
              <w:lastRenderedPageBreak/>
              <w:t xml:space="preserve">toksinė epidermio </w:t>
            </w:r>
            <w:proofErr w:type="spellStart"/>
            <w:r w:rsidRPr="00AB0895">
              <w:rPr>
                <w:color w:val="000000"/>
              </w:rPr>
              <w:t>nekrolizė</w:t>
            </w:r>
            <w:proofErr w:type="spellEnd"/>
            <w:r w:rsidRPr="00AB0895">
              <w:rPr>
                <w:color w:val="000000"/>
              </w:rPr>
              <w:t xml:space="preserve">* </w:t>
            </w:r>
          </w:p>
        </w:tc>
        <w:tc>
          <w:tcPr>
            <w:tcW w:w="1848" w:type="dxa"/>
          </w:tcPr>
          <w:p w14:paraId="0B8AC210" w14:textId="62B5046C" w:rsidR="00CE2F88" w:rsidRPr="00AB0895" w:rsidRDefault="00CE2F88" w:rsidP="00AB0895">
            <w:pPr>
              <w:tabs>
                <w:tab w:val="left" w:pos="567"/>
              </w:tabs>
              <w:spacing w:line="260" w:lineRule="exact"/>
            </w:pPr>
            <w:proofErr w:type="spellStart"/>
            <w:r w:rsidRPr="00AB0895">
              <w:rPr>
                <w:color w:val="000000"/>
              </w:rPr>
              <w:t>Stivenso</w:t>
            </w:r>
            <w:proofErr w:type="spellEnd"/>
            <w:r w:rsidRPr="00AB0895">
              <w:rPr>
                <w:color w:val="000000"/>
              </w:rPr>
              <w:t xml:space="preserve">-Džonsono </w:t>
            </w:r>
            <w:r w:rsidRPr="00C2366B">
              <w:rPr>
                <w:color w:val="000000"/>
              </w:rPr>
              <w:t>(</w:t>
            </w:r>
            <w:proofErr w:type="spellStart"/>
            <w:r w:rsidRPr="00A54F68">
              <w:rPr>
                <w:i/>
                <w:iCs/>
                <w:color w:val="000000"/>
              </w:rPr>
              <w:t>Stevens-Johnson</w:t>
            </w:r>
            <w:proofErr w:type="spellEnd"/>
            <w:r w:rsidRPr="00C2366B">
              <w:rPr>
                <w:color w:val="000000"/>
              </w:rPr>
              <w:t>)</w:t>
            </w:r>
            <w:r w:rsidRPr="00AB0895">
              <w:rPr>
                <w:color w:val="000000"/>
              </w:rPr>
              <w:t xml:space="preserve"> </w:t>
            </w:r>
            <w:r w:rsidRPr="00AB0895">
              <w:rPr>
                <w:color w:val="000000"/>
              </w:rPr>
              <w:lastRenderedPageBreak/>
              <w:t xml:space="preserve">sindromas*, </w:t>
            </w:r>
            <w:proofErr w:type="spellStart"/>
            <w:r w:rsidR="00943B50" w:rsidRPr="00AB0895">
              <w:rPr>
                <w:color w:val="000000"/>
              </w:rPr>
              <w:t>eksfoliacinis</w:t>
            </w:r>
            <w:proofErr w:type="spellEnd"/>
            <w:r w:rsidR="00943B50" w:rsidRPr="00AB0895">
              <w:rPr>
                <w:color w:val="000000"/>
              </w:rPr>
              <w:t xml:space="preserve"> </w:t>
            </w:r>
            <w:r w:rsidRPr="00AB0895">
              <w:rPr>
                <w:color w:val="000000"/>
              </w:rPr>
              <w:t xml:space="preserve">dermatitas, vaistinio preparato sukelta reakcija, pasireiškianti </w:t>
            </w:r>
            <w:proofErr w:type="spellStart"/>
            <w:r w:rsidRPr="00AB0895">
              <w:rPr>
                <w:color w:val="000000"/>
              </w:rPr>
              <w:t>eozinofilija</w:t>
            </w:r>
            <w:proofErr w:type="spellEnd"/>
            <w:r w:rsidRPr="00AB0895">
              <w:rPr>
                <w:color w:val="000000"/>
              </w:rPr>
              <w:t xml:space="preserve"> ir sisteminiais simptomais (DRESS)*, ūminė išplitusi </w:t>
            </w:r>
            <w:proofErr w:type="spellStart"/>
            <w:r w:rsidRPr="00AB0895">
              <w:rPr>
                <w:color w:val="000000"/>
              </w:rPr>
              <w:t>egzanteminė</w:t>
            </w:r>
            <w:proofErr w:type="spellEnd"/>
            <w:r w:rsidRPr="00AB0895">
              <w:rPr>
                <w:color w:val="000000"/>
              </w:rPr>
              <w:t xml:space="preserve"> </w:t>
            </w:r>
            <w:proofErr w:type="spellStart"/>
            <w:r w:rsidRPr="00AB0895">
              <w:rPr>
                <w:color w:val="000000"/>
              </w:rPr>
              <w:t>pustoliozė</w:t>
            </w:r>
            <w:proofErr w:type="spellEnd"/>
            <w:r w:rsidRPr="00AB0895">
              <w:rPr>
                <w:color w:val="000000"/>
              </w:rPr>
              <w:t xml:space="preserve"> (AGEP)*</w:t>
            </w:r>
            <w:r w:rsidR="00943B50" w:rsidRPr="00AB0895">
              <w:rPr>
                <w:color w:val="000000"/>
              </w:rPr>
              <w:t xml:space="preserve">, </w:t>
            </w:r>
            <w:proofErr w:type="spellStart"/>
            <w:r w:rsidR="00943B50" w:rsidRPr="00AB0895">
              <w:rPr>
                <w:color w:val="000000"/>
              </w:rPr>
              <w:t>buliozinis</w:t>
            </w:r>
            <w:proofErr w:type="spellEnd"/>
            <w:r w:rsidR="00943B50" w:rsidRPr="00AB0895">
              <w:rPr>
                <w:color w:val="000000"/>
              </w:rPr>
              <w:t xml:space="preserve"> dermatitas, </w:t>
            </w:r>
            <w:r w:rsidR="00B43592" w:rsidRPr="00B43592">
              <w:rPr>
                <w:color w:val="000000"/>
              </w:rPr>
              <w:t xml:space="preserve">linijinė </w:t>
            </w:r>
            <w:proofErr w:type="spellStart"/>
            <w:r w:rsidR="00B43592" w:rsidRPr="00B43592">
              <w:rPr>
                <w:color w:val="000000"/>
              </w:rPr>
              <w:t>IgA</w:t>
            </w:r>
            <w:proofErr w:type="spellEnd"/>
            <w:r w:rsidR="00B43592" w:rsidRPr="00B43592">
              <w:rPr>
                <w:color w:val="000000"/>
              </w:rPr>
              <w:t xml:space="preserve"> liga*</w:t>
            </w:r>
            <w:r w:rsidR="00B43592">
              <w:rPr>
                <w:color w:val="000000"/>
              </w:rPr>
              <w:t xml:space="preserve">, </w:t>
            </w:r>
            <w:r w:rsidR="00943B50" w:rsidRPr="00AB0895">
              <w:rPr>
                <w:color w:val="000000"/>
              </w:rPr>
              <w:t>purpura</w:t>
            </w:r>
          </w:p>
        </w:tc>
      </w:tr>
      <w:tr w:rsidR="00CE2F88" w:rsidRPr="00726043" w14:paraId="7ACAA6A1" w14:textId="77777777" w:rsidTr="003F7CCC">
        <w:tc>
          <w:tcPr>
            <w:tcW w:w="1451" w:type="dxa"/>
          </w:tcPr>
          <w:p w14:paraId="6D2B6768" w14:textId="77777777" w:rsidR="00CE2F88" w:rsidRPr="00AB0895" w:rsidRDefault="00CE2F88" w:rsidP="00AB0895">
            <w:pPr>
              <w:tabs>
                <w:tab w:val="left" w:pos="567"/>
              </w:tabs>
              <w:spacing w:line="260" w:lineRule="exact"/>
            </w:pPr>
            <w:r w:rsidRPr="00AB0895">
              <w:rPr>
                <w:b/>
                <w:color w:val="000000"/>
              </w:rPr>
              <w:lastRenderedPageBreak/>
              <w:t>Skeleto, raumenų ir jungiamojo audinio sutrikimai</w:t>
            </w:r>
          </w:p>
        </w:tc>
        <w:tc>
          <w:tcPr>
            <w:tcW w:w="1378" w:type="dxa"/>
          </w:tcPr>
          <w:p w14:paraId="352AE317" w14:textId="77777777" w:rsidR="00CE2F88" w:rsidRPr="00AB0895" w:rsidRDefault="00CE2F88" w:rsidP="00AB0895">
            <w:pPr>
              <w:tabs>
                <w:tab w:val="left" w:pos="567"/>
              </w:tabs>
              <w:spacing w:line="260" w:lineRule="exact"/>
            </w:pPr>
          </w:p>
        </w:tc>
        <w:tc>
          <w:tcPr>
            <w:tcW w:w="1957" w:type="dxa"/>
          </w:tcPr>
          <w:p w14:paraId="4956A8D2" w14:textId="77777777" w:rsidR="00CE2F88" w:rsidRPr="00AB0895" w:rsidRDefault="00CE2F88" w:rsidP="00AB0895">
            <w:pPr>
              <w:tabs>
                <w:tab w:val="left" w:pos="567"/>
              </w:tabs>
              <w:spacing w:line="260" w:lineRule="exact"/>
            </w:pPr>
          </w:p>
        </w:tc>
        <w:tc>
          <w:tcPr>
            <w:tcW w:w="2044" w:type="dxa"/>
          </w:tcPr>
          <w:p w14:paraId="1C97545C" w14:textId="77777777" w:rsidR="00CE2F88" w:rsidRPr="00AB0895" w:rsidRDefault="00CE2F88" w:rsidP="00AB0895">
            <w:pPr>
              <w:tabs>
                <w:tab w:val="left" w:pos="567"/>
              </w:tabs>
              <w:spacing w:line="260" w:lineRule="exact"/>
            </w:pPr>
            <w:proofErr w:type="spellStart"/>
            <w:r w:rsidRPr="00AB0895">
              <w:rPr>
                <w:color w:val="000000"/>
              </w:rPr>
              <w:t>artralgija</w:t>
            </w:r>
            <w:proofErr w:type="spellEnd"/>
            <w:r w:rsidRPr="00AB0895">
              <w:rPr>
                <w:color w:val="000000"/>
              </w:rPr>
              <w:t xml:space="preserve">, </w:t>
            </w:r>
            <w:proofErr w:type="spellStart"/>
            <w:r w:rsidRPr="00AB0895">
              <w:rPr>
                <w:color w:val="000000"/>
              </w:rPr>
              <w:t>mialgija</w:t>
            </w:r>
            <w:proofErr w:type="spellEnd"/>
          </w:p>
        </w:tc>
        <w:tc>
          <w:tcPr>
            <w:tcW w:w="1566" w:type="dxa"/>
          </w:tcPr>
          <w:p w14:paraId="748C1F9E" w14:textId="77777777" w:rsidR="00CE2F88" w:rsidRPr="00AB0895" w:rsidRDefault="00CE2F88" w:rsidP="00AB0895">
            <w:pPr>
              <w:tabs>
                <w:tab w:val="left" w:pos="567"/>
              </w:tabs>
              <w:spacing w:line="260" w:lineRule="exact"/>
            </w:pPr>
          </w:p>
        </w:tc>
        <w:tc>
          <w:tcPr>
            <w:tcW w:w="1848" w:type="dxa"/>
          </w:tcPr>
          <w:p w14:paraId="3EA5D434" w14:textId="589558A4" w:rsidR="00CE2F88" w:rsidRPr="00AB0895" w:rsidRDefault="00B43592" w:rsidP="00AB0895">
            <w:pPr>
              <w:tabs>
                <w:tab w:val="left" w:pos="567"/>
              </w:tabs>
              <w:spacing w:line="260" w:lineRule="exact"/>
            </w:pPr>
            <w:proofErr w:type="spellStart"/>
            <w:r w:rsidRPr="00B43592">
              <w:t>rabdom</w:t>
            </w:r>
            <w:r>
              <w:t>iolizė</w:t>
            </w:r>
            <w:proofErr w:type="spellEnd"/>
            <w:r w:rsidRPr="00B43592">
              <w:t>*</w:t>
            </w:r>
          </w:p>
        </w:tc>
      </w:tr>
      <w:tr w:rsidR="00CE2F88" w:rsidRPr="00726043" w14:paraId="223755B7" w14:textId="77777777" w:rsidTr="003F7CCC">
        <w:tc>
          <w:tcPr>
            <w:tcW w:w="1451" w:type="dxa"/>
          </w:tcPr>
          <w:p w14:paraId="4B67633A" w14:textId="77777777" w:rsidR="00CE2F88" w:rsidRPr="00AB0895" w:rsidRDefault="00CE2F88" w:rsidP="00AB0895">
            <w:pPr>
              <w:tabs>
                <w:tab w:val="left" w:pos="567"/>
              </w:tabs>
              <w:spacing w:line="260" w:lineRule="exact"/>
            </w:pPr>
            <w:r w:rsidRPr="00AB0895">
              <w:rPr>
                <w:b/>
                <w:color w:val="000000"/>
              </w:rPr>
              <w:t>Inkstų ir šlapimo takų sutrikimai</w:t>
            </w:r>
          </w:p>
        </w:tc>
        <w:tc>
          <w:tcPr>
            <w:tcW w:w="1378" w:type="dxa"/>
          </w:tcPr>
          <w:p w14:paraId="585681E8" w14:textId="77777777" w:rsidR="00CE2F88" w:rsidRPr="00AB0895" w:rsidRDefault="00CE2F88" w:rsidP="00AB0895">
            <w:pPr>
              <w:tabs>
                <w:tab w:val="left" w:pos="567"/>
              </w:tabs>
              <w:spacing w:line="260" w:lineRule="exact"/>
            </w:pPr>
          </w:p>
        </w:tc>
        <w:tc>
          <w:tcPr>
            <w:tcW w:w="1957" w:type="dxa"/>
          </w:tcPr>
          <w:p w14:paraId="09C29952" w14:textId="24456C64" w:rsidR="00CE2F88" w:rsidRPr="00AB0895" w:rsidRDefault="00CE2F88" w:rsidP="00AB0895">
            <w:pPr>
              <w:tabs>
                <w:tab w:val="left" w:pos="567"/>
              </w:tabs>
              <w:spacing w:line="260" w:lineRule="exact"/>
            </w:pPr>
          </w:p>
        </w:tc>
        <w:tc>
          <w:tcPr>
            <w:tcW w:w="2044" w:type="dxa"/>
          </w:tcPr>
          <w:p w14:paraId="098091D2" w14:textId="77777777" w:rsidR="00CE2F88" w:rsidRPr="00AB0895" w:rsidRDefault="00CE2F88" w:rsidP="00AB0895">
            <w:pPr>
              <w:tabs>
                <w:tab w:val="left" w:pos="567"/>
              </w:tabs>
              <w:spacing w:line="260" w:lineRule="exact"/>
            </w:pPr>
          </w:p>
        </w:tc>
        <w:tc>
          <w:tcPr>
            <w:tcW w:w="1566" w:type="dxa"/>
          </w:tcPr>
          <w:p w14:paraId="2466CD27" w14:textId="77777777" w:rsidR="00CE2F88" w:rsidRPr="00AB0895" w:rsidRDefault="00CE2F88" w:rsidP="00AB0895">
            <w:pPr>
              <w:tabs>
                <w:tab w:val="left" w:pos="567"/>
              </w:tabs>
              <w:spacing w:line="260" w:lineRule="exact"/>
            </w:pPr>
          </w:p>
        </w:tc>
        <w:tc>
          <w:tcPr>
            <w:tcW w:w="1848" w:type="dxa"/>
          </w:tcPr>
          <w:p w14:paraId="16D91CEC" w14:textId="77777777" w:rsidR="00CE2F88" w:rsidRPr="00AB0895" w:rsidRDefault="00CE2F88" w:rsidP="00AB0895">
            <w:pPr>
              <w:tabs>
                <w:tab w:val="left" w:pos="567"/>
              </w:tabs>
              <w:spacing w:line="260" w:lineRule="exact"/>
            </w:pPr>
            <w:r w:rsidRPr="00AB0895">
              <w:rPr>
                <w:color w:val="000000"/>
              </w:rPr>
              <w:t xml:space="preserve">inkstų nepakankamumas, </w:t>
            </w:r>
            <w:proofErr w:type="spellStart"/>
            <w:r w:rsidRPr="00AB0895">
              <w:rPr>
                <w:color w:val="000000"/>
              </w:rPr>
              <w:t>tubulointersticinis</w:t>
            </w:r>
            <w:proofErr w:type="spellEnd"/>
            <w:r w:rsidRPr="00AB0895">
              <w:rPr>
                <w:color w:val="000000"/>
              </w:rPr>
              <w:t xml:space="preserve"> nefritas* </w:t>
            </w:r>
          </w:p>
        </w:tc>
      </w:tr>
      <w:tr w:rsidR="00CE2F88" w:rsidRPr="00726043" w14:paraId="7EDD5B59" w14:textId="77777777" w:rsidTr="003F7CCC">
        <w:tc>
          <w:tcPr>
            <w:tcW w:w="1451" w:type="dxa"/>
          </w:tcPr>
          <w:p w14:paraId="3FE00800" w14:textId="77777777" w:rsidR="00CE2F88" w:rsidRPr="00AB0895" w:rsidRDefault="00CE2F88" w:rsidP="00AB0895">
            <w:pPr>
              <w:tabs>
                <w:tab w:val="left" w:pos="567"/>
              </w:tabs>
              <w:spacing w:line="260" w:lineRule="exact"/>
            </w:pPr>
            <w:r w:rsidRPr="00AB0895">
              <w:rPr>
                <w:b/>
                <w:color w:val="000000"/>
              </w:rPr>
              <w:t xml:space="preserve">Bendrieji sutrikimai ir vartojimo vietos pažeidimai </w:t>
            </w:r>
          </w:p>
        </w:tc>
        <w:tc>
          <w:tcPr>
            <w:tcW w:w="1378" w:type="dxa"/>
          </w:tcPr>
          <w:p w14:paraId="109FBC86" w14:textId="77777777" w:rsidR="00CE2F88" w:rsidRPr="00AB0895" w:rsidRDefault="00CE2F88" w:rsidP="00AB0895">
            <w:pPr>
              <w:tabs>
                <w:tab w:val="left" w:pos="567"/>
              </w:tabs>
              <w:spacing w:line="260" w:lineRule="exact"/>
            </w:pPr>
          </w:p>
        </w:tc>
        <w:tc>
          <w:tcPr>
            <w:tcW w:w="1957" w:type="dxa"/>
          </w:tcPr>
          <w:p w14:paraId="5B100FF5" w14:textId="77777777" w:rsidR="00CE2F88" w:rsidRPr="00AB0895" w:rsidRDefault="00CE2F88" w:rsidP="00AB0895">
            <w:pPr>
              <w:tabs>
                <w:tab w:val="left" w:pos="567"/>
              </w:tabs>
              <w:autoSpaceDE w:val="0"/>
              <w:autoSpaceDN w:val="0"/>
              <w:adjustRightInd w:val="0"/>
              <w:spacing w:line="260" w:lineRule="exact"/>
              <w:rPr>
                <w:color w:val="000000"/>
              </w:rPr>
            </w:pPr>
            <w:proofErr w:type="spellStart"/>
            <w:r w:rsidRPr="00AB0895">
              <w:rPr>
                <w:color w:val="000000"/>
              </w:rPr>
              <w:t>pireksija</w:t>
            </w:r>
            <w:proofErr w:type="spellEnd"/>
            <w:r w:rsidRPr="00AB0895">
              <w:rPr>
                <w:color w:val="000000"/>
              </w:rPr>
              <w:t xml:space="preserve">, </w:t>
            </w:r>
          </w:p>
          <w:p w14:paraId="12411B73" w14:textId="77777777" w:rsidR="00CE2F88" w:rsidRPr="00AB0895" w:rsidRDefault="00CE2F88" w:rsidP="00AB0895">
            <w:pPr>
              <w:tabs>
                <w:tab w:val="left" w:pos="567"/>
              </w:tabs>
              <w:spacing w:line="260" w:lineRule="exact"/>
            </w:pPr>
            <w:r w:rsidRPr="00AB0895">
              <w:rPr>
                <w:color w:val="000000"/>
              </w:rPr>
              <w:t>reakcija injekcijos vietoje</w:t>
            </w:r>
          </w:p>
        </w:tc>
        <w:tc>
          <w:tcPr>
            <w:tcW w:w="2044" w:type="dxa"/>
          </w:tcPr>
          <w:p w14:paraId="66C6BE67" w14:textId="77777777" w:rsidR="00CE2F88" w:rsidRPr="00AB0895" w:rsidRDefault="00CE2F88" w:rsidP="00AB0895">
            <w:pPr>
              <w:tabs>
                <w:tab w:val="left" w:pos="567"/>
              </w:tabs>
              <w:spacing w:line="260" w:lineRule="exact"/>
            </w:pPr>
            <w:r w:rsidRPr="00AB0895">
              <w:rPr>
                <w:color w:val="000000"/>
              </w:rPr>
              <w:t xml:space="preserve">drebulys </w:t>
            </w:r>
          </w:p>
        </w:tc>
        <w:tc>
          <w:tcPr>
            <w:tcW w:w="1566" w:type="dxa"/>
          </w:tcPr>
          <w:p w14:paraId="71835506" w14:textId="77777777" w:rsidR="00CE2F88" w:rsidRPr="00AB0895" w:rsidRDefault="00CE2F88" w:rsidP="00AB0895">
            <w:pPr>
              <w:tabs>
                <w:tab w:val="left" w:pos="567"/>
              </w:tabs>
              <w:spacing w:line="260" w:lineRule="exact"/>
            </w:pPr>
          </w:p>
        </w:tc>
        <w:tc>
          <w:tcPr>
            <w:tcW w:w="1848" w:type="dxa"/>
          </w:tcPr>
          <w:p w14:paraId="5661BEB0" w14:textId="77777777" w:rsidR="00CE2F88" w:rsidRPr="00AB0895" w:rsidRDefault="00CE2F88" w:rsidP="00AB0895">
            <w:pPr>
              <w:tabs>
                <w:tab w:val="left" w:pos="567"/>
              </w:tabs>
              <w:spacing w:line="260" w:lineRule="exact"/>
            </w:pPr>
          </w:p>
        </w:tc>
      </w:tr>
      <w:tr w:rsidR="00943B50" w:rsidRPr="00726043" w14:paraId="0EC720AE" w14:textId="77777777" w:rsidTr="00CE2F88">
        <w:tc>
          <w:tcPr>
            <w:tcW w:w="1451" w:type="dxa"/>
          </w:tcPr>
          <w:p w14:paraId="0D065760" w14:textId="77777777" w:rsidR="00943B50" w:rsidRPr="00AB0895" w:rsidRDefault="00943B50" w:rsidP="00AB0895">
            <w:pPr>
              <w:tabs>
                <w:tab w:val="left" w:pos="567"/>
              </w:tabs>
              <w:spacing w:line="260" w:lineRule="exact"/>
              <w:rPr>
                <w:b/>
                <w:color w:val="000000"/>
              </w:rPr>
            </w:pPr>
            <w:r w:rsidRPr="00AB0895">
              <w:rPr>
                <w:b/>
                <w:color w:val="000000"/>
              </w:rPr>
              <w:t>Tyrimai</w:t>
            </w:r>
          </w:p>
        </w:tc>
        <w:tc>
          <w:tcPr>
            <w:tcW w:w="1378" w:type="dxa"/>
          </w:tcPr>
          <w:p w14:paraId="4752C309" w14:textId="77777777" w:rsidR="00943B50" w:rsidRPr="00AB0895" w:rsidRDefault="00943B50" w:rsidP="00AB0895">
            <w:pPr>
              <w:tabs>
                <w:tab w:val="left" w:pos="567"/>
              </w:tabs>
              <w:spacing w:line="260" w:lineRule="exact"/>
            </w:pPr>
          </w:p>
        </w:tc>
        <w:tc>
          <w:tcPr>
            <w:tcW w:w="1957" w:type="dxa"/>
          </w:tcPr>
          <w:p w14:paraId="4D10FCD9" w14:textId="77777777" w:rsidR="00032104" w:rsidRPr="00AB0895" w:rsidRDefault="00943B50" w:rsidP="00AB0895">
            <w:pPr>
              <w:tabs>
                <w:tab w:val="left" w:pos="567"/>
              </w:tabs>
              <w:autoSpaceDE w:val="0"/>
              <w:autoSpaceDN w:val="0"/>
              <w:adjustRightInd w:val="0"/>
              <w:spacing w:line="260" w:lineRule="exact"/>
              <w:rPr>
                <w:color w:val="000000"/>
              </w:rPr>
            </w:pPr>
            <w:proofErr w:type="spellStart"/>
            <w:r w:rsidRPr="00AB0895">
              <w:rPr>
                <w:color w:val="000000"/>
              </w:rPr>
              <w:t>alanino</w:t>
            </w:r>
            <w:proofErr w:type="spellEnd"/>
            <w:r w:rsidRPr="00AB0895">
              <w:rPr>
                <w:color w:val="000000"/>
              </w:rPr>
              <w:t xml:space="preserve"> </w:t>
            </w:r>
            <w:proofErr w:type="spellStart"/>
            <w:r w:rsidRPr="00AB0895">
              <w:rPr>
                <w:color w:val="000000"/>
              </w:rPr>
              <w:t>aminotransferazės</w:t>
            </w:r>
            <w:proofErr w:type="spellEnd"/>
            <w:r w:rsidRPr="00AB0895">
              <w:rPr>
                <w:color w:val="000000"/>
              </w:rPr>
              <w:t xml:space="preserve"> suaktyvėjimas, </w:t>
            </w:r>
            <w:proofErr w:type="spellStart"/>
            <w:r w:rsidRPr="00AB0895">
              <w:rPr>
                <w:color w:val="000000"/>
              </w:rPr>
              <w:t>aspartato</w:t>
            </w:r>
            <w:proofErr w:type="spellEnd"/>
            <w:r w:rsidRPr="00AB0895">
              <w:rPr>
                <w:color w:val="000000"/>
              </w:rPr>
              <w:t xml:space="preserve"> </w:t>
            </w:r>
            <w:proofErr w:type="spellStart"/>
            <w:r w:rsidRPr="00AB0895">
              <w:rPr>
                <w:color w:val="000000"/>
              </w:rPr>
              <w:t>aminotransferazės</w:t>
            </w:r>
            <w:proofErr w:type="spellEnd"/>
            <w:r w:rsidRPr="00AB0895">
              <w:rPr>
                <w:color w:val="000000"/>
              </w:rPr>
              <w:t xml:space="preserve"> suaktyvėjimas, </w:t>
            </w:r>
          </w:p>
          <w:p w14:paraId="1FC0DCBD" w14:textId="77777777" w:rsidR="00032104" w:rsidRPr="00AB0895" w:rsidRDefault="00032104" w:rsidP="00AB0895">
            <w:pPr>
              <w:tabs>
                <w:tab w:val="left" w:pos="567"/>
              </w:tabs>
              <w:autoSpaceDE w:val="0"/>
              <w:autoSpaceDN w:val="0"/>
              <w:adjustRightInd w:val="0"/>
              <w:spacing w:line="260" w:lineRule="exact"/>
              <w:rPr>
                <w:color w:val="000000"/>
              </w:rPr>
            </w:pPr>
            <w:r w:rsidRPr="00AB0895">
              <w:rPr>
                <w:color w:val="000000"/>
              </w:rPr>
              <w:t>bendrojo baltymo koncentracijos kraujyje sumažėjimas,</w:t>
            </w:r>
          </w:p>
          <w:p w14:paraId="44E0F236" w14:textId="77777777" w:rsidR="00032104" w:rsidRPr="00AB0895" w:rsidRDefault="00032104" w:rsidP="00AB0895">
            <w:pPr>
              <w:tabs>
                <w:tab w:val="left" w:pos="567"/>
              </w:tabs>
              <w:autoSpaceDE w:val="0"/>
              <w:autoSpaceDN w:val="0"/>
              <w:adjustRightInd w:val="0"/>
              <w:spacing w:line="260" w:lineRule="exact"/>
              <w:rPr>
                <w:color w:val="000000"/>
              </w:rPr>
            </w:pPr>
            <w:proofErr w:type="spellStart"/>
            <w:r w:rsidRPr="00AB0895">
              <w:rPr>
                <w:color w:val="000000"/>
              </w:rPr>
              <w:t>albumino</w:t>
            </w:r>
            <w:proofErr w:type="spellEnd"/>
            <w:r w:rsidRPr="00AB0895">
              <w:rPr>
                <w:color w:val="000000"/>
              </w:rPr>
              <w:t xml:space="preserve"> koncentracijos kraujyje sumažėjimas, </w:t>
            </w:r>
          </w:p>
          <w:p w14:paraId="04B8DA43" w14:textId="77777777" w:rsidR="00032104" w:rsidRPr="00AB0895" w:rsidRDefault="00032104" w:rsidP="00AB0895">
            <w:pPr>
              <w:tabs>
                <w:tab w:val="left" w:pos="567"/>
              </w:tabs>
              <w:autoSpaceDE w:val="0"/>
              <w:autoSpaceDN w:val="0"/>
              <w:adjustRightInd w:val="0"/>
              <w:spacing w:line="260" w:lineRule="exact"/>
              <w:rPr>
                <w:color w:val="000000"/>
              </w:rPr>
            </w:pPr>
            <w:r w:rsidRPr="00AB0895">
              <w:rPr>
                <w:color w:val="000000"/>
              </w:rPr>
              <w:t xml:space="preserve">teigiamas </w:t>
            </w:r>
            <w:r w:rsidR="003A44FE" w:rsidRPr="00AB0895">
              <w:rPr>
                <w:color w:val="000000"/>
              </w:rPr>
              <w:t xml:space="preserve">tiesioginis </w:t>
            </w:r>
            <w:proofErr w:type="spellStart"/>
            <w:r w:rsidRPr="00AB0895">
              <w:rPr>
                <w:color w:val="000000"/>
              </w:rPr>
              <w:t>Kumbso</w:t>
            </w:r>
            <w:proofErr w:type="spellEnd"/>
            <w:r w:rsidRPr="00AB0895">
              <w:rPr>
                <w:color w:val="000000"/>
              </w:rPr>
              <w:t xml:space="preserve"> (</w:t>
            </w:r>
            <w:proofErr w:type="spellStart"/>
            <w:r w:rsidRPr="00AB0895">
              <w:rPr>
                <w:color w:val="000000"/>
              </w:rPr>
              <w:t>Coombs</w:t>
            </w:r>
            <w:proofErr w:type="spellEnd"/>
            <w:r w:rsidRPr="00AB0895">
              <w:rPr>
                <w:color w:val="000000"/>
              </w:rPr>
              <w:t>) testas,</w:t>
            </w:r>
            <w:r w:rsidR="003A44FE" w:rsidRPr="00AB0895">
              <w:rPr>
                <w:color w:val="000000"/>
              </w:rPr>
              <w:t xml:space="preserve"> kreatinino koncentracijos kraujyje padidėjimas,</w:t>
            </w:r>
          </w:p>
          <w:p w14:paraId="4299EB3F" w14:textId="77777777" w:rsidR="00943B50" w:rsidRPr="00AB0895" w:rsidRDefault="00943B50" w:rsidP="00AB0895">
            <w:pPr>
              <w:tabs>
                <w:tab w:val="left" w:pos="567"/>
              </w:tabs>
              <w:autoSpaceDE w:val="0"/>
              <w:autoSpaceDN w:val="0"/>
              <w:adjustRightInd w:val="0"/>
              <w:spacing w:line="260" w:lineRule="exact"/>
              <w:rPr>
                <w:color w:val="000000"/>
              </w:rPr>
            </w:pPr>
            <w:r w:rsidRPr="00AB0895">
              <w:rPr>
                <w:color w:val="000000"/>
              </w:rPr>
              <w:lastRenderedPageBreak/>
              <w:t xml:space="preserve">šarminės fosfatazės </w:t>
            </w:r>
            <w:r w:rsidR="00032104" w:rsidRPr="00AB0895">
              <w:rPr>
                <w:color w:val="000000"/>
              </w:rPr>
              <w:t xml:space="preserve">kraujyje </w:t>
            </w:r>
            <w:r w:rsidRPr="00AB0895">
              <w:rPr>
                <w:color w:val="000000"/>
              </w:rPr>
              <w:t>suaktyvėjimas</w:t>
            </w:r>
            <w:r w:rsidR="00032104" w:rsidRPr="00AB0895">
              <w:rPr>
                <w:color w:val="000000"/>
              </w:rPr>
              <w:t>,</w:t>
            </w:r>
            <w:r w:rsidRPr="00AB0895">
              <w:rPr>
                <w:color w:val="000000"/>
              </w:rPr>
              <w:t xml:space="preserve"> </w:t>
            </w:r>
          </w:p>
          <w:p w14:paraId="25E29E7D" w14:textId="53616028" w:rsidR="00943B50" w:rsidRPr="00AB0895" w:rsidRDefault="00943B50" w:rsidP="00AB0895">
            <w:pPr>
              <w:tabs>
                <w:tab w:val="left" w:pos="567"/>
              </w:tabs>
              <w:autoSpaceDE w:val="0"/>
              <w:autoSpaceDN w:val="0"/>
              <w:adjustRightInd w:val="0"/>
              <w:spacing w:line="260" w:lineRule="exact"/>
              <w:rPr>
                <w:color w:val="000000"/>
              </w:rPr>
            </w:pPr>
            <w:r w:rsidRPr="00AB0895">
              <w:rPr>
                <w:color w:val="000000"/>
              </w:rPr>
              <w:t>šlapalo koncentracijos kraujyje padidėjimas</w:t>
            </w:r>
            <w:r w:rsidR="00032104" w:rsidRPr="00AB0895">
              <w:rPr>
                <w:color w:val="000000"/>
              </w:rPr>
              <w:t xml:space="preserve">, aktyvuoto dalinio </w:t>
            </w:r>
            <w:proofErr w:type="spellStart"/>
            <w:r w:rsidR="00032104" w:rsidRPr="00AB0895">
              <w:rPr>
                <w:color w:val="000000"/>
              </w:rPr>
              <w:t>tromboplastino</w:t>
            </w:r>
            <w:proofErr w:type="spellEnd"/>
            <w:r w:rsidR="00032104" w:rsidRPr="00AB0895">
              <w:rPr>
                <w:color w:val="000000"/>
              </w:rPr>
              <w:t xml:space="preserve"> laiko pailgėjimas</w:t>
            </w:r>
          </w:p>
          <w:p w14:paraId="01E6E9A5" w14:textId="77777777" w:rsidR="00943B50" w:rsidRPr="00AB0895" w:rsidRDefault="00943B50" w:rsidP="00AB0895">
            <w:pPr>
              <w:tabs>
                <w:tab w:val="left" w:pos="567"/>
              </w:tabs>
              <w:autoSpaceDE w:val="0"/>
              <w:autoSpaceDN w:val="0"/>
              <w:adjustRightInd w:val="0"/>
              <w:spacing w:line="260" w:lineRule="exact"/>
              <w:rPr>
                <w:color w:val="000000"/>
              </w:rPr>
            </w:pPr>
          </w:p>
          <w:p w14:paraId="129E1651" w14:textId="77777777" w:rsidR="00943B50" w:rsidRPr="00AB0895" w:rsidRDefault="00943B50" w:rsidP="00AB0895">
            <w:pPr>
              <w:tabs>
                <w:tab w:val="left" w:pos="567"/>
              </w:tabs>
              <w:autoSpaceDE w:val="0"/>
              <w:autoSpaceDN w:val="0"/>
              <w:adjustRightInd w:val="0"/>
              <w:spacing w:line="260" w:lineRule="exact"/>
              <w:rPr>
                <w:color w:val="000000"/>
              </w:rPr>
            </w:pPr>
          </w:p>
        </w:tc>
        <w:tc>
          <w:tcPr>
            <w:tcW w:w="2044" w:type="dxa"/>
          </w:tcPr>
          <w:p w14:paraId="55CADDD2" w14:textId="77777777" w:rsidR="00943B50" w:rsidRPr="00AB0895" w:rsidRDefault="00032104" w:rsidP="00AB0895">
            <w:pPr>
              <w:tabs>
                <w:tab w:val="left" w:pos="567"/>
              </w:tabs>
              <w:spacing w:line="260" w:lineRule="exact"/>
              <w:rPr>
                <w:color w:val="000000"/>
              </w:rPr>
            </w:pPr>
            <w:r w:rsidRPr="00AB0895">
              <w:rPr>
                <w:color w:val="000000"/>
              </w:rPr>
              <w:lastRenderedPageBreak/>
              <w:t xml:space="preserve">gliukozės koncentracijos kraujyje sumažėjimas, </w:t>
            </w:r>
            <w:proofErr w:type="spellStart"/>
            <w:r w:rsidR="00943B50" w:rsidRPr="00AB0895">
              <w:rPr>
                <w:color w:val="000000"/>
              </w:rPr>
              <w:t>bilirubino</w:t>
            </w:r>
            <w:proofErr w:type="spellEnd"/>
            <w:r w:rsidR="00943B50" w:rsidRPr="00AB0895">
              <w:rPr>
                <w:color w:val="000000"/>
              </w:rPr>
              <w:t xml:space="preserve"> koncentracijos kraujyje padidėjimas</w:t>
            </w:r>
            <w:r w:rsidRPr="00AB0895">
              <w:rPr>
                <w:color w:val="000000"/>
              </w:rPr>
              <w:t xml:space="preserve">, </w:t>
            </w:r>
            <w:proofErr w:type="spellStart"/>
            <w:r w:rsidRPr="00AB0895">
              <w:rPr>
                <w:color w:val="000000"/>
              </w:rPr>
              <w:t>protrombino</w:t>
            </w:r>
            <w:proofErr w:type="spellEnd"/>
            <w:r w:rsidRPr="00AB0895">
              <w:rPr>
                <w:color w:val="000000"/>
              </w:rPr>
              <w:t xml:space="preserve"> laiko pailgėjimas</w:t>
            </w:r>
          </w:p>
        </w:tc>
        <w:tc>
          <w:tcPr>
            <w:tcW w:w="1566" w:type="dxa"/>
          </w:tcPr>
          <w:p w14:paraId="62AC9B34" w14:textId="77777777" w:rsidR="00943B50" w:rsidRPr="00AB0895" w:rsidRDefault="00943B50" w:rsidP="00AB0895">
            <w:pPr>
              <w:tabs>
                <w:tab w:val="left" w:pos="567"/>
              </w:tabs>
              <w:spacing w:line="260" w:lineRule="exact"/>
            </w:pPr>
          </w:p>
        </w:tc>
        <w:tc>
          <w:tcPr>
            <w:tcW w:w="1848" w:type="dxa"/>
          </w:tcPr>
          <w:p w14:paraId="12CAF289" w14:textId="77777777" w:rsidR="00943B50" w:rsidRPr="00AB0895" w:rsidRDefault="00943B50" w:rsidP="00AB0895">
            <w:pPr>
              <w:tabs>
                <w:tab w:val="left" w:pos="567"/>
              </w:tabs>
              <w:spacing w:line="260" w:lineRule="exact"/>
            </w:pPr>
            <w:r w:rsidRPr="00AB0895">
              <w:rPr>
                <w:color w:val="000000"/>
              </w:rPr>
              <w:t xml:space="preserve">kraujavimo laiko pailgėjimas, gama </w:t>
            </w:r>
            <w:proofErr w:type="spellStart"/>
            <w:r w:rsidRPr="00AB0895">
              <w:rPr>
                <w:color w:val="000000"/>
              </w:rPr>
              <w:t>gliutamil-transferazės</w:t>
            </w:r>
            <w:proofErr w:type="spellEnd"/>
            <w:r w:rsidRPr="00AB0895">
              <w:rPr>
                <w:color w:val="000000"/>
              </w:rPr>
              <w:t xml:space="preserve"> suaktyvėjimas</w:t>
            </w:r>
          </w:p>
        </w:tc>
      </w:tr>
    </w:tbl>
    <w:p w14:paraId="083D5B73" w14:textId="77777777" w:rsidR="00CE2F88" w:rsidRPr="00AB0895" w:rsidRDefault="00CE2F88" w:rsidP="00AB0895">
      <w:pPr>
        <w:tabs>
          <w:tab w:val="left" w:pos="567"/>
        </w:tabs>
        <w:spacing w:line="260" w:lineRule="exact"/>
      </w:pPr>
      <w:r w:rsidRPr="00AB0895">
        <w:t>*NVR nustatytos po vaistinio preparato patekimo į rinką.</w:t>
      </w:r>
    </w:p>
    <w:p w14:paraId="34EA1302" w14:textId="5047DAC7" w:rsidR="00CE2F88" w:rsidRDefault="00B43592" w:rsidP="00AB0895">
      <w:pPr>
        <w:tabs>
          <w:tab w:val="left" w:pos="567"/>
        </w:tabs>
        <w:spacing w:line="260" w:lineRule="exact"/>
      </w:pPr>
      <w:r w:rsidRPr="00B43592">
        <w:t>**Ūminis koronarinis sindromas, susijęs su alergine reakcija.</w:t>
      </w:r>
    </w:p>
    <w:p w14:paraId="66B3FCBF" w14:textId="77777777" w:rsidR="00B43592" w:rsidRPr="00AB0895" w:rsidRDefault="00B43592" w:rsidP="00AB0895">
      <w:pPr>
        <w:tabs>
          <w:tab w:val="left" w:pos="567"/>
        </w:tabs>
        <w:spacing w:line="260" w:lineRule="exact"/>
      </w:pPr>
    </w:p>
    <w:p w14:paraId="12E81177" w14:textId="4B5370BC" w:rsidR="00CE2F88" w:rsidRPr="00AB0895" w:rsidRDefault="00CE2F88" w:rsidP="00AB0895">
      <w:pPr>
        <w:numPr>
          <w:ilvl w:val="12"/>
          <w:numId w:val="0"/>
        </w:numPr>
        <w:tabs>
          <w:tab w:val="left" w:pos="567"/>
        </w:tabs>
        <w:spacing w:line="260" w:lineRule="exact"/>
        <w:ind w:right="-2"/>
      </w:pPr>
      <w:r w:rsidRPr="00AB0895">
        <w:t xml:space="preserve">Pacientams, sergantiems cistine fibroze, </w:t>
      </w:r>
      <w:proofErr w:type="spellStart"/>
      <w:r w:rsidRPr="00AB0895">
        <w:t>piperacilinas</w:t>
      </w:r>
      <w:proofErr w:type="spellEnd"/>
      <w:r w:rsidRPr="00AB0895">
        <w:t xml:space="preserve"> dažniau gali sukelti karščiavimą ir </w:t>
      </w:r>
      <w:r w:rsidR="00882B0A">
        <w:t>iš</w:t>
      </w:r>
      <w:r w:rsidRPr="00AB0895">
        <w:t>bėrimą.</w:t>
      </w:r>
    </w:p>
    <w:p w14:paraId="6BF2BE9F" w14:textId="61DBA18A" w:rsidR="00CE2F88" w:rsidRDefault="00CE2F88" w:rsidP="00AB0895">
      <w:pPr>
        <w:tabs>
          <w:tab w:val="left" w:pos="567"/>
        </w:tabs>
        <w:spacing w:line="260" w:lineRule="exact"/>
      </w:pPr>
    </w:p>
    <w:p w14:paraId="63A65B3E" w14:textId="2560BCB5" w:rsidR="00F2150B" w:rsidRPr="009A6D75" w:rsidRDefault="00F2150B" w:rsidP="00F2150B">
      <w:pPr>
        <w:tabs>
          <w:tab w:val="left" w:pos="567"/>
        </w:tabs>
        <w:spacing w:line="260" w:lineRule="exact"/>
        <w:rPr>
          <w:u w:val="single"/>
        </w:rPr>
      </w:pPr>
      <w:r w:rsidRPr="009A6D75">
        <w:rPr>
          <w:u w:val="single"/>
        </w:rPr>
        <w:t>Beta</w:t>
      </w:r>
      <w:r w:rsidR="000E364F">
        <w:rPr>
          <w:u w:val="single"/>
        </w:rPr>
        <w:t xml:space="preserve"> </w:t>
      </w:r>
      <w:r w:rsidRPr="009A6D75">
        <w:rPr>
          <w:u w:val="single"/>
        </w:rPr>
        <w:t>laktam</w:t>
      </w:r>
      <w:r w:rsidR="0069603F">
        <w:rPr>
          <w:u w:val="single"/>
        </w:rPr>
        <w:t>o grupės</w:t>
      </w:r>
      <w:r w:rsidRPr="009A6D75">
        <w:rPr>
          <w:u w:val="single"/>
        </w:rPr>
        <w:t xml:space="preserve"> antibiotikų klasei būdingi efektai</w:t>
      </w:r>
    </w:p>
    <w:p w14:paraId="41D126D7" w14:textId="0B344213" w:rsidR="006455F4" w:rsidRDefault="00F2150B" w:rsidP="00F2150B">
      <w:pPr>
        <w:tabs>
          <w:tab w:val="left" w:pos="567"/>
        </w:tabs>
        <w:spacing w:line="260" w:lineRule="exact"/>
      </w:pPr>
      <w:r>
        <w:t>Beta</w:t>
      </w:r>
      <w:r w:rsidR="000E364F">
        <w:t xml:space="preserve"> </w:t>
      </w:r>
      <w:r>
        <w:t>laktam</w:t>
      </w:r>
      <w:r w:rsidR="00493CD6">
        <w:t>o grupės</w:t>
      </w:r>
      <w:r>
        <w:t xml:space="preserve"> antibiotikai, įskaitant </w:t>
      </w:r>
      <w:proofErr w:type="spellStart"/>
      <w:r>
        <w:t>piperaciliną</w:t>
      </w:r>
      <w:proofErr w:type="spellEnd"/>
      <w:r>
        <w:t>/</w:t>
      </w:r>
      <w:proofErr w:type="spellStart"/>
      <w:r>
        <w:t>tazobaktamą</w:t>
      </w:r>
      <w:proofErr w:type="spellEnd"/>
      <w:r>
        <w:t xml:space="preserve">, gali paskatinti </w:t>
      </w:r>
      <w:proofErr w:type="spellStart"/>
      <w:r>
        <w:t>encefalopatijos</w:t>
      </w:r>
      <w:proofErr w:type="spellEnd"/>
      <w:r>
        <w:t xml:space="preserve"> ir traukulių pasireiškimą (žr. 4.4 skyrių).</w:t>
      </w:r>
    </w:p>
    <w:p w14:paraId="1AB73FF6" w14:textId="77777777" w:rsidR="006455F4" w:rsidRPr="00AB0895" w:rsidRDefault="006455F4" w:rsidP="00AB0895">
      <w:pPr>
        <w:tabs>
          <w:tab w:val="left" w:pos="567"/>
        </w:tabs>
        <w:spacing w:line="260" w:lineRule="exact"/>
      </w:pPr>
    </w:p>
    <w:p w14:paraId="5A87C309" w14:textId="77777777" w:rsidR="00CE2F88" w:rsidRPr="00AB0895" w:rsidRDefault="00CE2F88" w:rsidP="00112E46">
      <w:pPr>
        <w:keepNext/>
        <w:tabs>
          <w:tab w:val="left" w:pos="567"/>
        </w:tabs>
        <w:spacing w:line="260" w:lineRule="exact"/>
        <w:rPr>
          <w:u w:val="single"/>
        </w:rPr>
      </w:pPr>
      <w:r w:rsidRPr="00AB0895">
        <w:rPr>
          <w:u w:val="single"/>
        </w:rPr>
        <w:t>Pranešimas apie įtariamas nepageidaujamas reakcijas</w:t>
      </w:r>
    </w:p>
    <w:p w14:paraId="2552120E" w14:textId="184616AE" w:rsidR="00CE2F88" w:rsidRPr="00AB0895" w:rsidRDefault="009B427C" w:rsidP="009A6D75">
      <w:pPr>
        <w:autoSpaceDE w:val="0"/>
        <w:autoSpaceDN w:val="0"/>
        <w:adjustRightInd w:val="0"/>
      </w:pPr>
      <w:r w:rsidRPr="009B427C">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88B5822" w14:textId="77777777" w:rsidR="00CE2F88" w:rsidRPr="00AB0895" w:rsidRDefault="00CE2F88" w:rsidP="00AB0895">
      <w:pPr>
        <w:numPr>
          <w:ilvl w:val="12"/>
          <w:numId w:val="0"/>
        </w:numPr>
        <w:tabs>
          <w:tab w:val="left" w:pos="567"/>
        </w:tabs>
        <w:spacing w:line="260" w:lineRule="exact"/>
        <w:ind w:right="-2"/>
      </w:pPr>
    </w:p>
    <w:p w14:paraId="74C10144" w14:textId="77777777" w:rsidR="00CE2F88" w:rsidRPr="00AB0895" w:rsidRDefault="00CE2F88" w:rsidP="00AB0895">
      <w:pPr>
        <w:ind w:left="567" w:hanging="567"/>
        <w:outlineLvl w:val="0"/>
      </w:pPr>
      <w:r w:rsidRPr="00AB0895">
        <w:rPr>
          <w:b/>
        </w:rPr>
        <w:t>4.9</w:t>
      </w:r>
      <w:r w:rsidRPr="00AB0895">
        <w:rPr>
          <w:b/>
        </w:rPr>
        <w:tab/>
        <w:t>Perdozavimas</w:t>
      </w:r>
    </w:p>
    <w:p w14:paraId="2B5A83A4" w14:textId="77777777" w:rsidR="00CE2F88" w:rsidRPr="00AB0895" w:rsidRDefault="00CE2F88" w:rsidP="00AB0895"/>
    <w:p w14:paraId="4A7900D2" w14:textId="77777777" w:rsidR="00B47DD2" w:rsidRPr="00AB0895" w:rsidRDefault="00B47DD2" w:rsidP="00AB0895">
      <w:pPr>
        <w:tabs>
          <w:tab w:val="left" w:pos="567"/>
        </w:tabs>
        <w:spacing w:line="260" w:lineRule="exact"/>
        <w:rPr>
          <w:b/>
        </w:rPr>
      </w:pPr>
      <w:r w:rsidRPr="00AB0895">
        <w:rPr>
          <w:b/>
        </w:rPr>
        <w:t>Simptomai</w:t>
      </w:r>
    </w:p>
    <w:p w14:paraId="1F2154C1" w14:textId="7D0A4C63" w:rsidR="00CE2F88" w:rsidRPr="00AB0895" w:rsidRDefault="00CE2F88" w:rsidP="00AB0895">
      <w:pPr>
        <w:tabs>
          <w:tab w:val="left" w:pos="567"/>
        </w:tabs>
        <w:spacing w:line="260" w:lineRule="exact"/>
      </w:pPr>
      <w:r w:rsidRPr="00AB0895">
        <w:t xml:space="preserve">Pateikus </w:t>
      </w:r>
      <w:r w:rsidR="00726043" w:rsidRPr="00AB0895">
        <w:t xml:space="preserve">vaistinį </w:t>
      </w:r>
      <w:r w:rsidRPr="00AB0895">
        <w:t xml:space="preserve">preparatą į rinką, nustatyta </w:t>
      </w:r>
      <w:proofErr w:type="spellStart"/>
      <w:r w:rsidRPr="00AB0895">
        <w:t>piperacilino</w:t>
      </w:r>
      <w:proofErr w:type="spellEnd"/>
      <w:r w:rsidRPr="00AB0895">
        <w:t>/</w:t>
      </w:r>
      <w:proofErr w:type="spellStart"/>
      <w:r w:rsidRPr="00AB0895">
        <w:t>tazobaktamo</w:t>
      </w:r>
      <w:proofErr w:type="spellEnd"/>
      <w:r w:rsidRPr="00AB0895">
        <w:t xml:space="preserve"> perdozavimo atvejų. Dauguma iš šių pasireiškusių reiškinių, įskaitant pykinimą, vėmimą ir viduriavimą, atsirado ir gydant įprasta rekomenduojama doze. Leidžiant į veną didesnę už rekomenduojamą dozę, gali padidėti nervų ir raumenų dirglumas arba ištikti traukulių priepuolis (ypač inkstų funkcijos nepakankamumu sergantiems ligoniams).</w:t>
      </w:r>
    </w:p>
    <w:p w14:paraId="5CBD2922" w14:textId="77777777" w:rsidR="00CE2F88" w:rsidRPr="00AB0895" w:rsidRDefault="00CE2F88" w:rsidP="00AB0895">
      <w:pPr>
        <w:tabs>
          <w:tab w:val="left" w:pos="567"/>
        </w:tabs>
        <w:spacing w:line="260" w:lineRule="exact"/>
        <w:rPr>
          <w:i/>
        </w:rPr>
      </w:pPr>
    </w:p>
    <w:p w14:paraId="5FDFDFF5" w14:textId="77777777" w:rsidR="00CE2F88" w:rsidRPr="00AB0895" w:rsidRDefault="00CE2F88" w:rsidP="00AB0895">
      <w:pPr>
        <w:tabs>
          <w:tab w:val="left" w:pos="567"/>
        </w:tabs>
        <w:spacing w:line="260" w:lineRule="exact"/>
        <w:rPr>
          <w:b/>
        </w:rPr>
      </w:pPr>
      <w:r w:rsidRPr="00AB0895">
        <w:rPr>
          <w:b/>
        </w:rPr>
        <w:t>Gydymas</w:t>
      </w:r>
    </w:p>
    <w:p w14:paraId="2A9F9558" w14:textId="77777777" w:rsidR="00CE2F88" w:rsidRPr="00AB0895" w:rsidRDefault="00CE2F88" w:rsidP="00AB0895">
      <w:pPr>
        <w:tabs>
          <w:tab w:val="left" w:pos="567"/>
        </w:tabs>
        <w:spacing w:line="260" w:lineRule="exact"/>
      </w:pPr>
      <w:r w:rsidRPr="00AB0895">
        <w:t xml:space="preserve">Perdozavus, gydymą </w:t>
      </w:r>
      <w:proofErr w:type="spellStart"/>
      <w:r w:rsidRPr="00AB0895">
        <w:t>piperacilinu</w:t>
      </w:r>
      <w:proofErr w:type="spellEnd"/>
      <w:r w:rsidRPr="00AB0895">
        <w:t>/</w:t>
      </w:r>
      <w:proofErr w:type="spellStart"/>
      <w:r w:rsidRPr="00AB0895">
        <w:t>tazobaktamu</w:t>
      </w:r>
      <w:proofErr w:type="spellEnd"/>
      <w:r w:rsidRPr="00AB0895">
        <w:t xml:space="preserve"> reikia nutraukti. Specifinio priešnuodžio nežinoma.</w:t>
      </w:r>
    </w:p>
    <w:p w14:paraId="4731148E" w14:textId="77777777" w:rsidR="00CE2F88" w:rsidRPr="00AB0895" w:rsidRDefault="00CE2F88" w:rsidP="00AB0895">
      <w:pPr>
        <w:tabs>
          <w:tab w:val="left" w:pos="567"/>
        </w:tabs>
        <w:spacing w:line="260" w:lineRule="exact"/>
      </w:pPr>
    </w:p>
    <w:p w14:paraId="40EE5F48" w14:textId="77777777" w:rsidR="00CE2F88" w:rsidRPr="00AB0895" w:rsidRDefault="00CE2F88" w:rsidP="00AB0895">
      <w:pPr>
        <w:tabs>
          <w:tab w:val="left" w:pos="567"/>
        </w:tabs>
        <w:spacing w:line="260" w:lineRule="exact"/>
      </w:pPr>
      <w:r w:rsidRPr="00AB0895">
        <w:t>Reikia taikyti palaikomąjį ir simptominį gydymą, atsižvelgiant į paciento klinikinę būklę.</w:t>
      </w:r>
    </w:p>
    <w:p w14:paraId="13CA22E1" w14:textId="77777777" w:rsidR="00CE2F88" w:rsidRPr="00AB0895" w:rsidRDefault="00CE2F88" w:rsidP="00AB0895">
      <w:pPr>
        <w:tabs>
          <w:tab w:val="left" w:pos="567"/>
        </w:tabs>
        <w:spacing w:line="260" w:lineRule="exact"/>
      </w:pPr>
    </w:p>
    <w:p w14:paraId="4CA8BD6C" w14:textId="1342150F" w:rsidR="00CE2F88" w:rsidRPr="00AB0895" w:rsidRDefault="00CE2F88" w:rsidP="00AB0895">
      <w:pPr>
        <w:tabs>
          <w:tab w:val="left" w:pos="567"/>
        </w:tabs>
        <w:spacing w:line="260" w:lineRule="exact"/>
        <w:rPr>
          <w:u w:val="single"/>
        </w:rPr>
      </w:pPr>
      <w:r w:rsidRPr="00AB0895">
        <w:t xml:space="preserve">Per didelę </w:t>
      </w:r>
      <w:proofErr w:type="spellStart"/>
      <w:r w:rsidRPr="00AB0895">
        <w:t>piperacilino</w:t>
      </w:r>
      <w:proofErr w:type="spellEnd"/>
      <w:r w:rsidRPr="00AB0895">
        <w:t xml:space="preserve"> arba </w:t>
      </w:r>
      <w:proofErr w:type="spellStart"/>
      <w:r w:rsidRPr="00AB0895">
        <w:t>tazobaktamo</w:t>
      </w:r>
      <w:proofErr w:type="spellEnd"/>
      <w:r w:rsidRPr="00AB0895">
        <w:t xml:space="preserve"> koncentraciją kraujo serume galima mažinti taikant hemodializę (žr.</w:t>
      </w:r>
      <w:r w:rsidR="00CC5005">
        <w:t> </w:t>
      </w:r>
      <w:r w:rsidRPr="00AB0895">
        <w:t>4.4</w:t>
      </w:r>
      <w:r w:rsidR="00CC5005">
        <w:t> </w:t>
      </w:r>
      <w:r w:rsidRPr="00AB0895">
        <w:t>skyrių).</w:t>
      </w:r>
    </w:p>
    <w:p w14:paraId="0077AE1B" w14:textId="77777777" w:rsidR="00CE2F88" w:rsidRPr="00AB0895" w:rsidRDefault="00CE2F88" w:rsidP="00AB0895"/>
    <w:p w14:paraId="0A5EFB6F" w14:textId="77777777" w:rsidR="00CE2F88" w:rsidRPr="00AB0895" w:rsidRDefault="00CE2F88" w:rsidP="00AB0895"/>
    <w:p w14:paraId="78E07896" w14:textId="77777777" w:rsidR="00CE2F88" w:rsidRPr="00AB0895" w:rsidRDefault="00CE2F88" w:rsidP="00AB0895">
      <w:pPr>
        <w:ind w:left="567" w:hanging="567"/>
      </w:pPr>
      <w:r w:rsidRPr="00AB0895">
        <w:rPr>
          <w:b/>
        </w:rPr>
        <w:t>5.</w:t>
      </w:r>
      <w:r w:rsidRPr="00AB0895">
        <w:rPr>
          <w:b/>
        </w:rPr>
        <w:tab/>
        <w:t xml:space="preserve">FARMAKOLOGINĖS </w:t>
      </w:r>
      <w:r w:rsidRPr="00AB0895">
        <w:rPr>
          <w:b/>
          <w:caps/>
        </w:rPr>
        <w:t>savybės</w:t>
      </w:r>
    </w:p>
    <w:p w14:paraId="567EFEBA" w14:textId="77777777" w:rsidR="00CE2F88" w:rsidRPr="00AB0895" w:rsidRDefault="00CE2F88" w:rsidP="00AB0895"/>
    <w:p w14:paraId="60FEFAE9" w14:textId="77777777" w:rsidR="00CE2F88" w:rsidRPr="00AB0895" w:rsidRDefault="00CE2F88" w:rsidP="00AB0895">
      <w:pPr>
        <w:ind w:left="567" w:hanging="567"/>
        <w:outlineLvl w:val="0"/>
      </w:pPr>
      <w:r w:rsidRPr="00AB0895">
        <w:rPr>
          <w:b/>
        </w:rPr>
        <w:t>5.1</w:t>
      </w:r>
      <w:r w:rsidRPr="00AB0895">
        <w:rPr>
          <w:b/>
        </w:rPr>
        <w:tab/>
      </w:r>
      <w:proofErr w:type="spellStart"/>
      <w:r w:rsidRPr="00AB0895">
        <w:rPr>
          <w:b/>
        </w:rPr>
        <w:t>Farmakodinaminės</w:t>
      </w:r>
      <w:proofErr w:type="spellEnd"/>
      <w:r w:rsidRPr="00AB0895">
        <w:rPr>
          <w:b/>
        </w:rPr>
        <w:t xml:space="preserve"> savybės</w:t>
      </w:r>
    </w:p>
    <w:p w14:paraId="30ECB894" w14:textId="77777777" w:rsidR="00CE2F88" w:rsidRPr="00AB0895" w:rsidRDefault="00CE2F88" w:rsidP="00AB0895"/>
    <w:p w14:paraId="0471C9E1" w14:textId="5EBAF85B" w:rsidR="00CE2F88" w:rsidRPr="00AB0895" w:rsidRDefault="00CE2F88" w:rsidP="00AB0895">
      <w:pPr>
        <w:tabs>
          <w:tab w:val="left" w:pos="567"/>
        </w:tabs>
        <w:spacing w:line="260" w:lineRule="exact"/>
      </w:pPr>
      <w:proofErr w:type="spellStart"/>
      <w:r w:rsidRPr="00AB0895">
        <w:t>Farmakoterapinė</w:t>
      </w:r>
      <w:proofErr w:type="spellEnd"/>
      <w:r w:rsidRPr="00AB0895">
        <w:t xml:space="preserve"> grupė </w:t>
      </w:r>
      <w:r w:rsidR="000D2494" w:rsidRPr="00AB0895">
        <w:t>–</w:t>
      </w:r>
      <w:r w:rsidRPr="00AB0895">
        <w:t xml:space="preserve"> </w:t>
      </w:r>
      <w:r w:rsidR="000D2494" w:rsidRPr="00AB0895">
        <w:t>antibakteriniai vaistinia</w:t>
      </w:r>
      <w:r w:rsidR="001371E7" w:rsidRPr="00AB0895">
        <w:t>i</w:t>
      </w:r>
      <w:r w:rsidR="000D2494" w:rsidRPr="00AB0895">
        <w:t xml:space="preserve"> preparatai sisteminiam vartojimui, beta laktam</w:t>
      </w:r>
      <w:r w:rsidR="00493CD6">
        <w:t>o grupės</w:t>
      </w:r>
      <w:r w:rsidR="000D2494" w:rsidRPr="00AB0895">
        <w:t xml:space="preserve"> antibakteriniai vaistinia</w:t>
      </w:r>
      <w:r w:rsidR="00F87FC1" w:rsidRPr="00AB0895">
        <w:t>i</w:t>
      </w:r>
      <w:r w:rsidR="000D2494" w:rsidRPr="00AB0895">
        <w:t xml:space="preserve"> preparatai, penicilinai, </w:t>
      </w:r>
      <w:r w:rsidRPr="00AB0895">
        <w:t>penicilinų deriniai, įskaitant beta</w:t>
      </w:r>
      <w:r w:rsidR="00561529">
        <w:t xml:space="preserve"> </w:t>
      </w:r>
      <w:proofErr w:type="spellStart"/>
      <w:r w:rsidRPr="00AB0895">
        <w:t>laktamazių</w:t>
      </w:r>
      <w:proofErr w:type="spellEnd"/>
      <w:r w:rsidRPr="00AB0895">
        <w:t xml:space="preserve"> inhibitorius, ATC kodas - J01CR05.</w:t>
      </w:r>
    </w:p>
    <w:p w14:paraId="1C5A747D" w14:textId="77777777" w:rsidR="00CE2F88" w:rsidRPr="00AB0895" w:rsidRDefault="00CE2F88" w:rsidP="00AB0895">
      <w:pPr>
        <w:tabs>
          <w:tab w:val="left" w:pos="567"/>
        </w:tabs>
        <w:spacing w:line="260" w:lineRule="exact"/>
      </w:pPr>
    </w:p>
    <w:p w14:paraId="55339848" w14:textId="77777777" w:rsidR="00CE2F88" w:rsidRPr="00AB0895" w:rsidRDefault="00CE2F88" w:rsidP="00AB0895">
      <w:pPr>
        <w:tabs>
          <w:tab w:val="left" w:pos="567"/>
        </w:tabs>
        <w:spacing w:line="260" w:lineRule="exact"/>
        <w:rPr>
          <w:u w:val="single"/>
        </w:rPr>
      </w:pPr>
      <w:r w:rsidRPr="00AB0895">
        <w:rPr>
          <w:u w:val="single"/>
        </w:rPr>
        <w:t>Veikimo mechanizmas</w:t>
      </w:r>
    </w:p>
    <w:p w14:paraId="3765D6D3" w14:textId="77777777" w:rsidR="00CE2F88" w:rsidRPr="00AB0895" w:rsidRDefault="00CE2F88" w:rsidP="00AB0895">
      <w:pPr>
        <w:tabs>
          <w:tab w:val="left" w:pos="567"/>
        </w:tabs>
        <w:spacing w:line="260" w:lineRule="exact"/>
      </w:pPr>
      <w:proofErr w:type="spellStart"/>
      <w:r w:rsidRPr="00AB0895">
        <w:lastRenderedPageBreak/>
        <w:t>Piperacilinas</w:t>
      </w:r>
      <w:proofErr w:type="spellEnd"/>
      <w:r w:rsidRPr="00AB0895">
        <w:t xml:space="preserve"> yra plataus veikimo spektro pusiau sintetinis penicilinas, kuris veikia </w:t>
      </w:r>
      <w:proofErr w:type="spellStart"/>
      <w:r w:rsidRPr="00AB0895">
        <w:t>baktericidiškai</w:t>
      </w:r>
      <w:proofErr w:type="spellEnd"/>
      <w:r w:rsidRPr="00AB0895">
        <w:t>, slopindamas bakterijų sienelės ir pertvaros sintezę.</w:t>
      </w:r>
    </w:p>
    <w:p w14:paraId="58EF403B" w14:textId="77777777" w:rsidR="00CE2F88" w:rsidRPr="00AB0895" w:rsidRDefault="00CE2F88" w:rsidP="00AB0895">
      <w:pPr>
        <w:tabs>
          <w:tab w:val="left" w:pos="567"/>
        </w:tabs>
        <w:spacing w:line="260" w:lineRule="exact"/>
      </w:pPr>
    </w:p>
    <w:p w14:paraId="6D8000A1" w14:textId="625D6DE2" w:rsidR="00CE2F88" w:rsidRPr="00AB0895" w:rsidRDefault="00CE2F88" w:rsidP="00AB0895">
      <w:pPr>
        <w:tabs>
          <w:tab w:val="left" w:pos="567"/>
        </w:tabs>
        <w:autoSpaceDE w:val="0"/>
        <w:autoSpaceDN w:val="0"/>
        <w:adjustRightInd w:val="0"/>
        <w:spacing w:line="260" w:lineRule="exact"/>
      </w:pPr>
      <w:proofErr w:type="spellStart"/>
      <w:r w:rsidRPr="00AB0895">
        <w:t>Tazobaktamas</w:t>
      </w:r>
      <w:proofErr w:type="spellEnd"/>
      <w:r w:rsidRPr="00AB0895">
        <w:t xml:space="preserve"> yra beta laktamas, savo struktūra panašus į penicilinus. </w:t>
      </w:r>
      <w:r w:rsidR="00726043" w:rsidRPr="00AB0895">
        <w:t>Vaistinis p</w:t>
      </w:r>
      <w:r w:rsidRPr="00AB0895">
        <w:t xml:space="preserve">reparatas slopina daugelį beta </w:t>
      </w:r>
      <w:proofErr w:type="spellStart"/>
      <w:r w:rsidRPr="00AB0895">
        <w:t>laktamazių</w:t>
      </w:r>
      <w:proofErr w:type="spellEnd"/>
      <w:r w:rsidRPr="00AB0895">
        <w:t xml:space="preserve">, kurios paprastai sukelia atsparumą penicilinams ir </w:t>
      </w:r>
      <w:proofErr w:type="spellStart"/>
      <w:r w:rsidRPr="00AB0895">
        <w:t>cefalosporinams</w:t>
      </w:r>
      <w:proofErr w:type="spellEnd"/>
      <w:r w:rsidRPr="00AB0895">
        <w:t xml:space="preserve">, bet neslopina </w:t>
      </w:r>
      <w:proofErr w:type="spellStart"/>
      <w:r w:rsidRPr="00AB0895">
        <w:t>AmpC</w:t>
      </w:r>
      <w:proofErr w:type="spellEnd"/>
      <w:r w:rsidRPr="00AB0895">
        <w:t xml:space="preserve"> fermentų arba metalo beta </w:t>
      </w:r>
      <w:proofErr w:type="spellStart"/>
      <w:r w:rsidRPr="00AB0895">
        <w:t>laktamazių</w:t>
      </w:r>
      <w:proofErr w:type="spellEnd"/>
      <w:r w:rsidRPr="00AB0895">
        <w:t xml:space="preserve">. </w:t>
      </w:r>
      <w:proofErr w:type="spellStart"/>
      <w:r w:rsidRPr="00AB0895">
        <w:t>Tazobaktamas</w:t>
      </w:r>
      <w:proofErr w:type="spellEnd"/>
      <w:r w:rsidRPr="00AB0895">
        <w:t xml:space="preserve"> išplečia antibiotiko </w:t>
      </w:r>
      <w:proofErr w:type="spellStart"/>
      <w:r w:rsidRPr="00AB0895">
        <w:t>piperacilino</w:t>
      </w:r>
      <w:proofErr w:type="spellEnd"/>
      <w:r w:rsidRPr="00AB0895">
        <w:t xml:space="preserve"> veikimą: </w:t>
      </w:r>
      <w:proofErr w:type="spellStart"/>
      <w:r w:rsidRPr="00AB0895">
        <w:t>piperacilinas</w:t>
      </w:r>
      <w:proofErr w:type="spellEnd"/>
      <w:r w:rsidRPr="00AB0895">
        <w:t xml:space="preserve"> veikia ir daugelį beta </w:t>
      </w:r>
      <w:proofErr w:type="spellStart"/>
      <w:r w:rsidRPr="00AB0895">
        <w:t>laktamazes</w:t>
      </w:r>
      <w:proofErr w:type="spellEnd"/>
      <w:r w:rsidRPr="00AB0895">
        <w:t xml:space="preserve"> gaminančių bakterijų, kurios yra įgiję atsparumą vien </w:t>
      </w:r>
      <w:proofErr w:type="spellStart"/>
      <w:r w:rsidRPr="00AB0895">
        <w:t>piperacilinui</w:t>
      </w:r>
      <w:proofErr w:type="spellEnd"/>
      <w:r w:rsidRPr="00AB0895">
        <w:t xml:space="preserve">. </w:t>
      </w:r>
    </w:p>
    <w:p w14:paraId="62A52197" w14:textId="77777777" w:rsidR="00CE2F88" w:rsidRPr="00AB0895" w:rsidRDefault="00CE2F88" w:rsidP="00AB0895">
      <w:pPr>
        <w:tabs>
          <w:tab w:val="left" w:pos="567"/>
        </w:tabs>
        <w:autoSpaceDE w:val="0"/>
        <w:autoSpaceDN w:val="0"/>
        <w:adjustRightInd w:val="0"/>
        <w:spacing w:line="260" w:lineRule="exact"/>
      </w:pPr>
    </w:p>
    <w:p w14:paraId="7406767E" w14:textId="0605DCF9" w:rsidR="00CE2F88" w:rsidRPr="00AB0895" w:rsidRDefault="00CE2F88" w:rsidP="00AB0895">
      <w:pPr>
        <w:tabs>
          <w:tab w:val="left" w:pos="567"/>
        </w:tabs>
        <w:autoSpaceDE w:val="0"/>
        <w:autoSpaceDN w:val="0"/>
        <w:adjustRightInd w:val="0"/>
        <w:spacing w:line="260" w:lineRule="exact"/>
        <w:rPr>
          <w:u w:val="single"/>
        </w:rPr>
      </w:pPr>
      <w:r w:rsidRPr="00AB0895">
        <w:rPr>
          <w:u w:val="single"/>
        </w:rPr>
        <w:t>Fa</w:t>
      </w:r>
      <w:r w:rsidR="00A00F90">
        <w:rPr>
          <w:u w:val="single"/>
        </w:rPr>
        <w:t>r</w:t>
      </w:r>
      <w:r w:rsidRPr="00AB0895">
        <w:rPr>
          <w:u w:val="single"/>
        </w:rPr>
        <w:t xml:space="preserve">makokinetikos / farmakodinamikos ryšys </w:t>
      </w:r>
    </w:p>
    <w:p w14:paraId="36FCBB68" w14:textId="354D5330" w:rsidR="00CE2F88" w:rsidRPr="00AB0895" w:rsidRDefault="00CE2F88" w:rsidP="00AB0895">
      <w:pPr>
        <w:tabs>
          <w:tab w:val="left" w:pos="567"/>
        </w:tabs>
        <w:autoSpaceDE w:val="0"/>
        <w:autoSpaceDN w:val="0"/>
        <w:adjustRightInd w:val="0"/>
        <w:spacing w:line="260" w:lineRule="exact"/>
      </w:pPr>
      <w:r w:rsidRPr="00AB0895">
        <w:t>Laikas, kurį koncentracija būna didesnė už mažiausią slopinamąją koncentraciją (T</w:t>
      </w:r>
      <w:r w:rsidR="00EE3393" w:rsidRPr="00AB0895">
        <w:t> </w:t>
      </w:r>
      <w:r w:rsidRPr="00AB0895">
        <w:t>&gt;</w:t>
      </w:r>
      <w:r w:rsidR="00EE3393" w:rsidRPr="00AB0895">
        <w:t> </w:t>
      </w:r>
      <w:r w:rsidRPr="00AB0895">
        <w:t xml:space="preserve">MSK), laikomas svarbiausiu </w:t>
      </w:r>
      <w:proofErr w:type="spellStart"/>
      <w:r w:rsidRPr="00AB0895">
        <w:t>piperacilino</w:t>
      </w:r>
      <w:proofErr w:type="spellEnd"/>
      <w:r w:rsidRPr="00AB0895">
        <w:t xml:space="preserve"> veiksmingumą lemiančiu </w:t>
      </w:r>
      <w:proofErr w:type="spellStart"/>
      <w:r w:rsidRPr="00AB0895">
        <w:t>farmakodinaminiu</w:t>
      </w:r>
      <w:proofErr w:type="spellEnd"/>
      <w:r w:rsidRPr="00AB0895">
        <w:t xml:space="preserve"> veiksniu. </w:t>
      </w:r>
    </w:p>
    <w:p w14:paraId="18AE5389" w14:textId="77777777" w:rsidR="00CE2F88" w:rsidRPr="00AB0895" w:rsidRDefault="00CE2F88" w:rsidP="00AB0895">
      <w:pPr>
        <w:tabs>
          <w:tab w:val="left" w:pos="567"/>
        </w:tabs>
        <w:autoSpaceDE w:val="0"/>
        <w:autoSpaceDN w:val="0"/>
        <w:adjustRightInd w:val="0"/>
        <w:spacing w:line="260" w:lineRule="exact"/>
      </w:pPr>
    </w:p>
    <w:p w14:paraId="72C75E92" w14:textId="77777777" w:rsidR="00CE2F88" w:rsidRPr="00AB0895" w:rsidRDefault="00CE2F88" w:rsidP="00AB0895">
      <w:pPr>
        <w:tabs>
          <w:tab w:val="left" w:pos="567"/>
        </w:tabs>
        <w:autoSpaceDE w:val="0"/>
        <w:autoSpaceDN w:val="0"/>
        <w:adjustRightInd w:val="0"/>
        <w:spacing w:line="260" w:lineRule="exact"/>
        <w:rPr>
          <w:u w:val="single"/>
        </w:rPr>
      </w:pPr>
      <w:r w:rsidRPr="00AB0895">
        <w:rPr>
          <w:u w:val="single"/>
        </w:rPr>
        <w:t xml:space="preserve">Atsparumo atsiradimo mechanizmas </w:t>
      </w:r>
    </w:p>
    <w:p w14:paraId="658402E5" w14:textId="77777777" w:rsidR="00CE2F88" w:rsidRPr="00AB0895" w:rsidRDefault="00CE2F88" w:rsidP="00AB0895">
      <w:pPr>
        <w:tabs>
          <w:tab w:val="left" w:pos="567"/>
        </w:tabs>
        <w:autoSpaceDE w:val="0"/>
        <w:autoSpaceDN w:val="0"/>
        <w:adjustRightInd w:val="0"/>
        <w:spacing w:line="260" w:lineRule="exact"/>
      </w:pPr>
      <w:r w:rsidRPr="00AB0895">
        <w:t xml:space="preserve">Du pagrindiniai </w:t>
      </w:r>
      <w:proofErr w:type="spellStart"/>
      <w:r w:rsidRPr="00AB0895">
        <w:t>piperacilino</w:t>
      </w:r>
      <w:proofErr w:type="spellEnd"/>
      <w:r w:rsidRPr="00AB0895">
        <w:t>/</w:t>
      </w:r>
      <w:proofErr w:type="spellStart"/>
      <w:r w:rsidRPr="00AB0895">
        <w:t>tazobaktamo</w:t>
      </w:r>
      <w:proofErr w:type="spellEnd"/>
      <w:r w:rsidRPr="00AB0895">
        <w:t xml:space="preserve"> atsparumo atsiradimo mechanizmai: </w:t>
      </w:r>
    </w:p>
    <w:p w14:paraId="146FEEC6" w14:textId="17F059EB" w:rsidR="00CE2F88" w:rsidRPr="00AB0895" w:rsidRDefault="00CE2F88" w:rsidP="00AB0895">
      <w:pPr>
        <w:tabs>
          <w:tab w:val="left" w:pos="567"/>
        </w:tabs>
        <w:autoSpaceDE w:val="0"/>
        <w:autoSpaceDN w:val="0"/>
        <w:adjustRightInd w:val="0"/>
        <w:spacing w:line="260" w:lineRule="exact"/>
        <w:ind w:left="567" w:hanging="567"/>
      </w:pPr>
      <w:r w:rsidRPr="00AB0895">
        <w:t>•</w:t>
      </w:r>
      <w:r w:rsidRPr="00AB0895">
        <w:tab/>
        <w:t xml:space="preserve">tos beta </w:t>
      </w:r>
      <w:proofErr w:type="spellStart"/>
      <w:r w:rsidRPr="00AB0895">
        <w:t>laktamazės</w:t>
      </w:r>
      <w:proofErr w:type="spellEnd"/>
      <w:r w:rsidRPr="00AB0895">
        <w:t xml:space="preserve">, kurių </w:t>
      </w:r>
      <w:proofErr w:type="spellStart"/>
      <w:r w:rsidRPr="00AB0895">
        <w:t>tazobaktamas</w:t>
      </w:r>
      <w:proofErr w:type="spellEnd"/>
      <w:r w:rsidRPr="00AB0895">
        <w:t xml:space="preserve"> neslopina, mažina </w:t>
      </w:r>
      <w:proofErr w:type="spellStart"/>
      <w:r w:rsidRPr="00AB0895">
        <w:t>piperacilino</w:t>
      </w:r>
      <w:proofErr w:type="spellEnd"/>
      <w:r w:rsidRPr="00AB0895">
        <w:t xml:space="preserve"> aktyvumą: B, C ir D molekulinės klasės beta </w:t>
      </w:r>
      <w:proofErr w:type="spellStart"/>
      <w:r w:rsidRPr="00AB0895">
        <w:t>laktamazės</w:t>
      </w:r>
      <w:proofErr w:type="spellEnd"/>
      <w:r w:rsidRPr="00AB0895">
        <w:t xml:space="preserve">; </w:t>
      </w:r>
    </w:p>
    <w:p w14:paraId="2527E4C5" w14:textId="77777777" w:rsidR="00CE2F88" w:rsidRPr="00AB0895" w:rsidRDefault="00CE2F88" w:rsidP="00AB0895">
      <w:pPr>
        <w:tabs>
          <w:tab w:val="left" w:pos="567"/>
        </w:tabs>
        <w:autoSpaceDE w:val="0"/>
        <w:autoSpaceDN w:val="0"/>
        <w:adjustRightInd w:val="0"/>
        <w:spacing w:line="260" w:lineRule="exact"/>
        <w:ind w:left="567" w:hanging="567"/>
      </w:pPr>
      <w:r w:rsidRPr="00AB0895">
        <w:t>•</w:t>
      </w:r>
      <w:r w:rsidRPr="00AB0895">
        <w:tab/>
        <w:t>pakinta peniciliną sujungiantys baltymai (angl</w:t>
      </w:r>
      <w:r w:rsidRPr="00AB0895">
        <w:rPr>
          <w:i/>
        </w:rPr>
        <w:t xml:space="preserve">. </w:t>
      </w:r>
      <w:proofErr w:type="spellStart"/>
      <w:r w:rsidRPr="00AB0895">
        <w:rPr>
          <w:i/>
        </w:rPr>
        <w:t>Penicillin-binding</w:t>
      </w:r>
      <w:proofErr w:type="spellEnd"/>
      <w:r w:rsidRPr="00AB0895">
        <w:rPr>
          <w:i/>
        </w:rPr>
        <w:t xml:space="preserve"> </w:t>
      </w:r>
      <w:proofErr w:type="spellStart"/>
      <w:r w:rsidRPr="00AB0895">
        <w:rPr>
          <w:i/>
        </w:rPr>
        <w:t>proteins</w:t>
      </w:r>
      <w:proofErr w:type="spellEnd"/>
      <w:r w:rsidRPr="00AB0895">
        <w:t xml:space="preserve">, </w:t>
      </w:r>
      <w:r w:rsidRPr="00112E46">
        <w:rPr>
          <w:i/>
          <w:iCs/>
        </w:rPr>
        <w:t>PBP</w:t>
      </w:r>
      <w:r w:rsidRPr="00AB0895">
        <w:t xml:space="preserve">), dėl to sumažėja </w:t>
      </w:r>
      <w:proofErr w:type="spellStart"/>
      <w:r w:rsidRPr="00AB0895">
        <w:t>piperacilino</w:t>
      </w:r>
      <w:proofErr w:type="spellEnd"/>
      <w:r w:rsidRPr="00AB0895">
        <w:t xml:space="preserve"> giminingumas molekuliniam taikiniui bakterijose. </w:t>
      </w:r>
    </w:p>
    <w:p w14:paraId="06800DF2" w14:textId="77777777" w:rsidR="00CE2F88" w:rsidRPr="00AB0895" w:rsidRDefault="00CE2F88" w:rsidP="00AB0895">
      <w:pPr>
        <w:tabs>
          <w:tab w:val="left" w:pos="567"/>
        </w:tabs>
        <w:autoSpaceDE w:val="0"/>
        <w:autoSpaceDN w:val="0"/>
        <w:adjustRightInd w:val="0"/>
        <w:spacing w:line="260" w:lineRule="exact"/>
      </w:pPr>
    </w:p>
    <w:p w14:paraId="79A3AF1D" w14:textId="77777777" w:rsidR="00CE2F88" w:rsidRPr="00AB0895" w:rsidRDefault="00CE2F88" w:rsidP="00AB0895">
      <w:pPr>
        <w:tabs>
          <w:tab w:val="left" w:pos="567"/>
        </w:tabs>
        <w:autoSpaceDE w:val="0"/>
        <w:autoSpaceDN w:val="0"/>
        <w:adjustRightInd w:val="0"/>
        <w:spacing w:line="260" w:lineRule="exact"/>
      </w:pPr>
      <w:r w:rsidRPr="00AB0895">
        <w:t xml:space="preserve">Taip pat bakterijų membranos pralaidumo pokyčiai ir daugelio vaistinių preparatų šalinimo iš ląstelės siurblių kiekio pokyčiai gali sukelti arba padidinti bakterijų, ypač </w:t>
      </w:r>
      <w:proofErr w:type="spellStart"/>
      <w:r w:rsidRPr="00AB0895">
        <w:t>gramneigiamų</w:t>
      </w:r>
      <w:proofErr w:type="spellEnd"/>
      <w:r w:rsidRPr="00AB0895">
        <w:t xml:space="preserve">, atsparumą </w:t>
      </w:r>
      <w:proofErr w:type="spellStart"/>
      <w:r w:rsidRPr="00AB0895">
        <w:t>piperacilinui</w:t>
      </w:r>
      <w:proofErr w:type="spellEnd"/>
      <w:r w:rsidRPr="00AB0895">
        <w:t>/</w:t>
      </w:r>
      <w:proofErr w:type="spellStart"/>
      <w:r w:rsidRPr="00AB0895">
        <w:t>tazobaktamui</w:t>
      </w:r>
      <w:proofErr w:type="spellEnd"/>
      <w:r w:rsidRPr="00AB0895">
        <w:t xml:space="preserve">. </w:t>
      </w:r>
    </w:p>
    <w:p w14:paraId="1C496A7D" w14:textId="77777777" w:rsidR="00B43592" w:rsidRDefault="00B43592" w:rsidP="00B43592">
      <w:pPr>
        <w:tabs>
          <w:tab w:val="left" w:pos="567"/>
        </w:tabs>
        <w:autoSpaceDE w:val="0"/>
        <w:autoSpaceDN w:val="0"/>
        <w:adjustRightInd w:val="0"/>
        <w:spacing w:line="260" w:lineRule="exact"/>
      </w:pPr>
    </w:p>
    <w:p w14:paraId="48255C86" w14:textId="75962654" w:rsidR="00B43592" w:rsidRPr="00A54F68" w:rsidRDefault="00B43592" w:rsidP="00B43592">
      <w:pPr>
        <w:tabs>
          <w:tab w:val="left" w:pos="567"/>
        </w:tabs>
        <w:autoSpaceDE w:val="0"/>
        <w:autoSpaceDN w:val="0"/>
        <w:adjustRightInd w:val="0"/>
        <w:spacing w:line="260" w:lineRule="exact"/>
        <w:rPr>
          <w:u w:val="single"/>
        </w:rPr>
      </w:pPr>
      <w:r w:rsidRPr="00A54F68">
        <w:rPr>
          <w:u w:val="single"/>
        </w:rPr>
        <w:t>Mikroorganizmų jautrumo tyrimų ribos</w:t>
      </w:r>
    </w:p>
    <w:p w14:paraId="5C5B4995" w14:textId="328B844B" w:rsidR="00B43592" w:rsidRDefault="00B43592" w:rsidP="00B43592">
      <w:pPr>
        <w:tabs>
          <w:tab w:val="left" w:pos="567"/>
        </w:tabs>
        <w:autoSpaceDE w:val="0"/>
        <w:autoSpaceDN w:val="0"/>
        <w:adjustRightInd w:val="0"/>
        <w:spacing w:line="260" w:lineRule="exact"/>
      </w:pPr>
      <w:proofErr w:type="spellStart"/>
      <w:r w:rsidRPr="00A54F68">
        <w:rPr>
          <w:i/>
          <w:iCs/>
        </w:rPr>
        <w:t>European</w:t>
      </w:r>
      <w:proofErr w:type="spellEnd"/>
      <w:r w:rsidRPr="00A54F68">
        <w:rPr>
          <w:i/>
          <w:iCs/>
        </w:rPr>
        <w:t xml:space="preserve"> </w:t>
      </w:r>
      <w:proofErr w:type="spellStart"/>
      <w:r w:rsidRPr="00A54F68">
        <w:rPr>
          <w:i/>
          <w:iCs/>
        </w:rPr>
        <w:t>Committee</w:t>
      </w:r>
      <w:proofErr w:type="spellEnd"/>
      <w:r w:rsidRPr="00A54F68">
        <w:rPr>
          <w:i/>
          <w:iCs/>
        </w:rPr>
        <w:t xml:space="preserve"> </w:t>
      </w:r>
      <w:proofErr w:type="spellStart"/>
      <w:r w:rsidRPr="00A54F68">
        <w:rPr>
          <w:i/>
          <w:iCs/>
        </w:rPr>
        <w:t>on</w:t>
      </w:r>
      <w:proofErr w:type="spellEnd"/>
      <w:r w:rsidRPr="00A54F68">
        <w:rPr>
          <w:i/>
          <w:iCs/>
        </w:rPr>
        <w:t xml:space="preserve"> </w:t>
      </w:r>
      <w:proofErr w:type="spellStart"/>
      <w:r w:rsidRPr="00A54F68">
        <w:rPr>
          <w:i/>
          <w:iCs/>
        </w:rPr>
        <w:t>Antimicrobial</w:t>
      </w:r>
      <w:proofErr w:type="spellEnd"/>
      <w:r w:rsidRPr="00A54F68">
        <w:rPr>
          <w:i/>
          <w:iCs/>
        </w:rPr>
        <w:t xml:space="preserve"> </w:t>
      </w:r>
      <w:proofErr w:type="spellStart"/>
      <w:r w:rsidRPr="00A54F68">
        <w:rPr>
          <w:i/>
          <w:iCs/>
        </w:rPr>
        <w:t>Susceptibility</w:t>
      </w:r>
      <w:proofErr w:type="spellEnd"/>
      <w:r w:rsidRPr="00A54F68">
        <w:rPr>
          <w:i/>
          <w:iCs/>
        </w:rPr>
        <w:t xml:space="preserve"> </w:t>
      </w:r>
      <w:proofErr w:type="spellStart"/>
      <w:r w:rsidRPr="00A54F68">
        <w:rPr>
          <w:i/>
          <w:iCs/>
        </w:rPr>
        <w:t>Testing</w:t>
      </w:r>
      <w:proofErr w:type="spellEnd"/>
      <w:r>
        <w:t xml:space="preserve"> (EUCAST) nustatyti </w:t>
      </w:r>
      <w:proofErr w:type="spellStart"/>
      <w:r w:rsidRPr="00B43592">
        <w:t>piperacilin</w:t>
      </w:r>
      <w:r>
        <w:t>o</w:t>
      </w:r>
      <w:proofErr w:type="spellEnd"/>
      <w:r w:rsidRPr="00B43592">
        <w:t>/</w:t>
      </w:r>
      <w:proofErr w:type="spellStart"/>
      <w:r w:rsidRPr="00B43592">
        <w:t>tazobaktam</w:t>
      </w:r>
      <w:r>
        <w:t>o</w:t>
      </w:r>
      <w:proofErr w:type="spellEnd"/>
      <w:r w:rsidRPr="00B43592">
        <w:t xml:space="preserve"> </w:t>
      </w:r>
      <w:r>
        <w:t>mažiausių slopinamųjų koncentracijų (MSK) tyrimų interpretavimo kriterijai nurodyti šiame tinklalapyje:</w:t>
      </w:r>
    </w:p>
    <w:p w14:paraId="1781E034" w14:textId="029A88DA" w:rsidR="00CE2F88" w:rsidRPr="00AB0895" w:rsidRDefault="00B43592" w:rsidP="00B43592">
      <w:pPr>
        <w:tabs>
          <w:tab w:val="left" w:pos="567"/>
        </w:tabs>
        <w:autoSpaceDE w:val="0"/>
        <w:autoSpaceDN w:val="0"/>
        <w:adjustRightInd w:val="0"/>
        <w:spacing w:line="260" w:lineRule="exact"/>
      </w:pPr>
      <w:hyperlink r:id="rId11" w:history="1">
        <w:r w:rsidRPr="00820653">
          <w:rPr>
            <w:rStyle w:val="Hipersaitas"/>
          </w:rPr>
          <w:t>https://www.ema.europa.eu/documents/other/minimum-inhibitory-concentration-mic-breakpoints_en.xlsx</w:t>
        </w:r>
      </w:hyperlink>
      <w:r>
        <w:t xml:space="preserve"> </w:t>
      </w:r>
    </w:p>
    <w:p w14:paraId="1FE46C97" w14:textId="77777777" w:rsidR="00AE74FC" w:rsidRPr="00AB0895" w:rsidRDefault="00AE74FC" w:rsidP="00AB0895">
      <w:pPr>
        <w:tabs>
          <w:tab w:val="left" w:pos="567"/>
        </w:tabs>
        <w:autoSpaceDE w:val="0"/>
        <w:autoSpaceDN w:val="0"/>
        <w:adjustRightInd w:val="0"/>
        <w:spacing w:line="260" w:lineRule="exact"/>
      </w:pPr>
    </w:p>
    <w:p w14:paraId="6CCFE178" w14:textId="7D018DA1" w:rsidR="00CE2F88" w:rsidRPr="00AB0895" w:rsidRDefault="00CE2F88" w:rsidP="00AB0895">
      <w:pPr>
        <w:tabs>
          <w:tab w:val="left" w:pos="567"/>
        </w:tabs>
        <w:autoSpaceDE w:val="0"/>
        <w:autoSpaceDN w:val="0"/>
        <w:adjustRightInd w:val="0"/>
        <w:spacing w:line="260" w:lineRule="exact"/>
        <w:rPr>
          <w:u w:val="single"/>
        </w:rPr>
      </w:pPr>
      <w:r w:rsidRPr="00AB0895">
        <w:rPr>
          <w:u w:val="single"/>
        </w:rPr>
        <w:t>Jautrumas</w:t>
      </w:r>
    </w:p>
    <w:p w14:paraId="7E09AC5B" w14:textId="3FA34862" w:rsidR="00CE2F88" w:rsidRPr="00AB0895" w:rsidRDefault="00CE2F88" w:rsidP="00AB0895">
      <w:pPr>
        <w:tabs>
          <w:tab w:val="left" w:pos="567"/>
        </w:tabs>
        <w:autoSpaceDE w:val="0"/>
        <w:autoSpaceDN w:val="0"/>
        <w:adjustRightInd w:val="0"/>
        <w:spacing w:line="260" w:lineRule="exact"/>
      </w:pPr>
      <w:r w:rsidRPr="00AB0895">
        <w:t xml:space="preserve">Skirtingose geografinėse vietovėse ir skirtingu laiku įgytas tam tikrų padermių mikroorganizmų atsparumas gali skirtis, todėl pageidautina žinoti jų atsparumą toje vietovėje, kurioje </w:t>
      </w:r>
      <w:r w:rsidR="00726043" w:rsidRPr="00AB0895">
        <w:t xml:space="preserve">vaistiniu </w:t>
      </w:r>
      <w:r w:rsidRPr="00AB0895">
        <w:t xml:space="preserve">preparatu gydoma, ypač gydant sunkias infekcines ligas. Jei vietinis atsparumo vyravimas yra toks, kad </w:t>
      </w:r>
      <w:r w:rsidR="00726043" w:rsidRPr="00AB0895">
        <w:t xml:space="preserve">vaistinio </w:t>
      </w:r>
      <w:r w:rsidRPr="00AB0895">
        <w:t>preparato nauda bent kelių tipų infekcijoms yra abejotina, reikia kreiptis į ekspertus.</w:t>
      </w:r>
    </w:p>
    <w:p w14:paraId="54261153" w14:textId="77777777" w:rsidR="00CE2F88" w:rsidRPr="00AB0895" w:rsidRDefault="00CE2F88" w:rsidP="00AB0895">
      <w:pPr>
        <w:tabs>
          <w:tab w:val="left" w:pos="567"/>
        </w:tabs>
        <w:autoSpaceDE w:val="0"/>
        <w:autoSpaceDN w:val="0"/>
        <w:adjustRightInd w:val="0"/>
        <w:spacing w:line="260" w:lineRule="exact"/>
      </w:pPr>
    </w:p>
    <w:tbl>
      <w:tblPr>
        <w:tblW w:w="0" w:type="auto"/>
        <w:tblInd w:w="567"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7621"/>
      </w:tblGrid>
      <w:tr w:rsidR="00CE2F88" w:rsidRPr="00726043" w14:paraId="0FAE7FB1" w14:textId="77777777" w:rsidTr="003F7CCC">
        <w:trPr>
          <w:trHeight w:val="293"/>
        </w:trPr>
        <w:tc>
          <w:tcPr>
            <w:tcW w:w="7621" w:type="dxa"/>
            <w:tcBorders>
              <w:top w:val="single" w:sz="8" w:space="0" w:color="000000"/>
              <w:bottom w:val="single" w:sz="8" w:space="0" w:color="000000"/>
            </w:tcBorders>
          </w:tcPr>
          <w:p w14:paraId="53737724" w14:textId="56308C8C" w:rsidR="00CE2F88" w:rsidRPr="00AB0895" w:rsidRDefault="00CE2F88" w:rsidP="00AB0895">
            <w:pPr>
              <w:tabs>
                <w:tab w:val="left" w:pos="567"/>
              </w:tabs>
              <w:autoSpaceDE w:val="0"/>
              <w:autoSpaceDN w:val="0"/>
              <w:adjustRightInd w:val="0"/>
              <w:spacing w:line="260" w:lineRule="exact"/>
              <w:jc w:val="center"/>
              <w:rPr>
                <w:color w:val="000000"/>
              </w:rPr>
            </w:pPr>
            <w:r w:rsidRPr="00AB0895">
              <w:rPr>
                <w:b/>
                <w:color w:val="000000"/>
              </w:rPr>
              <w:t>T</w:t>
            </w:r>
            <w:r w:rsidR="00005B80">
              <w:rPr>
                <w:b/>
                <w:color w:val="000000"/>
              </w:rPr>
              <w:t>ie</w:t>
            </w:r>
            <w:r w:rsidR="00851AFF">
              <w:rPr>
                <w:b/>
                <w:color w:val="000000"/>
              </w:rPr>
              <w:t xml:space="preserve">siogiai susijusių rūšių grupavimas </w:t>
            </w:r>
            <w:r w:rsidRPr="00AB0895">
              <w:rPr>
                <w:b/>
                <w:color w:val="000000"/>
              </w:rPr>
              <w:t xml:space="preserve"> pagal jautrumą </w:t>
            </w:r>
            <w:proofErr w:type="spellStart"/>
            <w:r w:rsidRPr="00AB0895">
              <w:rPr>
                <w:b/>
                <w:color w:val="000000"/>
              </w:rPr>
              <w:t>piperacilinui</w:t>
            </w:r>
            <w:proofErr w:type="spellEnd"/>
            <w:r w:rsidRPr="00AB0895">
              <w:rPr>
                <w:b/>
                <w:color w:val="000000"/>
              </w:rPr>
              <w:t>/</w:t>
            </w:r>
            <w:proofErr w:type="spellStart"/>
            <w:r w:rsidRPr="00AB0895">
              <w:rPr>
                <w:b/>
                <w:color w:val="000000"/>
              </w:rPr>
              <w:t>tazobaktamui</w:t>
            </w:r>
            <w:proofErr w:type="spellEnd"/>
            <w:r w:rsidRPr="00AB0895">
              <w:rPr>
                <w:b/>
                <w:color w:val="000000"/>
              </w:rPr>
              <w:t xml:space="preserve"> </w:t>
            </w:r>
          </w:p>
        </w:tc>
      </w:tr>
      <w:tr w:rsidR="00CE2F88" w:rsidRPr="00726043" w14:paraId="2E579EF8" w14:textId="77777777" w:rsidTr="003F7CCC">
        <w:trPr>
          <w:trHeight w:val="293"/>
        </w:trPr>
        <w:tc>
          <w:tcPr>
            <w:tcW w:w="7621" w:type="dxa"/>
            <w:tcBorders>
              <w:top w:val="single" w:sz="8" w:space="0" w:color="000000"/>
              <w:bottom w:val="single" w:sz="8" w:space="0" w:color="000000"/>
            </w:tcBorders>
          </w:tcPr>
          <w:p w14:paraId="34655416" w14:textId="77777777" w:rsidR="00CE2F88" w:rsidRPr="00AB0895" w:rsidRDefault="00CE2F88" w:rsidP="00AB0895">
            <w:pPr>
              <w:tabs>
                <w:tab w:val="left" w:pos="567"/>
              </w:tabs>
              <w:autoSpaceDE w:val="0"/>
              <w:autoSpaceDN w:val="0"/>
              <w:adjustRightInd w:val="0"/>
              <w:spacing w:line="260" w:lineRule="exact"/>
              <w:rPr>
                <w:color w:val="000000"/>
              </w:rPr>
            </w:pPr>
            <w:r w:rsidRPr="00AB0895">
              <w:rPr>
                <w:b/>
                <w:color w:val="000000"/>
              </w:rPr>
              <w:t>PAPRASTAI JAUTRIOS RŪŠYS</w:t>
            </w:r>
          </w:p>
        </w:tc>
      </w:tr>
      <w:tr w:rsidR="00CE2F88" w:rsidRPr="00726043" w14:paraId="5A142BF7" w14:textId="77777777" w:rsidTr="003F7CCC">
        <w:trPr>
          <w:trHeight w:val="289"/>
        </w:trPr>
        <w:tc>
          <w:tcPr>
            <w:tcW w:w="7621" w:type="dxa"/>
            <w:tcBorders>
              <w:top w:val="single" w:sz="6" w:space="0" w:color="000000"/>
              <w:bottom w:val="single" w:sz="6" w:space="0" w:color="000000"/>
            </w:tcBorders>
          </w:tcPr>
          <w:p w14:paraId="727A54CD" w14:textId="771999EB" w:rsidR="00CE2F88" w:rsidRPr="00AB0895" w:rsidRDefault="00833677" w:rsidP="00AB0895">
            <w:pPr>
              <w:tabs>
                <w:tab w:val="left" w:pos="567"/>
              </w:tabs>
              <w:autoSpaceDE w:val="0"/>
              <w:autoSpaceDN w:val="0"/>
              <w:adjustRightInd w:val="0"/>
              <w:spacing w:line="260" w:lineRule="exact"/>
              <w:rPr>
                <w:color w:val="000000"/>
                <w:u w:val="single"/>
              </w:rPr>
            </w:pPr>
            <w:r>
              <w:rPr>
                <w:color w:val="000000"/>
                <w:u w:val="single"/>
              </w:rPr>
              <w:t xml:space="preserve">Aerobiniai </w:t>
            </w:r>
            <w:proofErr w:type="spellStart"/>
            <w:r>
              <w:rPr>
                <w:color w:val="000000"/>
                <w:u w:val="single"/>
              </w:rPr>
              <w:t>g</w:t>
            </w:r>
            <w:r w:rsidR="00CE2F88" w:rsidRPr="00AB0895">
              <w:rPr>
                <w:color w:val="000000"/>
                <w:u w:val="single"/>
              </w:rPr>
              <w:t>ramteigiami</w:t>
            </w:r>
            <w:proofErr w:type="spellEnd"/>
            <w:r w:rsidR="00CE2F88" w:rsidRPr="00AB0895">
              <w:rPr>
                <w:color w:val="000000"/>
                <w:u w:val="single"/>
              </w:rPr>
              <w:t xml:space="preserve"> </w:t>
            </w:r>
            <w:r>
              <w:rPr>
                <w:color w:val="000000"/>
                <w:u w:val="single"/>
              </w:rPr>
              <w:t>mikroorganizmai</w:t>
            </w:r>
            <w:r w:rsidRPr="00AB0895">
              <w:rPr>
                <w:color w:val="000000"/>
                <w:u w:val="single"/>
              </w:rPr>
              <w:t xml:space="preserve"> </w:t>
            </w:r>
          </w:p>
        </w:tc>
      </w:tr>
      <w:tr w:rsidR="00CE2F88" w:rsidRPr="00726043" w14:paraId="1740AC17" w14:textId="77777777" w:rsidTr="003F7CCC">
        <w:trPr>
          <w:trHeight w:val="292"/>
        </w:trPr>
        <w:tc>
          <w:tcPr>
            <w:tcW w:w="7621" w:type="dxa"/>
            <w:tcBorders>
              <w:top w:val="single" w:sz="6" w:space="0" w:color="000000"/>
              <w:bottom w:val="single" w:sz="6" w:space="0" w:color="000000"/>
            </w:tcBorders>
          </w:tcPr>
          <w:p w14:paraId="52E7875C" w14:textId="6B9043F4"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Enterococcus</w:t>
            </w:r>
            <w:proofErr w:type="spellEnd"/>
            <w:r w:rsidRPr="00AB0895">
              <w:rPr>
                <w:i/>
                <w:color w:val="000000"/>
              </w:rPr>
              <w:t xml:space="preserve"> </w:t>
            </w:r>
            <w:proofErr w:type="spellStart"/>
            <w:r w:rsidRPr="00AB0895">
              <w:rPr>
                <w:i/>
                <w:color w:val="000000"/>
              </w:rPr>
              <w:t>faecalis</w:t>
            </w:r>
            <w:proofErr w:type="spellEnd"/>
            <w:r w:rsidRPr="00AB0895">
              <w:rPr>
                <w:i/>
                <w:color w:val="000000"/>
              </w:rPr>
              <w:t xml:space="preserve"> </w:t>
            </w:r>
            <w:r w:rsidR="003C7525" w:rsidRPr="009A6D75">
              <w:rPr>
                <w:iCs/>
                <w:color w:val="000000"/>
              </w:rPr>
              <w:t xml:space="preserve">(tik pavieniai ampicilinui ar penicilinui jautrūs </w:t>
            </w:r>
            <w:proofErr w:type="spellStart"/>
            <w:r w:rsidR="003C7525" w:rsidRPr="009A6D75">
              <w:rPr>
                <w:iCs/>
                <w:color w:val="000000"/>
              </w:rPr>
              <w:t>izoliatai</w:t>
            </w:r>
            <w:proofErr w:type="spellEnd"/>
            <w:r w:rsidR="003C7525" w:rsidRPr="009A6D75">
              <w:rPr>
                <w:iCs/>
                <w:color w:val="000000"/>
              </w:rPr>
              <w:t>)</w:t>
            </w:r>
          </w:p>
        </w:tc>
      </w:tr>
      <w:tr w:rsidR="00CE2F88" w:rsidRPr="00726043" w14:paraId="2D47D7A7" w14:textId="77777777" w:rsidTr="003F7CCC">
        <w:trPr>
          <w:trHeight w:val="292"/>
        </w:trPr>
        <w:tc>
          <w:tcPr>
            <w:tcW w:w="7621" w:type="dxa"/>
            <w:tcBorders>
              <w:top w:val="single" w:sz="6" w:space="0" w:color="000000"/>
              <w:bottom w:val="single" w:sz="6" w:space="0" w:color="000000"/>
            </w:tcBorders>
          </w:tcPr>
          <w:p w14:paraId="2716B5C4"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Listeria</w:t>
            </w:r>
            <w:proofErr w:type="spellEnd"/>
            <w:r w:rsidRPr="00AB0895">
              <w:rPr>
                <w:i/>
                <w:color w:val="000000"/>
              </w:rPr>
              <w:t xml:space="preserve"> </w:t>
            </w:r>
            <w:proofErr w:type="spellStart"/>
            <w:r w:rsidRPr="00AB0895">
              <w:rPr>
                <w:i/>
                <w:color w:val="000000"/>
              </w:rPr>
              <w:t>monocytogenes</w:t>
            </w:r>
            <w:proofErr w:type="spellEnd"/>
            <w:r w:rsidRPr="00AB0895">
              <w:rPr>
                <w:i/>
                <w:color w:val="000000"/>
              </w:rPr>
              <w:t xml:space="preserve"> </w:t>
            </w:r>
          </w:p>
        </w:tc>
      </w:tr>
      <w:tr w:rsidR="00CE2F88" w:rsidRPr="00726043" w14:paraId="13E722B3" w14:textId="77777777" w:rsidTr="003F7CCC">
        <w:trPr>
          <w:trHeight w:val="309"/>
        </w:trPr>
        <w:tc>
          <w:tcPr>
            <w:tcW w:w="7621" w:type="dxa"/>
            <w:tcBorders>
              <w:top w:val="single" w:sz="6" w:space="0" w:color="000000"/>
              <w:bottom w:val="single" w:sz="6" w:space="0" w:color="000000"/>
            </w:tcBorders>
          </w:tcPr>
          <w:p w14:paraId="3828E508" w14:textId="3063DD3E" w:rsidR="00CE2F88" w:rsidRPr="00AB0895" w:rsidRDefault="00CE2F88" w:rsidP="009A6D75">
            <w:pPr>
              <w:tabs>
                <w:tab w:val="left" w:pos="567"/>
              </w:tabs>
              <w:autoSpaceDE w:val="0"/>
              <w:autoSpaceDN w:val="0"/>
              <w:adjustRightInd w:val="0"/>
              <w:spacing w:line="260" w:lineRule="exact"/>
              <w:ind w:left="306"/>
              <w:rPr>
                <w:color w:val="000000"/>
                <w:sz w:val="14"/>
              </w:rPr>
            </w:pPr>
            <w:proofErr w:type="spellStart"/>
            <w:r w:rsidRPr="00AB0895">
              <w:rPr>
                <w:i/>
                <w:color w:val="000000"/>
              </w:rPr>
              <w:t>Staphylococcus</w:t>
            </w:r>
            <w:proofErr w:type="spellEnd"/>
            <w:r w:rsidRPr="00AB0895">
              <w:rPr>
                <w:i/>
                <w:color w:val="000000"/>
              </w:rPr>
              <w:t xml:space="preserve"> </w:t>
            </w:r>
            <w:proofErr w:type="spellStart"/>
            <w:r w:rsidRPr="00AB0895">
              <w:rPr>
                <w:i/>
                <w:color w:val="000000"/>
              </w:rPr>
              <w:t>aureus</w:t>
            </w:r>
            <w:proofErr w:type="spellEnd"/>
            <w:r w:rsidR="00F113F7">
              <w:rPr>
                <w:i/>
                <w:color w:val="000000"/>
              </w:rPr>
              <w:t xml:space="preserve"> </w:t>
            </w:r>
            <w:r w:rsidR="003C7525" w:rsidRPr="009A6D75">
              <w:rPr>
                <w:iCs/>
                <w:color w:val="000000"/>
              </w:rPr>
              <w:t>(tik pavieniai</w:t>
            </w:r>
            <w:r w:rsidRPr="009A6D75">
              <w:rPr>
                <w:iCs/>
                <w:color w:val="000000"/>
              </w:rPr>
              <w:t xml:space="preserve"> </w:t>
            </w:r>
            <w:r w:rsidRPr="00CD0200">
              <w:rPr>
                <w:iCs/>
                <w:color w:val="000000"/>
              </w:rPr>
              <w:t xml:space="preserve">jautrūs </w:t>
            </w:r>
            <w:proofErr w:type="spellStart"/>
            <w:r w:rsidRPr="00CD0200">
              <w:rPr>
                <w:iCs/>
                <w:color w:val="000000"/>
              </w:rPr>
              <w:t>meticilinui</w:t>
            </w:r>
            <w:proofErr w:type="spellEnd"/>
            <w:r w:rsidR="00F113F7">
              <w:rPr>
                <w:iCs/>
                <w:color w:val="000000"/>
                <w:vertAlign w:val="superscript"/>
              </w:rPr>
              <w:t xml:space="preserve"> </w:t>
            </w:r>
            <w:proofErr w:type="spellStart"/>
            <w:r w:rsidR="003C7525" w:rsidRPr="00CD0200">
              <w:rPr>
                <w:iCs/>
                <w:color w:val="000000"/>
              </w:rPr>
              <w:t>izoliatai</w:t>
            </w:r>
            <w:proofErr w:type="spellEnd"/>
            <w:r w:rsidR="003C7525" w:rsidRPr="00CD0200">
              <w:rPr>
                <w:iCs/>
                <w:color w:val="000000"/>
              </w:rPr>
              <w:t>)</w:t>
            </w:r>
            <w:r w:rsidRPr="00AB0895">
              <w:rPr>
                <w:color w:val="000000"/>
                <w:sz w:val="14"/>
              </w:rPr>
              <w:t xml:space="preserve"> </w:t>
            </w:r>
          </w:p>
        </w:tc>
      </w:tr>
      <w:tr w:rsidR="00CE2F88" w:rsidRPr="00726043" w14:paraId="7A2FB84E" w14:textId="77777777" w:rsidTr="003F7CCC">
        <w:trPr>
          <w:trHeight w:val="292"/>
        </w:trPr>
        <w:tc>
          <w:tcPr>
            <w:tcW w:w="7621" w:type="dxa"/>
            <w:tcBorders>
              <w:top w:val="single" w:sz="6" w:space="0" w:color="000000"/>
              <w:bottom w:val="single" w:sz="6" w:space="0" w:color="000000"/>
            </w:tcBorders>
          </w:tcPr>
          <w:p w14:paraId="252AE8BF" w14:textId="54045D81"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Staphylococcus</w:t>
            </w:r>
            <w:proofErr w:type="spellEnd"/>
            <w:r w:rsidRPr="00AB0895">
              <w:rPr>
                <w:i/>
                <w:color w:val="000000"/>
              </w:rPr>
              <w:t xml:space="preserve"> </w:t>
            </w:r>
            <w:r w:rsidRPr="00AB0895">
              <w:rPr>
                <w:color w:val="000000"/>
              </w:rPr>
              <w:t>rūšys</w:t>
            </w:r>
            <w:r w:rsidRPr="00AB0895">
              <w:rPr>
                <w:i/>
                <w:color w:val="000000"/>
              </w:rPr>
              <w:t xml:space="preserve">, </w:t>
            </w:r>
            <w:proofErr w:type="spellStart"/>
            <w:r w:rsidRPr="00AB0895">
              <w:rPr>
                <w:i/>
                <w:color w:val="000000"/>
              </w:rPr>
              <w:t>koagulazei</w:t>
            </w:r>
            <w:proofErr w:type="spellEnd"/>
            <w:r w:rsidRPr="00AB0895">
              <w:rPr>
                <w:i/>
                <w:color w:val="000000"/>
              </w:rPr>
              <w:t xml:space="preserve"> neigiamos</w:t>
            </w:r>
            <w:r w:rsidRPr="00AB0895">
              <w:rPr>
                <w:color w:val="000000"/>
              </w:rPr>
              <w:t xml:space="preserve"> </w:t>
            </w:r>
            <w:r w:rsidR="00F113F7" w:rsidRPr="00F113F7">
              <w:rPr>
                <w:color w:val="000000"/>
              </w:rPr>
              <w:t xml:space="preserve">(tik pavieniai, jautrūs </w:t>
            </w:r>
            <w:proofErr w:type="spellStart"/>
            <w:r w:rsidR="00F113F7" w:rsidRPr="00F113F7">
              <w:rPr>
                <w:color w:val="000000"/>
              </w:rPr>
              <w:t>meticilinui</w:t>
            </w:r>
            <w:proofErr w:type="spellEnd"/>
            <w:r w:rsidR="00F113F7">
              <w:rPr>
                <w:color w:val="000000"/>
              </w:rPr>
              <w:t>)</w:t>
            </w:r>
            <w:r w:rsidR="00F113F7" w:rsidRPr="00F113F7">
              <w:rPr>
                <w:color w:val="000000"/>
              </w:rPr>
              <w:t xml:space="preserve"> </w:t>
            </w:r>
            <w:proofErr w:type="spellStart"/>
            <w:r w:rsidR="00F113F7" w:rsidRPr="00F113F7">
              <w:rPr>
                <w:color w:val="000000"/>
              </w:rPr>
              <w:t>izoliatai</w:t>
            </w:r>
            <w:proofErr w:type="spellEnd"/>
            <w:r w:rsidR="00F113F7" w:rsidRPr="00F113F7">
              <w:rPr>
                <w:color w:val="000000"/>
              </w:rPr>
              <w:t>)</w:t>
            </w:r>
          </w:p>
        </w:tc>
      </w:tr>
      <w:tr w:rsidR="00A44E35" w:rsidRPr="00726043" w14:paraId="017CD98F" w14:textId="77777777" w:rsidTr="003F7CCC">
        <w:trPr>
          <w:trHeight w:val="292"/>
        </w:trPr>
        <w:tc>
          <w:tcPr>
            <w:tcW w:w="7621" w:type="dxa"/>
            <w:tcBorders>
              <w:top w:val="single" w:sz="6" w:space="0" w:color="000000"/>
              <w:bottom w:val="single" w:sz="6" w:space="0" w:color="000000"/>
            </w:tcBorders>
          </w:tcPr>
          <w:p w14:paraId="6C6BDFFD" w14:textId="3C4CFF82" w:rsidR="00A44E35" w:rsidRPr="00AB0895" w:rsidRDefault="003C234A" w:rsidP="009A6D75">
            <w:pPr>
              <w:tabs>
                <w:tab w:val="left" w:pos="567"/>
              </w:tabs>
              <w:autoSpaceDE w:val="0"/>
              <w:autoSpaceDN w:val="0"/>
              <w:adjustRightInd w:val="0"/>
              <w:spacing w:line="260" w:lineRule="exact"/>
              <w:ind w:left="306"/>
              <w:rPr>
                <w:i/>
                <w:color w:val="000000"/>
              </w:rPr>
            </w:pPr>
            <w:proofErr w:type="spellStart"/>
            <w:r w:rsidRPr="003C234A">
              <w:rPr>
                <w:rFonts w:eastAsia="Calibri"/>
                <w:i/>
                <w:szCs w:val="22"/>
                <w:lang w:eastAsia="en-US"/>
              </w:rPr>
              <w:t>Streptococcus</w:t>
            </w:r>
            <w:proofErr w:type="spellEnd"/>
            <w:r w:rsidRPr="003C234A">
              <w:rPr>
                <w:rFonts w:eastAsia="Calibri"/>
                <w:i/>
                <w:szCs w:val="22"/>
                <w:lang w:eastAsia="en-US"/>
              </w:rPr>
              <w:t xml:space="preserve"> </w:t>
            </w:r>
            <w:proofErr w:type="spellStart"/>
            <w:r w:rsidRPr="003C234A">
              <w:rPr>
                <w:rFonts w:eastAsia="Calibri"/>
                <w:i/>
                <w:szCs w:val="22"/>
                <w:lang w:eastAsia="en-US"/>
              </w:rPr>
              <w:t>agalactiae</w:t>
            </w:r>
            <w:proofErr w:type="spellEnd"/>
            <w:r w:rsidRPr="003C234A">
              <w:rPr>
                <w:rFonts w:eastAsia="Calibri"/>
                <w:i/>
                <w:szCs w:val="22"/>
                <w:lang w:eastAsia="en-US"/>
              </w:rPr>
              <w:t xml:space="preserve"> </w:t>
            </w:r>
            <w:r w:rsidRPr="003C234A">
              <w:rPr>
                <w:rFonts w:eastAsia="Calibri"/>
                <w:szCs w:val="22"/>
                <w:lang w:eastAsia="en-US"/>
              </w:rPr>
              <w:t>(B grupės streptokokai)</w:t>
            </w:r>
            <w:r w:rsidRPr="003C234A">
              <w:rPr>
                <w:rFonts w:eastAsia="Calibri"/>
                <w:szCs w:val="22"/>
                <w:vertAlign w:val="superscript"/>
                <w:lang w:eastAsia="en-US"/>
              </w:rPr>
              <w:t>†</w:t>
            </w:r>
          </w:p>
        </w:tc>
      </w:tr>
      <w:tr w:rsidR="00A44E35" w:rsidRPr="00726043" w14:paraId="41829F87" w14:textId="77777777" w:rsidTr="003F7CCC">
        <w:trPr>
          <w:trHeight w:val="292"/>
        </w:trPr>
        <w:tc>
          <w:tcPr>
            <w:tcW w:w="7621" w:type="dxa"/>
            <w:tcBorders>
              <w:top w:val="single" w:sz="6" w:space="0" w:color="000000"/>
              <w:bottom w:val="single" w:sz="6" w:space="0" w:color="000000"/>
            </w:tcBorders>
          </w:tcPr>
          <w:p w14:paraId="47D7EBEC" w14:textId="6DFACB78" w:rsidR="00A44E35" w:rsidRPr="00AB0895" w:rsidRDefault="00E336E0" w:rsidP="009A6D75">
            <w:pPr>
              <w:tabs>
                <w:tab w:val="left" w:pos="567"/>
              </w:tabs>
              <w:autoSpaceDE w:val="0"/>
              <w:autoSpaceDN w:val="0"/>
              <w:adjustRightInd w:val="0"/>
              <w:spacing w:line="260" w:lineRule="exact"/>
              <w:ind w:left="306"/>
              <w:rPr>
                <w:i/>
                <w:color w:val="000000"/>
              </w:rPr>
            </w:pPr>
            <w:proofErr w:type="spellStart"/>
            <w:r w:rsidRPr="00E336E0">
              <w:rPr>
                <w:i/>
                <w:iCs/>
                <w:color w:val="000000"/>
                <w:szCs w:val="22"/>
                <w:lang w:eastAsia="en-US"/>
              </w:rPr>
              <w:t>Streptococcus</w:t>
            </w:r>
            <w:proofErr w:type="spellEnd"/>
            <w:r w:rsidRPr="00E336E0">
              <w:rPr>
                <w:i/>
                <w:iCs/>
                <w:color w:val="000000"/>
                <w:szCs w:val="22"/>
                <w:lang w:eastAsia="en-US"/>
              </w:rPr>
              <w:t xml:space="preserve"> </w:t>
            </w:r>
            <w:proofErr w:type="spellStart"/>
            <w:r w:rsidRPr="00E336E0">
              <w:rPr>
                <w:i/>
                <w:iCs/>
                <w:color w:val="000000"/>
                <w:szCs w:val="22"/>
                <w:lang w:eastAsia="en-US"/>
              </w:rPr>
              <w:t>pyogenes</w:t>
            </w:r>
            <w:proofErr w:type="spellEnd"/>
            <w:r w:rsidRPr="00E336E0">
              <w:rPr>
                <w:i/>
                <w:iCs/>
                <w:color w:val="000000"/>
                <w:szCs w:val="22"/>
                <w:lang w:eastAsia="en-US"/>
              </w:rPr>
              <w:t xml:space="preserve"> </w:t>
            </w:r>
            <w:r w:rsidRPr="00E336E0">
              <w:rPr>
                <w:rFonts w:eastAsia="Calibri"/>
                <w:color w:val="000000"/>
                <w:szCs w:val="22"/>
                <w:lang w:val="en-GB" w:eastAsia="en-GB"/>
              </w:rPr>
              <w:t xml:space="preserve">(A </w:t>
            </w:r>
            <w:r w:rsidRPr="00E336E0">
              <w:rPr>
                <w:rFonts w:eastAsia="Calibri"/>
                <w:szCs w:val="22"/>
                <w:lang w:eastAsia="en-US"/>
              </w:rPr>
              <w:t xml:space="preserve">grupės </w:t>
            </w:r>
            <w:proofErr w:type="spellStart"/>
            <w:r w:rsidRPr="00E336E0">
              <w:rPr>
                <w:rFonts w:eastAsia="Calibri"/>
                <w:color w:val="000000"/>
                <w:szCs w:val="22"/>
                <w:lang w:val="en-GB" w:eastAsia="en-GB"/>
              </w:rPr>
              <w:t>strepto</w:t>
            </w:r>
            <w:proofErr w:type="spellEnd"/>
            <w:r w:rsidRPr="00E336E0">
              <w:rPr>
                <w:rFonts w:eastAsia="Calibri"/>
                <w:szCs w:val="22"/>
                <w:lang w:eastAsia="en-US"/>
              </w:rPr>
              <w:t>kokai</w:t>
            </w:r>
            <w:r w:rsidRPr="00E336E0">
              <w:rPr>
                <w:rFonts w:eastAsia="Calibri"/>
                <w:color w:val="000000"/>
                <w:szCs w:val="22"/>
                <w:lang w:val="en-GB" w:eastAsia="en-GB"/>
              </w:rPr>
              <w:t>)</w:t>
            </w:r>
            <w:r w:rsidRPr="00E336E0">
              <w:rPr>
                <w:rFonts w:eastAsia="Calibri"/>
                <w:color w:val="000000"/>
                <w:szCs w:val="22"/>
                <w:vertAlign w:val="superscript"/>
                <w:lang w:val="en-GB" w:eastAsia="en-GB"/>
              </w:rPr>
              <w:t>†</w:t>
            </w:r>
          </w:p>
        </w:tc>
      </w:tr>
      <w:tr w:rsidR="00CE2F88" w:rsidRPr="00726043" w14:paraId="6F787850" w14:textId="77777777" w:rsidTr="003F7CCC">
        <w:trPr>
          <w:trHeight w:val="289"/>
        </w:trPr>
        <w:tc>
          <w:tcPr>
            <w:tcW w:w="7621" w:type="dxa"/>
            <w:tcBorders>
              <w:top w:val="single" w:sz="8" w:space="0" w:color="000000"/>
              <w:bottom w:val="single" w:sz="6" w:space="0" w:color="000000"/>
            </w:tcBorders>
          </w:tcPr>
          <w:p w14:paraId="55DF381C" w14:textId="50553678" w:rsidR="00CE2F88" w:rsidRPr="00AB0895" w:rsidRDefault="002B670E" w:rsidP="00AB0895">
            <w:pPr>
              <w:tabs>
                <w:tab w:val="left" w:pos="567"/>
              </w:tabs>
              <w:autoSpaceDE w:val="0"/>
              <w:autoSpaceDN w:val="0"/>
              <w:adjustRightInd w:val="0"/>
              <w:spacing w:line="260" w:lineRule="exact"/>
              <w:rPr>
                <w:color w:val="000000"/>
                <w:u w:val="single"/>
              </w:rPr>
            </w:pPr>
            <w:r>
              <w:rPr>
                <w:color w:val="000000"/>
                <w:u w:val="single"/>
              </w:rPr>
              <w:t xml:space="preserve">Aerobiniai </w:t>
            </w:r>
            <w:proofErr w:type="spellStart"/>
            <w:r>
              <w:rPr>
                <w:color w:val="000000"/>
                <w:u w:val="single"/>
              </w:rPr>
              <w:t>g</w:t>
            </w:r>
            <w:r w:rsidR="00CE2F88" w:rsidRPr="00AB0895">
              <w:rPr>
                <w:color w:val="000000"/>
                <w:u w:val="single"/>
              </w:rPr>
              <w:t>ramneigiami</w:t>
            </w:r>
            <w:proofErr w:type="spellEnd"/>
            <w:r w:rsidR="00CE2F88" w:rsidRPr="00AB0895">
              <w:rPr>
                <w:color w:val="000000"/>
                <w:u w:val="single"/>
              </w:rPr>
              <w:t xml:space="preserve"> </w:t>
            </w:r>
            <w:r>
              <w:rPr>
                <w:color w:val="000000"/>
                <w:u w:val="single"/>
              </w:rPr>
              <w:t>mikroorganizmai</w:t>
            </w:r>
            <w:r w:rsidRPr="00AB0895">
              <w:rPr>
                <w:color w:val="000000"/>
                <w:u w:val="single"/>
              </w:rPr>
              <w:t xml:space="preserve"> </w:t>
            </w:r>
          </w:p>
        </w:tc>
      </w:tr>
      <w:tr w:rsidR="00CE2F88" w:rsidRPr="00726043" w14:paraId="26F862AD" w14:textId="77777777" w:rsidTr="003F7CCC">
        <w:trPr>
          <w:trHeight w:val="292"/>
        </w:trPr>
        <w:tc>
          <w:tcPr>
            <w:tcW w:w="7621" w:type="dxa"/>
            <w:tcBorders>
              <w:top w:val="single" w:sz="6" w:space="0" w:color="000000"/>
              <w:bottom w:val="single" w:sz="6" w:space="0" w:color="000000"/>
            </w:tcBorders>
          </w:tcPr>
          <w:p w14:paraId="7BAC95B6"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Citrobacter</w:t>
            </w:r>
            <w:proofErr w:type="spellEnd"/>
            <w:r w:rsidRPr="00AB0895">
              <w:rPr>
                <w:i/>
                <w:color w:val="000000"/>
              </w:rPr>
              <w:t xml:space="preserve"> </w:t>
            </w:r>
            <w:proofErr w:type="spellStart"/>
            <w:r w:rsidRPr="00AB0895">
              <w:rPr>
                <w:i/>
                <w:color w:val="000000"/>
              </w:rPr>
              <w:t>koseri</w:t>
            </w:r>
            <w:proofErr w:type="spellEnd"/>
            <w:r w:rsidRPr="00AB0895">
              <w:rPr>
                <w:i/>
                <w:color w:val="000000"/>
              </w:rPr>
              <w:t xml:space="preserve"> </w:t>
            </w:r>
          </w:p>
        </w:tc>
      </w:tr>
      <w:tr w:rsidR="00CE2F88" w:rsidRPr="00726043" w14:paraId="4E4870E8" w14:textId="77777777" w:rsidTr="003F7CCC">
        <w:trPr>
          <w:trHeight w:val="292"/>
        </w:trPr>
        <w:tc>
          <w:tcPr>
            <w:tcW w:w="7621" w:type="dxa"/>
            <w:tcBorders>
              <w:top w:val="single" w:sz="6" w:space="0" w:color="000000"/>
              <w:bottom w:val="single" w:sz="6" w:space="0" w:color="000000"/>
            </w:tcBorders>
          </w:tcPr>
          <w:p w14:paraId="21EE4E8E"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Haemophilus</w:t>
            </w:r>
            <w:proofErr w:type="spellEnd"/>
            <w:r w:rsidRPr="00AB0895">
              <w:rPr>
                <w:i/>
                <w:color w:val="000000"/>
              </w:rPr>
              <w:t xml:space="preserve"> </w:t>
            </w:r>
            <w:proofErr w:type="spellStart"/>
            <w:r w:rsidRPr="00AB0895">
              <w:rPr>
                <w:i/>
                <w:color w:val="000000"/>
              </w:rPr>
              <w:t>influenzae</w:t>
            </w:r>
            <w:proofErr w:type="spellEnd"/>
            <w:r w:rsidRPr="00AB0895">
              <w:rPr>
                <w:i/>
                <w:color w:val="000000"/>
              </w:rPr>
              <w:t xml:space="preserve"> </w:t>
            </w:r>
          </w:p>
        </w:tc>
      </w:tr>
      <w:tr w:rsidR="00CE2F88" w:rsidRPr="00726043" w14:paraId="0E4ACDF9" w14:textId="77777777" w:rsidTr="003F7CCC">
        <w:trPr>
          <w:trHeight w:val="292"/>
        </w:trPr>
        <w:tc>
          <w:tcPr>
            <w:tcW w:w="7621" w:type="dxa"/>
            <w:tcBorders>
              <w:top w:val="single" w:sz="6" w:space="0" w:color="000000"/>
              <w:bottom w:val="single" w:sz="6" w:space="0" w:color="000000"/>
            </w:tcBorders>
          </w:tcPr>
          <w:p w14:paraId="4C204D85"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Moraxella</w:t>
            </w:r>
            <w:proofErr w:type="spellEnd"/>
            <w:r w:rsidRPr="00AB0895">
              <w:rPr>
                <w:i/>
                <w:color w:val="000000"/>
              </w:rPr>
              <w:t xml:space="preserve"> </w:t>
            </w:r>
            <w:proofErr w:type="spellStart"/>
            <w:r w:rsidRPr="00AB0895">
              <w:rPr>
                <w:i/>
                <w:color w:val="000000"/>
              </w:rPr>
              <w:t>catarrhalis</w:t>
            </w:r>
            <w:proofErr w:type="spellEnd"/>
            <w:r w:rsidRPr="00AB0895">
              <w:rPr>
                <w:i/>
                <w:color w:val="000000"/>
              </w:rPr>
              <w:t xml:space="preserve"> </w:t>
            </w:r>
          </w:p>
        </w:tc>
      </w:tr>
      <w:tr w:rsidR="00CE2F88" w:rsidRPr="00726043" w14:paraId="4D017895" w14:textId="77777777" w:rsidTr="003F7CCC">
        <w:trPr>
          <w:trHeight w:val="292"/>
        </w:trPr>
        <w:tc>
          <w:tcPr>
            <w:tcW w:w="7621" w:type="dxa"/>
            <w:tcBorders>
              <w:top w:val="single" w:sz="6" w:space="0" w:color="000000"/>
              <w:bottom w:val="single" w:sz="6" w:space="0" w:color="000000"/>
            </w:tcBorders>
          </w:tcPr>
          <w:p w14:paraId="66CC7716"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Proteus</w:t>
            </w:r>
            <w:proofErr w:type="spellEnd"/>
            <w:r w:rsidRPr="00AB0895">
              <w:rPr>
                <w:i/>
                <w:color w:val="000000"/>
              </w:rPr>
              <w:t xml:space="preserve"> </w:t>
            </w:r>
            <w:proofErr w:type="spellStart"/>
            <w:r w:rsidRPr="00AB0895">
              <w:rPr>
                <w:i/>
                <w:color w:val="000000"/>
              </w:rPr>
              <w:t>mirabilis</w:t>
            </w:r>
            <w:proofErr w:type="spellEnd"/>
            <w:r w:rsidRPr="00AB0895">
              <w:rPr>
                <w:i/>
                <w:color w:val="000000"/>
              </w:rPr>
              <w:t xml:space="preserve"> </w:t>
            </w:r>
          </w:p>
        </w:tc>
      </w:tr>
      <w:tr w:rsidR="00CE2F88" w:rsidRPr="00726043" w14:paraId="4582F474" w14:textId="77777777" w:rsidTr="003F7CCC">
        <w:trPr>
          <w:trHeight w:val="289"/>
        </w:trPr>
        <w:tc>
          <w:tcPr>
            <w:tcW w:w="7621" w:type="dxa"/>
            <w:tcBorders>
              <w:top w:val="single" w:sz="8" w:space="0" w:color="000000"/>
              <w:bottom w:val="single" w:sz="6" w:space="0" w:color="000000"/>
            </w:tcBorders>
          </w:tcPr>
          <w:p w14:paraId="4C7BD40E" w14:textId="5046A8E4" w:rsidR="00CE2F88" w:rsidRPr="00AB0895" w:rsidRDefault="00E557B9" w:rsidP="00AB0895">
            <w:pPr>
              <w:tabs>
                <w:tab w:val="left" w:pos="567"/>
              </w:tabs>
              <w:autoSpaceDE w:val="0"/>
              <w:autoSpaceDN w:val="0"/>
              <w:adjustRightInd w:val="0"/>
              <w:spacing w:line="260" w:lineRule="exact"/>
              <w:rPr>
                <w:color w:val="000000"/>
                <w:u w:val="single"/>
              </w:rPr>
            </w:pPr>
            <w:r>
              <w:rPr>
                <w:color w:val="000000"/>
                <w:u w:val="single"/>
              </w:rPr>
              <w:lastRenderedPageBreak/>
              <w:t xml:space="preserve">Anaerobiniai </w:t>
            </w:r>
            <w:proofErr w:type="spellStart"/>
            <w:r>
              <w:rPr>
                <w:color w:val="000000"/>
                <w:u w:val="single"/>
              </w:rPr>
              <w:t>g</w:t>
            </w:r>
            <w:r w:rsidR="00CE2F88" w:rsidRPr="00AB0895">
              <w:rPr>
                <w:color w:val="000000"/>
                <w:u w:val="single"/>
              </w:rPr>
              <w:t>ramteigiami</w:t>
            </w:r>
            <w:proofErr w:type="spellEnd"/>
            <w:r w:rsidR="00CE2F88" w:rsidRPr="00AB0895">
              <w:rPr>
                <w:color w:val="000000"/>
                <w:u w:val="single"/>
              </w:rPr>
              <w:t xml:space="preserve"> </w:t>
            </w:r>
            <w:proofErr w:type="spellStart"/>
            <w:r>
              <w:rPr>
                <w:color w:val="000000"/>
                <w:u w:val="single"/>
              </w:rPr>
              <w:t>miroorganizmai</w:t>
            </w:r>
            <w:proofErr w:type="spellEnd"/>
            <w:r w:rsidRPr="00AB0895">
              <w:rPr>
                <w:color w:val="000000"/>
                <w:u w:val="single"/>
              </w:rPr>
              <w:t xml:space="preserve"> </w:t>
            </w:r>
          </w:p>
        </w:tc>
      </w:tr>
      <w:tr w:rsidR="00CE2F88" w:rsidRPr="00726043" w14:paraId="3EB4BF90" w14:textId="77777777" w:rsidTr="003F7CCC">
        <w:trPr>
          <w:trHeight w:val="292"/>
        </w:trPr>
        <w:tc>
          <w:tcPr>
            <w:tcW w:w="7621" w:type="dxa"/>
            <w:tcBorders>
              <w:top w:val="single" w:sz="6" w:space="0" w:color="000000"/>
              <w:bottom w:val="single" w:sz="6" w:space="0" w:color="000000"/>
            </w:tcBorders>
          </w:tcPr>
          <w:p w14:paraId="4BE8D809"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Clostridium</w:t>
            </w:r>
            <w:proofErr w:type="spellEnd"/>
            <w:r w:rsidRPr="00AB0895">
              <w:rPr>
                <w:i/>
                <w:color w:val="000000"/>
              </w:rPr>
              <w:t xml:space="preserve"> </w:t>
            </w:r>
            <w:r w:rsidRPr="00AB0895">
              <w:rPr>
                <w:color w:val="000000"/>
              </w:rPr>
              <w:t>rūšys</w:t>
            </w:r>
          </w:p>
        </w:tc>
      </w:tr>
      <w:tr w:rsidR="00CE2F88" w:rsidRPr="00726043" w14:paraId="42FD7E02" w14:textId="77777777" w:rsidTr="003F7CCC">
        <w:trPr>
          <w:trHeight w:val="292"/>
        </w:trPr>
        <w:tc>
          <w:tcPr>
            <w:tcW w:w="7621" w:type="dxa"/>
            <w:tcBorders>
              <w:top w:val="single" w:sz="6" w:space="0" w:color="000000"/>
              <w:bottom w:val="single" w:sz="6" w:space="0" w:color="000000"/>
            </w:tcBorders>
          </w:tcPr>
          <w:p w14:paraId="3725DF8A"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Eubacterium</w:t>
            </w:r>
            <w:proofErr w:type="spellEnd"/>
            <w:r w:rsidRPr="00AB0895">
              <w:rPr>
                <w:i/>
                <w:color w:val="000000"/>
              </w:rPr>
              <w:t xml:space="preserve"> </w:t>
            </w:r>
            <w:r w:rsidRPr="00AB0895">
              <w:rPr>
                <w:color w:val="000000"/>
              </w:rPr>
              <w:t xml:space="preserve">rūšys </w:t>
            </w:r>
          </w:p>
        </w:tc>
      </w:tr>
      <w:tr w:rsidR="00CE2F88" w:rsidRPr="00726043" w14:paraId="25B1F04C" w14:textId="77777777" w:rsidTr="003F7CCC">
        <w:trPr>
          <w:trHeight w:val="292"/>
        </w:trPr>
        <w:tc>
          <w:tcPr>
            <w:tcW w:w="7621" w:type="dxa"/>
            <w:tcBorders>
              <w:top w:val="single" w:sz="6" w:space="0" w:color="000000"/>
              <w:bottom w:val="single" w:sz="8" w:space="0" w:color="000000"/>
            </w:tcBorders>
          </w:tcPr>
          <w:p w14:paraId="11D7FA81" w14:textId="7F0FD0E5" w:rsidR="00CE2F88" w:rsidRPr="00AB0895" w:rsidRDefault="00AB035E" w:rsidP="009A6D75">
            <w:pPr>
              <w:tabs>
                <w:tab w:val="left" w:pos="567"/>
              </w:tabs>
              <w:autoSpaceDE w:val="0"/>
              <w:autoSpaceDN w:val="0"/>
              <w:adjustRightInd w:val="0"/>
              <w:spacing w:line="260" w:lineRule="exact"/>
              <w:ind w:left="306"/>
              <w:rPr>
                <w:color w:val="000000"/>
              </w:rPr>
            </w:pPr>
            <w:r>
              <w:rPr>
                <w:color w:val="000000"/>
                <w:szCs w:val="22"/>
                <w:lang w:eastAsia="en-US"/>
              </w:rPr>
              <w:t>Anaerobinia</w:t>
            </w:r>
            <w:r w:rsidR="0093731F">
              <w:rPr>
                <w:color w:val="000000"/>
                <w:szCs w:val="22"/>
                <w:lang w:eastAsia="en-US"/>
              </w:rPr>
              <w:t>i</w:t>
            </w:r>
            <w:r>
              <w:rPr>
                <w:color w:val="000000"/>
                <w:szCs w:val="22"/>
                <w:lang w:eastAsia="en-US"/>
              </w:rPr>
              <w:t xml:space="preserve"> </w:t>
            </w:r>
            <w:proofErr w:type="spellStart"/>
            <w:r>
              <w:rPr>
                <w:color w:val="000000"/>
                <w:szCs w:val="22"/>
                <w:lang w:eastAsia="en-US"/>
              </w:rPr>
              <w:t>g</w:t>
            </w:r>
            <w:r w:rsidR="00711E26" w:rsidRPr="00711E26">
              <w:rPr>
                <w:color w:val="000000"/>
                <w:szCs w:val="22"/>
                <w:lang w:eastAsia="en-US"/>
              </w:rPr>
              <w:t>ramteigiami</w:t>
            </w:r>
            <w:proofErr w:type="spellEnd"/>
            <w:r w:rsidR="00711E26" w:rsidRPr="00711E26">
              <w:rPr>
                <w:color w:val="000000"/>
                <w:szCs w:val="22"/>
                <w:lang w:eastAsia="en-US"/>
              </w:rPr>
              <w:t xml:space="preserve"> </w:t>
            </w:r>
            <w:r>
              <w:rPr>
                <w:color w:val="000000"/>
                <w:szCs w:val="22"/>
                <w:lang w:eastAsia="en-US"/>
              </w:rPr>
              <w:t>kokai</w:t>
            </w:r>
            <w:r w:rsidR="00711E26" w:rsidRPr="00711E26">
              <w:rPr>
                <w:rFonts w:eastAsia="Calibri"/>
                <w:szCs w:val="22"/>
                <w:vertAlign w:val="superscript"/>
                <w:lang w:eastAsia="en-US"/>
              </w:rPr>
              <w:t>††</w:t>
            </w:r>
          </w:p>
        </w:tc>
      </w:tr>
      <w:tr w:rsidR="00CE2F88" w:rsidRPr="00726043" w14:paraId="0D2B6826" w14:textId="77777777" w:rsidTr="003F7CCC">
        <w:trPr>
          <w:trHeight w:val="289"/>
        </w:trPr>
        <w:tc>
          <w:tcPr>
            <w:tcW w:w="7621" w:type="dxa"/>
            <w:tcBorders>
              <w:top w:val="single" w:sz="8" w:space="0" w:color="000000"/>
              <w:bottom w:val="single" w:sz="6" w:space="0" w:color="000000"/>
            </w:tcBorders>
          </w:tcPr>
          <w:p w14:paraId="365C4763" w14:textId="1ECE8E27" w:rsidR="00CE2F88" w:rsidRPr="00AB0895" w:rsidRDefault="00534013" w:rsidP="00AB0895">
            <w:pPr>
              <w:tabs>
                <w:tab w:val="left" w:pos="567"/>
              </w:tabs>
              <w:autoSpaceDE w:val="0"/>
              <w:autoSpaceDN w:val="0"/>
              <w:adjustRightInd w:val="0"/>
              <w:spacing w:line="260" w:lineRule="exact"/>
              <w:rPr>
                <w:color w:val="000000"/>
                <w:u w:val="single"/>
              </w:rPr>
            </w:pPr>
            <w:r>
              <w:rPr>
                <w:color w:val="000000"/>
                <w:u w:val="single"/>
              </w:rPr>
              <w:t xml:space="preserve">Anaerobiniai </w:t>
            </w:r>
            <w:proofErr w:type="spellStart"/>
            <w:r>
              <w:rPr>
                <w:color w:val="000000"/>
                <w:u w:val="single"/>
              </w:rPr>
              <w:t>g</w:t>
            </w:r>
            <w:r w:rsidR="00CE2F88" w:rsidRPr="00AB0895">
              <w:rPr>
                <w:color w:val="000000"/>
                <w:u w:val="single"/>
              </w:rPr>
              <w:t>ramneigiami</w:t>
            </w:r>
            <w:proofErr w:type="spellEnd"/>
            <w:r w:rsidR="00CE2F88" w:rsidRPr="00AB0895">
              <w:rPr>
                <w:color w:val="000000"/>
                <w:u w:val="single"/>
              </w:rPr>
              <w:t xml:space="preserve"> </w:t>
            </w:r>
            <w:proofErr w:type="spellStart"/>
            <w:r>
              <w:rPr>
                <w:color w:val="000000"/>
                <w:u w:val="single"/>
              </w:rPr>
              <w:t>mikrorganizmai</w:t>
            </w:r>
            <w:proofErr w:type="spellEnd"/>
            <w:r w:rsidRPr="00AB0895">
              <w:rPr>
                <w:color w:val="000000"/>
                <w:u w:val="single"/>
              </w:rPr>
              <w:t xml:space="preserve"> </w:t>
            </w:r>
          </w:p>
        </w:tc>
      </w:tr>
      <w:tr w:rsidR="00CE2F88" w:rsidRPr="00726043" w14:paraId="29D70FD8" w14:textId="77777777" w:rsidTr="003F7CCC">
        <w:trPr>
          <w:trHeight w:val="292"/>
        </w:trPr>
        <w:tc>
          <w:tcPr>
            <w:tcW w:w="7621" w:type="dxa"/>
            <w:tcBorders>
              <w:top w:val="single" w:sz="6" w:space="0" w:color="000000"/>
              <w:bottom w:val="single" w:sz="6" w:space="0" w:color="000000"/>
            </w:tcBorders>
          </w:tcPr>
          <w:p w14:paraId="554742B5"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Bacteroides</w:t>
            </w:r>
            <w:proofErr w:type="spellEnd"/>
            <w:r w:rsidRPr="00AB0895">
              <w:rPr>
                <w:i/>
                <w:color w:val="000000"/>
              </w:rPr>
              <w:t xml:space="preserve"> </w:t>
            </w:r>
            <w:proofErr w:type="spellStart"/>
            <w:r w:rsidRPr="00AB0895">
              <w:rPr>
                <w:i/>
                <w:color w:val="000000"/>
              </w:rPr>
              <w:t>fragilis</w:t>
            </w:r>
            <w:proofErr w:type="spellEnd"/>
            <w:r w:rsidRPr="00AB0895">
              <w:rPr>
                <w:i/>
                <w:color w:val="000000"/>
              </w:rPr>
              <w:t xml:space="preserve"> </w:t>
            </w:r>
            <w:r w:rsidRPr="00AB0895">
              <w:rPr>
                <w:color w:val="000000"/>
              </w:rPr>
              <w:t xml:space="preserve">grupė </w:t>
            </w:r>
          </w:p>
        </w:tc>
      </w:tr>
      <w:tr w:rsidR="00CE2F88" w:rsidRPr="00726043" w14:paraId="7D8AF7FF" w14:textId="77777777" w:rsidTr="003F7CCC">
        <w:trPr>
          <w:trHeight w:val="292"/>
        </w:trPr>
        <w:tc>
          <w:tcPr>
            <w:tcW w:w="7621" w:type="dxa"/>
            <w:tcBorders>
              <w:top w:val="single" w:sz="6" w:space="0" w:color="000000"/>
              <w:bottom w:val="single" w:sz="6" w:space="0" w:color="000000"/>
            </w:tcBorders>
          </w:tcPr>
          <w:p w14:paraId="3A878F23"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Fusobacterium</w:t>
            </w:r>
            <w:proofErr w:type="spellEnd"/>
            <w:r w:rsidRPr="00AB0895">
              <w:rPr>
                <w:i/>
                <w:color w:val="000000"/>
              </w:rPr>
              <w:t xml:space="preserve"> </w:t>
            </w:r>
            <w:r w:rsidRPr="00AB0895">
              <w:rPr>
                <w:color w:val="000000"/>
              </w:rPr>
              <w:t xml:space="preserve">rūšys </w:t>
            </w:r>
          </w:p>
        </w:tc>
      </w:tr>
      <w:tr w:rsidR="00CE2F88" w:rsidRPr="00726043" w14:paraId="06B07FFB" w14:textId="77777777" w:rsidTr="003F7CCC">
        <w:trPr>
          <w:trHeight w:val="292"/>
        </w:trPr>
        <w:tc>
          <w:tcPr>
            <w:tcW w:w="7621" w:type="dxa"/>
            <w:tcBorders>
              <w:top w:val="single" w:sz="6" w:space="0" w:color="000000"/>
              <w:bottom w:val="single" w:sz="6" w:space="0" w:color="000000"/>
            </w:tcBorders>
          </w:tcPr>
          <w:p w14:paraId="5758DA03"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Porphyromonas</w:t>
            </w:r>
            <w:proofErr w:type="spellEnd"/>
            <w:r w:rsidRPr="00AB0895">
              <w:rPr>
                <w:i/>
                <w:color w:val="000000"/>
              </w:rPr>
              <w:t xml:space="preserve"> </w:t>
            </w:r>
            <w:r w:rsidRPr="00AB0895">
              <w:rPr>
                <w:color w:val="000000"/>
              </w:rPr>
              <w:t xml:space="preserve">rūšys </w:t>
            </w:r>
          </w:p>
        </w:tc>
      </w:tr>
      <w:tr w:rsidR="00CE2F88" w:rsidRPr="00726043" w14:paraId="4589B636" w14:textId="77777777" w:rsidTr="003F7CCC">
        <w:trPr>
          <w:trHeight w:val="292"/>
        </w:trPr>
        <w:tc>
          <w:tcPr>
            <w:tcW w:w="7621" w:type="dxa"/>
            <w:tcBorders>
              <w:top w:val="single" w:sz="6" w:space="0" w:color="000000"/>
              <w:bottom w:val="single" w:sz="8" w:space="0" w:color="000000"/>
            </w:tcBorders>
          </w:tcPr>
          <w:p w14:paraId="3C2A8053"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Prevotella</w:t>
            </w:r>
            <w:proofErr w:type="spellEnd"/>
            <w:r w:rsidRPr="00AB0895">
              <w:rPr>
                <w:i/>
                <w:color w:val="000000"/>
              </w:rPr>
              <w:t xml:space="preserve"> </w:t>
            </w:r>
            <w:r w:rsidRPr="00AB0895">
              <w:rPr>
                <w:color w:val="000000"/>
              </w:rPr>
              <w:t xml:space="preserve">rūšys </w:t>
            </w:r>
          </w:p>
        </w:tc>
      </w:tr>
      <w:tr w:rsidR="00CE2F88" w:rsidRPr="00726043" w14:paraId="1B09782C" w14:textId="77777777" w:rsidTr="003F7CCC">
        <w:trPr>
          <w:trHeight w:val="293"/>
        </w:trPr>
        <w:tc>
          <w:tcPr>
            <w:tcW w:w="7621" w:type="dxa"/>
            <w:tcBorders>
              <w:top w:val="single" w:sz="8" w:space="0" w:color="000000"/>
              <w:bottom w:val="single" w:sz="8" w:space="0" w:color="000000"/>
            </w:tcBorders>
          </w:tcPr>
          <w:p w14:paraId="4F200916" w14:textId="77777777" w:rsidR="00CE2F88" w:rsidRPr="00AB0895" w:rsidRDefault="00CE2F88" w:rsidP="00AB0895">
            <w:pPr>
              <w:tabs>
                <w:tab w:val="left" w:pos="567"/>
              </w:tabs>
              <w:autoSpaceDE w:val="0"/>
              <w:autoSpaceDN w:val="0"/>
              <w:adjustRightInd w:val="0"/>
              <w:spacing w:line="260" w:lineRule="exact"/>
              <w:rPr>
                <w:color w:val="000000"/>
              </w:rPr>
            </w:pPr>
            <w:r w:rsidRPr="00AB0895">
              <w:rPr>
                <w:b/>
                <w:color w:val="000000"/>
              </w:rPr>
              <w:t xml:space="preserve">RŪŠYS, KURIŲ ĮGYTASIS ATSPARUMAS GALI SUDARYTI SUNKUMŲ </w:t>
            </w:r>
          </w:p>
        </w:tc>
      </w:tr>
      <w:tr w:rsidR="00CE2F88" w:rsidRPr="00726043" w14:paraId="0EF94FA7" w14:textId="77777777" w:rsidTr="003F7CCC">
        <w:trPr>
          <w:trHeight w:val="289"/>
        </w:trPr>
        <w:tc>
          <w:tcPr>
            <w:tcW w:w="7621" w:type="dxa"/>
            <w:tcBorders>
              <w:top w:val="single" w:sz="8" w:space="0" w:color="000000"/>
              <w:bottom w:val="single" w:sz="6" w:space="0" w:color="000000"/>
            </w:tcBorders>
          </w:tcPr>
          <w:p w14:paraId="5553E808" w14:textId="52A16773" w:rsidR="00CE2F88" w:rsidRPr="00AB0895" w:rsidRDefault="00F11857" w:rsidP="00AB0895">
            <w:pPr>
              <w:tabs>
                <w:tab w:val="left" w:pos="567"/>
              </w:tabs>
              <w:autoSpaceDE w:val="0"/>
              <w:autoSpaceDN w:val="0"/>
              <w:adjustRightInd w:val="0"/>
              <w:spacing w:line="260" w:lineRule="exact"/>
              <w:rPr>
                <w:color w:val="000000"/>
                <w:u w:val="single"/>
              </w:rPr>
            </w:pPr>
            <w:r>
              <w:rPr>
                <w:color w:val="000000"/>
                <w:u w:val="single"/>
              </w:rPr>
              <w:t>Aerobinia</w:t>
            </w:r>
            <w:r w:rsidR="0093731F">
              <w:rPr>
                <w:color w:val="000000"/>
                <w:u w:val="single"/>
              </w:rPr>
              <w:t>i</w:t>
            </w:r>
            <w:r>
              <w:rPr>
                <w:color w:val="000000"/>
                <w:u w:val="single"/>
              </w:rPr>
              <w:t xml:space="preserve"> </w:t>
            </w:r>
            <w:proofErr w:type="spellStart"/>
            <w:r>
              <w:rPr>
                <w:color w:val="000000"/>
                <w:u w:val="single"/>
              </w:rPr>
              <w:t>g</w:t>
            </w:r>
            <w:r w:rsidR="00CE2F88" w:rsidRPr="00AB0895">
              <w:rPr>
                <w:color w:val="000000"/>
                <w:u w:val="single"/>
              </w:rPr>
              <w:t>ramteigiami</w:t>
            </w:r>
            <w:proofErr w:type="spellEnd"/>
            <w:r w:rsidR="00CE2F88" w:rsidRPr="00AB0895">
              <w:rPr>
                <w:color w:val="000000"/>
                <w:u w:val="single"/>
              </w:rPr>
              <w:t xml:space="preserve"> </w:t>
            </w:r>
            <w:proofErr w:type="spellStart"/>
            <w:r>
              <w:rPr>
                <w:color w:val="000000"/>
                <w:u w:val="single"/>
              </w:rPr>
              <w:t>mikrorganizmai</w:t>
            </w:r>
            <w:proofErr w:type="spellEnd"/>
            <w:r w:rsidRPr="00AB0895">
              <w:rPr>
                <w:color w:val="000000"/>
                <w:u w:val="single"/>
              </w:rPr>
              <w:t xml:space="preserve"> </w:t>
            </w:r>
          </w:p>
        </w:tc>
      </w:tr>
      <w:tr w:rsidR="00CE2F88" w:rsidRPr="00726043" w14:paraId="55F5F946" w14:textId="77777777" w:rsidTr="003F7CCC">
        <w:trPr>
          <w:trHeight w:val="309"/>
        </w:trPr>
        <w:tc>
          <w:tcPr>
            <w:tcW w:w="7621" w:type="dxa"/>
            <w:tcBorders>
              <w:top w:val="single" w:sz="6" w:space="0" w:color="000000"/>
              <w:bottom w:val="single" w:sz="6" w:space="0" w:color="000000"/>
            </w:tcBorders>
          </w:tcPr>
          <w:p w14:paraId="0D717DDB" w14:textId="150A8185" w:rsidR="00CE2F88" w:rsidRPr="00AB0895" w:rsidRDefault="00CE2F88" w:rsidP="009A6D75">
            <w:pPr>
              <w:tabs>
                <w:tab w:val="left" w:pos="567"/>
              </w:tabs>
              <w:autoSpaceDE w:val="0"/>
              <w:autoSpaceDN w:val="0"/>
              <w:adjustRightInd w:val="0"/>
              <w:spacing w:line="260" w:lineRule="exact"/>
              <w:ind w:left="306"/>
              <w:rPr>
                <w:color w:val="000000"/>
                <w:sz w:val="14"/>
              </w:rPr>
            </w:pPr>
            <w:proofErr w:type="spellStart"/>
            <w:r w:rsidRPr="00AB0895">
              <w:rPr>
                <w:i/>
                <w:color w:val="000000"/>
              </w:rPr>
              <w:t>Enterococcus</w:t>
            </w:r>
            <w:proofErr w:type="spellEnd"/>
            <w:r w:rsidRPr="00AB0895">
              <w:rPr>
                <w:i/>
                <w:color w:val="000000"/>
              </w:rPr>
              <w:t xml:space="preserve"> </w:t>
            </w:r>
            <w:proofErr w:type="spellStart"/>
            <w:r w:rsidRPr="00AB0895">
              <w:rPr>
                <w:i/>
                <w:color w:val="000000"/>
              </w:rPr>
              <w:t>faecium</w:t>
            </w:r>
            <w:proofErr w:type="spellEnd"/>
            <w:r w:rsidRPr="00AB0895">
              <w:rPr>
                <w:color w:val="000000"/>
                <w:sz w:val="14"/>
                <w:vertAlign w:val="superscript"/>
              </w:rPr>
              <w:t xml:space="preserve"> </w:t>
            </w:r>
          </w:p>
        </w:tc>
      </w:tr>
      <w:tr w:rsidR="00CE2F88" w:rsidRPr="00726043" w14:paraId="47A2228A" w14:textId="77777777" w:rsidTr="003F7CCC">
        <w:trPr>
          <w:trHeight w:val="292"/>
        </w:trPr>
        <w:tc>
          <w:tcPr>
            <w:tcW w:w="7621" w:type="dxa"/>
            <w:tcBorders>
              <w:top w:val="single" w:sz="6" w:space="0" w:color="000000"/>
              <w:bottom w:val="single" w:sz="6" w:space="0" w:color="000000"/>
            </w:tcBorders>
          </w:tcPr>
          <w:p w14:paraId="5868CD8B" w14:textId="087FDDB2"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Streptococcus</w:t>
            </w:r>
            <w:proofErr w:type="spellEnd"/>
            <w:r w:rsidRPr="00AB0895">
              <w:rPr>
                <w:i/>
                <w:color w:val="000000"/>
              </w:rPr>
              <w:t xml:space="preserve"> </w:t>
            </w:r>
            <w:proofErr w:type="spellStart"/>
            <w:r w:rsidRPr="00AB0895">
              <w:rPr>
                <w:i/>
                <w:color w:val="000000"/>
              </w:rPr>
              <w:t>pneumoniae</w:t>
            </w:r>
            <w:proofErr w:type="spellEnd"/>
            <w:r w:rsidR="008D6E60" w:rsidRPr="00E336E0">
              <w:rPr>
                <w:rFonts w:eastAsia="Calibri"/>
                <w:color w:val="000000"/>
                <w:szCs w:val="22"/>
                <w:vertAlign w:val="superscript"/>
                <w:lang w:val="en-GB" w:eastAsia="en-GB"/>
              </w:rPr>
              <w:t>†</w:t>
            </w:r>
            <w:r w:rsidRPr="00AB0895">
              <w:rPr>
                <w:i/>
                <w:color w:val="000000"/>
              </w:rPr>
              <w:t xml:space="preserve"> </w:t>
            </w:r>
          </w:p>
        </w:tc>
      </w:tr>
      <w:tr w:rsidR="00CE2F88" w:rsidRPr="00726043" w14:paraId="40BF7465" w14:textId="77777777" w:rsidTr="003F7CCC">
        <w:trPr>
          <w:trHeight w:val="292"/>
        </w:trPr>
        <w:tc>
          <w:tcPr>
            <w:tcW w:w="7621" w:type="dxa"/>
            <w:tcBorders>
              <w:top w:val="single" w:sz="6" w:space="0" w:color="000000"/>
              <w:bottom w:val="single" w:sz="6" w:space="0" w:color="000000"/>
            </w:tcBorders>
          </w:tcPr>
          <w:p w14:paraId="3213E831" w14:textId="2C68AE16"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Streptococcus</w:t>
            </w:r>
            <w:proofErr w:type="spellEnd"/>
            <w:r w:rsidRPr="00AB0895">
              <w:rPr>
                <w:i/>
                <w:color w:val="000000"/>
              </w:rPr>
              <w:t xml:space="preserve"> </w:t>
            </w:r>
            <w:proofErr w:type="spellStart"/>
            <w:r w:rsidRPr="00AB0895">
              <w:rPr>
                <w:i/>
                <w:color w:val="000000"/>
              </w:rPr>
              <w:t>viridans</w:t>
            </w:r>
            <w:proofErr w:type="spellEnd"/>
            <w:r w:rsidRPr="00AB0895">
              <w:rPr>
                <w:i/>
                <w:color w:val="000000"/>
              </w:rPr>
              <w:t xml:space="preserve"> grupė</w:t>
            </w:r>
            <w:r w:rsidR="008D6E60" w:rsidRPr="00E336E0">
              <w:rPr>
                <w:rFonts w:eastAsia="Calibri"/>
                <w:color w:val="000000"/>
                <w:szCs w:val="22"/>
                <w:vertAlign w:val="superscript"/>
                <w:lang w:val="en-GB" w:eastAsia="en-GB"/>
              </w:rPr>
              <w:t>†</w:t>
            </w:r>
            <w:r w:rsidRPr="00AB0895">
              <w:rPr>
                <w:i/>
                <w:color w:val="000000"/>
              </w:rPr>
              <w:t xml:space="preserve"> </w:t>
            </w:r>
          </w:p>
        </w:tc>
      </w:tr>
      <w:tr w:rsidR="00CE2F88" w:rsidRPr="00726043" w14:paraId="57142E4B" w14:textId="77777777" w:rsidTr="003F7CCC">
        <w:trPr>
          <w:trHeight w:val="289"/>
        </w:trPr>
        <w:tc>
          <w:tcPr>
            <w:tcW w:w="7621" w:type="dxa"/>
            <w:tcBorders>
              <w:top w:val="single" w:sz="6" w:space="0" w:color="000000"/>
              <w:bottom w:val="single" w:sz="6" w:space="0" w:color="000000"/>
            </w:tcBorders>
          </w:tcPr>
          <w:p w14:paraId="0BE1234E" w14:textId="5337259E" w:rsidR="00CE2F88" w:rsidRPr="00AB0895" w:rsidRDefault="008D6E60" w:rsidP="00AB0895">
            <w:pPr>
              <w:tabs>
                <w:tab w:val="left" w:pos="567"/>
              </w:tabs>
              <w:autoSpaceDE w:val="0"/>
              <w:autoSpaceDN w:val="0"/>
              <w:adjustRightInd w:val="0"/>
              <w:spacing w:line="260" w:lineRule="exact"/>
              <w:rPr>
                <w:color w:val="000000"/>
                <w:u w:val="single"/>
              </w:rPr>
            </w:pPr>
            <w:r>
              <w:rPr>
                <w:color w:val="000000"/>
                <w:u w:val="single"/>
              </w:rPr>
              <w:t xml:space="preserve">Aerobiniai </w:t>
            </w:r>
            <w:proofErr w:type="spellStart"/>
            <w:r>
              <w:rPr>
                <w:color w:val="000000"/>
                <w:u w:val="single"/>
              </w:rPr>
              <w:t>g</w:t>
            </w:r>
            <w:r w:rsidR="00CE2F88" w:rsidRPr="00AB0895">
              <w:rPr>
                <w:color w:val="000000"/>
                <w:u w:val="single"/>
              </w:rPr>
              <w:t>ramneigiami</w:t>
            </w:r>
            <w:proofErr w:type="spellEnd"/>
            <w:r w:rsidR="00CE2F88" w:rsidRPr="00AB0895">
              <w:rPr>
                <w:color w:val="000000"/>
                <w:u w:val="single"/>
              </w:rPr>
              <w:t xml:space="preserve"> </w:t>
            </w:r>
            <w:r>
              <w:rPr>
                <w:color w:val="000000"/>
                <w:u w:val="single"/>
              </w:rPr>
              <w:t>mikroorganizmai</w:t>
            </w:r>
            <w:r w:rsidRPr="00AB0895">
              <w:rPr>
                <w:color w:val="000000"/>
                <w:u w:val="single"/>
              </w:rPr>
              <w:t xml:space="preserve"> </w:t>
            </w:r>
          </w:p>
        </w:tc>
      </w:tr>
      <w:tr w:rsidR="00CE2F88" w:rsidRPr="00726043" w14:paraId="1D1CB5C3" w14:textId="77777777" w:rsidTr="003F7CCC">
        <w:trPr>
          <w:trHeight w:val="309"/>
        </w:trPr>
        <w:tc>
          <w:tcPr>
            <w:tcW w:w="7621" w:type="dxa"/>
            <w:tcBorders>
              <w:top w:val="single" w:sz="6" w:space="0" w:color="000000"/>
              <w:bottom w:val="single" w:sz="6" w:space="0" w:color="000000"/>
            </w:tcBorders>
          </w:tcPr>
          <w:p w14:paraId="3C40CD9C" w14:textId="09F0FA1F" w:rsidR="00CE2F88" w:rsidRPr="00AB0895" w:rsidRDefault="00CE2F88" w:rsidP="009A6D75">
            <w:pPr>
              <w:tabs>
                <w:tab w:val="left" w:pos="567"/>
              </w:tabs>
              <w:autoSpaceDE w:val="0"/>
              <w:autoSpaceDN w:val="0"/>
              <w:adjustRightInd w:val="0"/>
              <w:spacing w:line="260" w:lineRule="exact"/>
              <w:ind w:left="306"/>
              <w:rPr>
                <w:color w:val="000000"/>
                <w:sz w:val="14"/>
              </w:rPr>
            </w:pPr>
            <w:proofErr w:type="spellStart"/>
            <w:r w:rsidRPr="00AB0895">
              <w:rPr>
                <w:i/>
                <w:color w:val="000000"/>
              </w:rPr>
              <w:t>Acinetobacter</w:t>
            </w:r>
            <w:proofErr w:type="spellEnd"/>
            <w:r w:rsidRPr="00AB0895">
              <w:rPr>
                <w:i/>
                <w:color w:val="000000"/>
              </w:rPr>
              <w:t xml:space="preserve"> </w:t>
            </w:r>
            <w:proofErr w:type="spellStart"/>
            <w:r w:rsidRPr="00AB0895">
              <w:rPr>
                <w:i/>
                <w:color w:val="000000"/>
              </w:rPr>
              <w:t>baumann</w:t>
            </w:r>
            <w:r w:rsidR="00E00902">
              <w:rPr>
                <w:i/>
                <w:color w:val="000000"/>
              </w:rPr>
              <w:t>i</w:t>
            </w:r>
            <w:r w:rsidRPr="00AB0895">
              <w:rPr>
                <w:i/>
                <w:color w:val="000000"/>
              </w:rPr>
              <w:t>i</w:t>
            </w:r>
            <w:proofErr w:type="spellEnd"/>
          </w:p>
        </w:tc>
      </w:tr>
      <w:tr w:rsidR="00CE2F88" w:rsidRPr="00726043" w14:paraId="31B8AE97" w14:textId="77777777" w:rsidTr="003F7CCC">
        <w:trPr>
          <w:trHeight w:val="292"/>
        </w:trPr>
        <w:tc>
          <w:tcPr>
            <w:tcW w:w="7621" w:type="dxa"/>
            <w:tcBorders>
              <w:top w:val="single" w:sz="6" w:space="0" w:color="000000"/>
              <w:bottom w:val="single" w:sz="6" w:space="0" w:color="000000"/>
            </w:tcBorders>
          </w:tcPr>
          <w:p w14:paraId="4FE57B51"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Citrobacter</w:t>
            </w:r>
            <w:proofErr w:type="spellEnd"/>
            <w:r w:rsidRPr="00AB0895">
              <w:rPr>
                <w:i/>
                <w:color w:val="000000"/>
              </w:rPr>
              <w:t xml:space="preserve"> </w:t>
            </w:r>
            <w:proofErr w:type="spellStart"/>
            <w:r w:rsidRPr="00AB0895">
              <w:rPr>
                <w:i/>
                <w:color w:val="000000"/>
              </w:rPr>
              <w:t>freundii</w:t>
            </w:r>
            <w:proofErr w:type="spellEnd"/>
            <w:r w:rsidRPr="00AB0895">
              <w:rPr>
                <w:i/>
                <w:color w:val="000000"/>
              </w:rPr>
              <w:t xml:space="preserve"> </w:t>
            </w:r>
          </w:p>
        </w:tc>
      </w:tr>
      <w:tr w:rsidR="00CE2F88" w:rsidRPr="00726043" w14:paraId="6C44D4DF" w14:textId="77777777" w:rsidTr="003F7CCC">
        <w:trPr>
          <w:trHeight w:val="292"/>
        </w:trPr>
        <w:tc>
          <w:tcPr>
            <w:tcW w:w="7621" w:type="dxa"/>
            <w:tcBorders>
              <w:top w:val="single" w:sz="6" w:space="0" w:color="000000"/>
              <w:bottom w:val="single" w:sz="6" w:space="0" w:color="000000"/>
            </w:tcBorders>
          </w:tcPr>
          <w:p w14:paraId="150E9A5E"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Enterobacter</w:t>
            </w:r>
            <w:proofErr w:type="spellEnd"/>
            <w:r w:rsidRPr="00AB0895">
              <w:rPr>
                <w:i/>
                <w:color w:val="000000"/>
              </w:rPr>
              <w:t xml:space="preserve"> </w:t>
            </w:r>
            <w:r w:rsidRPr="00AB0895">
              <w:rPr>
                <w:color w:val="000000"/>
              </w:rPr>
              <w:t xml:space="preserve">rūšys </w:t>
            </w:r>
          </w:p>
        </w:tc>
      </w:tr>
      <w:tr w:rsidR="00CE2F88" w:rsidRPr="00726043" w14:paraId="5D6262BA" w14:textId="77777777" w:rsidTr="003F7CCC">
        <w:trPr>
          <w:trHeight w:val="292"/>
        </w:trPr>
        <w:tc>
          <w:tcPr>
            <w:tcW w:w="7621" w:type="dxa"/>
            <w:tcBorders>
              <w:top w:val="single" w:sz="6" w:space="0" w:color="000000"/>
              <w:bottom w:val="single" w:sz="6" w:space="0" w:color="000000"/>
            </w:tcBorders>
          </w:tcPr>
          <w:p w14:paraId="27A76F37"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Escherichia</w:t>
            </w:r>
            <w:proofErr w:type="spellEnd"/>
            <w:r w:rsidRPr="00AB0895">
              <w:rPr>
                <w:i/>
                <w:color w:val="000000"/>
              </w:rPr>
              <w:t xml:space="preserve"> coli </w:t>
            </w:r>
          </w:p>
        </w:tc>
      </w:tr>
      <w:tr w:rsidR="00CE2F88" w:rsidRPr="00726043" w14:paraId="17F0C991" w14:textId="77777777" w:rsidTr="003F7CCC">
        <w:trPr>
          <w:trHeight w:val="292"/>
        </w:trPr>
        <w:tc>
          <w:tcPr>
            <w:tcW w:w="7621" w:type="dxa"/>
            <w:tcBorders>
              <w:top w:val="single" w:sz="6" w:space="0" w:color="000000"/>
              <w:bottom w:val="single" w:sz="6" w:space="0" w:color="000000"/>
            </w:tcBorders>
          </w:tcPr>
          <w:p w14:paraId="227259EE"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Klebsiella</w:t>
            </w:r>
            <w:proofErr w:type="spellEnd"/>
            <w:r w:rsidRPr="00AB0895">
              <w:rPr>
                <w:i/>
                <w:color w:val="000000"/>
              </w:rPr>
              <w:t xml:space="preserve"> </w:t>
            </w:r>
            <w:proofErr w:type="spellStart"/>
            <w:r w:rsidRPr="00AB0895">
              <w:rPr>
                <w:i/>
                <w:color w:val="000000"/>
              </w:rPr>
              <w:t>pneumoniae</w:t>
            </w:r>
            <w:proofErr w:type="spellEnd"/>
            <w:r w:rsidRPr="00AB0895">
              <w:rPr>
                <w:i/>
                <w:color w:val="000000"/>
              </w:rPr>
              <w:t xml:space="preserve"> </w:t>
            </w:r>
          </w:p>
        </w:tc>
      </w:tr>
      <w:tr w:rsidR="00CE2F88" w:rsidRPr="00726043" w14:paraId="1E0D264B" w14:textId="77777777" w:rsidTr="003F7CCC">
        <w:trPr>
          <w:trHeight w:val="292"/>
        </w:trPr>
        <w:tc>
          <w:tcPr>
            <w:tcW w:w="7621" w:type="dxa"/>
            <w:tcBorders>
              <w:top w:val="single" w:sz="6" w:space="0" w:color="000000"/>
              <w:bottom w:val="single" w:sz="6" w:space="0" w:color="000000"/>
            </w:tcBorders>
          </w:tcPr>
          <w:p w14:paraId="0B718BCE"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Morganella</w:t>
            </w:r>
            <w:proofErr w:type="spellEnd"/>
            <w:r w:rsidRPr="00AB0895">
              <w:rPr>
                <w:i/>
                <w:color w:val="000000"/>
              </w:rPr>
              <w:t xml:space="preserve"> </w:t>
            </w:r>
            <w:proofErr w:type="spellStart"/>
            <w:r w:rsidRPr="00AB0895">
              <w:rPr>
                <w:i/>
                <w:color w:val="000000"/>
              </w:rPr>
              <w:t>morganii</w:t>
            </w:r>
            <w:proofErr w:type="spellEnd"/>
            <w:r w:rsidRPr="00AB0895">
              <w:rPr>
                <w:i/>
                <w:color w:val="000000"/>
              </w:rPr>
              <w:t xml:space="preserve"> </w:t>
            </w:r>
          </w:p>
        </w:tc>
      </w:tr>
      <w:tr w:rsidR="00CE2F88" w:rsidRPr="00726043" w14:paraId="2B930613" w14:textId="77777777" w:rsidTr="003F7CCC">
        <w:trPr>
          <w:trHeight w:val="292"/>
        </w:trPr>
        <w:tc>
          <w:tcPr>
            <w:tcW w:w="7621" w:type="dxa"/>
            <w:tcBorders>
              <w:top w:val="single" w:sz="6" w:space="0" w:color="000000"/>
              <w:bottom w:val="single" w:sz="6" w:space="0" w:color="000000"/>
            </w:tcBorders>
          </w:tcPr>
          <w:p w14:paraId="7982D785"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Proteus</w:t>
            </w:r>
            <w:proofErr w:type="spellEnd"/>
            <w:r w:rsidRPr="00AB0895">
              <w:rPr>
                <w:i/>
                <w:color w:val="000000"/>
              </w:rPr>
              <w:t xml:space="preserve"> </w:t>
            </w:r>
            <w:proofErr w:type="spellStart"/>
            <w:r w:rsidRPr="00AB0895">
              <w:rPr>
                <w:i/>
                <w:color w:val="000000"/>
              </w:rPr>
              <w:t>vulgaris</w:t>
            </w:r>
            <w:proofErr w:type="spellEnd"/>
            <w:r w:rsidRPr="00AB0895">
              <w:rPr>
                <w:i/>
                <w:color w:val="000000"/>
              </w:rPr>
              <w:t xml:space="preserve"> </w:t>
            </w:r>
          </w:p>
        </w:tc>
      </w:tr>
      <w:tr w:rsidR="00CE2F88" w:rsidRPr="00726043" w14:paraId="7CE51032" w14:textId="77777777" w:rsidTr="003F7CCC">
        <w:trPr>
          <w:trHeight w:val="292"/>
        </w:trPr>
        <w:tc>
          <w:tcPr>
            <w:tcW w:w="7621" w:type="dxa"/>
            <w:tcBorders>
              <w:top w:val="single" w:sz="6" w:space="0" w:color="000000"/>
              <w:bottom w:val="single" w:sz="6" w:space="0" w:color="000000"/>
            </w:tcBorders>
          </w:tcPr>
          <w:p w14:paraId="425CCB03"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Providencia</w:t>
            </w:r>
            <w:proofErr w:type="spellEnd"/>
            <w:r w:rsidRPr="00AB0895">
              <w:rPr>
                <w:i/>
                <w:color w:val="000000"/>
              </w:rPr>
              <w:t xml:space="preserve"> </w:t>
            </w:r>
            <w:proofErr w:type="spellStart"/>
            <w:r w:rsidRPr="00AB0895">
              <w:rPr>
                <w:i/>
                <w:color w:val="000000"/>
              </w:rPr>
              <w:t>ssp</w:t>
            </w:r>
            <w:proofErr w:type="spellEnd"/>
            <w:r w:rsidRPr="00AB0895">
              <w:rPr>
                <w:i/>
                <w:color w:val="000000"/>
              </w:rPr>
              <w:t xml:space="preserve">. </w:t>
            </w:r>
          </w:p>
        </w:tc>
      </w:tr>
      <w:tr w:rsidR="00CE2F88" w:rsidRPr="00726043" w14:paraId="19B93496" w14:textId="77777777" w:rsidTr="003F7CCC">
        <w:trPr>
          <w:trHeight w:val="292"/>
        </w:trPr>
        <w:tc>
          <w:tcPr>
            <w:tcW w:w="7621" w:type="dxa"/>
            <w:tcBorders>
              <w:top w:val="single" w:sz="6" w:space="0" w:color="000000"/>
              <w:bottom w:val="single" w:sz="8" w:space="0" w:color="000000"/>
            </w:tcBorders>
          </w:tcPr>
          <w:p w14:paraId="7AAB53C2"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Pseudomonas</w:t>
            </w:r>
            <w:proofErr w:type="spellEnd"/>
            <w:r w:rsidRPr="00AB0895">
              <w:rPr>
                <w:i/>
                <w:color w:val="000000"/>
              </w:rPr>
              <w:t xml:space="preserve"> </w:t>
            </w:r>
            <w:proofErr w:type="spellStart"/>
            <w:r w:rsidRPr="00AB0895">
              <w:rPr>
                <w:i/>
                <w:color w:val="000000"/>
              </w:rPr>
              <w:t>aeruginosa</w:t>
            </w:r>
            <w:proofErr w:type="spellEnd"/>
            <w:r w:rsidRPr="00AB0895">
              <w:rPr>
                <w:i/>
                <w:color w:val="000000"/>
              </w:rPr>
              <w:t xml:space="preserve"> </w:t>
            </w:r>
          </w:p>
        </w:tc>
      </w:tr>
      <w:tr w:rsidR="00CE2F88" w:rsidRPr="00726043" w14:paraId="6BF90BCB" w14:textId="77777777" w:rsidTr="003F7CCC">
        <w:trPr>
          <w:trHeight w:val="292"/>
        </w:trPr>
        <w:tc>
          <w:tcPr>
            <w:tcW w:w="7621" w:type="dxa"/>
            <w:tcBorders>
              <w:top w:val="single" w:sz="6" w:space="0" w:color="000000"/>
              <w:bottom w:val="single" w:sz="6" w:space="0" w:color="000000"/>
            </w:tcBorders>
          </w:tcPr>
          <w:p w14:paraId="712322C0"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Serratia</w:t>
            </w:r>
            <w:proofErr w:type="spellEnd"/>
            <w:r w:rsidRPr="00AB0895">
              <w:rPr>
                <w:i/>
                <w:color w:val="000000"/>
              </w:rPr>
              <w:t xml:space="preserve"> </w:t>
            </w:r>
            <w:r w:rsidRPr="00AB0895">
              <w:rPr>
                <w:color w:val="000000"/>
              </w:rPr>
              <w:t>rūšys</w:t>
            </w:r>
          </w:p>
        </w:tc>
      </w:tr>
      <w:tr w:rsidR="00CE2F88" w:rsidRPr="00726043" w14:paraId="441A42AE" w14:textId="77777777" w:rsidTr="003F7CCC">
        <w:trPr>
          <w:trHeight w:val="293"/>
        </w:trPr>
        <w:tc>
          <w:tcPr>
            <w:tcW w:w="7621" w:type="dxa"/>
            <w:tcBorders>
              <w:top w:val="single" w:sz="8" w:space="0" w:color="000000"/>
              <w:bottom w:val="single" w:sz="8" w:space="0" w:color="000000"/>
            </w:tcBorders>
          </w:tcPr>
          <w:p w14:paraId="4C466840" w14:textId="77777777" w:rsidR="00CE2F88" w:rsidRPr="00AB0895" w:rsidRDefault="00CE2F88" w:rsidP="00AB0895">
            <w:pPr>
              <w:tabs>
                <w:tab w:val="left" w:pos="567"/>
              </w:tabs>
              <w:autoSpaceDE w:val="0"/>
              <w:autoSpaceDN w:val="0"/>
              <w:adjustRightInd w:val="0"/>
              <w:spacing w:line="260" w:lineRule="exact"/>
              <w:rPr>
                <w:color w:val="000000"/>
              </w:rPr>
            </w:pPr>
            <w:r w:rsidRPr="00AB0895">
              <w:rPr>
                <w:b/>
                <w:color w:val="000000"/>
              </w:rPr>
              <w:t xml:space="preserve">IŠ PRIGIMTIES ATSPARŪS MIKROORGANIZMAI </w:t>
            </w:r>
          </w:p>
        </w:tc>
      </w:tr>
      <w:tr w:rsidR="00CE2F88" w:rsidRPr="00726043" w14:paraId="58EF4CF0" w14:textId="77777777" w:rsidTr="003F7CCC">
        <w:trPr>
          <w:trHeight w:val="289"/>
        </w:trPr>
        <w:tc>
          <w:tcPr>
            <w:tcW w:w="7621" w:type="dxa"/>
            <w:tcBorders>
              <w:top w:val="single" w:sz="8" w:space="0" w:color="000000"/>
              <w:bottom w:val="single" w:sz="6" w:space="0" w:color="000000"/>
            </w:tcBorders>
          </w:tcPr>
          <w:p w14:paraId="3E7CE879" w14:textId="4168F987" w:rsidR="00CE2F88" w:rsidRPr="00AB0895" w:rsidRDefault="00661585" w:rsidP="00AB0895">
            <w:pPr>
              <w:tabs>
                <w:tab w:val="left" w:pos="567"/>
              </w:tabs>
              <w:autoSpaceDE w:val="0"/>
              <w:autoSpaceDN w:val="0"/>
              <w:adjustRightInd w:val="0"/>
              <w:spacing w:line="260" w:lineRule="exact"/>
              <w:rPr>
                <w:color w:val="000000"/>
                <w:u w:val="single"/>
              </w:rPr>
            </w:pPr>
            <w:r>
              <w:rPr>
                <w:color w:val="000000"/>
                <w:u w:val="single"/>
              </w:rPr>
              <w:t xml:space="preserve">Aerobiniai </w:t>
            </w:r>
            <w:proofErr w:type="spellStart"/>
            <w:r>
              <w:rPr>
                <w:color w:val="000000"/>
                <w:u w:val="single"/>
              </w:rPr>
              <w:t>g</w:t>
            </w:r>
            <w:r w:rsidR="00CE2F88" w:rsidRPr="00AB0895">
              <w:rPr>
                <w:color w:val="000000"/>
                <w:u w:val="single"/>
              </w:rPr>
              <w:t>ramteigiami</w:t>
            </w:r>
            <w:proofErr w:type="spellEnd"/>
            <w:r w:rsidR="00CE2F88" w:rsidRPr="00AB0895">
              <w:rPr>
                <w:color w:val="000000"/>
                <w:u w:val="single"/>
              </w:rPr>
              <w:t xml:space="preserve"> </w:t>
            </w:r>
            <w:r>
              <w:rPr>
                <w:color w:val="000000"/>
                <w:u w:val="single"/>
              </w:rPr>
              <w:t>mikroorganizmai</w:t>
            </w:r>
            <w:r w:rsidRPr="00AB0895">
              <w:rPr>
                <w:color w:val="000000"/>
                <w:u w:val="single"/>
              </w:rPr>
              <w:t xml:space="preserve"> </w:t>
            </w:r>
          </w:p>
        </w:tc>
      </w:tr>
      <w:tr w:rsidR="00CE2F88" w:rsidRPr="00726043" w14:paraId="6D80DAB4" w14:textId="77777777" w:rsidTr="003F7CCC">
        <w:trPr>
          <w:trHeight w:val="292"/>
        </w:trPr>
        <w:tc>
          <w:tcPr>
            <w:tcW w:w="7621" w:type="dxa"/>
            <w:tcBorders>
              <w:top w:val="single" w:sz="6" w:space="0" w:color="000000"/>
              <w:bottom w:val="single" w:sz="6" w:space="0" w:color="000000"/>
            </w:tcBorders>
          </w:tcPr>
          <w:p w14:paraId="6F676B00"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Corynebacterium</w:t>
            </w:r>
            <w:proofErr w:type="spellEnd"/>
            <w:r w:rsidRPr="00AB0895">
              <w:rPr>
                <w:i/>
                <w:color w:val="000000"/>
              </w:rPr>
              <w:t xml:space="preserve"> </w:t>
            </w:r>
            <w:proofErr w:type="spellStart"/>
            <w:r w:rsidRPr="00AB0895">
              <w:rPr>
                <w:i/>
                <w:color w:val="000000"/>
              </w:rPr>
              <w:t>jeikeium</w:t>
            </w:r>
            <w:proofErr w:type="spellEnd"/>
            <w:r w:rsidRPr="00AB0895">
              <w:rPr>
                <w:i/>
                <w:color w:val="000000"/>
              </w:rPr>
              <w:t xml:space="preserve"> </w:t>
            </w:r>
          </w:p>
        </w:tc>
      </w:tr>
      <w:tr w:rsidR="00CE2F88" w:rsidRPr="00726043" w14:paraId="281B3F36" w14:textId="77777777" w:rsidTr="003F7CCC">
        <w:trPr>
          <w:trHeight w:val="289"/>
        </w:trPr>
        <w:tc>
          <w:tcPr>
            <w:tcW w:w="7621" w:type="dxa"/>
            <w:tcBorders>
              <w:top w:val="single" w:sz="6" w:space="0" w:color="000000"/>
              <w:bottom w:val="single" w:sz="6" w:space="0" w:color="000000"/>
            </w:tcBorders>
          </w:tcPr>
          <w:p w14:paraId="03532767" w14:textId="03769D3D" w:rsidR="00CE2F88" w:rsidRPr="00AB0895" w:rsidRDefault="008D4740" w:rsidP="00AB0895">
            <w:pPr>
              <w:tabs>
                <w:tab w:val="left" w:pos="567"/>
              </w:tabs>
              <w:autoSpaceDE w:val="0"/>
              <w:autoSpaceDN w:val="0"/>
              <w:adjustRightInd w:val="0"/>
              <w:spacing w:line="260" w:lineRule="exact"/>
              <w:rPr>
                <w:color w:val="000000"/>
                <w:u w:val="single"/>
              </w:rPr>
            </w:pPr>
            <w:r>
              <w:rPr>
                <w:color w:val="000000"/>
                <w:u w:val="single"/>
              </w:rPr>
              <w:t xml:space="preserve">Aerobiniai </w:t>
            </w:r>
            <w:proofErr w:type="spellStart"/>
            <w:r>
              <w:rPr>
                <w:color w:val="000000"/>
                <w:u w:val="single"/>
              </w:rPr>
              <w:t>g</w:t>
            </w:r>
            <w:r w:rsidR="00CE2F88" w:rsidRPr="00AB0895">
              <w:rPr>
                <w:color w:val="000000"/>
                <w:u w:val="single"/>
              </w:rPr>
              <w:t>ramneigiami</w:t>
            </w:r>
            <w:proofErr w:type="spellEnd"/>
            <w:r w:rsidR="00CE2F88" w:rsidRPr="00AB0895">
              <w:rPr>
                <w:color w:val="000000"/>
                <w:u w:val="single"/>
              </w:rPr>
              <w:t xml:space="preserve"> </w:t>
            </w:r>
            <w:r>
              <w:rPr>
                <w:color w:val="000000"/>
                <w:u w:val="single"/>
              </w:rPr>
              <w:t>mikroorganizmai</w:t>
            </w:r>
            <w:r w:rsidRPr="00AB0895">
              <w:rPr>
                <w:color w:val="000000"/>
                <w:u w:val="single"/>
              </w:rPr>
              <w:t xml:space="preserve"> </w:t>
            </w:r>
          </w:p>
        </w:tc>
      </w:tr>
      <w:tr w:rsidR="008D4740" w:rsidRPr="00726043" w14:paraId="1763EBEF" w14:textId="77777777" w:rsidTr="003F7CCC">
        <w:trPr>
          <w:trHeight w:val="292"/>
        </w:trPr>
        <w:tc>
          <w:tcPr>
            <w:tcW w:w="7621" w:type="dxa"/>
            <w:tcBorders>
              <w:top w:val="single" w:sz="6" w:space="0" w:color="000000"/>
              <w:bottom w:val="single" w:sz="6" w:space="0" w:color="000000"/>
            </w:tcBorders>
          </w:tcPr>
          <w:p w14:paraId="101882F0" w14:textId="6F5EF2E2" w:rsidR="008D4740" w:rsidRPr="00AB0895" w:rsidRDefault="008D4740" w:rsidP="009A6D75">
            <w:pPr>
              <w:tabs>
                <w:tab w:val="left" w:pos="567"/>
              </w:tabs>
              <w:autoSpaceDE w:val="0"/>
              <w:autoSpaceDN w:val="0"/>
              <w:adjustRightInd w:val="0"/>
              <w:spacing w:line="260" w:lineRule="exact"/>
              <w:ind w:left="306"/>
              <w:rPr>
                <w:i/>
                <w:color w:val="000000"/>
              </w:rPr>
            </w:pPr>
            <w:proofErr w:type="spellStart"/>
            <w:r w:rsidRPr="00AB0895">
              <w:rPr>
                <w:i/>
                <w:color w:val="000000"/>
              </w:rPr>
              <w:t>Burkholderia</w:t>
            </w:r>
            <w:proofErr w:type="spellEnd"/>
            <w:r w:rsidRPr="00AB0895">
              <w:rPr>
                <w:i/>
                <w:color w:val="000000"/>
              </w:rPr>
              <w:t xml:space="preserve"> </w:t>
            </w:r>
            <w:proofErr w:type="spellStart"/>
            <w:r w:rsidRPr="00AB0895">
              <w:rPr>
                <w:i/>
                <w:color w:val="000000"/>
              </w:rPr>
              <w:t>cepacia</w:t>
            </w:r>
            <w:proofErr w:type="spellEnd"/>
          </w:p>
        </w:tc>
      </w:tr>
      <w:tr w:rsidR="00CE2F88" w:rsidRPr="00726043" w14:paraId="24B8CB1C" w14:textId="77777777" w:rsidTr="003F7CCC">
        <w:trPr>
          <w:trHeight w:val="292"/>
        </w:trPr>
        <w:tc>
          <w:tcPr>
            <w:tcW w:w="7621" w:type="dxa"/>
            <w:tcBorders>
              <w:top w:val="single" w:sz="6" w:space="0" w:color="000000"/>
              <w:bottom w:val="single" w:sz="6" w:space="0" w:color="000000"/>
            </w:tcBorders>
          </w:tcPr>
          <w:p w14:paraId="3854B537" w14:textId="77777777" w:rsidR="00CE2F88" w:rsidRPr="00AB0895" w:rsidRDefault="00CE2F88" w:rsidP="009A6D75">
            <w:pPr>
              <w:tabs>
                <w:tab w:val="left" w:pos="567"/>
              </w:tabs>
              <w:autoSpaceDE w:val="0"/>
              <w:autoSpaceDN w:val="0"/>
              <w:adjustRightInd w:val="0"/>
              <w:spacing w:line="260" w:lineRule="exact"/>
              <w:ind w:left="306"/>
              <w:rPr>
                <w:color w:val="000000"/>
              </w:rPr>
            </w:pPr>
            <w:proofErr w:type="spellStart"/>
            <w:r w:rsidRPr="00AB0895">
              <w:rPr>
                <w:i/>
                <w:color w:val="000000"/>
              </w:rPr>
              <w:t>Legionella</w:t>
            </w:r>
            <w:proofErr w:type="spellEnd"/>
            <w:r w:rsidRPr="00AB0895">
              <w:rPr>
                <w:i/>
                <w:color w:val="000000"/>
              </w:rPr>
              <w:t xml:space="preserve"> </w:t>
            </w:r>
            <w:r w:rsidRPr="00AB0895">
              <w:rPr>
                <w:color w:val="000000"/>
              </w:rPr>
              <w:t xml:space="preserve">rūšys </w:t>
            </w:r>
          </w:p>
        </w:tc>
      </w:tr>
      <w:tr w:rsidR="00AC5541" w:rsidRPr="00726043" w14:paraId="56F0C67D" w14:textId="77777777" w:rsidTr="003F7CCC">
        <w:trPr>
          <w:trHeight w:val="292"/>
        </w:trPr>
        <w:tc>
          <w:tcPr>
            <w:tcW w:w="7621" w:type="dxa"/>
            <w:tcBorders>
              <w:top w:val="single" w:sz="6" w:space="0" w:color="000000"/>
              <w:bottom w:val="single" w:sz="6" w:space="0" w:color="000000"/>
            </w:tcBorders>
          </w:tcPr>
          <w:p w14:paraId="533C9A1A" w14:textId="689914B8" w:rsidR="00AC5541" w:rsidRPr="00AB0895" w:rsidRDefault="00AC5541" w:rsidP="008D4740">
            <w:pPr>
              <w:tabs>
                <w:tab w:val="left" w:pos="567"/>
              </w:tabs>
              <w:autoSpaceDE w:val="0"/>
              <w:autoSpaceDN w:val="0"/>
              <w:adjustRightInd w:val="0"/>
              <w:spacing w:line="260" w:lineRule="exact"/>
              <w:ind w:left="306"/>
              <w:rPr>
                <w:i/>
                <w:color w:val="000000"/>
              </w:rPr>
            </w:pPr>
            <w:proofErr w:type="spellStart"/>
            <w:r>
              <w:rPr>
                <w:i/>
                <w:color w:val="000000"/>
              </w:rPr>
              <w:t>Ochrobactrum</w:t>
            </w:r>
            <w:proofErr w:type="spellEnd"/>
            <w:r w:rsidR="00C76836">
              <w:rPr>
                <w:i/>
                <w:color w:val="000000"/>
              </w:rPr>
              <w:t xml:space="preserve"> </w:t>
            </w:r>
            <w:proofErr w:type="spellStart"/>
            <w:r w:rsidR="00C76836">
              <w:rPr>
                <w:i/>
                <w:color w:val="000000"/>
              </w:rPr>
              <w:t>anthropi</w:t>
            </w:r>
            <w:proofErr w:type="spellEnd"/>
          </w:p>
        </w:tc>
      </w:tr>
      <w:tr w:rsidR="00CE2F88" w:rsidRPr="00726043" w14:paraId="2D6221C4" w14:textId="77777777" w:rsidTr="003F7CCC">
        <w:trPr>
          <w:trHeight w:val="292"/>
        </w:trPr>
        <w:tc>
          <w:tcPr>
            <w:tcW w:w="7621" w:type="dxa"/>
            <w:tcBorders>
              <w:top w:val="single" w:sz="6" w:space="0" w:color="000000"/>
              <w:bottom w:val="single" w:sz="6" w:space="0" w:color="000000"/>
            </w:tcBorders>
          </w:tcPr>
          <w:p w14:paraId="6054B9A0" w14:textId="6C60EB83" w:rsidR="00CE2F88" w:rsidRPr="00AB0895" w:rsidRDefault="00CE2F88" w:rsidP="009A6D75">
            <w:pPr>
              <w:tabs>
                <w:tab w:val="left" w:pos="567"/>
              </w:tabs>
              <w:autoSpaceDE w:val="0"/>
              <w:autoSpaceDN w:val="0"/>
              <w:adjustRightInd w:val="0"/>
              <w:spacing w:line="260" w:lineRule="exact"/>
              <w:ind w:left="306"/>
              <w:rPr>
                <w:i/>
                <w:color w:val="000000"/>
              </w:rPr>
            </w:pPr>
            <w:proofErr w:type="spellStart"/>
            <w:r w:rsidRPr="00AB0895">
              <w:rPr>
                <w:i/>
                <w:color w:val="000000"/>
              </w:rPr>
              <w:t>Stenotrophomonas</w:t>
            </w:r>
            <w:proofErr w:type="spellEnd"/>
            <w:r w:rsidRPr="00AB0895">
              <w:rPr>
                <w:i/>
                <w:color w:val="000000"/>
              </w:rPr>
              <w:t xml:space="preserve"> </w:t>
            </w:r>
            <w:proofErr w:type="spellStart"/>
            <w:r w:rsidRPr="00AB0895">
              <w:rPr>
                <w:i/>
                <w:color w:val="000000"/>
              </w:rPr>
              <w:t>maltophilia</w:t>
            </w:r>
            <w:proofErr w:type="spellEnd"/>
          </w:p>
        </w:tc>
      </w:tr>
      <w:tr w:rsidR="00CE2F88" w:rsidRPr="00726043" w14:paraId="70BFDB9D" w14:textId="77777777" w:rsidTr="003F7CCC">
        <w:trPr>
          <w:trHeight w:val="292"/>
        </w:trPr>
        <w:tc>
          <w:tcPr>
            <w:tcW w:w="7621" w:type="dxa"/>
            <w:tcBorders>
              <w:top w:val="single" w:sz="6" w:space="0" w:color="000000"/>
              <w:bottom w:val="single" w:sz="6" w:space="0" w:color="000000"/>
            </w:tcBorders>
          </w:tcPr>
          <w:p w14:paraId="28B63299" w14:textId="77777777" w:rsidR="00CE2F88" w:rsidRPr="00AB0895" w:rsidRDefault="00CE2F88" w:rsidP="00AB0895">
            <w:pPr>
              <w:tabs>
                <w:tab w:val="left" w:pos="567"/>
              </w:tabs>
              <w:autoSpaceDE w:val="0"/>
              <w:autoSpaceDN w:val="0"/>
              <w:adjustRightInd w:val="0"/>
              <w:spacing w:line="260" w:lineRule="exact"/>
              <w:rPr>
                <w:i/>
                <w:color w:val="000000"/>
              </w:rPr>
            </w:pPr>
            <w:r w:rsidRPr="00AB0895">
              <w:rPr>
                <w:color w:val="000000"/>
                <w:u w:val="single"/>
              </w:rPr>
              <w:t>Kiti mikroorganizmai</w:t>
            </w:r>
          </w:p>
        </w:tc>
      </w:tr>
      <w:tr w:rsidR="00CE2F88" w:rsidRPr="00726043" w14:paraId="734F788F" w14:textId="77777777" w:rsidTr="003F7CCC">
        <w:trPr>
          <w:trHeight w:val="292"/>
        </w:trPr>
        <w:tc>
          <w:tcPr>
            <w:tcW w:w="7621" w:type="dxa"/>
            <w:tcBorders>
              <w:top w:val="single" w:sz="6" w:space="0" w:color="000000"/>
              <w:bottom w:val="single" w:sz="6" w:space="0" w:color="000000"/>
            </w:tcBorders>
          </w:tcPr>
          <w:p w14:paraId="0B59138B" w14:textId="77777777" w:rsidR="00CE2F88" w:rsidRPr="00AB0895" w:rsidRDefault="00CE2F88" w:rsidP="009A6D75">
            <w:pPr>
              <w:tabs>
                <w:tab w:val="left" w:pos="567"/>
              </w:tabs>
              <w:autoSpaceDE w:val="0"/>
              <w:autoSpaceDN w:val="0"/>
              <w:adjustRightInd w:val="0"/>
              <w:spacing w:line="260" w:lineRule="exact"/>
              <w:ind w:left="306"/>
              <w:rPr>
                <w:color w:val="000000"/>
                <w:u w:val="single"/>
              </w:rPr>
            </w:pPr>
            <w:proofErr w:type="spellStart"/>
            <w:r w:rsidRPr="00AB0895">
              <w:rPr>
                <w:i/>
                <w:color w:val="000000"/>
              </w:rPr>
              <w:t>Chlamydophilia</w:t>
            </w:r>
            <w:proofErr w:type="spellEnd"/>
            <w:r w:rsidRPr="00AB0895">
              <w:rPr>
                <w:i/>
                <w:color w:val="000000"/>
              </w:rPr>
              <w:t xml:space="preserve"> </w:t>
            </w:r>
            <w:proofErr w:type="spellStart"/>
            <w:r w:rsidRPr="00AB0895">
              <w:rPr>
                <w:i/>
                <w:color w:val="000000"/>
              </w:rPr>
              <w:t>pneumoniae</w:t>
            </w:r>
            <w:proofErr w:type="spellEnd"/>
          </w:p>
        </w:tc>
      </w:tr>
      <w:tr w:rsidR="00CE2F88" w:rsidRPr="00726043" w14:paraId="501C7588" w14:textId="77777777" w:rsidTr="003F7CCC">
        <w:trPr>
          <w:trHeight w:val="292"/>
        </w:trPr>
        <w:tc>
          <w:tcPr>
            <w:tcW w:w="7621" w:type="dxa"/>
            <w:tcBorders>
              <w:top w:val="single" w:sz="6" w:space="0" w:color="000000"/>
              <w:bottom w:val="single" w:sz="6" w:space="0" w:color="000000"/>
            </w:tcBorders>
          </w:tcPr>
          <w:p w14:paraId="4AD10793" w14:textId="77777777" w:rsidR="00CE2F88" w:rsidRPr="00AB0895" w:rsidRDefault="00CE2F88" w:rsidP="009A6D75">
            <w:pPr>
              <w:tabs>
                <w:tab w:val="left" w:pos="567"/>
              </w:tabs>
              <w:autoSpaceDE w:val="0"/>
              <w:autoSpaceDN w:val="0"/>
              <w:adjustRightInd w:val="0"/>
              <w:spacing w:line="260" w:lineRule="exact"/>
              <w:ind w:left="306"/>
              <w:rPr>
                <w:i/>
                <w:color w:val="000000"/>
              </w:rPr>
            </w:pPr>
            <w:proofErr w:type="spellStart"/>
            <w:r w:rsidRPr="00AB0895">
              <w:rPr>
                <w:i/>
                <w:color w:val="000000"/>
              </w:rPr>
              <w:t>Mycoplasma</w:t>
            </w:r>
            <w:proofErr w:type="spellEnd"/>
            <w:r w:rsidRPr="00AB0895">
              <w:rPr>
                <w:i/>
                <w:color w:val="000000"/>
              </w:rPr>
              <w:t xml:space="preserve"> </w:t>
            </w:r>
            <w:proofErr w:type="spellStart"/>
            <w:r w:rsidRPr="00AB0895">
              <w:rPr>
                <w:i/>
                <w:color w:val="000000"/>
              </w:rPr>
              <w:t>pneumoniae</w:t>
            </w:r>
            <w:proofErr w:type="spellEnd"/>
          </w:p>
        </w:tc>
      </w:tr>
      <w:tr w:rsidR="00CE2F88" w:rsidRPr="00726043" w14:paraId="23C0D0F1" w14:textId="77777777" w:rsidTr="003F7CCC">
        <w:trPr>
          <w:trHeight w:val="292"/>
        </w:trPr>
        <w:tc>
          <w:tcPr>
            <w:tcW w:w="7621" w:type="dxa"/>
            <w:tcBorders>
              <w:top w:val="single" w:sz="6" w:space="0" w:color="000000"/>
              <w:bottom w:val="single" w:sz="6" w:space="0" w:color="000000"/>
            </w:tcBorders>
          </w:tcPr>
          <w:p w14:paraId="3F0463BB" w14:textId="5D37E3F1" w:rsidR="00321078" w:rsidRPr="009A6D75" w:rsidRDefault="00321078" w:rsidP="009A6D75">
            <w:pPr>
              <w:shd w:val="clear" w:color="auto" w:fill="FFFFFF"/>
              <w:ind w:left="164" w:hanging="164"/>
              <w:rPr>
                <w:color w:val="222222"/>
                <w:szCs w:val="22"/>
                <w:lang w:eastAsia="en-US"/>
              </w:rPr>
            </w:pPr>
            <w:r w:rsidRPr="009A6D75">
              <w:rPr>
                <w:color w:val="000000"/>
                <w:szCs w:val="22"/>
                <w:vertAlign w:val="superscript"/>
                <w:lang w:eastAsia="en-US"/>
              </w:rPr>
              <w:t>† </w:t>
            </w:r>
            <w:r w:rsidRPr="009A6D75">
              <w:rPr>
                <w:color w:val="222222"/>
                <w:szCs w:val="22"/>
                <w:lang w:eastAsia="en-US"/>
              </w:rPr>
              <w:t>Streptokokai yra β</w:t>
            </w:r>
            <w:r w:rsidR="001E3201">
              <w:rPr>
                <w:color w:val="222222"/>
                <w:szCs w:val="22"/>
                <w:lang w:eastAsia="en-US"/>
              </w:rPr>
              <w:t> </w:t>
            </w:r>
            <w:proofErr w:type="spellStart"/>
            <w:r w:rsidRPr="009A6D75">
              <w:rPr>
                <w:color w:val="222222"/>
                <w:szCs w:val="22"/>
                <w:lang w:eastAsia="en-US"/>
              </w:rPr>
              <w:t>laktamazės</w:t>
            </w:r>
            <w:proofErr w:type="spellEnd"/>
            <w:r w:rsidRPr="009A6D75">
              <w:rPr>
                <w:color w:val="222222"/>
                <w:szCs w:val="22"/>
                <w:lang w:eastAsia="en-US"/>
              </w:rPr>
              <w:t xml:space="preserve"> neprodukuoj</w:t>
            </w:r>
            <w:r w:rsidR="005737F2">
              <w:rPr>
                <w:color w:val="222222"/>
                <w:szCs w:val="22"/>
                <w:lang w:eastAsia="en-US"/>
              </w:rPr>
              <w:t>a</w:t>
            </w:r>
            <w:r w:rsidRPr="009A6D75">
              <w:rPr>
                <w:color w:val="222222"/>
                <w:szCs w:val="22"/>
                <w:lang w:eastAsia="en-US"/>
              </w:rPr>
              <w:t>nčios bakterijos; atsparum</w:t>
            </w:r>
            <w:r w:rsidR="00DC6218">
              <w:rPr>
                <w:color w:val="222222"/>
                <w:szCs w:val="22"/>
                <w:lang w:eastAsia="en-US"/>
              </w:rPr>
              <w:t>as</w:t>
            </w:r>
            <w:r w:rsidRPr="009A6D75">
              <w:rPr>
                <w:color w:val="222222"/>
                <w:szCs w:val="22"/>
                <w:lang w:eastAsia="en-US"/>
              </w:rPr>
              <w:t xml:space="preserve"> šiems mikroorganizmams </w:t>
            </w:r>
            <w:r w:rsidR="00DC6218">
              <w:rPr>
                <w:color w:val="222222"/>
                <w:szCs w:val="22"/>
                <w:lang w:eastAsia="en-US"/>
              </w:rPr>
              <w:t>atsiranda dėl</w:t>
            </w:r>
            <w:r w:rsidRPr="009A6D75">
              <w:rPr>
                <w:color w:val="222222"/>
                <w:szCs w:val="22"/>
                <w:lang w:eastAsia="en-US"/>
              </w:rPr>
              <w:t xml:space="preserve"> peniciliną surišančių baltymų (PSB) pokyči</w:t>
            </w:r>
            <w:r w:rsidR="00DC6218">
              <w:rPr>
                <w:color w:val="222222"/>
                <w:szCs w:val="22"/>
                <w:lang w:eastAsia="en-US"/>
              </w:rPr>
              <w:t>ų</w:t>
            </w:r>
            <w:r w:rsidRPr="009A6D75">
              <w:rPr>
                <w:color w:val="222222"/>
                <w:szCs w:val="22"/>
                <w:lang w:eastAsia="en-US"/>
              </w:rPr>
              <w:t xml:space="preserve">, todėl jautrūs </w:t>
            </w:r>
            <w:proofErr w:type="spellStart"/>
            <w:r w:rsidRPr="009A6D75">
              <w:rPr>
                <w:color w:val="222222"/>
                <w:szCs w:val="22"/>
                <w:lang w:eastAsia="en-US"/>
              </w:rPr>
              <w:t>izoliatai</w:t>
            </w:r>
            <w:proofErr w:type="spellEnd"/>
            <w:r w:rsidRPr="009A6D75">
              <w:rPr>
                <w:color w:val="222222"/>
                <w:szCs w:val="22"/>
                <w:lang w:eastAsia="en-US"/>
              </w:rPr>
              <w:t xml:space="preserve"> yra jautrūs tik </w:t>
            </w:r>
            <w:proofErr w:type="spellStart"/>
            <w:r w:rsidRPr="009A6D75">
              <w:rPr>
                <w:color w:val="222222"/>
                <w:szCs w:val="22"/>
                <w:lang w:eastAsia="en-US"/>
              </w:rPr>
              <w:t>piperacilinui</w:t>
            </w:r>
            <w:proofErr w:type="spellEnd"/>
            <w:r w:rsidRPr="009A6D75">
              <w:rPr>
                <w:color w:val="222222"/>
                <w:szCs w:val="22"/>
                <w:lang w:eastAsia="en-US"/>
              </w:rPr>
              <w:t xml:space="preserve">. Apie </w:t>
            </w:r>
            <w:proofErr w:type="spellStart"/>
            <w:r w:rsidRPr="009A6D75">
              <w:rPr>
                <w:i/>
                <w:iCs/>
                <w:color w:val="222222"/>
                <w:szCs w:val="22"/>
                <w:lang w:eastAsia="en-US"/>
              </w:rPr>
              <w:t>S.pyogenes</w:t>
            </w:r>
            <w:proofErr w:type="spellEnd"/>
            <w:r w:rsidRPr="009A6D75">
              <w:rPr>
                <w:color w:val="222222"/>
                <w:szCs w:val="22"/>
                <w:lang w:eastAsia="en-US"/>
              </w:rPr>
              <w:t xml:space="preserve"> atsparumą penicilinui nepranešama.</w:t>
            </w:r>
          </w:p>
          <w:p w14:paraId="535CA207" w14:textId="3836C8C2" w:rsidR="00CE2F88" w:rsidRPr="00AB0895" w:rsidRDefault="00321078" w:rsidP="009A6D75">
            <w:pPr>
              <w:tabs>
                <w:tab w:val="left" w:pos="567"/>
              </w:tabs>
              <w:autoSpaceDE w:val="0"/>
              <w:autoSpaceDN w:val="0"/>
              <w:adjustRightInd w:val="0"/>
              <w:spacing w:line="260" w:lineRule="exact"/>
              <w:ind w:left="164" w:hanging="164"/>
              <w:rPr>
                <w:i/>
                <w:color w:val="000000"/>
              </w:rPr>
            </w:pPr>
            <w:r w:rsidRPr="009A6D75">
              <w:rPr>
                <w:color w:val="000000"/>
                <w:szCs w:val="22"/>
                <w:vertAlign w:val="superscript"/>
                <w:lang w:eastAsia="en-US"/>
              </w:rPr>
              <w:t>††</w:t>
            </w:r>
            <w:r w:rsidRPr="009A6D75">
              <w:rPr>
                <w:color w:val="000000"/>
                <w:szCs w:val="22"/>
                <w:lang w:eastAsia="en-US"/>
              </w:rPr>
              <w:t> </w:t>
            </w:r>
            <w:r w:rsidRPr="009A6D75">
              <w:rPr>
                <w:color w:val="222222"/>
                <w:szCs w:val="22"/>
                <w:lang w:eastAsia="en-US"/>
              </w:rPr>
              <w:t xml:space="preserve">Įskaitant </w:t>
            </w:r>
            <w:proofErr w:type="spellStart"/>
            <w:r w:rsidRPr="009A6D75">
              <w:rPr>
                <w:i/>
                <w:iCs/>
                <w:color w:val="000000"/>
                <w:szCs w:val="22"/>
                <w:lang w:eastAsia="en-US"/>
              </w:rPr>
              <w:t>Anaerococcus</w:t>
            </w:r>
            <w:proofErr w:type="spellEnd"/>
            <w:r w:rsidRPr="009A6D75">
              <w:rPr>
                <w:i/>
                <w:iCs/>
                <w:color w:val="000000"/>
                <w:szCs w:val="22"/>
                <w:lang w:eastAsia="en-US"/>
              </w:rPr>
              <w:t xml:space="preserve">, </w:t>
            </w:r>
            <w:proofErr w:type="spellStart"/>
            <w:r w:rsidRPr="009A6D75">
              <w:rPr>
                <w:i/>
                <w:iCs/>
                <w:color w:val="000000"/>
                <w:szCs w:val="22"/>
                <w:lang w:eastAsia="en-US"/>
              </w:rPr>
              <w:t>Finegoldia</w:t>
            </w:r>
            <w:proofErr w:type="spellEnd"/>
            <w:r w:rsidRPr="009A6D75">
              <w:rPr>
                <w:i/>
                <w:iCs/>
                <w:color w:val="000000"/>
                <w:szCs w:val="22"/>
                <w:lang w:eastAsia="en-US"/>
              </w:rPr>
              <w:t xml:space="preserve">, </w:t>
            </w:r>
            <w:proofErr w:type="spellStart"/>
            <w:r w:rsidRPr="009A6D75">
              <w:rPr>
                <w:i/>
                <w:iCs/>
                <w:color w:val="000000"/>
                <w:szCs w:val="22"/>
                <w:lang w:eastAsia="en-US"/>
              </w:rPr>
              <w:t>Parvimonas</w:t>
            </w:r>
            <w:proofErr w:type="spellEnd"/>
            <w:r w:rsidRPr="009A6D75">
              <w:rPr>
                <w:i/>
                <w:iCs/>
                <w:color w:val="000000"/>
                <w:szCs w:val="22"/>
                <w:lang w:eastAsia="en-US"/>
              </w:rPr>
              <w:t xml:space="preserve">, </w:t>
            </w:r>
            <w:proofErr w:type="spellStart"/>
            <w:r w:rsidRPr="009A6D75">
              <w:rPr>
                <w:i/>
                <w:iCs/>
                <w:color w:val="000000"/>
                <w:szCs w:val="22"/>
                <w:lang w:eastAsia="en-US"/>
              </w:rPr>
              <w:t>Peptoniphilus</w:t>
            </w:r>
            <w:proofErr w:type="spellEnd"/>
            <w:r w:rsidRPr="009A6D75">
              <w:rPr>
                <w:color w:val="000000"/>
                <w:szCs w:val="22"/>
                <w:lang w:eastAsia="en-US"/>
              </w:rPr>
              <w:t xml:space="preserve"> ir </w:t>
            </w:r>
            <w:proofErr w:type="spellStart"/>
            <w:r w:rsidRPr="009A6D75">
              <w:rPr>
                <w:i/>
                <w:iCs/>
                <w:color w:val="000000"/>
                <w:szCs w:val="22"/>
                <w:lang w:eastAsia="en-US"/>
              </w:rPr>
              <w:t>Peptostreptococcus</w:t>
            </w:r>
            <w:proofErr w:type="spellEnd"/>
            <w:r w:rsidRPr="009A6D75">
              <w:rPr>
                <w:i/>
                <w:iCs/>
                <w:color w:val="000000"/>
                <w:szCs w:val="22"/>
                <w:lang w:eastAsia="en-US"/>
              </w:rPr>
              <w:t xml:space="preserve"> </w:t>
            </w:r>
            <w:r w:rsidR="005F265F" w:rsidRPr="009A6D75">
              <w:rPr>
                <w:color w:val="000000"/>
                <w:szCs w:val="22"/>
                <w:lang w:eastAsia="en-US"/>
              </w:rPr>
              <w:t>rūš</w:t>
            </w:r>
            <w:r w:rsidR="001B4C08">
              <w:rPr>
                <w:color w:val="000000"/>
                <w:szCs w:val="22"/>
                <w:lang w:eastAsia="en-US"/>
              </w:rPr>
              <w:t>is</w:t>
            </w:r>
            <w:r w:rsidRPr="009A6D75">
              <w:rPr>
                <w:i/>
                <w:iCs/>
                <w:color w:val="000000"/>
                <w:szCs w:val="22"/>
                <w:lang w:eastAsia="en-US"/>
              </w:rPr>
              <w:t>.</w:t>
            </w:r>
          </w:p>
        </w:tc>
      </w:tr>
    </w:tbl>
    <w:p w14:paraId="371C84B1" w14:textId="6D479CB0" w:rsidR="00CE2F88" w:rsidRPr="009A6D75" w:rsidRDefault="00CE2F88" w:rsidP="00AB0895">
      <w:pPr>
        <w:ind w:left="567" w:hanging="567"/>
        <w:outlineLvl w:val="0"/>
        <w:rPr>
          <w:bCs/>
        </w:rPr>
      </w:pPr>
    </w:p>
    <w:p w14:paraId="443344EB" w14:textId="28C08EC6" w:rsidR="001D4DC2" w:rsidRPr="001D4DC2" w:rsidRDefault="001D4DC2" w:rsidP="001D4DC2">
      <w:pPr>
        <w:shd w:val="clear" w:color="auto" w:fill="FFFFFF"/>
        <w:tabs>
          <w:tab w:val="left" w:pos="567"/>
        </w:tabs>
        <w:ind w:right="26"/>
        <w:rPr>
          <w:b/>
          <w:color w:val="222222"/>
          <w:szCs w:val="22"/>
          <w:lang w:eastAsia="en-US"/>
        </w:rPr>
      </w:pPr>
      <w:r w:rsidRPr="001D4DC2">
        <w:rPr>
          <w:b/>
          <w:color w:val="222222"/>
          <w:szCs w:val="22"/>
          <w:lang w:eastAsia="en-US"/>
        </w:rPr>
        <w:t>Merino tyrimas (kraujotakos infekcijos, kurias sukelia plataus spektro beta</w:t>
      </w:r>
      <w:r w:rsidR="00764CB9">
        <w:rPr>
          <w:b/>
          <w:color w:val="222222"/>
          <w:szCs w:val="22"/>
          <w:lang w:eastAsia="en-US"/>
        </w:rPr>
        <w:t xml:space="preserve"> </w:t>
      </w:r>
      <w:proofErr w:type="spellStart"/>
      <w:r w:rsidRPr="001D4DC2">
        <w:rPr>
          <w:b/>
          <w:color w:val="222222"/>
          <w:szCs w:val="22"/>
          <w:lang w:eastAsia="en-US"/>
        </w:rPr>
        <w:t>laktamazę</w:t>
      </w:r>
      <w:proofErr w:type="spellEnd"/>
      <w:r w:rsidRPr="001D4DC2">
        <w:rPr>
          <w:b/>
          <w:color w:val="222222"/>
          <w:szCs w:val="22"/>
          <w:lang w:eastAsia="en-US"/>
        </w:rPr>
        <w:t xml:space="preserve"> gaminančios bakterijos</w:t>
      </w:r>
      <w:r w:rsidR="00C518BE">
        <w:rPr>
          <w:b/>
          <w:color w:val="222222"/>
          <w:szCs w:val="22"/>
          <w:lang w:eastAsia="en-US"/>
        </w:rPr>
        <w:t xml:space="preserve"> (</w:t>
      </w:r>
      <w:r w:rsidRPr="001D4DC2">
        <w:rPr>
          <w:b/>
          <w:color w:val="222222"/>
          <w:szCs w:val="22"/>
          <w:lang w:eastAsia="en-US"/>
        </w:rPr>
        <w:t xml:space="preserve">angl. </w:t>
      </w:r>
      <w:proofErr w:type="spellStart"/>
      <w:r w:rsidRPr="001D4DC2">
        <w:rPr>
          <w:b/>
          <w:i/>
          <w:iCs/>
          <w:color w:val="222222"/>
          <w:szCs w:val="22"/>
          <w:lang w:eastAsia="en-US"/>
        </w:rPr>
        <w:t>Extended</w:t>
      </w:r>
      <w:proofErr w:type="spellEnd"/>
      <w:r w:rsidRPr="001D4DC2">
        <w:rPr>
          <w:b/>
          <w:i/>
          <w:iCs/>
          <w:color w:val="222222"/>
          <w:szCs w:val="22"/>
          <w:lang w:eastAsia="en-US"/>
        </w:rPr>
        <w:t xml:space="preserve"> </w:t>
      </w:r>
      <w:proofErr w:type="spellStart"/>
      <w:r w:rsidRPr="001D4DC2">
        <w:rPr>
          <w:b/>
          <w:i/>
          <w:iCs/>
          <w:color w:val="222222"/>
          <w:szCs w:val="22"/>
          <w:lang w:eastAsia="en-US"/>
        </w:rPr>
        <w:t>spectrum</w:t>
      </w:r>
      <w:proofErr w:type="spellEnd"/>
      <w:r w:rsidRPr="001D4DC2">
        <w:rPr>
          <w:b/>
          <w:i/>
          <w:iCs/>
          <w:color w:val="222222"/>
          <w:szCs w:val="22"/>
          <w:lang w:eastAsia="en-US"/>
        </w:rPr>
        <w:t xml:space="preserve"> beta-</w:t>
      </w:r>
      <w:proofErr w:type="spellStart"/>
      <w:r w:rsidRPr="001D4DC2">
        <w:rPr>
          <w:b/>
          <w:i/>
          <w:iCs/>
          <w:color w:val="222222"/>
          <w:szCs w:val="22"/>
          <w:lang w:eastAsia="en-US"/>
        </w:rPr>
        <w:t>lactamases</w:t>
      </w:r>
      <w:proofErr w:type="spellEnd"/>
      <w:r w:rsidRPr="001D4DC2">
        <w:rPr>
          <w:b/>
          <w:i/>
          <w:iCs/>
          <w:color w:val="222222"/>
          <w:szCs w:val="22"/>
          <w:lang w:eastAsia="en-US"/>
        </w:rPr>
        <w:t>, ESBL</w:t>
      </w:r>
      <w:r w:rsidRPr="001D4DC2">
        <w:rPr>
          <w:b/>
          <w:color w:val="222222"/>
          <w:szCs w:val="22"/>
          <w:lang w:eastAsia="en-US"/>
        </w:rPr>
        <w:t>)</w:t>
      </w:r>
    </w:p>
    <w:p w14:paraId="515773D4" w14:textId="77777777" w:rsidR="00C518BE" w:rsidRDefault="00C518BE" w:rsidP="001D4DC2">
      <w:pPr>
        <w:shd w:val="clear" w:color="auto" w:fill="FFFFFF"/>
        <w:tabs>
          <w:tab w:val="left" w:pos="567"/>
        </w:tabs>
        <w:ind w:right="26"/>
        <w:rPr>
          <w:color w:val="222222"/>
          <w:szCs w:val="22"/>
          <w:lang w:eastAsia="en-US"/>
        </w:rPr>
      </w:pPr>
    </w:p>
    <w:p w14:paraId="7DE7D70A" w14:textId="7E3202AA" w:rsidR="001D4DC2" w:rsidRPr="001D4DC2" w:rsidRDefault="001D4DC2" w:rsidP="001D4DC2">
      <w:pPr>
        <w:shd w:val="clear" w:color="auto" w:fill="FFFFFF"/>
        <w:tabs>
          <w:tab w:val="left" w:pos="567"/>
        </w:tabs>
        <w:ind w:right="26"/>
        <w:rPr>
          <w:color w:val="222222"/>
          <w:szCs w:val="22"/>
          <w:lang w:eastAsia="en-US"/>
        </w:rPr>
      </w:pPr>
      <w:r w:rsidRPr="001D4DC2">
        <w:rPr>
          <w:color w:val="222222"/>
          <w:szCs w:val="22"/>
          <w:lang w:eastAsia="en-US"/>
        </w:rPr>
        <w:t xml:space="preserve">Perspektyviniame ne mažesnio veiksmingumo, paralelinių grupių atsitiktinės atrankos klinikiniame tyrime nustatytas (tai yra pagrįstas </w:t>
      </w:r>
      <w:proofErr w:type="spellStart"/>
      <w:r w:rsidRPr="001D4DC2">
        <w:rPr>
          <w:i/>
          <w:color w:val="222222"/>
          <w:szCs w:val="22"/>
          <w:lang w:eastAsia="en-US"/>
        </w:rPr>
        <w:t>in</w:t>
      </w:r>
      <w:proofErr w:type="spellEnd"/>
      <w:r w:rsidRPr="001D4DC2">
        <w:rPr>
          <w:i/>
          <w:color w:val="222222"/>
          <w:szCs w:val="22"/>
          <w:lang w:eastAsia="en-US"/>
        </w:rPr>
        <w:t xml:space="preserve"> </w:t>
      </w:r>
      <w:proofErr w:type="spellStart"/>
      <w:r w:rsidRPr="001D4DC2">
        <w:rPr>
          <w:i/>
          <w:color w:val="222222"/>
          <w:szCs w:val="22"/>
          <w:lang w:eastAsia="en-US"/>
        </w:rPr>
        <w:t>vitro</w:t>
      </w:r>
      <w:proofErr w:type="spellEnd"/>
      <w:r w:rsidRPr="001D4DC2">
        <w:rPr>
          <w:color w:val="222222"/>
          <w:szCs w:val="22"/>
          <w:lang w:eastAsia="en-US"/>
        </w:rPr>
        <w:t xml:space="preserve"> patvirtintu jautrumu) suaugusių pacientų, sergančių </w:t>
      </w:r>
      <w:proofErr w:type="spellStart"/>
      <w:r w:rsidRPr="001D4DC2">
        <w:rPr>
          <w:color w:val="222222"/>
          <w:szCs w:val="22"/>
          <w:lang w:eastAsia="en-US"/>
        </w:rPr>
        <w:t>ceftriaksonui</w:t>
      </w:r>
      <w:proofErr w:type="spellEnd"/>
      <w:r w:rsidRPr="001D4DC2">
        <w:rPr>
          <w:color w:val="222222"/>
          <w:szCs w:val="22"/>
          <w:lang w:eastAsia="en-US"/>
        </w:rPr>
        <w:t xml:space="preserve"> atspariomis </w:t>
      </w:r>
      <w:proofErr w:type="spellStart"/>
      <w:r w:rsidRPr="001D4DC2">
        <w:rPr>
          <w:i/>
          <w:color w:val="222222"/>
          <w:szCs w:val="22"/>
          <w:lang w:eastAsia="en-US"/>
        </w:rPr>
        <w:t>E.coli</w:t>
      </w:r>
      <w:proofErr w:type="spellEnd"/>
      <w:r w:rsidRPr="001D4DC2">
        <w:rPr>
          <w:color w:val="222222"/>
          <w:szCs w:val="22"/>
          <w:lang w:eastAsia="en-US"/>
        </w:rPr>
        <w:t xml:space="preserve"> ar </w:t>
      </w:r>
      <w:r w:rsidRPr="001D4DC2">
        <w:rPr>
          <w:i/>
          <w:color w:val="222222"/>
          <w:szCs w:val="22"/>
          <w:lang w:eastAsia="en-US"/>
        </w:rPr>
        <w:t xml:space="preserve">K. </w:t>
      </w:r>
      <w:proofErr w:type="spellStart"/>
      <w:r w:rsidRPr="001D4DC2">
        <w:rPr>
          <w:i/>
          <w:color w:val="222222"/>
          <w:szCs w:val="22"/>
          <w:lang w:eastAsia="en-US"/>
        </w:rPr>
        <w:t>pneumoniae</w:t>
      </w:r>
      <w:proofErr w:type="spellEnd"/>
      <w:r w:rsidRPr="001D4DC2">
        <w:rPr>
          <w:color w:val="222222"/>
          <w:szCs w:val="22"/>
          <w:lang w:eastAsia="en-US"/>
        </w:rPr>
        <w:t xml:space="preserve"> sukeltomis kraujotakos infekcijomis, gydymas </w:t>
      </w:r>
      <w:proofErr w:type="spellStart"/>
      <w:r w:rsidRPr="001D4DC2">
        <w:rPr>
          <w:color w:val="222222"/>
          <w:szCs w:val="22"/>
          <w:lang w:eastAsia="en-US"/>
        </w:rPr>
        <w:lastRenderedPageBreak/>
        <w:t>piperacilinu</w:t>
      </w:r>
      <w:proofErr w:type="spellEnd"/>
      <w:r w:rsidRPr="001D4DC2">
        <w:rPr>
          <w:color w:val="222222"/>
          <w:szCs w:val="22"/>
          <w:lang w:eastAsia="en-US"/>
        </w:rPr>
        <w:t>/</w:t>
      </w:r>
      <w:proofErr w:type="spellStart"/>
      <w:r w:rsidRPr="001D4DC2">
        <w:rPr>
          <w:color w:val="222222"/>
          <w:szCs w:val="22"/>
          <w:lang w:eastAsia="en-US"/>
        </w:rPr>
        <w:t>tazobaktamu</w:t>
      </w:r>
      <w:proofErr w:type="spellEnd"/>
      <w:r w:rsidRPr="001D4DC2">
        <w:rPr>
          <w:color w:val="222222"/>
          <w:szCs w:val="22"/>
          <w:lang w:eastAsia="en-US"/>
        </w:rPr>
        <w:t xml:space="preserve">, palyginti su </w:t>
      </w:r>
      <w:proofErr w:type="spellStart"/>
      <w:r w:rsidRPr="001D4DC2">
        <w:rPr>
          <w:color w:val="222222"/>
          <w:szCs w:val="22"/>
          <w:lang w:eastAsia="en-US"/>
        </w:rPr>
        <w:t>meropenemu</w:t>
      </w:r>
      <w:proofErr w:type="spellEnd"/>
      <w:r w:rsidRPr="001D4DC2">
        <w:rPr>
          <w:color w:val="222222"/>
          <w:szCs w:val="22"/>
          <w:lang w:eastAsia="en-US"/>
        </w:rPr>
        <w:t xml:space="preserve">, pagal mirtingumą 30 dienų laikotarpiu </w:t>
      </w:r>
      <w:r w:rsidR="007C3E1C">
        <w:rPr>
          <w:color w:val="222222"/>
          <w:szCs w:val="22"/>
          <w:lang w:eastAsia="en-US"/>
        </w:rPr>
        <w:t>netenkino ne mažesnio veiksmingumo</w:t>
      </w:r>
      <w:r w:rsidR="000F100B">
        <w:rPr>
          <w:color w:val="222222"/>
          <w:szCs w:val="22"/>
          <w:lang w:eastAsia="en-US"/>
        </w:rPr>
        <w:t xml:space="preserve"> </w:t>
      </w:r>
      <w:r w:rsidR="006B44B6">
        <w:rPr>
          <w:color w:val="222222"/>
          <w:szCs w:val="22"/>
          <w:lang w:eastAsia="en-US"/>
        </w:rPr>
        <w:t>ribos</w:t>
      </w:r>
      <w:r w:rsidRPr="001D4DC2">
        <w:rPr>
          <w:color w:val="222222"/>
          <w:szCs w:val="22"/>
          <w:lang w:eastAsia="en-US"/>
        </w:rPr>
        <w:t xml:space="preserve">. </w:t>
      </w:r>
    </w:p>
    <w:p w14:paraId="42319B82" w14:textId="77777777" w:rsidR="001D4DC2" w:rsidRPr="001D4DC2" w:rsidRDefault="001D4DC2" w:rsidP="001D4DC2">
      <w:pPr>
        <w:numPr>
          <w:ilvl w:val="12"/>
          <w:numId w:val="0"/>
        </w:numPr>
        <w:tabs>
          <w:tab w:val="left" w:pos="567"/>
        </w:tabs>
        <w:spacing w:line="260" w:lineRule="exact"/>
        <w:ind w:right="-2"/>
        <w:rPr>
          <w:iCs/>
          <w:szCs w:val="22"/>
          <w:lang w:eastAsia="en-US"/>
        </w:rPr>
      </w:pPr>
    </w:p>
    <w:p w14:paraId="0427B441" w14:textId="1C402E22" w:rsidR="001D4DC2" w:rsidRPr="009A6D75" w:rsidRDefault="001D4DC2" w:rsidP="001D4DC2">
      <w:pPr>
        <w:shd w:val="clear" w:color="auto" w:fill="FFFFFF"/>
        <w:ind w:right="26"/>
        <w:rPr>
          <w:color w:val="222222"/>
          <w:szCs w:val="22"/>
          <w:lang w:eastAsia="en-US"/>
        </w:rPr>
      </w:pPr>
      <w:r w:rsidRPr="001D4DC2">
        <w:rPr>
          <w:color w:val="222222"/>
          <w:szCs w:val="22"/>
          <w:lang w:eastAsia="en-US"/>
        </w:rPr>
        <w:t>Iš viso 23 iš 187 (12,3 %)</w:t>
      </w:r>
      <w:r w:rsidRPr="001D4DC2">
        <w:rPr>
          <w:rFonts w:ascii="Arial" w:hAnsi="Arial" w:cs="Arial"/>
          <w:color w:val="222222"/>
          <w:szCs w:val="22"/>
          <w:lang w:eastAsia="en-US"/>
        </w:rPr>
        <w:t xml:space="preserve"> </w:t>
      </w:r>
      <w:r w:rsidRPr="001D4DC2">
        <w:rPr>
          <w:color w:val="222222"/>
          <w:szCs w:val="22"/>
          <w:lang w:eastAsia="en-US"/>
        </w:rPr>
        <w:t xml:space="preserve">atsitiktinės atrankos būdu į </w:t>
      </w:r>
      <w:proofErr w:type="spellStart"/>
      <w:r w:rsidRPr="001D4DC2">
        <w:rPr>
          <w:color w:val="222222"/>
          <w:szCs w:val="22"/>
          <w:lang w:eastAsia="en-US"/>
        </w:rPr>
        <w:t>piperacilino</w:t>
      </w:r>
      <w:proofErr w:type="spellEnd"/>
      <w:r w:rsidRPr="001D4DC2">
        <w:rPr>
          <w:color w:val="222222"/>
          <w:szCs w:val="22"/>
          <w:lang w:eastAsia="en-US"/>
        </w:rPr>
        <w:t>/</w:t>
      </w:r>
      <w:proofErr w:type="spellStart"/>
      <w:r w:rsidRPr="001D4DC2">
        <w:rPr>
          <w:color w:val="222222"/>
          <w:szCs w:val="22"/>
          <w:lang w:eastAsia="en-US"/>
        </w:rPr>
        <w:t>tazobaktamo</w:t>
      </w:r>
      <w:proofErr w:type="spellEnd"/>
      <w:r w:rsidRPr="001D4DC2">
        <w:rPr>
          <w:color w:val="222222"/>
          <w:szCs w:val="22"/>
          <w:lang w:eastAsia="en-US"/>
        </w:rPr>
        <w:t xml:space="preserve"> grupę atrinktų pacientų atitiko pagrindinę vertinamąją baigtį - mirtingumą 30 dienų laikotarpiu, palyginti su 7 iš 191 (3,7 %) atsitiktinės atrankos būdu atrinktų pacientų, gydytų </w:t>
      </w:r>
      <w:proofErr w:type="spellStart"/>
      <w:r w:rsidRPr="001D4DC2">
        <w:rPr>
          <w:color w:val="222222"/>
          <w:szCs w:val="22"/>
          <w:lang w:eastAsia="en-US"/>
        </w:rPr>
        <w:t>meropenemu</w:t>
      </w:r>
      <w:proofErr w:type="spellEnd"/>
      <w:r w:rsidRPr="001D4DC2">
        <w:rPr>
          <w:color w:val="222222"/>
          <w:szCs w:val="22"/>
          <w:lang w:eastAsia="en-US"/>
        </w:rPr>
        <w:t xml:space="preserve"> (rizikos skirtumas 8,6 % [vienpusis PI 97,5 % - ∞ iki 14,5 %]; P</w:t>
      </w:r>
      <w:r w:rsidR="00A00F90">
        <w:rPr>
          <w:color w:val="222222"/>
          <w:szCs w:val="22"/>
          <w:lang w:eastAsia="en-US"/>
        </w:rPr>
        <w:t> </w:t>
      </w:r>
      <w:r w:rsidRPr="001D4DC2">
        <w:rPr>
          <w:color w:val="222222"/>
          <w:szCs w:val="22"/>
          <w:lang w:eastAsia="en-US"/>
        </w:rPr>
        <w:t>=</w:t>
      </w:r>
      <w:r w:rsidR="00A00F90">
        <w:rPr>
          <w:color w:val="222222"/>
          <w:szCs w:val="22"/>
          <w:lang w:eastAsia="en-US"/>
        </w:rPr>
        <w:t> </w:t>
      </w:r>
      <w:r w:rsidRPr="001D4DC2">
        <w:rPr>
          <w:color w:val="222222"/>
          <w:szCs w:val="22"/>
          <w:lang w:eastAsia="en-US"/>
        </w:rPr>
        <w:t>0,90 ne mažesniam veiksmingumui). Skirtumas neatitiko numatytos ne mažesnio veiksmingumo 5 </w:t>
      </w:r>
      <w:r w:rsidRPr="009A6D75">
        <w:rPr>
          <w:color w:val="222222"/>
          <w:szCs w:val="22"/>
          <w:lang w:eastAsia="en-US"/>
        </w:rPr>
        <w:t xml:space="preserve">% ribos. </w:t>
      </w:r>
    </w:p>
    <w:p w14:paraId="023AD5EB" w14:textId="77777777" w:rsidR="001D4DC2" w:rsidRPr="001D4DC2" w:rsidRDefault="001D4DC2" w:rsidP="001D4DC2">
      <w:pPr>
        <w:numPr>
          <w:ilvl w:val="12"/>
          <w:numId w:val="0"/>
        </w:numPr>
        <w:tabs>
          <w:tab w:val="left" w:pos="567"/>
        </w:tabs>
        <w:spacing w:line="260" w:lineRule="exact"/>
        <w:ind w:right="-2"/>
        <w:rPr>
          <w:iCs/>
          <w:szCs w:val="22"/>
          <w:lang w:eastAsia="en-US"/>
        </w:rPr>
      </w:pPr>
    </w:p>
    <w:p w14:paraId="318763BC" w14:textId="774D719D" w:rsidR="001D4DC2" w:rsidRPr="001D4DC2" w:rsidRDefault="001D4DC2" w:rsidP="009A6D75">
      <w:pPr>
        <w:shd w:val="clear" w:color="auto" w:fill="FFFFFF"/>
        <w:tabs>
          <w:tab w:val="left" w:pos="567"/>
        </w:tabs>
        <w:ind w:right="26"/>
        <w:rPr>
          <w:color w:val="222222"/>
          <w:szCs w:val="22"/>
          <w:lang w:eastAsia="en-US"/>
        </w:rPr>
      </w:pPr>
      <w:r w:rsidRPr="001D4DC2">
        <w:rPr>
          <w:color w:val="222222"/>
          <w:szCs w:val="22"/>
          <w:lang w:eastAsia="en-US"/>
        </w:rPr>
        <w:t>Analizuojant protokolu apibrėžtą populiaciją, poveikiai buvo nuoseklūs – 18 iš 170 (10,6</w:t>
      </w:r>
      <w:r w:rsidR="00564A1E">
        <w:rPr>
          <w:color w:val="222222"/>
          <w:szCs w:val="22"/>
          <w:lang w:eastAsia="en-US"/>
        </w:rPr>
        <w:t> </w:t>
      </w:r>
      <w:r w:rsidRPr="001D4DC2">
        <w:rPr>
          <w:color w:val="222222"/>
          <w:szCs w:val="22"/>
          <w:lang w:eastAsia="en-US"/>
        </w:rPr>
        <w:t xml:space="preserve">%) pacientų atitiko pagrindinę vertinamąją baigtį </w:t>
      </w:r>
      <w:proofErr w:type="spellStart"/>
      <w:r w:rsidRPr="001D4DC2">
        <w:rPr>
          <w:color w:val="222222"/>
          <w:szCs w:val="22"/>
          <w:lang w:eastAsia="en-US"/>
        </w:rPr>
        <w:t>piperacilino</w:t>
      </w:r>
      <w:proofErr w:type="spellEnd"/>
      <w:r w:rsidRPr="001D4DC2">
        <w:rPr>
          <w:color w:val="222222"/>
          <w:szCs w:val="22"/>
          <w:lang w:eastAsia="en-US"/>
        </w:rPr>
        <w:t>/</w:t>
      </w:r>
      <w:proofErr w:type="spellStart"/>
      <w:r w:rsidRPr="001D4DC2">
        <w:rPr>
          <w:color w:val="222222"/>
          <w:szCs w:val="22"/>
          <w:lang w:eastAsia="en-US"/>
        </w:rPr>
        <w:t>tazobaktamo</w:t>
      </w:r>
      <w:proofErr w:type="spellEnd"/>
      <w:r w:rsidRPr="001D4DC2">
        <w:rPr>
          <w:color w:val="222222"/>
          <w:szCs w:val="22"/>
          <w:lang w:eastAsia="en-US"/>
        </w:rPr>
        <w:t xml:space="preserve"> grupėje palyginti su 7 iš 186 (3,8 %) </w:t>
      </w:r>
      <w:proofErr w:type="spellStart"/>
      <w:r w:rsidRPr="001D4DC2">
        <w:rPr>
          <w:color w:val="222222"/>
          <w:szCs w:val="22"/>
          <w:lang w:eastAsia="en-US"/>
        </w:rPr>
        <w:t>meropenemo</w:t>
      </w:r>
      <w:proofErr w:type="spellEnd"/>
      <w:r w:rsidRPr="001D4DC2">
        <w:rPr>
          <w:color w:val="222222"/>
          <w:szCs w:val="22"/>
          <w:lang w:eastAsia="en-US"/>
        </w:rPr>
        <w:t xml:space="preserve"> grupėje (rizikos skirtumas 6,8 % [vienpusis PI 97,5 % - ∞ iki 14,5 %];</w:t>
      </w:r>
      <w:r w:rsidR="00B34BE3">
        <w:rPr>
          <w:color w:val="222222"/>
          <w:szCs w:val="22"/>
          <w:lang w:eastAsia="en-US"/>
        </w:rPr>
        <w:t xml:space="preserve"> </w:t>
      </w:r>
      <w:r w:rsidRPr="001D4DC2">
        <w:rPr>
          <w:color w:val="222222"/>
          <w:szCs w:val="22"/>
          <w:lang w:eastAsia="en-US"/>
        </w:rPr>
        <w:t>P</w:t>
      </w:r>
      <w:r w:rsidR="00A00F90">
        <w:rPr>
          <w:color w:val="222222"/>
          <w:szCs w:val="22"/>
          <w:lang w:eastAsia="en-US"/>
        </w:rPr>
        <w:t> </w:t>
      </w:r>
      <w:r w:rsidRPr="001D4DC2">
        <w:rPr>
          <w:color w:val="222222"/>
          <w:szCs w:val="22"/>
          <w:lang w:eastAsia="en-US"/>
        </w:rPr>
        <w:t>=</w:t>
      </w:r>
      <w:r w:rsidR="00A00F90">
        <w:rPr>
          <w:color w:val="222222"/>
          <w:szCs w:val="22"/>
          <w:lang w:eastAsia="en-US"/>
        </w:rPr>
        <w:t> </w:t>
      </w:r>
      <w:r w:rsidRPr="001D4DC2">
        <w:rPr>
          <w:color w:val="222222"/>
          <w:szCs w:val="22"/>
          <w:lang w:eastAsia="en-US"/>
        </w:rPr>
        <w:t>0,76 ne mažesniam veiksmingumui).</w:t>
      </w:r>
    </w:p>
    <w:p w14:paraId="3209E649" w14:textId="77777777" w:rsidR="001D4DC2" w:rsidRPr="001D4DC2" w:rsidRDefault="001D4DC2" w:rsidP="001D4DC2">
      <w:pPr>
        <w:numPr>
          <w:ilvl w:val="12"/>
          <w:numId w:val="0"/>
        </w:numPr>
        <w:tabs>
          <w:tab w:val="left" w:pos="567"/>
        </w:tabs>
        <w:spacing w:line="260" w:lineRule="exact"/>
        <w:ind w:right="-2"/>
        <w:rPr>
          <w:color w:val="222222"/>
          <w:szCs w:val="22"/>
          <w:lang w:eastAsia="en-US"/>
        </w:rPr>
      </w:pPr>
    </w:p>
    <w:p w14:paraId="40D440D5" w14:textId="1EA0EEA1" w:rsidR="001D4DC2" w:rsidRPr="001D4DC2" w:rsidRDefault="001D4DC2" w:rsidP="001D4DC2">
      <w:pPr>
        <w:shd w:val="clear" w:color="auto" w:fill="FFFFFF"/>
        <w:tabs>
          <w:tab w:val="left" w:pos="567"/>
        </w:tabs>
        <w:ind w:right="26"/>
        <w:rPr>
          <w:color w:val="222222"/>
          <w:szCs w:val="22"/>
          <w:lang w:eastAsia="en-US"/>
        </w:rPr>
      </w:pPr>
      <w:r w:rsidRPr="001D4DC2">
        <w:rPr>
          <w:color w:val="222222"/>
          <w:szCs w:val="22"/>
          <w:lang w:eastAsia="en-US"/>
        </w:rPr>
        <w:t xml:space="preserve">Klinikinis ir mikrobiologinis pasveikimas (antrinė vertinamoji baigtis) 4-tą dieną </w:t>
      </w:r>
      <w:proofErr w:type="spellStart"/>
      <w:r w:rsidRPr="001D4DC2">
        <w:rPr>
          <w:color w:val="222222"/>
          <w:szCs w:val="22"/>
          <w:lang w:eastAsia="en-US"/>
        </w:rPr>
        <w:t>piperacilino</w:t>
      </w:r>
      <w:proofErr w:type="spellEnd"/>
      <w:r w:rsidRPr="001D4DC2">
        <w:rPr>
          <w:color w:val="222222"/>
          <w:szCs w:val="22"/>
          <w:lang w:eastAsia="en-US"/>
        </w:rPr>
        <w:t>/</w:t>
      </w:r>
      <w:proofErr w:type="spellStart"/>
      <w:r w:rsidRPr="001D4DC2">
        <w:rPr>
          <w:color w:val="222222"/>
          <w:szCs w:val="22"/>
          <w:lang w:eastAsia="en-US"/>
        </w:rPr>
        <w:t>tazobaktamo</w:t>
      </w:r>
      <w:proofErr w:type="spellEnd"/>
      <w:r w:rsidRPr="001D4DC2">
        <w:rPr>
          <w:color w:val="222222"/>
          <w:szCs w:val="22"/>
          <w:lang w:eastAsia="en-US"/>
        </w:rPr>
        <w:t xml:space="preserve"> grupėje nustatytas 121 iš 177 (68,4 %) pacientų palyginti su 138 iš 185 (74,6 %) pacientų atsitiktinės atrankos būdu atrinktų į </w:t>
      </w:r>
      <w:proofErr w:type="spellStart"/>
      <w:r w:rsidRPr="001D4DC2">
        <w:rPr>
          <w:color w:val="222222"/>
          <w:szCs w:val="22"/>
          <w:lang w:eastAsia="en-US"/>
        </w:rPr>
        <w:t>meropenemo</w:t>
      </w:r>
      <w:proofErr w:type="spellEnd"/>
      <w:r w:rsidRPr="001D4DC2">
        <w:rPr>
          <w:color w:val="222222"/>
          <w:szCs w:val="22"/>
          <w:lang w:eastAsia="en-US"/>
        </w:rPr>
        <w:t xml:space="preserve"> grupę (rizikos skirtumas 6,2 % [95 % PI – 15,5 iki 3,1 %]; P</w:t>
      </w:r>
      <w:r w:rsidR="00A00F90">
        <w:rPr>
          <w:color w:val="222222"/>
          <w:szCs w:val="22"/>
          <w:lang w:eastAsia="en-US"/>
        </w:rPr>
        <w:t> </w:t>
      </w:r>
      <w:r w:rsidRPr="001D4DC2">
        <w:rPr>
          <w:color w:val="222222"/>
          <w:szCs w:val="22"/>
          <w:lang w:eastAsia="en-US"/>
        </w:rPr>
        <w:t>=</w:t>
      </w:r>
      <w:r w:rsidR="00A00F90">
        <w:rPr>
          <w:color w:val="222222"/>
          <w:szCs w:val="22"/>
          <w:lang w:eastAsia="en-US"/>
        </w:rPr>
        <w:t> </w:t>
      </w:r>
      <w:r w:rsidRPr="001D4DC2">
        <w:rPr>
          <w:color w:val="222222"/>
          <w:szCs w:val="22"/>
          <w:lang w:eastAsia="en-US"/>
        </w:rPr>
        <w:t>0,19). Antrinė vertinamoji baigtis vertinta abipusiais statistiniais testais, kai P</w:t>
      </w:r>
      <w:r w:rsidR="00A00F90">
        <w:rPr>
          <w:color w:val="222222"/>
          <w:szCs w:val="22"/>
          <w:lang w:eastAsia="en-US"/>
        </w:rPr>
        <w:t> </w:t>
      </w:r>
      <w:r w:rsidRPr="001D4DC2">
        <w:rPr>
          <w:color w:val="222222"/>
          <w:szCs w:val="22"/>
          <w:lang w:eastAsia="en-US"/>
        </w:rPr>
        <w:t>&lt;</w:t>
      </w:r>
      <w:r w:rsidR="00A00F90">
        <w:rPr>
          <w:color w:val="222222"/>
          <w:szCs w:val="22"/>
          <w:lang w:eastAsia="en-US"/>
        </w:rPr>
        <w:t> </w:t>
      </w:r>
      <w:r w:rsidRPr="001D4DC2">
        <w:rPr>
          <w:color w:val="222222"/>
          <w:szCs w:val="22"/>
          <w:lang w:eastAsia="en-US"/>
        </w:rPr>
        <w:t>0,05 laikomas reikšmingu.</w:t>
      </w:r>
    </w:p>
    <w:p w14:paraId="29C7FBB4" w14:textId="77777777" w:rsidR="001D4DC2" w:rsidRPr="001D4DC2" w:rsidRDefault="001D4DC2" w:rsidP="001D4DC2">
      <w:pPr>
        <w:numPr>
          <w:ilvl w:val="12"/>
          <w:numId w:val="0"/>
        </w:numPr>
        <w:tabs>
          <w:tab w:val="left" w:pos="567"/>
        </w:tabs>
        <w:spacing w:line="260" w:lineRule="exact"/>
        <w:ind w:right="-2"/>
        <w:rPr>
          <w:iCs/>
          <w:szCs w:val="22"/>
          <w:lang w:eastAsia="en-US"/>
        </w:rPr>
      </w:pPr>
    </w:p>
    <w:p w14:paraId="780FF770" w14:textId="4217553E" w:rsidR="001D4DC2" w:rsidRPr="001D4DC2" w:rsidRDefault="001D4DC2" w:rsidP="001D4DC2">
      <w:pPr>
        <w:tabs>
          <w:tab w:val="left" w:pos="567"/>
        </w:tabs>
        <w:spacing w:line="260" w:lineRule="exact"/>
        <w:rPr>
          <w:rFonts w:eastAsia="Calibri"/>
          <w:szCs w:val="22"/>
          <w:lang w:eastAsia="en-US"/>
        </w:rPr>
      </w:pPr>
      <w:r w:rsidRPr="001D4DC2">
        <w:rPr>
          <w:rFonts w:eastAsia="Calibri"/>
          <w:szCs w:val="22"/>
          <w:lang w:eastAsia="en-US"/>
        </w:rPr>
        <w:t xml:space="preserve">Šiame tyrime nustatytas mirtingumo disbalansas tarp tiriamųjų grupių. Buvo manoma, kad mirties atvejai </w:t>
      </w:r>
      <w:proofErr w:type="spellStart"/>
      <w:r w:rsidRPr="001D4DC2">
        <w:rPr>
          <w:rFonts w:eastAsia="Calibri"/>
          <w:szCs w:val="22"/>
          <w:lang w:eastAsia="en-US"/>
        </w:rPr>
        <w:t>piperacilino</w:t>
      </w:r>
      <w:proofErr w:type="spellEnd"/>
      <w:r w:rsidRPr="001D4DC2">
        <w:rPr>
          <w:rFonts w:eastAsia="Calibri"/>
          <w:szCs w:val="22"/>
          <w:lang w:eastAsia="en-US"/>
        </w:rPr>
        <w:t>/</w:t>
      </w:r>
      <w:proofErr w:type="spellStart"/>
      <w:r w:rsidRPr="001D4DC2">
        <w:rPr>
          <w:rFonts w:eastAsia="Calibri"/>
          <w:szCs w:val="22"/>
          <w:lang w:eastAsia="en-US"/>
        </w:rPr>
        <w:t>tazobaktamo</w:t>
      </w:r>
      <w:proofErr w:type="spellEnd"/>
      <w:r w:rsidRPr="001D4DC2">
        <w:rPr>
          <w:rFonts w:eastAsia="Calibri"/>
          <w:szCs w:val="22"/>
          <w:lang w:eastAsia="en-US"/>
        </w:rPr>
        <w:t xml:space="preserve"> grupėje buvo susiję su pagrindinėmis ligomis labiau negu su </w:t>
      </w:r>
      <w:r w:rsidR="00BE331A">
        <w:rPr>
          <w:rFonts w:eastAsia="Calibri"/>
          <w:szCs w:val="22"/>
          <w:lang w:eastAsia="en-US"/>
        </w:rPr>
        <w:t>kartu esančia</w:t>
      </w:r>
      <w:r w:rsidRPr="001D4DC2">
        <w:rPr>
          <w:rFonts w:eastAsia="Calibri"/>
          <w:szCs w:val="22"/>
          <w:lang w:eastAsia="en-US"/>
        </w:rPr>
        <w:t xml:space="preserve"> infekcija.</w:t>
      </w:r>
    </w:p>
    <w:p w14:paraId="715FEA95" w14:textId="77777777" w:rsidR="001B4C08" w:rsidRPr="00AB0895" w:rsidRDefault="001B4C08" w:rsidP="00AB0895">
      <w:pPr>
        <w:ind w:left="567" w:hanging="567"/>
        <w:outlineLvl w:val="0"/>
        <w:rPr>
          <w:b/>
        </w:rPr>
      </w:pPr>
    </w:p>
    <w:p w14:paraId="5C1B5DA8" w14:textId="77777777" w:rsidR="00CE2F88" w:rsidRPr="00AB0895" w:rsidRDefault="00CE2F88" w:rsidP="00AB0895">
      <w:pPr>
        <w:tabs>
          <w:tab w:val="left" w:pos="567"/>
        </w:tabs>
        <w:autoSpaceDE w:val="0"/>
        <w:autoSpaceDN w:val="0"/>
        <w:adjustRightInd w:val="0"/>
        <w:spacing w:line="260" w:lineRule="exact"/>
        <w:jc w:val="both"/>
        <w:rPr>
          <w:b/>
        </w:rPr>
      </w:pPr>
      <w:r w:rsidRPr="00AB0895">
        <w:rPr>
          <w:b/>
        </w:rPr>
        <w:t>5.2</w:t>
      </w:r>
      <w:r w:rsidRPr="00AB0895">
        <w:rPr>
          <w:b/>
        </w:rPr>
        <w:tab/>
      </w:r>
      <w:proofErr w:type="spellStart"/>
      <w:r w:rsidRPr="00AB0895">
        <w:rPr>
          <w:b/>
        </w:rPr>
        <w:t>Farmakokinetinės</w:t>
      </w:r>
      <w:proofErr w:type="spellEnd"/>
      <w:r w:rsidRPr="00AB0895">
        <w:rPr>
          <w:b/>
        </w:rPr>
        <w:t xml:space="preserve"> savybės </w:t>
      </w:r>
    </w:p>
    <w:p w14:paraId="20E4CA54" w14:textId="77777777" w:rsidR="00CE2F88" w:rsidRPr="00AB0895" w:rsidRDefault="00CE2F88" w:rsidP="00AB0895">
      <w:pPr>
        <w:tabs>
          <w:tab w:val="left" w:pos="567"/>
        </w:tabs>
        <w:autoSpaceDE w:val="0"/>
        <w:autoSpaceDN w:val="0"/>
        <w:adjustRightInd w:val="0"/>
        <w:spacing w:line="260" w:lineRule="exact"/>
        <w:ind w:left="540" w:hanging="540"/>
        <w:jc w:val="both"/>
      </w:pPr>
    </w:p>
    <w:p w14:paraId="0432B942" w14:textId="77777777" w:rsidR="00CE2F88" w:rsidRPr="00AB0895" w:rsidRDefault="00CE2F88" w:rsidP="00AB0895">
      <w:pPr>
        <w:tabs>
          <w:tab w:val="left" w:pos="567"/>
        </w:tabs>
        <w:autoSpaceDE w:val="0"/>
        <w:autoSpaceDN w:val="0"/>
        <w:adjustRightInd w:val="0"/>
        <w:spacing w:line="260" w:lineRule="exact"/>
        <w:rPr>
          <w:u w:val="single"/>
        </w:rPr>
      </w:pPr>
      <w:r w:rsidRPr="00AB0895">
        <w:rPr>
          <w:u w:val="single"/>
        </w:rPr>
        <w:t xml:space="preserve">Absorbcija </w:t>
      </w:r>
    </w:p>
    <w:p w14:paraId="28F9CA0E" w14:textId="761CAAD8" w:rsidR="00CE2F88" w:rsidRPr="00AB0895" w:rsidRDefault="00CE2F88" w:rsidP="00AB0895">
      <w:pPr>
        <w:tabs>
          <w:tab w:val="left" w:pos="567"/>
        </w:tabs>
        <w:autoSpaceDE w:val="0"/>
        <w:autoSpaceDN w:val="0"/>
        <w:adjustRightInd w:val="0"/>
        <w:spacing w:line="260" w:lineRule="exact"/>
      </w:pPr>
      <w:r w:rsidRPr="00AB0895">
        <w:t xml:space="preserve">Infuzija į veną per 30 minučių suleidus 4000 mg/500 mg, didžiausia </w:t>
      </w:r>
      <w:proofErr w:type="spellStart"/>
      <w:r w:rsidRPr="00AB0895">
        <w:t>piperacilino</w:t>
      </w:r>
      <w:proofErr w:type="spellEnd"/>
      <w:r w:rsidRPr="00AB0895">
        <w:t xml:space="preserve"> ir </w:t>
      </w:r>
      <w:proofErr w:type="spellStart"/>
      <w:r w:rsidRPr="00AB0895">
        <w:t>tazobaktamo</w:t>
      </w:r>
      <w:proofErr w:type="spellEnd"/>
      <w:r w:rsidRPr="00AB0895">
        <w:t xml:space="preserve"> koncentracija yra atitinkamai 298 </w:t>
      </w:r>
      <w:proofErr w:type="spellStart"/>
      <w:r w:rsidRPr="00AB0895">
        <w:t>μg</w:t>
      </w:r>
      <w:proofErr w:type="spellEnd"/>
      <w:r w:rsidRPr="00AB0895">
        <w:t>/ml ir 34 </w:t>
      </w:r>
      <w:proofErr w:type="spellStart"/>
      <w:r w:rsidRPr="00AB0895">
        <w:t>μg</w:t>
      </w:r>
      <w:proofErr w:type="spellEnd"/>
      <w:r w:rsidRPr="00AB0895">
        <w:t>/ml.</w:t>
      </w:r>
    </w:p>
    <w:p w14:paraId="11C953F4" w14:textId="77777777" w:rsidR="00CE2F88" w:rsidRPr="00AB0895" w:rsidRDefault="00CE2F88" w:rsidP="00AB0895">
      <w:pPr>
        <w:tabs>
          <w:tab w:val="left" w:pos="567"/>
        </w:tabs>
        <w:autoSpaceDE w:val="0"/>
        <w:autoSpaceDN w:val="0"/>
        <w:adjustRightInd w:val="0"/>
        <w:spacing w:line="260" w:lineRule="exact"/>
      </w:pPr>
    </w:p>
    <w:p w14:paraId="73A67B73" w14:textId="77777777" w:rsidR="00CE2F88" w:rsidRPr="00AB0895" w:rsidRDefault="00CE2F88" w:rsidP="00AB0895">
      <w:pPr>
        <w:tabs>
          <w:tab w:val="left" w:pos="567"/>
        </w:tabs>
        <w:autoSpaceDE w:val="0"/>
        <w:autoSpaceDN w:val="0"/>
        <w:adjustRightInd w:val="0"/>
        <w:spacing w:line="260" w:lineRule="exact"/>
        <w:rPr>
          <w:u w:val="single"/>
        </w:rPr>
      </w:pPr>
      <w:r w:rsidRPr="00AB0895">
        <w:rPr>
          <w:u w:val="single"/>
        </w:rPr>
        <w:t xml:space="preserve">Pasiskirstymas </w:t>
      </w:r>
    </w:p>
    <w:p w14:paraId="54DAD360" w14:textId="77777777" w:rsidR="00CE2F88" w:rsidRPr="00AB0895" w:rsidRDefault="00CE2F88" w:rsidP="00AB0895">
      <w:pPr>
        <w:tabs>
          <w:tab w:val="left" w:pos="567"/>
        </w:tabs>
        <w:autoSpaceDE w:val="0"/>
        <w:autoSpaceDN w:val="0"/>
        <w:adjustRightInd w:val="0"/>
        <w:spacing w:line="260" w:lineRule="exact"/>
      </w:pPr>
      <w:r w:rsidRPr="00AB0895">
        <w:t xml:space="preserve">Prie kraujo plazmos baltymų jungiasi maždaug 30 % </w:t>
      </w:r>
      <w:proofErr w:type="spellStart"/>
      <w:r w:rsidRPr="00AB0895">
        <w:t>piperacilino</w:t>
      </w:r>
      <w:proofErr w:type="spellEnd"/>
      <w:r w:rsidRPr="00AB0895">
        <w:t xml:space="preserve"> ir </w:t>
      </w:r>
      <w:proofErr w:type="spellStart"/>
      <w:r w:rsidRPr="00AB0895">
        <w:t>tazobaktamo</w:t>
      </w:r>
      <w:proofErr w:type="spellEnd"/>
      <w:r w:rsidRPr="00AB0895">
        <w:t xml:space="preserve">. Kito junginio buvimas </w:t>
      </w:r>
      <w:proofErr w:type="spellStart"/>
      <w:r w:rsidRPr="00AB0895">
        <w:t>piperacilino</w:t>
      </w:r>
      <w:proofErr w:type="spellEnd"/>
      <w:r w:rsidRPr="00AB0895">
        <w:t xml:space="preserve"> arba </w:t>
      </w:r>
      <w:proofErr w:type="spellStart"/>
      <w:r w:rsidRPr="00AB0895">
        <w:t>tazobaktamo</w:t>
      </w:r>
      <w:proofErr w:type="spellEnd"/>
      <w:r w:rsidRPr="00AB0895">
        <w:t xml:space="preserve"> jungimuisi prie kraujo plazmos baltymų įtakos neturi. </w:t>
      </w:r>
      <w:proofErr w:type="spellStart"/>
      <w:r w:rsidRPr="00AB0895">
        <w:t>Tazobaktamo</w:t>
      </w:r>
      <w:proofErr w:type="spellEnd"/>
      <w:r w:rsidRPr="00AB0895">
        <w:t xml:space="preserve"> metabolito jungimasis prie baltymų nėra reikšmingas. </w:t>
      </w:r>
    </w:p>
    <w:p w14:paraId="69EBF997" w14:textId="77777777" w:rsidR="00CE2F88" w:rsidRPr="00AB0895" w:rsidRDefault="00CE2F88" w:rsidP="00AB0895">
      <w:pPr>
        <w:tabs>
          <w:tab w:val="left" w:pos="567"/>
        </w:tabs>
        <w:autoSpaceDE w:val="0"/>
        <w:autoSpaceDN w:val="0"/>
        <w:adjustRightInd w:val="0"/>
        <w:spacing w:line="260" w:lineRule="exact"/>
      </w:pPr>
    </w:p>
    <w:p w14:paraId="1CD30F64" w14:textId="79BDEDF9" w:rsidR="00CE2F88" w:rsidRPr="00AB0895" w:rsidRDefault="00CE2F88" w:rsidP="00AB0895">
      <w:pPr>
        <w:tabs>
          <w:tab w:val="left" w:pos="567"/>
        </w:tabs>
        <w:autoSpaceDE w:val="0"/>
        <w:autoSpaceDN w:val="0"/>
        <w:adjustRightInd w:val="0"/>
        <w:spacing w:line="260" w:lineRule="exact"/>
      </w:pPr>
      <w:proofErr w:type="spellStart"/>
      <w:r w:rsidRPr="00AB0895">
        <w:t>Piperacilinas</w:t>
      </w:r>
      <w:proofErr w:type="spellEnd"/>
      <w:r w:rsidRPr="00AB0895">
        <w:t xml:space="preserve"> ir </w:t>
      </w:r>
      <w:proofErr w:type="spellStart"/>
      <w:r w:rsidRPr="00AB0895">
        <w:t>tazobaktamas</w:t>
      </w:r>
      <w:proofErr w:type="spellEnd"/>
      <w:r w:rsidRPr="00AB0895">
        <w:t xml:space="preserve"> plačiai pasiskirsto organizmo audiniuose ir skysčiuose, įskaitant žarnyno gleivinę, tulžies pūslę, plaučius, tulžį ir kaulus. Vidutinė koncentracija audiniuose paprastai sudaro 50</w:t>
      </w:r>
      <w:r w:rsidR="00EE3393" w:rsidRPr="00AB0895">
        <w:noBreakHyphen/>
      </w:r>
      <w:r w:rsidRPr="00AB0895">
        <w:t>100 % koncentracijos plazmoje. Kaip ir kitų penicilinų, pasiskirstymas stuburo smegenų skystyje tiriamiesiems, kurių smegenų dangalai uždegimo neapimti</w:t>
      </w:r>
      <w:r w:rsidRPr="00AB0895">
        <w:rPr>
          <w:i/>
        </w:rPr>
        <w:t xml:space="preserve">, </w:t>
      </w:r>
      <w:r w:rsidRPr="00AB0895">
        <w:t xml:space="preserve">yra mažas. </w:t>
      </w:r>
    </w:p>
    <w:p w14:paraId="68023AA1" w14:textId="77777777" w:rsidR="00CE2F88" w:rsidRPr="00AB0895" w:rsidRDefault="00CE2F88" w:rsidP="00AB0895">
      <w:pPr>
        <w:tabs>
          <w:tab w:val="left" w:pos="567"/>
        </w:tabs>
        <w:autoSpaceDE w:val="0"/>
        <w:autoSpaceDN w:val="0"/>
        <w:adjustRightInd w:val="0"/>
        <w:spacing w:line="260" w:lineRule="exact"/>
      </w:pPr>
    </w:p>
    <w:p w14:paraId="38902162" w14:textId="77777777" w:rsidR="00CE2F88" w:rsidRPr="00AB0895" w:rsidRDefault="00CE2F88" w:rsidP="00AB0895">
      <w:pPr>
        <w:tabs>
          <w:tab w:val="left" w:pos="567"/>
        </w:tabs>
        <w:autoSpaceDE w:val="0"/>
        <w:autoSpaceDN w:val="0"/>
        <w:adjustRightInd w:val="0"/>
        <w:spacing w:line="260" w:lineRule="exact"/>
        <w:rPr>
          <w:u w:val="single"/>
        </w:rPr>
      </w:pPr>
      <w:proofErr w:type="spellStart"/>
      <w:r w:rsidRPr="00AB0895">
        <w:rPr>
          <w:u w:val="single"/>
        </w:rPr>
        <w:t>Biotransformacija</w:t>
      </w:r>
      <w:proofErr w:type="spellEnd"/>
      <w:r w:rsidRPr="00AB0895">
        <w:rPr>
          <w:u w:val="single"/>
        </w:rPr>
        <w:t xml:space="preserve"> </w:t>
      </w:r>
    </w:p>
    <w:p w14:paraId="0C5D7FDA"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Piperacilinas</w:t>
      </w:r>
      <w:proofErr w:type="spellEnd"/>
      <w:r w:rsidRPr="00AB0895">
        <w:t xml:space="preserve"> </w:t>
      </w:r>
      <w:proofErr w:type="spellStart"/>
      <w:r w:rsidRPr="00AB0895">
        <w:t>metabolizuojamas</w:t>
      </w:r>
      <w:proofErr w:type="spellEnd"/>
      <w:r w:rsidRPr="00AB0895">
        <w:t xml:space="preserve"> į mažai </w:t>
      </w:r>
      <w:proofErr w:type="spellStart"/>
      <w:r w:rsidRPr="00AB0895">
        <w:t>mikrobiologiškai</w:t>
      </w:r>
      <w:proofErr w:type="spellEnd"/>
      <w:r w:rsidRPr="00AB0895">
        <w:t xml:space="preserve"> veiklų </w:t>
      </w:r>
      <w:proofErr w:type="spellStart"/>
      <w:r w:rsidRPr="00AB0895">
        <w:t>deetilo</w:t>
      </w:r>
      <w:proofErr w:type="spellEnd"/>
      <w:r w:rsidRPr="00AB0895">
        <w:t xml:space="preserve"> metabolitą. </w:t>
      </w:r>
      <w:proofErr w:type="spellStart"/>
      <w:r w:rsidRPr="00AB0895">
        <w:t>Tazobaktamas</w:t>
      </w:r>
      <w:proofErr w:type="spellEnd"/>
      <w:r w:rsidRPr="00AB0895">
        <w:t xml:space="preserve"> </w:t>
      </w:r>
      <w:proofErr w:type="spellStart"/>
      <w:r w:rsidRPr="00AB0895">
        <w:t>metabolizuojamas</w:t>
      </w:r>
      <w:proofErr w:type="spellEnd"/>
      <w:r w:rsidRPr="00AB0895">
        <w:t xml:space="preserve"> į vieną </w:t>
      </w:r>
      <w:proofErr w:type="spellStart"/>
      <w:r w:rsidRPr="00AB0895">
        <w:t>mikrobiologiškai</w:t>
      </w:r>
      <w:proofErr w:type="spellEnd"/>
      <w:r w:rsidRPr="00AB0895">
        <w:t xml:space="preserve"> neveiklų metabolitą. </w:t>
      </w:r>
    </w:p>
    <w:p w14:paraId="79FE7A1A" w14:textId="77777777" w:rsidR="00CE2F88" w:rsidRPr="00AB0895" w:rsidRDefault="00CE2F88" w:rsidP="00AB0895">
      <w:pPr>
        <w:tabs>
          <w:tab w:val="left" w:pos="567"/>
        </w:tabs>
        <w:autoSpaceDE w:val="0"/>
        <w:autoSpaceDN w:val="0"/>
        <w:adjustRightInd w:val="0"/>
        <w:spacing w:line="260" w:lineRule="exact"/>
      </w:pPr>
    </w:p>
    <w:p w14:paraId="329F2238" w14:textId="77777777" w:rsidR="00CE2F88" w:rsidRPr="00AB0895" w:rsidRDefault="00CE2F88" w:rsidP="00AB0895">
      <w:pPr>
        <w:tabs>
          <w:tab w:val="left" w:pos="567"/>
        </w:tabs>
        <w:autoSpaceDE w:val="0"/>
        <w:autoSpaceDN w:val="0"/>
        <w:adjustRightInd w:val="0"/>
        <w:spacing w:line="260" w:lineRule="exact"/>
        <w:rPr>
          <w:u w:val="single"/>
        </w:rPr>
      </w:pPr>
      <w:r w:rsidRPr="00AB0895">
        <w:rPr>
          <w:u w:val="single"/>
        </w:rPr>
        <w:t xml:space="preserve">Eliminacija </w:t>
      </w:r>
    </w:p>
    <w:p w14:paraId="1DF0920B"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Piperacilinas</w:t>
      </w:r>
      <w:proofErr w:type="spellEnd"/>
      <w:r w:rsidRPr="00AB0895">
        <w:t xml:space="preserve"> ir </w:t>
      </w:r>
      <w:proofErr w:type="spellStart"/>
      <w:r w:rsidRPr="00AB0895">
        <w:t>tazobaktamas</w:t>
      </w:r>
      <w:proofErr w:type="spellEnd"/>
      <w:r w:rsidRPr="00AB0895">
        <w:t xml:space="preserve"> iš organizmo šalinami per inkstus </w:t>
      </w:r>
      <w:proofErr w:type="spellStart"/>
      <w:r w:rsidRPr="00AB0895">
        <w:t>glomerulų</w:t>
      </w:r>
      <w:proofErr w:type="spellEnd"/>
      <w:r w:rsidRPr="00AB0895">
        <w:t xml:space="preserve"> filtracijos ir kanalėlių sekrecijos būdais. </w:t>
      </w:r>
    </w:p>
    <w:p w14:paraId="311F5F5A" w14:textId="77777777" w:rsidR="00CE2F88" w:rsidRPr="00AB0895" w:rsidRDefault="00CE2F88" w:rsidP="00AB0895">
      <w:pPr>
        <w:tabs>
          <w:tab w:val="left" w:pos="567"/>
        </w:tabs>
        <w:autoSpaceDE w:val="0"/>
        <w:autoSpaceDN w:val="0"/>
        <w:adjustRightInd w:val="0"/>
        <w:spacing w:line="260" w:lineRule="exact"/>
      </w:pPr>
    </w:p>
    <w:p w14:paraId="1B99D1BF" w14:textId="77777777" w:rsidR="00CE2F88" w:rsidRPr="00AB0895" w:rsidRDefault="00CE2F88" w:rsidP="00AB0895">
      <w:pPr>
        <w:tabs>
          <w:tab w:val="left" w:pos="567"/>
        </w:tabs>
        <w:autoSpaceDE w:val="0"/>
        <w:autoSpaceDN w:val="0"/>
        <w:adjustRightInd w:val="0"/>
        <w:spacing w:line="260" w:lineRule="exact"/>
      </w:pPr>
      <w:r w:rsidRPr="00AB0895">
        <w:t xml:space="preserve">Nepakitęs </w:t>
      </w:r>
      <w:proofErr w:type="spellStart"/>
      <w:r w:rsidRPr="00AB0895">
        <w:t>piperacilinas</w:t>
      </w:r>
      <w:proofErr w:type="spellEnd"/>
      <w:r w:rsidRPr="00AB0895">
        <w:t xml:space="preserve"> iš organizmo šalinamas greitai, 68 % pavartotos dozės šalinama su šlapimu. Daugiausia </w:t>
      </w:r>
      <w:proofErr w:type="spellStart"/>
      <w:r w:rsidRPr="00AB0895">
        <w:t>tazobaktamo</w:t>
      </w:r>
      <w:proofErr w:type="spellEnd"/>
      <w:r w:rsidRPr="00AB0895">
        <w:t xml:space="preserve"> ir jo metabolito pasišalina per inkstus, 80 % dozės nepakitusio </w:t>
      </w:r>
      <w:r w:rsidR="00726043" w:rsidRPr="00AB0895">
        <w:t xml:space="preserve">vaistinio </w:t>
      </w:r>
      <w:r w:rsidRPr="00AB0895">
        <w:t xml:space="preserve">preparato, kita dalis vieno metabolito pavidalu. </w:t>
      </w:r>
      <w:proofErr w:type="spellStart"/>
      <w:r w:rsidRPr="00AB0895">
        <w:t>Piperacilino</w:t>
      </w:r>
      <w:proofErr w:type="spellEnd"/>
      <w:r w:rsidRPr="00AB0895">
        <w:t xml:space="preserve">, </w:t>
      </w:r>
      <w:proofErr w:type="spellStart"/>
      <w:r w:rsidRPr="00AB0895">
        <w:t>tazobaktamo</w:t>
      </w:r>
      <w:proofErr w:type="spellEnd"/>
      <w:r w:rsidRPr="00AB0895">
        <w:t xml:space="preserve"> bei </w:t>
      </w:r>
      <w:proofErr w:type="spellStart"/>
      <w:r w:rsidRPr="00AB0895">
        <w:t>deetilpiperacilino</w:t>
      </w:r>
      <w:proofErr w:type="spellEnd"/>
      <w:r w:rsidRPr="00AB0895">
        <w:t xml:space="preserve"> šalinama ir su tulžimi. </w:t>
      </w:r>
    </w:p>
    <w:p w14:paraId="77103BE3" w14:textId="77777777" w:rsidR="00CE2F88" w:rsidRPr="00AB0895" w:rsidRDefault="00CE2F88" w:rsidP="00AB0895">
      <w:pPr>
        <w:tabs>
          <w:tab w:val="left" w:pos="567"/>
        </w:tabs>
        <w:autoSpaceDE w:val="0"/>
        <w:autoSpaceDN w:val="0"/>
        <w:adjustRightInd w:val="0"/>
        <w:spacing w:line="260" w:lineRule="exact"/>
      </w:pPr>
    </w:p>
    <w:p w14:paraId="44D679D0" w14:textId="44D3191A" w:rsidR="00CE2F88" w:rsidRPr="00AB0895" w:rsidRDefault="00CE2F88" w:rsidP="00AB0895">
      <w:pPr>
        <w:tabs>
          <w:tab w:val="left" w:pos="567"/>
        </w:tabs>
        <w:autoSpaceDE w:val="0"/>
        <w:autoSpaceDN w:val="0"/>
        <w:adjustRightInd w:val="0"/>
        <w:spacing w:line="260" w:lineRule="exact"/>
      </w:pPr>
      <w:r w:rsidRPr="00AB0895">
        <w:t xml:space="preserve">Po vienos ar kartotinių </w:t>
      </w:r>
      <w:proofErr w:type="spellStart"/>
      <w:r w:rsidRPr="00AB0895">
        <w:t>piperacilino</w:t>
      </w:r>
      <w:proofErr w:type="spellEnd"/>
      <w:r w:rsidRPr="00AB0895">
        <w:t xml:space="preserve"> ir (arba) </w:t>
      </w:r>
      <w:proofErr w:type="spellStart"/>
      <w:r w:rsidRPr="00AB0895">
        <w:t>tazobaktamo</w:t>
      </w:r>
      <w:proofErr w:type="spellEnd"/>
      <w:r w:rsidRPr="00AB0895">
        <w:t xml:space="preserve"> dozių pavartojimo sveikų tiriamųjų kraujo plazmoje </w:t>
      </w:r>
      <w:proofErr w:type="spellStart"/>
      <w:r w:rsidRPr="00AB0895">
        <w:t>piperacilino</w:t>
      </w:r>
      <w:proofErr w:type="spellEnd"/>
      <w:r w:rsidRPr="00AB0895">
        <w:t xml:space="preserve"> ir </w:t>
      </w:r>
      <w:proofErr w:type="spellStart"/>
      <w:r w:rsidRPr="00AB0895">
        <w:t>tazobaktamo</w:t>
      </w:r>
      <w:proofErr w:type="spellEnd"/>
      <w:r w:rsidRPr="00AB0895">
        <w:t xml:space="preserve"> pusinės eliminacijos periodas buvo 0,7</w:t>
      </w:r>
      <w:r w:rsidR="00DD15FF">
        <w:noBreakHyphen/>
      </w:r>
      <w:r w:rsidRPr="00AB0895">
        <w:t xml:space="preserve">1,2 val. ir nepriklausė </w:t>
      </w:r>
      <w:r w:rsidRPr="00AB0895">
        <w:lastRenderedPageBreak/>
        <w:t xml:space="preserve">nuo dozės arba infuzijos trukmės. Inkstų klirensui mažėjant, </w:t>
      </w:r>
      <w:proofErr w:type="spellStart"/>
      <w:r w:rsidRPr="00AB0895">
        <w:t>piperacilino</w:t>
      </w:r>
      <w:proofErr w:type="spellEnd"/>
      <w:r w:rsidRPr="00AB0895">
        <w:t xml:space="preserve"> ir </w:t>
      </w:r>
      <w:proofErr w:type="spellStart"/>
      <w:r w:rsidRPr="00AB0895">
        <w:t>tazobaktamo</w:t>
      </w:r>
      <w:proofErr w:type="spellEnd"/>
      <w:r w:rsidRPr="00AB0895">
        <w:t xml:space="preserve"> pusinės eliminacijos periodas ilgėja.</w:t>
      </w:r>
    </w:p>
    <w:p w14:paraId="730BEE43" w14:textId="77777777" w:rsidR="00CE2F88" w:rsidRPr="00AB0895" w:rsidRDefault="00CE2F88" w:rsidP="00AB0895">
      <w:pPr>
        <w:tabs>
          <w:tab w:val="left" w:pos="567"/>
        </w:tabs>
        <w:autoSpaceDE w:val="0"/>
        <w:autoSpaceDN w:val="0"/>
        <w:adjustRightInd w:val="0"/>
        <w:spacing w:line="260" w:lineRule="exact"/>
      </w:pPr>
      <w:r w:rsidRPr="00AB0895">
        <w:t xml:space="preserve">Reikšmingų </w:t>
      </w:r>
      <w:proofErr w:type="spellStart"/>
      <w:r w:rsidRPr="00AB0895">
        <w:t>piperacilino</w:t>
      </w:r>
      <w:proofErr w:type="spellEnd"/>
      <w:r w:rsidRPr="00AB0895">
        <w:t xml:space="preserve"> farmakokinetikos pakitimų dėl </w:t>
      </w:r>
      <w:proofErr w:type="spellStart"/>
      <w:r w:rsidRPr="00AB0895">
        <w:t>tazobaktamo</w:t>
      </w:r>
      <w:proofErr w:type="spellEnd"/>
      <w:r w:rsidRPr="00AB0895">
        <w:t xml:space="preserve"> nėra. </w:t>
      </w:r>
      <w:proofErr w:type="spellStart"/>
      <w:r w:rsidRPr="00AB0895">
        <w:t>Piperacilinas</w:t>
      </w:r>
      <w:proofErr w:type="spellEnd"/>
      <w:r w:rsidRPr="00AB0895">
        <w:t xml:space="preserve"> nežymiai mažina </w:t>
      </w:r>
      <w:proofErr w:type="spellStart"/>
      <w:r w:rsidRPr="00AB0895">
        <w:t>tazobaktamo</w:t>
      </w:r>
      <w:proofErr w:type="spellEnd"/>
      <w:r w:rsidRPr="00AB0895">
        <w:t xml:space="preserve"> klirensą. </w:t>
      </w:r>
    </w:p>
    <w:p w14:paraId="2BC0680B" w14:textId="77777777" w:rsidR="00CE2F88" w:rsidRPr="00AB0895" w:rsidRDefault="00CE2F88" w:rsidP="00AB0895">
      <w:pPr>
        <w:tabs>
          <w:tab w:val="left" w:pos="567"/>
        </w:tabs>
        <w:autoSpaceDE w:val="0"/>
        <w:autoSpaceDN w:val="0"/>
        <w:adjustRightInd w:val="0"/>
        <w:spacing w:line="260" w:lineRule="exact"/>
      </w:pPr>
    </w:p>
    <w:p w14:paraId="0F643076" w14:textId="77777777" w:rsidR="00CE2F88" w:rsidRPr="00AB0895" w:rsidRDefault="00CE2F88" w:rsidP="00AB0895">
      <w:pPr>
        <w:tabs>
          <w:tab w:val="left" w:pos="567"/>
        </w:tabs>
        <w:autoSpaceDE w:val="0"/>
        <w:autoSpaceDN w:val="0"/>
        <w:adjustRightInd w:val="0"/>
        <w:spacing w:line="260" w:lineRule="exact"/>
        <w:rPr>
          <w:u w:val="single"/>
        </w:rPr>
      </w:pPr>
      <w:r w:rsidRPr="00AB0895">
        <w:rPr>
          <w:u w:val="single"/>
        </w:rPr>
        <w:t>Ypatingos populiacijos</w:t>
      </w:r>
    </w:p>
    <w:p w14:paraId="11A3D6C4" w14:textId="7176E55E" w:rsidR="00CE2F88" w:rsidRPr="00AB0895" w:rsidRDefault="00CE2F88" w:rsidP="00AB0895">
      <w:pPr>
        <w:tabs>
          <w:tab w:val="left" w:pos="567"/>
        </w:tabs>
        <w:autoSpaceDE w:val="0"/>
        <w:autoSpaceDN w:val="0"/>
        <w:adjustRightInd w:val="0"/>
        <w:spacing w:line="260" w:lineRule="exact"/>
      </w:pPr>
      <w:r w:rsidRPr="00AB0895">
        <w:t xml:space="preserve">Pacientų, kurie serga kepenų ciroze, organizme, palyginti su sveikais tiriamaisiais, </w:t>
      </w:r>
      <w:proofErr w:type="spellStart"/>
      <w:r w:rsidRPr="00AB0895">
        <w:t>piperacilino</w:t>
      </w:r>
      <w:proofErr w:type="spellEnd"/>
      <w:r w:rsidRPr="00AB0895">
        <w:t xml:space="preserve"> ir </w:t>
      </w:r>
      <w:proofErr w:type="spellStart"/>
      <w:r w:rsidRPr="00AB0895">
        <w:t>tazobaktamo</w:t>
      </w:r>
      <w:proofErr w:type="spellEnd"/>
      <w:r w:rsidRPr="00AB0895">
        <w:t xml:space="preserve"> pusinės eliminacijos periodas pailgėja atitinkamai maždaug 25 % ir 18 %.</w:t>
      </w:r>
    </w:p>
    <w:p w14:paraId="5572E402"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Piperacilino</w:t>
      </w:r>
      <w:proofErr w:type="spellEnd"/>
      <w:r w:rsidRPr="00AB0895">
        <w:t xml:space="preserve"> ir </w:t>
      </w:r>
      <w:proofErr w:type="spellStart"/>
      <w:r w:rsidRPr="00AB0895">
        <w:t>tazobaktamo</w:t>
      </w:r>
      <w:proofErr w:type="spellEnd"/>
      <w:r w:rsidRPr="00AB0895">
        <w:t xml:space="preserve"> pusinės eliminacijos periodas ilgėja, mažėjant kreatinino klirensui per inkstus. Pacientų, kurių kreatinino klirensas mažesnis nei 20 ml/min., organizme </w:t>
      </w:r>
      <w:proofErr w:type="spellStart"/>
      <w:r w:rsidRPr="00AB0895">
        <w:t>piperacilino</w:t>
      </w:r>
      <w:proofErr w:type="spellEnd"/>
      <w:r w:rsidRPr="00AB0895">
        <w:t xml:space="preserve"> pusinės eliminacijos periodas yra 2 kartus, </w:t>
      </w:r>
      <w:proofErr w:type="spellStart"/>
      <w:r w:rsidRPr="00AB0895">
        <w:t>tazobaktamo</w:t>
      </w:r>
      <w:proofErr w:type="spellEnd"/>
      <w:r w:rsidRPr="00AB0895">
        <w:t xml:space="preserve"> 4 kartus ilgesnis, palyginti su pacientų, kurių inkstų funkcija normali.</w:t>
      </w:r>
    </w:p>
    <w:p w14:paraId="33A21385" w14:textId="77777777" w:rsidR="00CE2F88" w:rsidRPr="00AB0895" w:rsidRDefault="00CE2F88" w:rsidP="00AB0895">
      <w:pPr>
        <w:tabs>
          <w:tab w:val="left" w:pos="567"/>
        </w:tabs>
        <w:autoSpaceDE w:val="0"/>
        <w:autoSpaceDN w:val="0"/>
        <w:adjustRightInd w:val="0"/>
        <w:spacing w:line="260" w:lineRule="exact"/>
      </w:pPr>
      <w:r w:rsidRPr="00AB0895">
        <w:t xml:space="preserve"> </w:t>
      </w:r>
    </w:p>
    <w:p w14:paraId="6BD39348" w14:textId="794A28B4" w:rsidR="00CE2F88" w:rsidRPr="00AB0895" w:rsidRDefault="00CE2F88" w:rsidP="00AB0895">
      <w:pPr>
        <w:tabs>
          <w:tab w:val="left" w:pos="567"/>
        </w:tabs>
        <w:autoSpaceDE w:val="0"/>
        <w:autoSpaceDN w:val="0"/>
        <w:adjustRightInd w:val="0"/>
        <w:spacing w:line="260" w:lineRule="exact"/>
      </w:pPr>
      <w:r w:rsidRPr="00AB0895">
        <w:t>Hemodialize iš organizmo pašalinama 30 %</w:t>
      </w:r>
      <w:r w:rsidR="0056040D">
        <w:noBreakHyphen/>
      </w:r>
      <w:r w:rsidRPr="00AB0895">
        <w:t xml:space="preserve">50 % </w:t>
      </w:r>
      <w:proofErr w:type="spellStart"/>
      <w:r w:rsidRPr="00AB0895">
        <w:t>piperacilino</w:t>
      </w:r>
      <w:proofErr w:type="spellEnd"/>
      <w:r w:rsidRPr="00AB0895">
        <w:t xml:space="preserve"> ir (arba) </w:t>
      </w:r>
      <w:proofErr w:type="spellStart"/>
      <w:r w:rsidRPr="00AB0895">
        <w:t>tazobaktamo</w:t>
      </w:r>
      <w:proofErr w:type="spellEnd"/>
      <w:r w:rsidRPr="00AB0895">
        <w:t xml:space="preserve">, papildomai 5 % </w:t>
      </w:r>
      <w:proofErr w:type="spellStart"/>
      <w:r w:rsidRPr="00AB0895">
        <w:t>tazobaktamo</w:t>
      </w:r>
      <w:proofErr w:type="spellEnd"/>
      <w:r w:rsidRPr="00AB0895">
        <w:t xml:space="preserve"> pašalinama </w:t>
      </w:r>
      <w:proofErr w:type="spellStart"/>
      <w:r w:rsidRPr="00AB0895">
        <w:t>tazobaktamo</w:t>
      </w:r>
      <w:proofErr w:type="spellEnd"/>
      <w:r w:rsidRPr="00AB0895">
        <w:t xml:space="preserve"> metabolito pavidalu. Pilvaplėvės dialize pašalinama apie 6 % </w:t>
      </w:r>
      <w:proofErr w:type="spellStart"/>
      <w:r w:rsidRPr="00AB0895">
        <w:t>piperacilino</w:t>
      </w:r>
      <w:proofErr w:type="spellEnd"/>
      <w:r w:rsidRPr="00AB0895">
        <w:t xml:space="preserve"> ir 21 % </w:t>
      </w:r>
      <w:proofErr w:type="spellStart"/>
      <w:r w:rsidRPr="00AB0895">
        <w:t>tazobaktamo</w:t>
      </w:r>
      <w:proofErr w:type="spellEnd"/>
      <w:r w:rsidRPr="00AB0895">
        <w:t xml:space="preserve"> dozės. </w:t>
      </w:r>
    </w:p>
    <w:p w14:paraId="2EC61350" w14:textId="77777777" w:rsidR="00CE2F88" w:rsidRPr="00AB0895" w:rsidRDefault="00CE2F88" w:rsidP="00AB0895">
      <w:pPr>
        <w:tabs>
          <w:tab w:val="left" w:pos="567"/>
        </w:tabs>
        <w:autoSpaceDE w:val="0"/>
        <w:autoSpaceDN w:val="0"/>
        <w:adjustRightInd w:val="0"/>
        <w:spacing w:line="260" w:lineRule="exact"/>
      </w:pPr>
      <w:r w:rsidRPr="00AB0895">
        <w:t xml:space="preserve">18 % </w:t>
      </w:r>
      <w:proofErr w:type="spellStart"/>
      <w:r w:rsidRPr="00AB0895">
        <w:t>tazobaktamo</w:t>
      </w:r>
      <w:proofErr w:type="spellEnd"/>
      <w:r w:rsidRPr="00AB0895">
        <w:t xml:space="preserve"> dozės pašalinama metabolito pavidalu. </w:t>
      </w:r>
    </w:p>
    <w:p w14:paraId="7FDFBC1A" w14:textId="77777777" w:rsidR="00CE2F88" w:rsidRPr="00AB0895" w:rsidRDefault="00CE2F88" w:rsidP="00AB0895">
      <w:pPr>
        <w:tabs>
          <w:tab w:val="left" w:pos="567"/>
        </w:tabs>
        <w:autoSpaceDE w:val="0"/>
        <w:autoSpaceDN w:val="0"/>
        <w:adjustRightInd w:val="0"/>
        <w:spacing w:line="260" w:lineRule="exact"/>
      </w:pPr>
    </w:p>
    <w:p w14:paraId="45401BB2" w14:textId="2D086E6A" w:rsidR="00CE2F88" w:rsidRPr="00AB0895" w:rsidRDefault="00CE2F88" w:rsidP="00AB0895">
      <w:pPr>
        <w:tabs>
          <w:tab w:val="left" w:pos="567"/>
        </w:tabs>
        <w:autoSpaceDE w:val="0"/>
        <w:autoSpaceDN w:val="0"/>
        <w:adjustRightInd w:val="0"/>
        <w:spacing w:line="260" w:lineRule="exact"/>
      </w:pPr>
      <w:r w:rsidRPr="00AB0895">
        <w:rPr>
          <w:i/>
        </w:rPr>
        <w:t>Vaikų populiacija</w:t>
      </w:r>
    </w:p>
    <w:p w14:paraId="47734505" w14:textId="367FE1E4" w:rsidR="00CE2F88" w:rsidRPr="00AB0895" w:rsidRDefault="00CE2F88" w:rsidP="00AB0895">
      <w:pPr>
        <w:tabs>
          <w:tab w:val="left" w:pos="567"/>
        </w:tabs>
        <w:autoSpaceDE w:val="0"/>
        <w:autoSpaceDN w:val="0"/>
        <w:adjustRightInd w:val="0"/>
        <w:spacing w:line="260" w:lineRule="exact"/>
      </w:pPr>
      <w:r w:rsidRPr="00AB0895">
        <w:t>Populiacijos farmakokinetikos analizės duomenimis, nuo 9 mėnesių iki 12 metų amžiaus pacientams nustatytas klirensas buvo panašus į suaugusiųjų, populiacijos vidurkis (standartinė paklaida, ang</w:t>
      </w:r>
      <w:r w:rsidR="0017022A">
        <w:t>l</w:t>
      </w:r>
      <w:r w:rsidRPr="00AB0895">
        <w:t xml:space="preserve">. </w:t>
      </w:r>
      <w:proofErr w:type="spellStart"/>
      <w:r w:rsidRPr="00AB0895">
        <w:rPr>
          <w:i/>
        </w:rPr>
        <w:t>standard</w:t>
      </w:r>
      <w:proofErr w:type="spellEnd"/>
      <w:r w:rsidRPr="00AB0895">
        <w:rPr>
          <w:i/>
        </w:rPr>
        <w:t xml:space="preserve"> </w:t>
      </w:r>
      <w:proofErr w:type="spellStart"/>
      <w:r w:rsidRPr="00AB0895">
        <w:rPr>
          <w:i/>
        </w:rPr>
        <w:t>error</w:t>
      </w:r>
      <w:proofErr w:type="spellEnd"/>
      <w:r w:rsidRPr="00AB0895">
        <w:t xml:space="preserve">, </w:t>
      </w:r>
      <w:r w:rsidRPr="00112E46">
        <w:rPr>
          <w:i/>
          <w:iCs/>
        </w:rPr>
        <w:t>SE</w:t>
      </w:r>
      <w:r w:rsidRPr="00AB0895">
        <w:t xml:space="preserve">) buvo 5,64 (0,34) ml/min./kg. </w:t>
      </w:r>
      <w:proofErr w:type="spellStart"/>
      <w:r w:rsidRPr="00AB0895">
        <w:t>Piperacilino</w:t>
      </w:r>
      <w:proofErr w:type="spellEnd"/>
      <w:r w:rsidRPr="00AB0895">
        <w:t xml:space="preserve"> klirensas 2-9 mėnesių amžiaus kūdikiams sudaro 80 % šios vertės. </w:t>
      </w:r>
      <w:proofErr w:type="spellStart"/>
      <w:r w:rsidRPr="00AB0895">
        <w:t>Piperacilino</w:t>
      </w:r>
      <w:proofErr w:type="spellEnd"/>
      <w:r w:rsidRPr="00AB0895">
        <w:t xml:space="preserve"> pasiskirstymo požiūriu populiacijos vidurkis (</w:t>
      </w:r>
      <w:r w:rsidRPr="00112E46">
        <w:rPr>
          <w:i/>
          <w:iCs/>
        </w:rPr>
        <w:t>SE</w:t>
      </w:r>
      <w:r w:rsidRPr="00AB0895">
        <w:t xml:space="preserve">) yra 0,243 (0,011) l/kg ir nepriklauso nuo amžiaus. </w:t>
      </w:r>
    </w:p>
    <w:p w14:paraId="2C2BA3FD" w14:textId="77777777" w:rsidR="00CE2F88" w:rsidRPr="00AB0895" w:rsidRDefault="00CE2F88" w:rsidP="00AB0895">
      <w:pPr>
        <w:tabs>
          <w:tab w:val="left" w:pos="567"/>
        </w:tabs>
        <w:autoSpaceDE w:val="0"/>
        <w:autoSpaceDN w:val="0"/>
        <w:adjustRightInd w:val="0"/>
        <w:spacing w:line="260" w:lineRule="exact"/>
      </w:pPr>
    </w:p>
    <w:p w14:paraId="213EEC37" w14:textId="77777777" w:rsidR="00CE2F88" w:rsidRPr="00AB0895" w:rsidRDefault="00CE2F88" w:rsidP="00AB0895">
      <w:pPr>
        <w:tabs>
          <w:tab w:val="left" w:pos="567"/>
        </w:tabs>
        <w:autoSpaceDE w:val="0"/>
        <w:autoSpaceDN w:val="0"/>
        <w:adjustRightInd w:val="0"/>
        <w:spacing w:line="260" w:lineRule="exact"/>
      </w:pPr>
      <w:r w:rsidRPr="00AB0895">
        <w:rPr>
          <w:i/>
        </w:rPr>
        <w:t xml:space="preserve">Senyvi pacientai </w:t>
      </w:r>
    </w:p>
    <w:p w14:paraId="05F8C284" w14:textId="77777777" w:rsidR="00CE2F88" w:rsidRPr="00AB0895" w:rsidRDefault="00CE2F88" w:rsidP="00AB0895">
      <w:pPr>
        <w:tabs>
          <w:tab w:val="left" w:pos="567"/>
        </w:tabs>
        <w:autoSpaceDE w:val="0"/>
        <w:autoSpaceDN w:val="0"/>
        <w:adjustRightInd w:val="0"/>
        <w:spacing w:line="260" w:lineRule="exact"/>
      </w:pPr>
      <w:r w:rsidRPr="00AB0895">
        <w:t xml:space="preserve">Senyvų pacientų, palyginti su jaunesniais tiriamaisiais, </w:t>
      </w:r>
      <w:proofErr w:type="spellStart"/>
      <w:r w:rsidRPr="00AB0895">
        <w:t>piperacilino</w:t>
      </w:r>
      <w:proofErr w:type="spellEnd"/>
      <w:r w:rsidRPr="00AB0895">
        <w:t xml:space="preserve"> ir </w:t>
      </w:r>
      <w:proofErr w:type="spellStart"/>
      <w:r w:rsidRPr="00AB0895">
        <w:t>tazobaktamo</w:t>
      </w:r>
      <w:proofErr w:type="spellEnd"/>
      <w:r w:rsidRPr="00AB0895">
        <w:t xml:space="preserve"> vidutinis pusinės eliminacijos periodas buvo atitinkamai maždaug 32 % ir 55 % ilgesnis. Šį skirtumą gali sąlygoti su amžiumi susiję kreatinino klirenso pokyčiai. </w:t>
      </w:r>
    </w:p>
    <w:p w14:paraId="334AEED6" w14:textId="77777777" w:rsidR="00CE2F88" w:rsidRPr="00AB0895" w:rsidRDefault="00CE2F88" w:rsidP="00AB0895">
      <w:pPr>
        <w:tabs>
          <w:tab w:val="left" w:pos="567"/>
        </w:tabs>
        <w:autoSpaceDE w:val="0"/>
        <w:autoSpaceDN w:val="0"/>
        <w:adjustRightInd w:val="0"/>
        <w:spacing w:line="260" w:lineRule="exact"/>
      </w:pPr>
    </w:p>
    <w:p w14:paraId="5CB95A03" w14:textId="37809713" w:rsidR="00CE2F88" w:rsidRPr="00AB0895" w:rsidRDefault="00CE2F88" w:rsidP="00AB0895">
      <w:pPr>
        <w:tabs>
          <w:tab w:val="left" w:pos="567"/>
        </w:tabs>
        <w:autoSpaceDE w:val="0"/>
        <w:autoSpaceDN w:val="0"/>
        <w:adjustRightInd w:val="0"/>
        <w:spacing w:line="260" w:lineRule="exact"/>
      </w:pPr>
      <w:r w:rsidRPr="00AB0895">
        <w:rPr>
          <w:i/>
        </w:rPr>
        <w:t>Rasė</w:t>
      </w:r>
    </w:p>
    <w:p w14:paraId="4DBF0FDD"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Piperacilino</w:t>
      </w:r>
      <w:proofErr w:type="spellEnd"/>
      <w:r w:rsidRPr="00AB0895">
        <w:t xml:space="preserve"> arba </w:t>
      </w:r>
      <w:proofErr w:type="spellStart"/>
      <w:r w:rsidRPr="00AB0895">
        <w:t>tazobaktamo</w:t>
      </w:r>
      <w:proofErr w:type="spellEnd"/>
      <w:r w:rsidRPr="00AB0895">
        <w:t xml:space="preserve"> farmakokinetikos skirtumų tarp azijiečių (n = 9) ir baltaodžių (n = 9) sveikų savanorių, vartojusių vienkartines 4 g/0,5 g dozes, nenustatyta. </w:t>
      </w:r>
    </w:p>
    <w:p w14:paraId="35D064E8" w14:textId="77777777" w:rsidR="00CE2F88" w:rsidRPr="00AB0895" w:rsidRDefault="00CE2F88" w:rsidP="00AB0895">
      <w:pPr>
        <w:tabs>
          <w:tab w:val="left" w:pos="567"/>
        </w:tabs>
        <w:autoSpaceDE w:val="0"/>
        <w:autoSpaceDN w:val="0"/>
        <w:adjustRightInd w:val="0"/>
        <w:spacing w:line="260" w:lineRule="exact"/>
      </w:pPr>
    </w:p>
    <w:p w14:paraId="16BBE709" w14:textId="77777777" w:rsidR="00CE2F88" w:rsidRPr="00AB0895" w:rsidRDefault="00CE2F88" w:rsidP="00AB0895">
      <w:pPr>
        <w:ind w:left="567" w:hanging="567"/>
        <w:outlineLvl w:val="0"/>
      </w:pPr>
      <w:r w:rsidRPr="00AB0895">
        <w:rPr>
          <w:b/>
        </w:rPr>
        <w:t>5.3</w:t>
      </w:r>
      <w:r w:rsidRPr="00AB0895">
        <w:rPr>
          <w:b/>
        </w:rPr>
        <w:tab/>
      </w:r>
      <w:proofErr w:type="spellStart"/>
      <w:r w:rsidRPr="00AB0895">
        <w:rPr>
          <w:b/>
        </w:rPr>
        <w:t>Ikiklinikinių</w:t>
      </w:r>
      <w:proofErr w:type="spellEnd"/>
      <w:r w:rsidRPr="00AB0895">
        <w:rPr>
          <w:b/>
        </w:rPr>
        <w:t xml:space="preserve"> saugumo tyrimų duomenys</w:t>
      </w:r>
    </w:p>
    <w:p w14:paraId="419AF413" w14:textId="77777777" w:rsidR="00CE2F88" w:rsidRPr="00AB0895" w:rsidRDefault="00CE2F88" w:rsidP="00AB0895">
      <w:pPr>
        <w:tabs>
          <w:tab w:val="left" w:pos="567"/>
        </w:tabs>
        <w:spacing w:line="260" w:lineRule="exact"/>
      </w:pPr>
    </w:p>
    <w:p w14:paraId="70925265" w14:textId="77777777" w:rsidR="00CE2F88" w:rsidRPr="00AB0895" w:rsidRDefault="00CE2F88" w:rsidP="00AB0895">
      <w:pPr>
        <w:tabs>
          <w:tab w:val="left" w:pos="567"/>
        </w:tabs>
        <w:spacing w:line="260" w:lineRule="exact"/>
      </w:pPr>
      <w:r w:rsidRPr="00AB0895">
        <w:t xml:space="preserve">Įprastų kartotinių dozių toksiškumo ir </w:t>
      </w:r>
      <w:proofErr w:type="spellStart"/>
      <w:r w:rsidRPr="00AB0895">
        <w:t>genotoksiškumo</w:t>
      </w:r>
      <w:proofErr w:type="spellEnd"/>
      <w:r w:rsidRPr="00AB0895">
        <w:t xml:space="preserve"> </w:t>
      </w:r>
      <w:proofErr w:type="spellStart"/>
      <w:r w:rsidRPr="00AB0895">
        <w:t>ikiklinikinių</w:t>
      </w:r>
      <w:proofErr w:type="spellEnd"/>
      <w:r w:rsidRPr="00AB0895">
        <w:t xml:space="preserve"> tyrimų duomenys specifinio pavojaus žmogui nerodo. </w:t>
      </w:r>
      <w:proofErr w:type="spellStart"/>
      <w:r w:rsidRPr="00AB0895">
        <w:t>Piperacilino</w:t>
      </w:r>
      <w:proofErr w:type="spellEnd"/>
      <w:r w:rsidRPr="00AB0895">
        <w:t>/</w:t>
      </w:r>
      <w:proofErr w:type="spellStart"/>
      <w:r w:rsidRPr="00AB0895">
        <w:t>tazobaktamo</w:t>
      </w:r>
      <w:proofErr w:type="spellEnd"/>
      <w:r w:rsidRPr="00AB0895">
        <w:t xml:space="preserve"> kancerogeninio poveikio tyrimų neatlikta.</w:t>
      </w:r>
    </w:p>
    <w:p w14:paraId="386FD032" w14:textId="77777777" w:rsidR="00CE2F88" w:rsidRPr="00AB0895" w:rsidRDefault="00CE2F88" w:rsidP="00AB0895">
      <w:pPr>
        <w:tabs>
          <w:tab w:val="left" w:pos="567"/>
        </w:tabs>
        <w:spacing w:line="260" w:lineRule="exact"/>
      </w:pPr>
    </w:p>
    <w:p w14:paraId="3492F065"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Piperacilino</w:t>
      </w:r>
      <w:proofErr w:type="spellEnd"/>
      <w:r w:rsidRPr="00AB0895">
        <w:t>/</w:t>
      </w:r>
      <w:proofErr w:type="spellStart"/>
      <w:r w:rsidRPr="00AB0895">
        <w:t>tazobaktamo</w:t>
      </w:r>
      <w:proofErr w:type="spellEnd"/>
      <w:r w:rsidRPr="00AB0895">
        <w:t xml:space="preserve"> poveikio vaisingumui tyrimas po suleidimo žiurkėms į pilvo ertmę parodė vados dydžio sumažėjimą, vaisiaus su uždelstu kaulėjimu atvejų padaugėjimą ir šonkaulių pokyčius. F1 kartos vaikingumas ir F2 kartos embriono vystymasis nepakito. </w:t>
      </w:r>
    </w:p>
    <w:p w14:paraId="041D318E" w14:textId="77777777" w:rsidR="00CE2F88" w:rsidRPr="00AB0895" w:rsidRDefault="00CE2F88" w:rsidP="00AB0895">
      <w:pPr>
        <w:tabs>
          <w:tab w:val="left" w:pos="567"/>
        </w:tabs>
        <w:autoSpaceDE w:val="0"/>
        <w:autoSpaceDN w:val="0"/>
        <w:adjustRightInd w:val="0"/>
        <w:spacing w:line="260" w:lineRule="exact"/>
      </w:pPr>
      <w:proofErr w:type="spellStart"/>
      <w:r w:rsidRPr="00AB0895">
        <w:t>Teratogeninio</w:t>
      </w:r>
      <w:proofErr w:type="spellEnd"/>
      <w:r w:rsidRPr="00AB0895">
        <w:t xml:space="preserve"> poveikio tyrimai, žiurkėms ir pelėms suleidus į veną </w:t>
      </w:r>
      <w:proofErr w:type="spellStart"/>
      <w:r w:rsidRPr="00AB0895">
        <w:t>tazobaktamo</w:t>
      </w:r>
      <w:proofErr w:type="spellEnd"/>
      <w:r w:rsidRPr="00AB0895">
        <w:t xml:space="preserve"> ar </w:t>
      </w:r>
      <w:proofErr w:type="spellStart"/>
      <w:r w:rsidRPr="00AB0895">
        <w:t>piperacilino</w:t>
      </w:r>
      <w:proofErr w:type="spellEnd"/>
      <w:r w:rsidRPr="00AB0895">
        <w:t>/</w:t>
      </w:r>
      <w:proofErr w:type="spellStart"/>
      <w:r w:rsidRPr="00AB0895">
        <w:t>tazobaktamo</w:t>
      </w:r>
      <w:proofErr w:type="spellEnd"/>
      <w:r w:rsidRPr="00AB0895">
        <w:t xml:space="preserve"> derinio, </w:t>
      </w:r>
      <w:proofErr w:type="spellStart"/>
      <w:r w:rsidRPr="00AB0895">
        <w:t>teratogeninio</w:t>
      </w:r>
      <w:proofErr w:type="spellEnd"/>
      <w:r w:rsidRPr="00AB0895">
        <w:t xml:space="preserve"> poveikio  neparodė. Poveikis žiurkių vaisiaus vystymuisi nustatytas, vartojant toksines vaikingai patelei dozes. </w:t>
      </w:r>
    </w:p>
    <w:p w14:paraId="6F02C669" w14:textId="77777777" w:rsidR="00CE2F88" w:rsidRPr="00AB0895" w:rsidRDefault="00CE2F88" w:rsidP="00AB0895">
      <w:pPr>
        <w:tabs>
          <w:tab w:val="left" w:pos="567"/>
        </w:tabs>
        <w:spacing w:line="260" w:lineRule="exact"/>
      </w:pPr>
      <w:r w:rsidRPr="00AB0895">
        <w:t xml:space="preserve">Po suleidimo žiurkėms į pilvo ertmę nustatytas perinatalinio ir (arba) </w:t>
      </w:r>
      <w:proofErr w:type="spellStart"/>
      <w:r w:rsidRPr="00AB0895">
        <w:t>postnatalinio</w:t>
      </w:r>
      <w:proofErr w:type="spellEnd"/>
      <w:r w:rsidRPr="00AB0895">
        <w:t xml:space="preserve"> vystymosi pablogėjimas (sumažėjo vaisiaus svoris, padidėjo jauniklių mirtingumas, padaugėjo negyvo vaisiaus gimimo atvejų) ir toksinis poveikis vaikingoms patelėms.</w:t>
      </w:r>
    </w:p>
    <w:p w14:paraId="5882A254" w14:textId="77777777" w:rsidR="00CE2F88" w:rsidRPr="00AB0895" w:rsidRDefault="00CE2F88" w:rsidP="00AB0895">
      <w:pPr>
        <w:spacing w:line="260" w:lineRule="exact"/>
      </w:pPr>
    </w:p>
    <w:p w14:paraId="269A57D8" w14:textId="77777777" w:rsidR="00CE2F88" w:rsidRPr="00AB0895" w:rsidRDefault="00CE2F88" w:rsidP="00AB0895">
      <w:pPr>
        <w:spacing w:line="260" w:lineRule="exact"/>
      </w:pPr>
    </w:p>
    <w:p w14:paraId="0A28BF75" w14:textId="77777777" w:rsidR="00CE2F88" w:rsidRPr="00AB0895" w:rsidRDefault="00CE2F88" w:rsidP="00AB0895">
      <w:pPr>
        <w:ind w:left="567" w:hanging="567"/>
        <w:rPr>
          <w:b/>
        </w:rPr>
      </w:pPr>
      <w:r w:rsidRPr="00AB0895">
        <w:rPr>
          <w:b/>
        </w:rPr>
        <w:t>6.</w:t>
      </w:r>
      <w:r w:rsidRPr="00AB0895">
        <w:rPr>
          <w:b/>
        </w:rPr>
        <w:tab/>
      </w:r>
      <w:r w:rsidRPr="00AB0895">
        <w:rPr>
          <w:b/>
          <w:caps/>
        </w:rPr>
        <w:t>farmacinė informacija</w:t>
      </w:r>
    </w:p>
    <w:p w14:paraId="584591A4" w14:textId="77777777" w:rsidR="00CE2F88" w:rsidRPr="00AB0895" w:rsidRDefault="00CE2F88" w:rsidP="00AB0895">
      <w:pPr>
        <w:spacing w:line="260" w:lineRule="exact"/>
      </w:pPr>
    </w:p>
    <w:p w14:paraId="7FF12BDF" w14:textId="77777777" w:rsidR="00CE2F88" w:rsidRPr="00AB0895" w:rsidRDefault="00CE2F88" w:rsidP="00AB0895">
      <w:pPr>
        <w:ind w:left="567" w:hanging="567"/>
        <w:outlineLvl w:val="0"/>
      </w:pPr>
      <w:r w:rsidRPr="00AB0895">
        <w:rPr>
          <w:b/>
        </w:rPr>
        <w:t>6.1</w:t>
      </w:r>
      <w:r w:rsidRPr="00AB0895">
        <w:rPr>
          <w:b/>
        </w:rPr>
        <w:tab/>
        <w:t>Pagalbinių medžiagų sąrašas</w:t>
      </w:r>
    </w:p>
    <w:p w14:paraId="622D0E69" w14:textId="77777777" w:rsidR="00CE2F88" w:rsidRPr="00AB0895" w:rsidRDefault="00CE2F88" w:rsidP="00AB0895"/>
    <w:p w14:paraId="758EAA7B" w14:textId="77777777" w:rsidR="00CE2F88" w:rsidRPr="00AB0895" w:rsidRDefault="00CE2F88" w:rsidP="00AB0895">
      <w:pPr>
        <w:tabs>
          <w:tab w:val="left" w:pos="567"/>
        </w:tabs>
        <w:spacing w:line="260" w:lineRule="exact"/>
      </w:pPr>
      <w:r w:rsidRPr="00AB0895">
        <w:t>Nėra.</w:t>
      </w:r>
    </w:p>
    <w:p w14:paraId="7D2F36CD" w14:textId="77777777" w:rsidR="00CE2F88" w:rsidRPr="00AB0895" w:rsidRDefault="00CE2F88" w:rsidP="00AB0895"/>
    <w:p w14:paraId="17565C13" w14:textId="77777777" w:rsidR="00CE2F88" w:rsidRPr="00AB0895" w:rsidRDefault="00CE2F88" w:rsidP="00AB0895">
      <w:pPr>
        <w:ind w:left="567" w:hanging="567"/>
        <w:outlineLvl w:val="0"/>
      </w:pPr>
      <w:r w:rsidRPr="00AB0895">
        <w:rPr>
          <w:b/>
        </w:rPr>
        <w:lastRenderedPageBreak/>
        <w:t>6.2</w:t>
      </w:r>
      <w:r w:rsidRPr="00AB0895">
        <w:rPr>
          <w:b/>
        </w:rPr>
        <w:tab/>
        <w:t>Nesuderinamumas</w:t>
      </w:r>
    </w:p>
    <w:p w14:paraId="6716F348" w14:textId="77777777" w:rsidR="00CE2F88" w:rsidRPr="00AB0895" w:rsidRDefault="00CE2F88" w:rsidP="00AB0895"/>
    <w:p w14:paraId="767FFBB4" w14:textId="5B308114" w:rsidR="00CE2F88" w:rsidRPr="00AB0895" w:rsidRDefault="00CE2F88" w:rsidP="00AB0895">
      <w:pPr>
        <w:tabs>
          <w:tab w:val="left" w:pos="567"/>
        </w:tabs>
        <w:spacing w:line="260" w:lineRule="exact"/>
      </w:pPr>
      <w:r w:rsidRPr="00AB0895">
        <w:t>Šio vaistinio preparato negalima maišyti su kitais, išskyrus nurodytus 6.6</w:t>
      </w:r>
      <w:r w:rsidR="002D7F17">
        <w:t> </w:t>
      </w:r>
      <w:r w:rsidRPr="00AB0895">
        <w:t>skyriuje.</w:t>
      </w:r>
    </w:p>
    <w:p w14:paraId="26E80D79" w14:textId="77777777" w:rsidR="00CE2F88" w:rsidRPr="00AB0895" w:rsidRDefault="00CE2F88" w:rsidP="00AB0895">
      <w:pPr>
        <w:tabs>
          <w:tab w:val="left" w:pos="567"/>
        </w:tabs>
        <w:spacing w:line="260" w:lineRule="exact"/>
      </w:pPr>
    </w:p>
    <w:p w14:paraId="2F598FC8" w14:textId="77777777" w:rsidR="00CE2F88" w:rsidRPr="00AB0895" w:rsidRDefault="00CE2F88" w:rsidP="00AB0895">
      <w:pPr>
        <w:tabs>
          <w:tab w:val="left" w:pos="567"/>
        </w:tabs>
        <w:spacing w:line="260" w:lineRule="exact"/>
      </w:pPr>
      <w:r w:rsidRPr="00AB0895">
        <w:t xml:space="preserve">Šio vaistinio preparato negalima maišyti ar vartoti kartu su bet kokiu </w:t>
      </w:r>
      <w:proofErr w:type="spellStart"/>
      <w:r w:rsidRPr="00AB0895">
        <w:t>aminoglikozidu</w:t>
      </w:r>
      <w:proofErr w:type="spellEnd"/>
      <w:r w:rsidRPr="00AB0895">
        <w:t xml:space="preserve">. </w:t>
      </w:r>
      <w:proofErr w:type="spellStart"/>
      <w:r w:rsidRPr="00AB0895">
        <w:rPr>
          <w:i/>
        </w:rPr>
        <w:t>In</w:t>
      </w:r>
      <w:proofErr w:type="spellEnd"/>
      <w:r w:rsidRPr="00AB0895">
        <w:rPr>
          <w:i/>
        </w:rPr>
        <w:t xml:space="preserve"> </w:t>
      </w:r>
      <w:proofErr w:type="spellStart"/>
      <w:r w:rsidRPr="00AB0895">
        <w:rPr>
          <w:i/>
        </w:rPr>
        <w:t>vitro</w:t>
      </w:r>
      <w:proofErr w:type="spellEnd"/>
      <w:r w:rsidRPr="00AB0895">
        <w:t xml:space="preserve"> sumaišius beta </w:t>
      </w:r>
      <w:proofErr w:type="spellStart"/>
      <w:r w:rsidRPr="00AB0895">
        <w:t>laktaminius</w:t>
      </w:r>
      <w:proofErr w:type="spellEnd"/>
      <w:r w:rsidRPr="00AB0895">
        <w:t xml:space="preserve"> antibiotikus kartu su </w:t>
      </w:r>
      <w:proofErr w:type="spellStart"/>
      <w:r w:rsidRPr="00AB0895">
        <w:t>aminoglikozidu</w:t>
      </w:r>
      <w:proofErr w:type="spellEnd"/>
      <w:r w:rsidRPr="00AB0895">
        <w:t xml:space="preserve">, gali labai sumažėti </w:t>
      </w:r>
      <w:proofErr w:type="spellStart"/>
      <w:r w:rsidRPr="00AB0895">
        <w:t>aminoglikozidų</w:t>
      </w:r>
      <w:proofErr w:type="spellEnd"/>
      <w:r w:rsidRPr="00AB0895">
        <w:t xml:space="preserve"> aktyvumas.</w:t>
      </w:r>
    </w:p>
    <w:p w14:paraId="19EDC7AC" w14:textId="77777777" w:rsidR="00CE2F88" w:rsidRPr="00AB0895" w:rsidRDefault="00CE2F88" w:rsidP="00AB0895">
      <w:pPr>
        <w:tabs>
          <w:tab w:val="left" w:pos="567"/>
        </w:tabs>
        <w:spacing w:line="260" w:lineRule="exact"/>
      </w:pPr>
    </w:p>
    <w:p w14:paraId="5211C70F" w14:textId="77777777"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negalima maišyti viename švirkšte ar infuzijų buteliuke su kitais vaistiniais preparatais, kadangi nenustatytas suderinamumas.</w:t>
      </w:r>
    </w:p>
    <w:p w14:paraId="0F0E5F6C" w14:textId="77777777" w:rsidR="00CE2F88" w:rsidRPr="00AB0895" w:rsidRDefault="00CE2F88" w:rsidP="00AB0895">
      <w:pPr>
        <w:tabs>
          <w:tab w:val="left" w:pos="567"/>
        </w:tabs>
        <w:spacing w:line="260" w:lineRule="exact"/>
      </w:pPr>
    </w:p>
    <w:p w14:paraId="356F64F6" w14:textId="77777777"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reikia skirti per infuzijų sistemą atskirai nuo bet kokių kitų vaistinių preparatų, nebent yra įrodytas suderinamumas. </w:t>
      </w:r>
    </w:p>
    <w:p w14:paraId="0D810A16" w14:textId="77777777" w:rsidR="00CE2F88" w:rsidRPr="00AB0895" w:rsidRDefault="00CE2F88" w:rsidP="00AB0895">
      <w:pPr>
        <w:tabs>
          <w:tab w:val="left" w:pos="567"/>
        </w:tabs>
        <w:spacing w:line="260" w:lineRule="exact"/>
      </w:pPr>
    </w:p>
    <w:p w14:paraId="2A6CA3DE" w14:textId="77777777" w:rsidR="00CE2F88" w:rsidRPr="00AB0895" w:rsidRDefault="00CE2F88" w:rsidP="00AB0895">
      <w:pPr>
        <w:tabs>
          <w:tab w:val="left" w:pos="567"/>
        </w:tabs>
        <w:autoSpaceDE w:val="0"/>
        <w:autoSpaceDN w:val="0"/>
        <w:adjustRightInd w:val="0"/>
        <w:spacing w:line="260" w:lineRule="exact"/>
      </w:pPr>
      <w:r w:rsidRPr="00AB0895">
        <w:t xml:space="preserve">Dėl cheminio nestabilumo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negalima vartoti tirpaluose, kuriuose yra tik natrio-vandenilio karbonato. </w:t>
      </w:r>
    </w:p>
    <w:p w14:paraId="24D74621" w14:textId="77777777" w:rsidR="00CE2F88" w:rsidRPr="00AB0895" w:rsidRDefault="00CE2F88" w:rsidP="00AB0895">
      <w:pPr>
        <w:tabs>
          <w:tab w:val="left" w:pos="567"/>
        </w:tabs>
        <w:spacing w:line="260" w:lineRule="exact"/>
      </w:pPr>
    </w:p>
    <w:p w14:paraId="71AA2897" w14:textId="77777777" w:rsidR="00CE2F88" w:rsidRPr="00AB0895" w:rsidRDefault="00CE2F88" w:rsidP="00AB0895">
      <w:pPr>
        <w:tabs>
          <w:tab w:val="left" w:pos="567"/>
        </w:tabs>
        <w:spacing w:line="260" w:lineRule="exact"/>
      </w:pPr>
      <w:proofErr w:type="spellStart"/>
      <w:r w:rsidRPr="00AB0895">
        <w:t>Ringerio</w:t>
      </w:r>
      <w:proofErr w:type="spellEnd"/>
      <w:r w:rsidRPr="00AB0895">
        <w:t xml:space="preserve"> laktato (</w:t>
      </w:r>
      <w:proofErr w:type="spellStart"/>
      <w:r w:rsidRPr="00AB0895">
        <w:t>Hartmano</w:t>
      </w:r>
      <w:proofErr w:type="spellEnd"/>
      <w:r w:rsidRPr="00AB0895">
        <w:t xml:space="preserve">) tirpalas yra nesuderinamas su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27E4296F" w14:textId="77777777" w:rsidR="00CE2F88" w:rsidRPr="00AB0895" w:rsidRDefault="00CE2F88" w:rsidP="00AB0895">
      <w:pPr>
        <w:tabs>
          <w:tab w:val="left" w:pos="567"/>
        </w:tabs>
        <w:spacing w:line="260" w:lineRule="exact"/>
      </w:pPr>
    </w:p>
    <w:p w14:paraId="77165579" w14:textId="77777777"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negalima pridėti į kraujo preparatus ar </w:t>
      </w:r>
      <w:proofErr w:type="spellStart"/>
      <w:r w:rsidRPr="00AB0895">
        <w:t>albumino</w:t>
      </w:r>
      <w:proofErr w:type="spellEnd"/>
      <w:r w:rsidRPr="00AB0895">
        <w:t xml:space="preserve"> </w:t>
      </w:r>
      <w:proofErr w:type="spellStart"/>
      <w:r w:rsidRPr="00AB0895">
        <w:t>hidrolizatus</w:t>
      </w:r>
      <w:proofErr w:type="spellEnd"/>
      <w:r w:rsidRPr="00AB0895">
        <w:t>.</w:t>
      </w:r>
    </w:p>
    <w:p w14:paraId="2ED9EE1B" w14:textId="77777777" w:rsidR="00CE2F88" w:rsidRPr="00AB0895" w:rsidRDefault="00CE2F88" w:rsidP="00AB0895"/>
    <w:p w14:paraId="7990520E" w14:textId="77777777" w:rsidR="00CE2F88" w:rsidRPr="00AB0895" w:rsidRDefault="00CE2F88" w:rsidP="00AB0895">
      <w:pPr>
        <w:ind w:left="567" w:hanging="567"/>
        <w:outlineLvl w:val="0"/>
      </w:pPr>
      <w:r w:rsidRPr="00AB0895">
        <w:rPr>
          <w:b/>
        </w:rPr>
        <w:t>6.3</w:t>
      </w:r>
      <w:r w:rsidRPr="00AB0895">
        <w:rPr>
          <w:b/>
        </w:rPr>
        <w:tab/>
        <w:t>Tinkamumo laikas</w:t>
      </w:r>
    </w:p>
    <w:p w14:paraId="30A8D188" w14:textId="77777777" w:rsidR="00CE2F88" w:rsidRPr="00AB0895" w:rsidRDefault="00CE2F88" w:rsidP="00AB0895"/>
    <w:p w14:paraId="577B1E5B" w14:textId="77777777" w:rsidR="00CE2F88" w:rsidRPr="00AB0895" w:rsidRDefault="00CE2F88" w:rsidP="00AB0895">
      <w:pPr>
        <w:tabs>
          <w:tab w:val="left" w:pos="567"/>
        </w:tabs>
        <w:spacing w:line="260" w:lineRule="exact"/>
        <w:rPr>
          <w:u w:val="single"/>
        </w:rPr>
      </w:pPr>
      <w:r w:rsidRPr="00AB0895">
        <w:rPr>
          <w:u w:val="single"/>
        </w:rPr>
        <w:t>Neatidarytos pakuotės:</w:t>
      </w:r>
    </w:p>
    <w:p w14:paraId="29485BA2" w14:textId="77777777" w:rsidR="00CE2F88" w:rsidRPr="00AB0895" w:rsidRDefault="00CE2F88" w:rsidP="00AB0895">
      <w:pPr>
        <w:tabs>
          <w:tab w:val="left" w:pos="567"/>
        </w:tabs>
        <w:spacing w:line="260" w:lineRule="exact"/>
      </w:pPr>
      <w:r w:rsidRPr="00AB0895">
        <w:t>2 metai.</w:t>
      </w:r>
    </w:p>
    <w:p w14:paraId="57F00FC5" w14:textId="77777777" w:rsidR="00CE2F88" w:rsidRPr="00AB0895" w:rsidRDefault="00CE2F88" w:rsidP="00AB0895">
      <w:pPr>
        <w:tabs>
          <w:tab w:val="left" w:pos="567"/>
        </w:tabs>
        <w:spacing w:line="260" w:lineRule="exact"/>
      </w:pPr>
    </w:p>
    <w:p w14:paraId="2F99E211" w14:textId="77777777" w:rsidR="00CE2F88" w:rsidRPr="00AB0895" w:rsidRDefault="00CE2F88" w:rsidP="00AB0895">
      <w:pPr>
        <w:tabs>
          <w:tab w:val="left" w:pos="567"/>
        </w:tabs>
        <w:spacing w:line="260" w:lineRule="exact"/>
        <w:rPr>
          <w:u w:val="single"/>
        </w:rPr>
      </w:pPr>
      <w:r w:rsidRPr="00AB0895">
        <w:rPr>
          <w:u w:val="single"/>
        </w:rPr>
        <w:t>Po ištirpinimo (ir praskiedimo):</w:t>
      </w:r>
    </w:p>
    <w:p w14:paraId="3D82766D" w14:textId="77777777" w:rsidR="00CE2F88" w:rsidRPr="00AB0895" w:rsidRDefault="00CE2F88" w:rsidP="00AB0895">
      <w:pPr>
        <w:tabs>
          <w:tab w:val="left" w:pos="567"/>
        </w:tabs>
        <w:autoSpaceDE w:val="0"/>
        <w:autoSpaceDN w:val="0"/>
        <w:adjustRightInd w:val="0"/>
        <w:spacing w:line="260" w:lineRule="exact"/>
      </w:pPr>
      <w:r w:rsidRPr="00AB0895">
        <w:t xml:space="preserve">Paruošto vartoti </w:t>
      </w:r>
      <w:r w:rsidR="00726043" w:rsidRPr="00AB0895">
        <w:t xml:space="preserve">vaistinio </w:t>
      </w:r>
      <w:r w:rsidRPr="00AB0895">
        <w:t>preparato, laikomo 20 °C - 25 °C temperatūroje, cheminės ir fizinės savybės nekinta 24 val., laikomo 2 °C - 8 °C temperatūroje – 48 val.</w:t>
      </w:r>
    </w:p>
    <w:p w14:paraId="5105FBAE" w14:textId="77777777" w:rsidR="00CE2F88" w:rsidRPr="00AB0895" w:rsidRDefault="00CE2F88" w:rsidP="00AB0895">
      <w:pPr>
        <w:tabs>
          <w:tab w:val="left" w:pos="567"/>
        </w:tabs>
        <w:autoSpaceDE w:val="0"/>
        <w:autoSpaceDN w:val="0"/>
        <w:adjustRightInd w:val="0"/>
        <w:spacing w:line="260" w:lineRule="exact"/>
      </w:pPr>
    </w:p>
    <w:p w14:paraId="6D951202" w14:textId="77777777" w:rsidR="00CE2F88" w:rsidRPr="00AB0895" w:rsidRDefault="00CE2F88" w:rsidP="00AB0895">
      <w:pPr>
        <w:tabs>
          <w:tab w:val="left" w:pos="567"/>
        </w:tabs>
        <w:autoSpaceDE w:val="0"/>
        <w:autoSpaceDN w:val="0"/>
        <w:adjustRightInd w:val="0"/>
        <w:spacing w:line="260" w:lineRule="exact"/>
      </w:pPr>
      <w:r w:rsidRPr="00AB0895">
        <w:t xml:space="preserve">Mikrobiologiniu požiūriu, atidarius </w:t>
      </w:r>
      <w:r w:rsidR="00726043" w:rsidRPr="00AB0895">
        <w:t xml:space="preserve">vaistinį </w:t>
      </w:r>
      <w:r w:rsidRPr="00AB0895">
        <w:t xml:space="preserve">preparatą reikia suvartoti nedelsiant. Jei jis tuoj pat nevartojamas, už laikymo trukmę ir sąlygas prieš vartojimą yra atsakingas vartotojas, tačiau ilgiau negu 24 val. 2 °C - 8 °C temperatūroje laikyti negalima, nebent vaistinis preparatas būtų tirpinamas ir skiedžiamas kontroliuojamomis ir </w:t>
      </w:r>
      <w:proofErr w:type="spellStart"/>
      <w:r w:rsidRPr="00AB0895">
        <w:t>validuotomis</w:t>
      </w:r>
      <w:proofErr w:type="spellEnd"/>
      <w:r w:rsidRPr="00AB0895">
        <w:t xml:space="preserve"> </w:t>
      </w:r>
      <w:proofErr w:type="spellStart"/>
      <w:r w:rsidRPr="00AB0895">
        <w:t>aseptinėmis</w:t>
      </w:r>
      <w:proofErr w:type="spellEnd"/>
      <w:r w:rsidRPr="00AB0895">
        <w:t xml:space="preserve"> sąlygomis. </w:t>
      </w:r>
    </w:p>
    <w:p w14:paraId="0AE0C1BA" w14:textId="77777777" w:rsidR="00CE2F88" w:rsidRPr="00AB0895" w:rsidRDefault="00CE2F88" w:rsidP="00AB0895"/>
    <w:p w14:paraId="6B74BEBB" w14:textId="77777777" w:rsidR="00CE2F88" w:rsidRPr="00AB0895" w:rsidRDefault="00CE2F88" w:rsidP="00AB0895">
      <w:pPr>
        <w:ind w:left="567" w:hanging="567"/>
        <w:outlineLvl w:val="0"/>
      </w:pPr>
      <w:r w:rsidRPr="00AB0895">
        <w:rPr>
          <w:b/>
        </w:rPr>
        <w:t>6.4</w:t>
      </w:r>
      <w:r w:rsidRPr="00AB0895">
        <w:rPr>
          <w:b/>
        </w:rPr>
        <w:tab/>
        <w:t>Specialios laikymo sąlygos</w:t>
      </w:r>
    </w:p>
    <w:p w14:paraId="78C5F4AE" w14:textId="77777777" w:rsidR="00CE2F88" w:rsidRPr="00AB0895" w:rsidRDefault="00CE2F88" w:rsidP="00AB0895"/>
    <w:p w14:paraId="5D48B504" w14:textId="77777777" w:rsidR="00CE2F88" w:rsidRPr="00AB0895" w:rsidRDefault="00CE2F88" w:rsidP="00AB0895">
      <w:pPr>
        <w:tabs>
          <w:tab w:val="left" w:pos="567"/>
        </w:tabs>
        <w:spacing w:line="260" w:lineRule="exact"/>
      </w:pPr>
      <w:r w:rsidRPr="00AB0895">
        <w:t>Neatidarytų flakonų:</w:t>
      </w:r>
    </w:p>
    <w:p w14:paraId="49553365" w14:textId="77777777" w:rsidR="00CE2F88" w:rsidRPr="00AB0895" w:rsidRDefault="00CE2F88" w:rsidP="00AB0895">
      <w:pPr>
        <w:tabs>
          <w:tab w:val="left" w:pos="567"/>
        </w:tabs>
        <w:spacing w:line="260" w:lineRule="exact"/>
      </w:pPr>
      <w:r w:rsidRPr="00AB0895">
        <w:t>Šiam vaistiniam preparatui specialių laikymo sąlygų nereikia.</w:t>
      </w:r>
    </w:p>
    <w:p w14:paraId="64A17478" w14:textId="77777777" w:rsidR="00CE2F88" w:rsidRPr="00AB0895" w:rsidRDefault="00CE2F88" w:rsidP="00AB0895">
      <w:pPr>
        <w:tabs>
          <w:tab w:val="left" w:pos="567"/>
        </w:tabs>
        <w:spacing w:line="260" w:lineRule="exact"/>
      </w:pPr>
    </w:p>
    <w:p w14:paraId="20FE0413" w14:textId="6ED4B98C" w:rsidR="00CE2F88" w:rsidRPr="00AB0895" w:rsidRDefault="00CE2F88" w:rsidP="00AB0895">
      <w:pPr>
        <w:tabs>
          <w:tab w:val="left" w:pos="567"/>
        </w:tabs>
        <w:spacing w:line="260" w:lineRule="exact"/>
      </w:pPr>
      <w:r w:rsidRPr="00AB0895">
        <w:rPr>
          <w:color w:val="0D0D0D"/>
        </w:rPr>
        <w:t>Paruošto/praskiesto vaistinio preparato laikymo sąlygos pateikiamos 6.3</w:t>
      </w:r>
      <w:r w:rsidR="002D7F17">
        <w:rPr>
          <w:color w:val="0D0D0D"/>
        </w:rPr>
        <w:t> </w:t>
      </w:r>
      <w:r w:rsidRPr="00AB0895">
        <w:rPr>
          <w:color w:val="0D0D0D"/>
        </w:rPr>
        <w:t>skyriuje</w:t>
      </w:r>
      <w:r w:rsidRPr="00AB0895">
        <w:t>.</w:t>
      </w:r>
    </w:p>
    <w:p w14:paraId="4BEF16A2" w14:textId="77777777" w:rsidR="00CE2F88" w:rsidRPr="00AB0895" w:rsidRDefault="00CE2F88" w:rsidP="00AB0895">
      <w:pPr>
        <w:tabs>
          <w:tab w:val="left" w:pos="567"/>
        </w:tabs>
        <w:spacing w:line="260" w:lineRule="exact"/>
      </w:pPr>
    </w:p>
    <w:p w14:paraId="2E441480" w14:textId="77777777" w:rsidR="00CE2F88" w:rsidRPr="00AB0895" w:rsidRDefault="00CE2F88" w:rsidP="00AB0895">
      <w:pPr>
        <w:numPr>
          <w:ilvl w:val="1"/>
          <w:numId w:val="20"/>
        </w:numPr>
        <w:spacing w:line="260" w:lineRule="exact"/>
        <w:outlineLvl w:val="0"/>
        <w:rPr>
          <w:b/>
        </w:rPr>
      </w:pPr>
      <w:proofErr w:type="spellStart"/>
      <w:r w:rsidRPr="00AB0895">
        <w:rPr>
          <w:b/>
        </w:rPr>
        <w:t>Talpyklės</w:t>
      </w:r>
      <w:proofErr w:type="spellEnd"/>
      <w:r w:rsidRPr="00AB0895">
        <w:rPr>
          <w:b/>
        </w:rPr>
        <w:t xml:space="preserve"> pobūdis ir jos</w:t>
      </w:r>
      <w:r w:rsidRPr="00AB0895">
        <w:t xml:space="preserve"> </w:t>
      </w:r>
      <w:r w:rsidRPr="00AB0895">
        <w:rPr>
          <w:b/>
        </w:rPr>
        <w:t>turinys</w:t>
      </w:r>
    </w:p>
    <w:p w14:paraId="04D34F91" w14:textId="77777777" w:rsidR="00CE2F88" w:rsidRPr="00AB0895" w:rsidRDefault="00CE2F88" w:rsidP="00AB0895"/>
    <w:p w14:paraId="39A011B8" w14:textId="77777777" w:rsidR="00CE2F88" w:rsidRPr="00AB0895" w:rsidRDefault="00CE2F88" w:rsidP="00AB0895">
      <w:pPr>
        <w:tabs>
          <w:tab w:val="left" w:pos="567"/>
        </w:tabs>
        <w:spacing w:line="260" w:lineRule="exact"/>
      </w:pPr>
      <w:r w:rsidRPr="00AB0895">
        <w:t>100 ml buteliukai iš II tipo stiklo, užkimšti halogeninto butilo gumos kamščiu, kuris uždengtas aliumininiu sandarikliu su nuplėšiamuoju dangteliu.</w:t>
      </w:r>
    </w:p>
    <w:p w14:paraId="4CD4817B" w14:textId="77777777" w:rsidR="00CE2F88" w:rsidRPr="00AB0895" w:rsidRDefault="00CE2F88" w:rsidP="00AB0895">
      <w:pPr>
        <w:tabs>
          <w:tab w:val="left" w:pos="567"/>
        </w:tabs>
        <w:spacing w:line="260" w:lineRule="exact"/>
      </w:pPr>
      <w:r w:rsidRPr="00AB0895">
        <w:t>50 ml buteliukai iš II tipo stiklo, užkimšti halogeninto butilo gumos kamščiu, kuris uždengtas aliumininiu sandarikliu su raudonu nuplėšiamuoju dangteliu.</w:t>
      </w:r>
    </w:p>
    <w:p w14:paraId="0F782A06" w14:textId="77777777" w:rsidR="00CE2F88" w:rsidRPr="00AB0895" w:rsidRDefault="00CE2F88" w:rsidP="00AB0895">
      <w:pPr>
        <w:tabs>
          <w:tab w:val="left" w:pos="567"/>
        </w:tabs>
        <w:spacing w:line="260" w:lineRule="exact"/>
      </w:pPr>
      <w:r w:rsidRPr="00AB0895">
        <w:t>Pakuotėje yra 1, 5, 10, 12 arba 50 buteliukų.</w:t>
      </w:r>
    </w:p>
    <w:p w14:paraId="0FF0CF98" w14:textId="77777777" w:rsidR="00CE2F88" w:rsidRPr="00AB0895" w:rsidRDefault="00CE2F88" w:rsidP="00AB0895"/>
    <w:p w14:paraId="2458C287" w14:textId="5E88F032" w:rsidR="00CE2F88" w:rsidRPr="00AB0895" w:rsidRDefault="00CE2F88" w:rsidP="00AB0895">
      <w:r w:rsidRPr="00AB0895">
        <w:t>50 ml flakonai iš III tipo stiklo, užkimšti halogeninto butilo gumos kamščiu, kuris uždengtas aliumininiu sandarikliu su nuplėšiamuoju dangteliu.</w:t>
      </w:r>
    </w:p>
    <w:p w14:paraId="46738528" w14:textId="434CA5C7" w:rsidR="000A57B4" w:rsidRPr="00726043" w:rsidRDefault="000A57B4" w:rsidP="00CE2F88">
      <w:pPr>
        <w:rPr>
          <w:szCs w:val="22"/>
          <w:lang w:eastAsia="en-US"/>
        </w:rPr>
      </w:pPr>
      <w:r>
        <w:rPr>
          <w:szCs w:val="22"/>
          <w:lang w:eastAsia="en-US"/>
        </w:rPr>
        <w:t>50 ml flakonai iš I</w:t>
      </w:r>
      <w:r w:rsidRPr="00726043">
        <w:rPr>
          <w:szCs w:val="22"/>
          <w:lang w:eastAsia="en-US"/>
        </w:rPr>
        <w:t>I tipo stiklo, užkimšti halogeninto butilo gumos kamščiu, kuris uždengtas aliumininiu sandarikliu su nuplėšiamuoju dangteliu.</w:t>
      </w:r>
    </w:p>
    <w:p w14:paraId="7C2B7361" w14:textId="77777777" w:rsidR="00CE2F88" w:rsidRPr="00AB0895" w:rsidRDefault="00CE2F88" w:rsidP="00AB0895">
      <w:pPr>
        <w:tabs>
          <w:tab w:val="left" w:pos="567"/>
        </w:tabs>
        <w:spacing w:line="260" w:lineRule="exact"/>
      </w:pPr>
      <w:r w:rsidRPr="00AB0895">
        <w:t>Pakuotėje yra 1, 5, 10, 12 arba 50 flakonų.</w:t>
      </w:r>
    </w:p>
    <w:p w14:paraId="29F6553D" w14:textId="77777777" w:rsidR="00CE2F88" w:rsidRPr="00AB0895" w:rsidRDefault="00CE2F88" w:rsidP="00AB0895"/>
    <w:p w14:paraId="6A30C885" w14:textId="77777777" w:rsidR="00CE2F88" w:rsidRPr="00AB0895" w:rsidRDefault="00CE2F88" w:rsidP="00AB0895">
      <w:r w:rsidRPr="00AB0895">
        <w:lastRenderedPageBreak/>
        <w:t>Gali būti tiekiamos ne visų dydžių pakuotės.</w:t>
      </w:r>
    </w:p>
    <w:p w14:paraId="6C897B78" w14:textId="77777777" w:rsidR="00CE2F88" w:rsidRPr="00AB0895" w:rsidRDefault="00CE2F88" w:rsidP="00AB0895"/>
    <w:p w14:paraId="71528CAC" w14:textId="77777777" w:rsidR="00CE2F88" w:rsidRPr="00AB0895" w:rsidRDefault="00CE2F88" w:rsidP="00AB0895">
      <w:pPr>
        <w:keepNext/>
        <w:keepLines/>
        <w:tabs>
          <w:tab w:val="left" w:pos="567"/>
        </w:tabs>
        <w:outlineLvl w:val="2"/>
        <w:rPr>
          <w:b/>
          <w:kern w:val="28"/>
        </w:rPr>
      </w:pPr>
      <w:bookmarkStart w:id="0" w:name="_Toc129243121"/>
      <w:bookmarkStart w:id="1" w:name="_Toc129243246"/>
      <w:r w:rsidRPr="00AB0895">
        <w:rPr>
          <w:b/>
          <w:kern w:val="28"/>
        </w:rPr>
        <w:t>6.6</w:t>
      </w:r>
      <w:r w:rsidRPr="00AB0895">
        <w:rPr>
          <w:b/>
          <w:kern w:val="28"/>
        </w:rPr>
        <w:tab/>
        <w:t>Specialūs reikalavimai atliekoms tvarkyti ir vaistiniam preparatui ruošti</w:t>
      </w:r>
      <w:bookmarkEnd w:id="0"/>
      <w:bookmarkEnd w:id="1"/>
    </w:p>
    <w:p w14:paraId="06EB99D9" w14:textId="77777777" w:rsidR="00CE2F88" w:rsidRPr="00AB0895" w:rsidRDefault="00CE2F88" w:rsidP="00AB0895"/>
    <w:p w14:paraId="1779DAF3" w14:textId="77777777" w:rsidR="00CE2F88" w:rsidRPr="00AB0895" w:rsidRDefault="00CE2F88" w:rsidP="00AB0895">
      <w:pPr>
        <w:tabs>
          <w:tab w:val="left" w:pos="567"/>
        </w:tabs>
        <w:autoSpaceDE w:val="0"/>
        <w:autoSpaceDN w:val="0"/>
        <w:adjustRightInd w:val="0"/>
        <w:spacing w:line="260" w:lineRule="exact"/>
      </w:pPr>
      <w:r w:rsidRPr="00AB0895">
        <w:t xml:space="preserve">Vaistinio preparato tirpinimas ir skiedimas atliekamas </w:t>
      </w:r>
      <w:proofErr w:type="spellStart"/>
      <w:r w:rsidRPr="00AB0895">
        <w:t>aseptinėmis</w:t>
      </w:r>
      <w:proofErr w:type="spellEnd"/>
      <w:r w:rsidRPr="00AB0895">
        <w:t xml:space="preserve"> sąlygomis. Prieš vartojimą paruoštą tirpalą būtina apžiūrėti, ar nėra kietųjų dalelių ir spalvos pokyčių. Galima vartoti tik skaidrų tirpalą, kuriame dalelių nėra.</w:t>
      </w:r>
    </w:p>
    <w:p w14:paraId="38D149D6" w14:textId="77777777" w:rsidR="00CE2F88" w:rsidRPr="00AB0895" w:rsidRDefault="00CE2F88" w:rsidP="00AB0895">
      <w:pPr>
        <w:tabs>
          <w:tab w:val="left" w:pos="567"/>
        </w:tabs>
        <w:spacing w:line="260" w:lineRule="exact"/>
      </w:pPr>
    </w:p>
    <w:p w14:paraId="500A5B00" w14:textId="77777777" w:rsidR="00CE2F88" w:rsidRPr="00AB0895" w:rsidRDefault="00CE2F88" w:rsidP="00AB0895">
      <w:pPr>
        <w:tabs>
          <w:tab w:val="left" w:pos="567"/>
        </w:tabs>
        <w:autoSpaceDE w:val="0"/>
        <w:autoSpaceDN w:val="0"/>
        <w:adjustRightInd w:val="0"/>
        <w:spacing w:line="260" w:lineRule="exact"/>
        <w:rPr>
          <w:b/>
        </w:rPr>
      </w:pPr>
      <w:r w:rsidRPr="00AB0895">
        <w:rPr>
          <w:b/>
        </w:rPr>
        <w:t xml:space="preserve">Leidimas į veną </w:t>
      </w:r>
    </w:p>
    <w:p w14:paraId="3851FB0C" w14:textId="5F9D3190" w:rsidR="00CE2F88" w:rsidRPr="00AB0895" w:rsidRDefault="00CE2F88" w:rsidP="00AB0895">
      <w:pPr>
        <w:tabs>
          <w:tab w:val="left" w:pos="567"/>
        </w:tabs>
        <w:autoSpaceDE w:val="0"/>
        <w:autoSpaceDN w:val="0"/>
        <w:adjustRightInd w:val="0"/>
        <w:spacing w:line="260" w:lineRule="exact"/>
      </w:pPr>
      <w:r w:rsidRPr="00AB0895">
        <w:t>Kiekvieno flakono/</w:t>
      </w:r>
      <w:r w:rsidRPr="00AB0895">
        <w:rPr>
          <w:highlight w:val="lightGray"/>
        </w:rPr>
        <w:t>buteliuko</w:t>
      </w:r>
      <w:r w:rsidRPr="00AB0895">
        <w:t xml:space="preserve"> turinį ruoškite naudodami toliau lentelėje </w:t>
      </w:r>
      <w:r w:rsidR="00D247E8">
        <w:t>nu</w:t>
      </w:r>
      <w:r w:rsidR="00D247E8" w:rsidRPr="00AB0895">
        <w:t xml:space="preserve">rodytą </w:t>
      </w:r>
      <w:r w:rsidRPr="00AB0895">
        <w:t xml:space="preserve">tirpiklio kiekį, ruošimui naudodami vieną iš suderinamų tirpiklių. Sukiokite, kol ištirps. Nuolat sukiojant, paprastai tirpalas paruošiamas per 3 minutes (išsamiau ruošimas aprašytas toliau). </w:t>
      </w:r>
    </w:p>
    <w:p w14:paraId="3C18D25A" w14:textId="77777777" w:rsidR="00CE2F88" w:rsidRPr="00AB0895" w:rsidRDefault="00CE2F88" w:rsidP="00AB0895">
      <w:pPr>
        <w:tabs>
          <w:tab w:val="left" w:pos="567"/>
        </w:tabs>
        <w:spacing w:line="260" w:lineRule="exact"/>
      </w:pPr>
    </w:p>
    <w:tbl>
      <w:tblPr>
        <w:tblW w:w="0" w:type="auto"/>
        <w:tblInd w:w="567"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936"/>
        <w:gridCol w:w="3685"/>
      </w:tblGrid>
      <w:tr w:rsidR="00CE2F88" w:rsidRPr="00726043" w14:paraId="08EE55E5" w14:textId="77777777" w:rsidTr="003F7CCC">
        <w:trPr>
          <w:trHeight w:val="293"/>
        </w:trPr>
        <w:tc>
          <w:tcPr>
            <w:tcW w:w="3936" w:type="dxa"/>
            <w:tcBorders>
              <w:top w:val="single" w:sz="8" w:space="0" w:color="000000"/>
              <w:bottom w:val="single" w:sz="8" w:space="0" w:color="000000"/>
              <w:right w:val="single" w:sz="8" w:space="0" w:color="000000"/>
            </w:tcBorders>
          </w:tcPr>
          <w:p w14:paraId="1F4A9C1E" w14:textId="77777777" w:rsidR="00CE2F88" w:rsidRPr="00AB0895" w:rsidRDefault="00CE2F88" w:rsidP="00AB0895">
            <w:pPr>
              <w:tabs>
                <w:tab w:val="left" w:pos="567"/>
              </w:tabs>
              <w:autoSpaceDE w:val="0"/>
              <w:autoSpaceDN w:val="0"/>
              <w:adjustRightInd w:val="0"/>
              <w:spacing w:line="260" w:lineRule="exact"/>
              <w:ind w:left="440" w:hanging="440"/>
              <w:rPr>
                <w:color w:val="000000"/>
              </w:rPr>
            </w:pPr>
            <w:r w:rsidRPr="00AB0895">
              <w:rPr>
                <w:b/>
                <w:color w:val="000000"/>
              </w:rPr>
              <w:t>Flakono/</w:t>
            </w:r>
            <w:r w:rsidRPr="00AB0895">
              <w:rPr>
                <w:b/>
                <w:color w:val="000000"/>
                <w:highlight w:val="lightGray"/>
              </w:rPr>
              <w:t>buteliuko</w:t>
            </w:r>
            <w:r w:rsidRPr="00AB0895">
              <w:rPr>
                <w:b/>
                <w:color w:val="000000"/>
              </w:rPr>
              <w:t xml:space="preserve"> turinys </w:t>
            </w:r>
          </w:p>
        </w:tc>
        <w:tc>
          <w:tcPr>
            <w:tcW w:w="3685" w:type="dxa"/>
            <w:tcBorders>
              <w:top w:val="single" w:sz="8" w:space="0" w:color="000000"/>
              <w:left w:val="single" w:sz="8" w:space="0" w:color="000000"/>
              <w:bottom w:val="single" w:sz="8" w:space="0" w:color="000000"/>
            </w:tcBorders>
          </w:tcPr>
          <w:p w14:paraId="0C53E113" w14:textId="77777777" w:rsidR="00CE2F88" w:rsidRPr="00AB0895" w:rsidRDefault="00CE2F88" w:rsidP="00AB0895">
            <w:pPr>
              <w:tabs>
                <w:tab w:val="left" w:pos="567"/>
              </w:tabs>
              <w:autoSpaceDE w:val="0"/>
              <w:autoSpaceDN w:val="0"/>
              <w:adjustRightInd w:val="0"/>
              <w:spacing w:line="260" w:lineRule="exact"/>
              <w:ind w:left="440" w:hanging="440"/>
              <w:rPr>
                <w:color w:val="000000"/>
              </w:rPr>
            </w:pPr>
            <w:r w:rsidRPr="00AB0895">
              <w:rPr>
                <w:b/>
                <w:color w:val="000000"/>
              </w:rPr>
              <w:t>Tirpiklio kiekis*, kurį reikia įpilti į flakoną/</w:t>
            </w:r>
            <w:r w:rsidRPr="00AB0895">
              <w:rPr>
                <w:b/>
                <w:color w:val="000000"/>
                <w:highlight w:val="lightGray"/>
              </w:rPr>
              <w:t>buteliuką</w:t>
            </w:r>
            <w:r w:rsidRPr="00AB0895">
              <w:rPr>
                <w:b/>
                <w:color w:val="000000"/>
              </w:rPr>
              <w:t xml:space="preserve"> </w:t>
            </w:r>
          </w:p>
        </w:tc>
      </w:tr>
      <w:tr w:rsidR="00CE2F88" w:rsidRPr="00726043" w14:paraId="59E3C45B" w14:textId="77777777" w:rsidTr="003F7CCC">
        <w:trPr>
          <w:trHeight w:val="289"/>
        </w:trPr>
        <w:tc>
          <w:tcPr>
            <w:tcW w:w="3936" w:type="dxa"/>
            <w:tcBorders>
              <w:top w:val="single" w:sz="8" w:space="0" w:color="000000"/>
              <w:bottom w:val="single" w:sz="8" w:space="0" w:color="000000"/>
              <w:right w:val="single" w:sz="8" w:space="0" w:color="000000"/>
            </w:tcBorders>
          </w:tcPr>
          <w:p w14:paraId="3A61EA50" w14:textId="77777777" w:rsidR="00CE2F88" w:rsidRPr="00AB0895" w:rsidRDefault="00CE2F88" w:rsidP="00AB0895">
            <w:pPr>
              <w:tabs>
                <w:tab w:val="left" w:pos="567"/>
              </w:tabs>
              <w:autoSpaceDE w:val="0"/>
              <w:autoSpaceDN w:val="0"/>
              <w:adjustRightInd w:val="0"/>
              <w:spacing w:line="260" w:lineRule="exact"/>
              <w:ind w:left="440" w:hanging="440"/>
              <w:rPr>
                <w:color w:val="000000"/>
              </w:rPr>
            </w:pPr>
            <w:r w:rsidRPr="00AB0895">
              <w:rPr>
                <w:color w:val="000000"/>
              </w:rPr>
              <w:t xml:space="preserve">4000 mg/500 mg (4000 mg </w:t>
            </w:r>
            <w:proofErr w:type="spellStart"/>
            <w:r w:rsidRPr="00AB0895">
              <w:rPr>
                <w:color w:val="000000"/>
              </w:rPr>
              <w:t>piperacilino</w:t>
            </w:r>
            <w:proofErr w:type="spellEnd"/>
            <w:r w:rsidRPr="00AB0895">
              <w:rPr>
                <w:color w:val="000000"/>
              </w:rPr>
              <w:t xml:space="preserve"> ir 500 mg </w:t>
            </w:r>
            <w:proofErr w:type="spellStart"/>
            <w:r w:rsidRPr="00AB0895">
              <w:rPr>
                <w:color w:val="000000"/>
              </w:rPr>
              <w:t>tazobaktamo</w:t>
            </w:r>
            <w:proofErr w:type="spellEnd"/>
            <w:r w:rsidRPr="00AB0895">
              <w:rPr>
                <w:color w:val="000000"/>
              </w:rPr>
              <w:t xml:space="preserve">) </w:t>
            </w:r>
          </w:p>
        </w:tc>
        <w:tc>
          <w:tcPr>
            <w:tcW w:w="3685" w:type="dxa"/>
            <w:tcBorders>
              <w:top w:val="single" w:sz="8" w:space="0" w:color="000000"/>
              <w:left w:val="single" w:sz="8" w:space="0" w:color="000000"/>
              <w:bottom w:val="single" w:sz="8" w:space="0" w:color="000000"/>
            </w:tcBorders>
          </w:tcPr>
          <w:p w14:paraId="5966DAC6" w14:textId="77777777" w:rsidR="00CE2F88" w:rsidRPr="00AB0895" w:rsidRDefault="00CE2F88" w:rsidP="00AB0895">
            <w:pPr>
              <w:tabs>
                <w:tab w:val="left" w:pos="567"/>
              </w:tabs>
              <w:autoSpaceDE w:val="0"/>
              <w:autoSpaceDN w:val="0"/>
              <w:adjustRightInd w:val="0"/>
              <w:spacing w:line="260" w:lineRule="exact"/>
              <w:ind w:left="440" w:hanging="440"/>
              <w:rPr>
                <w:color w:val="000000"/>
              </w:rPr>
            </w:pPr>
            <w:r w:rsidRPr="00AB0895">
              <w:rPr>
                <w:color w:val="000000"/>
              </w:rPr>
              <w:t xml:space="preserve">20 ml </w:t>
            </w:r>
          </w:p>
        </w:tc>
      </w:tr>
    </w:tbl>
    <w:p w14:paraId="11F0BC84" w14:textId="77777777" w:rsidR="00CE2F88" w:rsidRPr="00AB0895" w:rsidRDefault="00CE2F88" w:rsidP="00AB0895">
      <w:pPr>
        <w:tabs>
          <w:tab w:val="left" w:pos="567"/>
        </w:tabs>
        <w:spacing w:line="260" w:lineRule="exact"/>
      </w:pPr>
    </w:p>
    <w:p w14:paraId="5B7CC52E" w14:textId="77777777" w:rsidR="00CE2F88" w:rsidRPr="00AB0895" w:rsidRDefault="00CE2F88" w:rsidP="00AB0895">
      <w:pPr>
        <w:tabs>
          <w:tab w:val="left" w:pos="567"/>
        </w:tabs>
        <w:autoSpaceDE w:val="0"/>
        <w:autoSpaceDN w:val="0"/>
        <w:adjustRightInd w:val="0"/>
        <w:rPr>
          <w:u w:val="single"/>
        </w:rPr>
      </w:pPr>
      <w:r w:rsidRPr="00AB0895">
        <w:rPr>
          <w:u w:val="single"/>
        </w:rPr>
        <w:t xml:space="preserve">* Suderinami ruošimui skirti tirpikliai </w:t>
      </w:r>
    </w:p>
    <w:p w14:paraId="5CA55C83" w14:textId="77777777" w:rsidR="00CE2F88" w:rsidRPr="00AB0895" w:rsidRDefault="00CE2F88" w:rsidP="005079ED">
      <w:pPr>
        <w:numPr>
          <w:ilvl w:val="0"/>
          <w:numId w:val="22"/>
        </w:numPr>
        <w:spacing w:line="260" w:lineRule="exact"/>
        <w:ind w:left="142"/>
        <w:jc w:val="both"/>
      </w:pPr>
      <w:r w:rsidRPr="00AB0895">
        <w:t>injekcinis vanduo;</w:t>
      </w:r>
    </w:p>
    <w:p w14:paraId="4EDAEF85" w14:textId="77777777" w:rsidR="00CE2F88" w:rsidRPr="00AB0895" w:rsidRDefault="00CE2F88" w:rsidP="005079ED">
      <w:pPr>
        <w:numPr>
          <w:ilvl w:val="0"/>
          <w:numId w:val="22"/>
        </w:numPr>
        <w:spacing w:line="260" w:lineRule="exact"/>
        <w:ind w:left="142"/>
        <w:jc w:val="both"/>
      </w:pPr>
      <w:r w:rsidRPr="00AB0895">
        <w:t xml:space="preserve">natrio chlorido 9 mg/ml (0,9 %) tirpalas injekciniame vandenyje; </w:t>
      </w:r>
    </w:p>
    <w:p w14:paraId="4023AAAA" w14:textId="77777777" w:rsidR="00CE2F88" w:rsidRPr="00AB0895" w:rsidRDefault="00CE2F88" w:rsidP="005079ED">
      <w:pPr>
        <w:numPr>
          <w:ilvl w:val="0"/>
          <w:numId w:val="22"/>
        </w:numPr>
        <w:spacing w:line="260" w:lineRule="exact"/>
        <w:ind w:left="142"/>
        <w:jc w:val="both"/>
      </w:pPr>
      <w:r w:rsidRPr="00AB0895">
        <w:t>gliukozės 50 mg/ml (5 %) tirpalas injekciniame vandenyje;</w:t>
      </w:r>
    </w:p>
    <w:p w14:paraId="3357246F" w14:textId="77777777" w:rsidR="00CE2F88" w:rsidRPr="00AB0895" w:rsidRDefault="00CE2F88" w:rsidP="005079ED">
      <w:pPr>
        <w:numPr>
          <w:ilvl w:val="0"/>
          <w:numId w:val="22"/>
        </w:numPr>
        <w:spacing w:line="260" w:lineRule="exact"/>
        <w:ind w:left="142"/>
        <w:jc w:val="both"/>
      </w:pPr>
      <w:r w:rsidRPr="00AB0895">
        <w:t>gliukozės 50 mg/ml (5 %) tirpalas natrio chlorido 9 mg/ml (0,9 %) tirpale.</w:t>
      </w:r>
    </w:p>
    <w:p w14:paraId="311D86A6" w14:textId="77777777" w:rsidR="00CE2F88" w:rsidRPr="00AB0895" w:rsidRDefault="00CE2F88" w:rsidP="00AB0895">
      <w:pPr>
        <w:tabs>
          <w:tab w:val="left" w:pos="567"/>
        </w:tabs>
        <w:autoSpaceDE w:val="0"/>
        <w:autoSpaceDN w:val="0"/>
        <w:adjustRightInd w:val="0"/>
        <w:ind w:left="360"/>
      </w:pPr>
    </w:p>
    <w:p w14:paraId="54C35D5A" w14:textId="77777777" w:rsidR="00CE2F88" w:rsidRPr="00AB0895" w:rsidRDefault="00CE2F88" w:rsidP="00AB0895">
      <w:pPr>
        <w:tabs>
          <w:tab w:val="left" w:pos="567"/>
        </w:tabs>
        <w:autoSpaceDE w:val="0"/>
        <w:autoSpaceDN w:val="0"/>
        <w:adjustRightInd w:val="0"/>
        <w:spacing w:line="260" w:lineRule="exact"/>
      </w:pPr>
      <w:r w:rsidRPr="00AB0895">
        <w:t>Paruoštus tirpalus iš flakono/</w:t>
      </w:r>
      <w:r w:rsidRPr="00AB0895">
        <w:rPr>
          <w:highlight w:val="lightGray"/>
        </w:rPr>
        <w:t>buteliuko</w:t>
      </w:r>
      <w:r w:rsidRPr="00AB0895">
        <w:t xml:space="preserve"> reikia ištraukti švirkštu. Paruošus kaip nurodyta, švirkštu iš </w:t>
      </w:r>
      <w:r w:rsidR="00F171B8" w:rsidRPr="00AB0895">
        <w:t>flakono/</w:t>
      </w:r>
      <w:r w:rsidRPr="00AB0895">
        <w:rPr>
          <w:highlight w:val="lightGray"/>
        </w:rPr>
        <w:t>buteliuko</w:t>
      </w:r>
      <w:r w:rsidRPr="00AB0895">
        <w:t xml:space="preserve"> bus ištraukiamas ženklinime nurodytas </w:t>
      </w:r>
      <w:proofErr w:type="spellStart"/>
      <w:r w:rsidRPr="00AB0895">
        <w:t>piperacilino</w:t>
      </w:r>
      <w:proofErr w:type="spellEnd"/>
      <w:r w:rsidRPr="00AB0895">
        <w:t xml:space="preserve"> ir </w:t>
      </w:r>
      <w:proofErr w:type="spellStart"/>
      <w:r w:rsidRPr="00AB0895">
        <w:t>tazobaktamo</w:t>
      </w:r>
      <w:proofErr w:type="spellEnd"/>
      <w:r w:rsidRPr="00AB0895">
        <w:t xml:space="preserve"> kiekis.</w:t>
      </w:r>
    </w:p>
    <w:p w14:paraId="65E137BC" w14:textId="77777777" w:rsidR="00CE2F88" w:rsidRPr="00AB0895" w:rsidRDefault="00CE2F88" w:rsidP="00AB0895">
      <w:pPr>
        <w:tabs>
          <w:tab w:val="left" w:pos="567"/>
        </w:tabs>
        <w:autoSpaceDE w:val="0"/>
        <w:autoSpaceDN w:val="0"/>
        <w:adjustRightInd w:val="0"/>
        <w:spacing w:line="260" w:lineRule="exact"/>
      </w:pPr>
    </w:p>
    <w:p w14:paraId="0C2412AC" w14:textId="77777777" w:rsidR="00CE2F88" w:rsidRPr="00AB0895" w:rsidRDefault="00CE2F88" w:rsidP="00AB0895">
      <w:pPr>
        <w:tabs>
          <w:tab w:val="left" w:pos="567"/>
        </w:tabs>
        <w:autoSpaceDE w:val="0"/>
        <w:autoSpaceDN w:val="0"/>
        <w:adjustRightInd w:val="0"/>
        <w:spacing w:line="260" w:lineRule="exact"/>
        <w:rPr>
          <w:u w:val="single"/>
        </w:rPr>
      </w:pPr>
      <w:r w:rsidRPr="00AB0895">
        <w:rPr>
          <w:u w:val="single"/>
        </w:rPr>
        <w:t xml:space="preserve">Paruoštus tirpalus galima toliau skiesti iki reikiamo tūrio (pvz., nuo 50 ml iki 150 ml), naudojant vieną iš suderinamų tirpiklių: </w:t>
      </w:r>
    </w:p>
    <w:p w14:paraId="5EED0F1F" w14:textId="77777777" w:rsidR="00CE2F88" w:rsidRPr="00AB0895" w:rsidRDefault="00CE2F88" w:rsidP="005079ED">
      <w:pPr>
        <w:numPr>
          <w:ilvl w:val="0"/>
          <w:numId w:val="28"/>
        </w:numPr>
        <w:tabs>
          <w:tab w:val="left" w:pos="567"/>
        </w:tabs>
        <w:spacing w:line="260" w:lineRule="exact"/>
        <w:ind w:left="567" w:hanging="425"/>
        <w:jc w:val="both"/>
      </w:pPr>
      <w:r w:rsidRPr="00AB0895">
        <w:t>natrio chlorido 9 mg/ml (0,9 %) tirpalą injekciniame vandenyje;</w:t>
      </w:r>
    </w:p>
    <w:p w14:paraId="476A12C5" w14:textId="77777777" w:rsidR="00CE2F88" w:rsidRPr="00AB0895" w:rsidRDefault="00CE2F88" w:rsidP="005079ED">
      <w:pPr>
        <w:numPr>
          <w:ilvl w:val="0"/>
          <w:numId w:val="28"/>
        </w:numPr>
        <w:tabs>
          <w:tab w:val="left" w:pos="567"/>
        </w:tabs>
        <w:spacing w:line="260" w:lineRule="exact"/>
        <w:ind w:left="567" w:hanging="425"/>
        <w:jc w:val="both"/>
      </w:pPr>
      <w:r w:rsidRPr="00AB0895">
        <w:t>gliukozės 50 mg/ml (5 %) tirpalą injekciniame vandenyje;</w:t>
      </w:r>
    </w:p>
    <w:p w14:paraId="4B5EE8BB" w14:textId="77777777" w:rsidR="00CE2F88" w:rsidRPr="00AB0895" w:rsidRDefault="00CE2F88" w:rsidP="005079ED">
      <w:pPr>
        <w:numPr>
          <w:ilvl w:val="0"/>
          <w:numId w:val="28"/>
        </w:numPr>
        <w:tabs>
          <w:tab w:val="left" w:pos="567"/>
        </w:tabs>
        <w:spacing w:line="260" w:lineRule="exact"/>
        <w:ind w:left="567" w:hanging="425"/>
        <w:jc w:val="both"/>
      </w:pPr>
      <w:proofErr w:type="spellStart"/>
      <w:r w:rsidRPr="00AB0895">
        <w:t>dekstrano</w:t>
      </w:r>
      <w:proofErr w:type="spellEnd"/>
      <w:r w:rsidRPr="00AB0895">
        <w:t xml:space="preserve"> (40) 60 mg/ml (6 %) tirpalą natrio chlorido 9 mg/ml (0,9 %) tirpale.</w:t>
      </w:r>
    </w:p>
    <w:p w14:paraId="13132D9F" w14:textId="221A600F" w:rsidR="00CE2F88" w:rsidRDefault="00CE2F88" w:rsidP="00AB0895">
      <w:pPr>
        <w:spacing w:line="260" w:lineRule="exact"/>
        <w:jc w:val="both"/>
      </w:pPr>
    </w:p>
    <w:p w14:paraId="68E3E308" w14:textId="1FE8F61D" w:rsidR="0020603C" w:rsidRPr="009A6D75" w:rsidRDefault="00B25940" w:rsidP="00AB0895">
      <w:pPr>
        <w:spacing w:line="260" w:lineRule="exact"/>
        <w:jc w:val="both"/>
        <w:rPr>
          <w:b/>
          <w:bCs/>
        </w:rPr>
      </w:pPr>
      <w:r w:rsidRPr="009A6D75">
        <w:rPr>
          <w:b/>
          <w:bCs/>
        </w:rPr>
        <w:t xml:space="preserve">Vartojimas kartu su </w:t>
      </w:r>
      <w:proofErr w:type="spellStart"/>
      <w:r w:rsidRPr="009A6D75">
        <w:rPr>
          <w:b/>
          <w:bCs/>
        </w:rPr>
        <w:t>aminoglikozidais</w:t>
      </w:r>
      <w:proofErr w:type="spellEnd"/>
    </w:p>
    <w:p w14:paraId="365863FF" w14:textId="2D2BC056" w:rsidR="00273E9C" w:rsidRPr="009A6D75" w:rsidRDefault="003A3DAE" w:rsidP="0040474B">
      <w:pPr>
        <w:tabs>
          <w:tab w:val="left" w:pos="567"/>
        </w:tabs>
        <w:autoSpaceDE w:val="0"/>
        <w:autoSpaceDN w:val="0"/>
        <w:adjustRightInd w:val="0"/>
        <w:spacing w:line="260" w:lineRule="exact"/>
        <w:rPr>
          <w:szCs w:val="22"/>
          <w:lang w:eastAsia="en-US"/>
        </w:rPr>
      </w:pPr>
      <w:r w:rsidRPr="009A6D75">
        <w:rPr>
          <w:szCs w:val="22"/>
          <w:lang w:eastAsia="en-US"/>
        </w:rPr>
        <w:t>Dėl</w:t>
      </w:r>
      <w:r w:rsidR="00EE15B6" w:rsidRPr="009A6D75">
        <w:rPr>
          <w:szCs w:val="22"/>
          <w:lang w:eastAsia="en-US"/>
        </w:rPr>
        <w:t xml:space="preserve"> </w:t>
      </w:r>
      <w:proofErr w:type="spellStart"/>
      <w:r w:rsidR="00EE15B6" w:rsidRPr="009A6D75">
        <w:rPr>
          <w:szCs w:val="22"/>
          <w:lang w:eastAsia="en-US"/>
        </w:rPr>
        <w:t>aminoglikozido</w:t>
      </w:r>
      <w:proofErr w:type="spellEnd"/>
      <w:r w:rsidR="00EE15B6" w:rsidRPr="009A6D75">
        <w:rPr>
          <w:szCs w:val="22"/>
          <w:lang w:eastAsia="en-US"/>
        </w:rPr>
        <w:t xml:space="preserve"> </w:t>
      </w:r>
      <w:proofErr w:type="spellStart"/>
      <w:r w:rsidR="00EE15B6" w:rsidRPr="009A6D75">
        <w:rPr>
          <w:szCs w:val="22"/>
          <w:lang w:eastAsia="en-US"/>
        </w:rPr>
        <w:t>inaktyvavi</w:t>
      </w:r>
      <w:r w:rsidR="00366E07" w:rsidRPr="009A6D75">
        <w:rPr>
          <w:szCs w:val="22"/>
          <w:lang w:eastAsia="en-US"/>
        </w:rPr>
        <w:t>mo</w:t>
      </w:r>
      <w:proofErr w:type="spellEnd"/>
      <w:r w:rsidR="005905AF" w:rsidRPr="009A6D75">
        <w:rPr>
          <w:szCs w:val="22"/>
          <w:lang w:eastAsia="en-US"/>
        </w:rPr>
        <w:t xml:space="preserve"> </w:t>
      </w:r>
      <w:proofErr w:type="spellStart"/>
      <w:r w:rsidR="00C85614" w:rsidRPr="009A6D75">
        <w:rPr>
          <w:i/>
          <w:iCs/>
          <w:szCs w:val="22"/>
          <w:lang w:eastAsia="en-US"/>
        </w:rPr>
        <w:t>in</w:t>
      </w:r>
      <w:proofErr w:type="spellEnd"/>
      <w:r w:rsidR="00C85614" w:rsidRPr="009A6D75">
        <w:rPr>
          <w:i/>
          <w:iCs/>
          <w:szCs w:val="22"/>
          <w:lang w:eastAsia="en-US"/>
        </w:rPr>
        <w:t xml:space="preserve"> </w:t>
      </w:r>
      <w:proofErr w:type="spellStart"/>
      <w:r w:rsidR="00C85614" w:rsidRPr="009A6D75">
        <w:rPr>
          <w:i/>
          <w:iCs/>
          <w:szCs w:val="22"/>
          <w:lang w:eastAsia="en-US"/>
        </w:rPr>
        <w:t>vitro</w:t>
      </w:r>
      <w:proofErr w:type="spellEnd"/>
      <w:r w:rsidR="00C85614" w:rsidRPr="009A6D75">
        <w:rPr>
          <w:szCs w:val="22"/>
          <w:lang w:eastAsia="en-US"/>
        </w:rPr>
        <w:t xml:space="preserve"> beta la</w:t>
      </w:r>
      <w:r w:rsidR="001F1094">
        <w:rPr>
          <w:szCs w:val="22"/>
          <w:lang w:eastAsia="en-US"/>
        </w:rPr>
        <w:t>k</w:t>
      </w:r>
      <w:r w:rsidR="00C85614" w:rsidRPr="009A6D75">
        <w:rPr>
          <w:szCs w:val="22"/>
          <w:lang w:eastAsia="en-US"/>
        </w:rPr>
        <w:t>tamo grupės antibiotikais</w:t>
      </w:r>
      <w:r w:rsidR="005905AF" w:rsidRPr="009A6D75">
        <w:rPr>
          <w:szCs w:val="22"/>
          <w:lang w:eastAsia="en-US"/>
        </w:rPr>
        <w:t xml:space="preserve"> </w:t>
      </w:r>
      <w:proofErr w:type="spellStart"/>
      <w:r w:rsidR="0040474B" w:rsidRPr="00E1791A">
        <w:rPr>
          <w:szCs w:val="22"/>
          <w:lang w:eastAsia="en-US"/>
        </w:rPr>
        <w:t>Piperacillin</w:t>
      </w:r>
      <w:proofErr w:type="spellEnd"/>
      <w:r w:rsidR="0040474B" w:rsidRPr="00E1791A">
        <w:rPr>
          <w:szCs w:val="22"/>
          <w:lang w:eastAsia="en-US"/>
        </w:rPr>
        <w:t>/</w:t>
      </w:r>
      <w:proofErr w:type="spellStart"/>
      <w:r w:rsidR="0040474B" w:rsidRPr="00E1791A">
        <w:rPr>
          <w:szCs w:val="22"/>
          <w:lang w:eastAsia="en-US"/>
        </w:rPr>
        <w:t>Tazobactam</w:t>
      </w:r>
      <w:proofErr w:type="spellEnd"/>
      <w:r w:rsidR="0040474B" w:rsidRPr="00E1791A">
        <w:rPr>
          <w:szCs w:val="22"/>
          <w:lang w:eastAsia="en-US"/>
        </w:rPr>
        <w:t xml:space="preserve"> </w:t>
      </w:r>
      <w:proofErr w:type="spellStart"/>
      <w:r w:rsidR="00C977F6" w:rsidRPr="009A6D75">
        <w:rPr>
          <w:szCs w:val="22"/>
          <w:lang w:eastAsia="en-US"/>
        </w:rPr>
        <w:t>Sandoz</w:t>
      </w:r>
      <w:proofErr w:type="spellEnd"/>
      <w:r w:rsidR="00C977F6" w:rsidRPr="009A6D75">
        <w:rPr>
          <w:szCs w:val="22"/>
          <w:lang w:eastAsia="en-US"/>
        </w:rPr>
        <w:t xml:space="preserve"> ir </w:t>
      </w:r>
      <w:proofErr w:type="spellStart"/>
      <w:r w:rsidR="00C977F6" w:rsidRPr="009A6D75">
        <w:rPr>
          <w:szCs w:val="22"/>
          <w:lang w:eastAsia="en-US"/>
        </w:rPr>
        <w:t>aminoglikozidą</w:t>
      </w:r>
      <w:proofErr w:type="spellEnd"/>
      <w:r w:rsidR="009E39AF" w:rsidRPr="009A6D75">
        <w:rPr>
          <w:szCs w:val="22"/>
          <w:lang w:eastAsia="en-US"/>
        </w:rPr>
        <w:t xml:space="preserve"> rekomenduojama vartoti</w:t>
      </w:r>
      <w:r w:rsidR="00244524" w:rsidRPr="009A6D75">
        <w:rPr>
          <w:szCs w:val="22"/>
          <w:lang w:eastAsia="en-US"/>
        </w:rPr>
        <w:t xml:space="preserve"> atskirai.</w:t>
      </w:r>
      <w:r w:rsidR="00592F2F" w:rsidRPr="009A6D75">
        <w:rPr>
          <w:szCs w:val="22"/>
          <w:lang w:eastAsia="en-US"/>
        </w:rPr>
        <w:t xml:space="preserve"> </w:t>
      </w:r>
      <w:proofErr w:type="spellStart"/>
      <w:r w:rsidR="00592F2F" w:rsidRPr="009A6D75">
        <w:rPr>
          <w:szCs w:val="22"/>
          <w:lang w:eastAsia="en-US"/>
        </w:rPr>
        <w:t>Piperacillin</w:t>
      </w:r>
      <w:proofErr w:type="spellEnd"/>
      <w:r w:rsidR="00592F2F" w:rsidRPr="009A6D75">
        <w:rPr>
          <w:szCs w:val="22"/>
          <w:lang w:eastAsia="en-US"/>
        </w:rPr>
        <w:t>/</w:t>
      </w:r>
      <w:proofErr w:type="spellStart"/>
      <w:r w:rsidR="00592F2F" w:rsidRPr="009A6D75">
        <w:rPr>
          <w:szCs w:val="22"/>
          <w:lang w:eastAsia="en-US"/>
        </w:rPr>
        <w:t>Tazobactam</w:t>
      </w:r>
      <w:proofErr w:type="spellEnd"/>
      <w:r w:rsidR="00592F2F" w:rsidRPr="009A6D75">
        <w:rPr>
          <w:szCs w:val="22"/>
          <w:lang w:eastAsia="en-US"/>
        </w:rPr>
        <w:t xml:space="preserve"> </w:t>
      </w:r>
      <w:proofErr w:type="spellStart"/>
      <w:r w:rsidR="00592F2F" w:rsidRPr="009A6D75">
        <w:rPr>
          <w:szCs w:val="22"/>
          <w:lang w:eastAsia="en-US"/>
        </w:rPr>
        <w:t>Sandoz</w:t>
      </w:r>
      <w:proofErr w:type="spellEnd"/>
      <w:r w:rsidR="00592F2F" w:rsidRPr="009A6D75">
        <w:rPr>
          <w:szCs w:val="22"/>
          <w:lang w:eastAsia="en-US"/>
        </w:rPr>
        <w:t xml:space="preserve"> ir </w:t>
      </w:r>
      <w:proofErr w:type="spellStart"/>
      <w:r w:rsidR="00592F2F" w:rsidRPr="009A6D75">
        <w:rPr>
          <w:szCs w:val="22"/>
          <w:lang w:eastAsia="en-US"/>
        </w:rPr>
        <w:t>aminoglikozidas</w:t>
      </w:r>
      <w:proofErr w:type="spellEnd"/>
      <w:r w:rsidR="00592F2F" w:rsidRPr="009A6D75">
        <w:rPr>
          <w:szCs w:val="22"/>
          <w:lang w:eastAsia="en-US"/>
        </w:rPr>
        <w:t xml:space="preserve"> turi būti </w:t>
      </w:r>
      <w:r w:rsidR="00A4345E" w:rsidRPr="009A6D75">
        <w:rPr>
          <w:szCs w:val="22"/>
          <w:lang w:eastAsia="en-US"/>
        </w:rPr>
        <w:t>tirpinami ir</w:t>
      </w:r>
      <w:r w:rsidR="00351C40" w:rsidRPr="009A6D75">
        <w:rPr>
          <w:szCs w:val="22"/>
          <w:lang w:eastAsia="en-US"/>
        </w:rPr>
        <w:t xml:space="preserve"> </w:t>
      </w:r>
      <w:r w:rsidR="00592F2F" w:rsidRPr="009A6D75">
        <w:rPr>
          <w:szCs w:val="22"/>
          <w:lang w:eastAsia="en-US"/>
        </w:rPr>
        <w:t>skiedžiami atskirai</w:t>
      </w:r>
      <w:r w:rsidR="005D015B" w:rsidRPr="009A6D75">
        <w:rPr>
          <w:szCs w:val="22"/>
          <w:lang w:eastAsia="en-US"/>
        </w:rPr>
        <w:t>, jeigu reik</w:t>
      </w:r>
      <w:r w:rsidR="00351C40" w:rsidRPr="009A6D75">
        <w:rPr>
          <w:szCs w:val="22"/>
          <w:lang w:eastAsia="en-US"/>
        </w:rPr>
        <w:t>ia</w:t>
      </w:r>
      <w:r w:rsidR="005D015B" w:rsidRPr="009A6D75">
        <w:rPr>
          <w:szCs w:val="22"/>
          <w:lang w:eastAsia="en-US"/>
        </w:rPr>
        <w:t xml:space="preserve"> kartu taikyti gydymą</w:t>
      </w:r>
      <w:r w:rsidR="005F1504" w:rsidRPr="009A6D75">
        <w:rPr>
          <w:szCs w:val="22"/>
          <w:lang w:eastAsia="en-US"/>
        </w:rPr>
        <w:t xml:space="preserve"> </w:t>
      </w:r>
      <w:proofErr w:type="spellStart"/>
      <w:r w:rsidR="005F1504" w:rsidRPr="009A6D75">
        <w:rPr>
          <w:szCs w:val="22"/>
          <w:lang w:eastAsia="en-US"/>
        </w:rPr>
        <w:t>aminoglikozidais</w:t>
      </w:r>
      <w:proofErr w:type="spellEnd"/>
      <w:r w:rsidR="00A4345E" w:rsidRPr="009A6D75">
        <w:rPr>
          <w:szCs w:val="22"/>
          <w:lang w:eastAsia="en-US"/>
        </w:rPr>
        <w:t xml:space="preserve">. </w:t>
      </w:r>
    </w:p>
    <w:p w14:paraId="57BFC510" w14:textId="77777777" w:rsidR="00273E9C" w:rsidRPr="009A6D75" w:rsidRDefault="00273E9C" w:rsidP="0040474B">
      <w:pPr>
        <w:tabs>
          <w:tab w:val="left" w:pos="567"/>
        </w:tabs>
        <w:autoSpaceDE w:val="0"/>
        <w:autoSpaceDN w:val="0"/>
        <w:adjustRightInd w:val="0"/>
        <w:spacing w:line="260" w:lineRule="exact"/>
        <w:rPr>
          <w:szCs w:val="22"/>
          <w:lang w:eastAsia="en-US"/>
        </w:rPr>
      </w:pPr>
    </w:p>
    <w:p w14:paraId="1DB91FD4" w14:textId="19DA061B" w:rsidR="0040474B" w:rsidRDefault="008436DD" w:rsidP="0040474B">
      <w:pPr>
        <w:tabs>
          <w:tab w:val="left" w:pos="567"/>
        </w:tabs>
        <w:autoSpaceDE w:val="0"/>
        <w:autoSpaceDN w:val="0"/>
        <w:adjustRightInd w:val="0"/>
        <w:spacing w:line="260" w:lineRule="exact"/>
        <w:rPr>
          <w:szCs w:val="22"/>
          <w:highlight w:val="yellow"/>
          <w:lang w:eastAsia="en-US"/>
        </w:rPr>
      </w:pPr>
      <w:r w:rsidRPr="00E1791A">
        <w:rPr>
          <w:szCs w:val="22"/>
          <w:lang w:eastAsia="en-US"/>
        </w:rPr>
        <w:t xml:space="preserve">Tais atvejais, kai rekomenduojama vartoti kartu, </w:t>
      </w:r>
      <w:proofErr w:type="spellStart"/>
      <w:r w:rsidR="00FD68EF" w:rsidRPr="009A6D75">
        <w:rPr>
          <w:szCs w:val="22"/>
          <w:lang w:eastAsia="en-US"/>
        </w:rPr>
        <w:t>Piperacillin</w:t>
      </w:r>
      <w:proofErr w:type="spellEnd"/>
      <w:r w:rsidR="00FD68EF" w:rsidRPr="009A6D75">
        <w:rPr>
          <w:szCs w:val="22"/>
          <w:lang w:eastAsia="en-US"/>
        </w:rPr>
        <w:t>/</w:t>
      </w:r>
      <w:proofErr w:type="spellStart"/>
      <w:r w:rsidR="00FD68EF" w:rsidRPr="009A6D75">
        <w:rPr>
          <w:szCs w:val="22"/>
          <w:lang w:eastAsia="en-US"/>
        </w:rPr>
        <w:t>Tazobactam</w:t>
      </w:r>
      <w:proofErr w:type="spellEnd"/>
      <w:r w:rsidR="00FD68EF" w:rsidRPr="009A6D75">
        <w:rPr>
          <w:szCs w:val="22"/>
          <w:lang w:eastAsia="en-US"/>
        </w:rPr>
        <w:t xml:space="preserve"> </w:t>
      </w:r>
      <w:proofErr w:type="spellStart"/>
      <w:r w:rsidR="00FD68EF" w:rsidRPr="009A6D75">
        <w:rPr>
          <w:szCs w:val="22"/>
          <w:lang w:eastAsia="en-US"/>
        </w:rPr>
        <w:t>Sandoz</w:t>
      </w:r>
      <w:proofErr w:type="spellEnd"/>
      <w:r w:rsidR="00FD68EF" w:rsidRPr="009A6D75">
        <w:rPr>
          <w:szCs w:val="22"/>
          <w:lang w:eastAsia="en-US"/>
        </w:rPr>
        <w:t xml:space="preserve"> </w:t>
      </w:r>
      <w:r w:rsidRPr="008436DD">
        <w:rPr>
          <w:szCs w:val="22"/>
          <w:lang w:eastAsia="en-US"/>
        </w:rPr>
        <w:t xml:space="preserve">yra suderinamas </w:t>
      </w:r>
      <w:r w:rsidR="003F694E">
        <w:rPr>
          <w:szCs w:val="22"/>
          <w:lang w:eastAsia="en-US"/>
        </w:rPr>
        <w:t xml:space="preserve">vartoti tuo pačiu metu infuzija per </w:t>
      </w:r>
      <w:r w:rsidRPr="008436DD">
        <w:rPr>
          <w:szCs w:val="22"/>
          <w:lang w:eastAsia="en-US"/>
        </w:rPr>
        <w:t xml:space="preserve">Y </w:t>
      </w:r>
      <w:r w:rsidR="00F23342">
        <w:rPr>
          <w:szCs w:val="22"/>
          <w:lang w:eastAsia="en-US"/>
        </w:rPr>
        <w:t xml:space="preserve">formos </w:t>
      </w:r>
      <w:r w:rsidR="003F694E">
        <w:rPr>
          <w:szCs w:val="22"/>
          <w:lang w:eastAsia="en-US"/>
        </w:rPr>
        <w:t xml:space="preserve">jungtį tik su tik su toliau išvardytais </w:t>
      </w:r>
      <w:proofErr w:type="spellStart"/>
      <w:r w:rsidR="003F694E">
        <w:rPr>
          <w:szCs w:val="22"/>
          <w:lang w:eastAsia="en-US"/>
        </w:rPr>
        <w:t>aminoglikozidais</w:t>
      </w:r>
      <w:proofErr w:type="spellEnd"/>
      <w:r w:rsidR="003F694E">
        <w:rPr>
          <w:szCs w:val="22"/>
          <w:lang w:eastAsia="en-US"/>
        </w:rPr>
        <w:t xml:space="preserve"> </w:t>
      </w:r>
      <w:r w:rsidRPr="008436DD">
        <w:rPr>
          <w:szCs w:val="22"/>
          <w:lang w:eastAsia="en-US"/>
        </w:rPr>
        <w:t>esant šioms sąlygoms:</w:t>
      </w:r>
      <w:r w:rsidR="0040474B" w:rsidRPr="009A6D75">
        <w:rPr>
          <w:szCs w:val="22"/>
          <w:highlight w:val="yellow"/>
          <w:lang w:eastAsia="en-US"/>
        </w:rPr>
        <w:t xml:space="preserve"> </w:t>
      </w:r>
    </w:p>
    <w:p w14:paraId="5C29026A" w14:textId="77777777" w:rsidR="00FE306C" w:rsidRPr="009A6D75" w:rsidRDefault="00FE306C" w:rsidP="0040474B">
      <w:pPr>
        <w:tabs>
          <w:tab w:val="left" w:pos="567"/>
        </w:tabs>
        <w:autoSpaceDE w:val="0"/>
        <w:autoSpaceDN w:val="0"/>
        <w:adjustRightInd w:val="0"/>
        <w:spacing w:line="260" w:lineRule="exact"/>
        <w:rPr>
          <w:szCs w:val="22"/>
          <w:highlight w:val="yellow"/>
          <w:lang w:eastAsia="en-US"/>
        </w:rPr>
      </w:pPr>
    </w:p>
    <w:tbl>
      <w:tblPr>
        <w:tblW w:w="8801" w:type="dxa"/>
        <w:tblInd w:w="-8" w:type="dxa"/>
        <w:tblCellMar>
          <w:left w:w="112" w:type="dxa"/>
          <w:right w:w="0" w:type="dxa"/>
        </w:tblCellMar>
        <w:tblLook w:val="04A0" w:firstRow="1" w:lastRow="0" w:firstColumn="1" w:lastColumn="0" w:noHBand="0" w:noVBand="1"/>
      </w:tblPr>
      <w:tblGrid>
        <w:gridCol w:w="1847"/>
        <w:gridCol w:w="1697"/>
        <w:gridCol w:w="1848"/>
        <w:gridCol w:w="1712"/>
        <w:gridCol w:w="1697"/>
      </w:tblGrid>
      <w:tr w:rsidR="001061A9" w:rsidRPr="009B7A70" w14:paraId="772D8466" w14:textId="77777777" w:rsidTr="0095778F">
        <w:trPr>
          <w:trHeight w:val="766"/>
        </w:trPr>
        <w:tc>
          <w:tcPr>
            <w:tcW w:w="1848" w:type="dxa"/>
            <w:tcBorders>
              <w:top w:val="single" w:sz="6" w:space="0" w:color="000000"/>
              <w:left w:val="single" w:sz="6" w:space="0" w:color="000000"/>
              <w:bottom w:val="single" w:sz="6" w:space="0" w:color="000000"/>
              <w:right w:val="single" w:sz="6" w:space="0" w:color="000000"/>
            </w:tcBorders>
            <w:vAlign w:val="center"/>
          </w:tcPr>
          <w:p w14:paraId="09DAAF16" w14:textId="2809BB8C" w:rsidR="00DA7E7F" w:rsidRPr="009A6D75" w:rsidRDefault="00DA7E7F" w:rsidP="00DA7E7F">
            <w:pPr>
              <w:spacing w:line="259" w:lineRule="auto"/>
              <w:rPr>
                <w:b/>
                <w:sz w:val="20"/>
                <w:lang w:eastAsia="en-US"/>
              </w:rPr>
            </w:pPr>
            <w:proofErr w:type="spellStart"/>
            <w:r w:rsidRPr="009A6D75">
              <w:rPr>
                <w:b/>
                <w:sz w:val="20"/>
                <w:lang w:eastAsia="en-US"/>
              </w:rPr>
              <w:t>Aminogl</w:t>
            </w:r>
            <w:r w:rsidR="00CD30BC" w:rsidRPr="009A6D75">
              <w:rPr>
                <w:b/>
                <w:sz w:val="20"/>
                <w:lang w:eastAsia="en-US"/>
              </w:rPr>
              <w:t>ikozidas</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tcPr>
          <w:p w14:paraId="54FE24C4" w14:textId="77777777" w:rsidR="00E5672A" w:rsidRDefault="00DA7E7F" w:rsidP="00DA7E7F">
            <w:pPr>
              <w:spacing w:line="259" w:lineRule="auto"/>
              <w:rPr>
                <w:b/>
                <w:sz w:val="20"/>
                <w:lang w:eastAsia="en-US"/>
              </w:rPr>
            </w:pPr>
            <w:proofErr w:type="spellStart"/>
            <w:r w:rsidRPr="009A6D75">
              <w:rPr>
                <w:b/>
                <w:sz w:val="20"/>
                <w:lang w:eastAsia="en-US"/>
              </w:rPr>
              <w:t>Piperacilin</w:t>
            </w:r>
            <w:r w:rsidR="00CD30BC" w:rsidRPr="009A6D75">
              <w:rPr>
                <w:b/>
                <w:sz w:val="20"/>
                <w:lang w:eastAsia="en-US"/>
              </w:rPr>
              <w:t>o</w:t>
            </w:r>
            <w:proofErr w:type="spellEnd"/>
            <w:r w:rsidRPr="009A6D75">
              <w:rPr>
                <w:b/>
                <w:sz w:val="20"/>
                <w:lang w:eastAsia="en-US"/>
              </w:rPr>
              <w:t>/</w:t>
            </w:r>
          </w:p>
          <w:p w14:paraId="257B98EA" w14:textId="2C833A41" w:rsidR="00DA7E7F" w:rsidRPr="009A6D75" w:rsidRDefault="00D247E8" w:rsidP="00DA7E7F">
            <w:pPr>
              <w:spacing w:line="259" w:lineRule="auto"/>
              <w:rPr>
                <w:b/>
                <w:sz w:val="20"/>
                <w:lang w:eastAsia="en-US"/>
              </w:rPr>
            </w:pPr>
            <w:proofErr w:type="spellStart"/>
            <w:r>
              <w:rPr>
                <w:b/>
                <w:sz w:val="20"/>
                <w:lang w:eastAsia="en-US"/>
              </w:rPr>
              <w:t>t</w:t>
            </w:r>
            <w:r w:rsidR="00DA7E7F" w:rsidRPr="009A6D75">
              <w:rPr>
                <w:b/>
                <w:sz w:val="20"/>
                <w:lang w:eastAsia="en-US"/>
              </w:rPr>
              <w:t>azoba</w:t>
            </w:r>
            <w:r w:rsidR="00CD30BC" w:rsidRPr="009A6D75">
              <w:rPr>
                <w:b/>
                <w:sz w:val="20"/>
                <w:lang w:eastAsia="en-US"/>
              </w:rPr>
              <w:t>kt</w:t>
            </w:r>
            <w:r w:rsidR="001061A9">
              <w:rPr>
                <w:b/>
                <w:sz w:val="20"/>
                <w:lang w:eastAsia="en-US"/>
              </w:rPr>
              <w:t>a</w:t>
            </w:r>
            <w:r w:rsidR="00CD30BC" w:rsidRPr="009A6D75">
              <w:rPr>
                <w:b/>
                <w:sz w:val="20"/>
                <w:lang w:eastAsia="en-US"/>
              </w:rPr>
              <w:t>mo</w:t>
            </w:r>
            <w:proofErr w:type="spellEnd"/>
            <w:r w:rsidR="00CD30BC" w:rsidRPr="009A6D75">
              <w:rPr>
                <w:b/>
                <w:sz w:val="20"/>
                <w:lang w:eastAsia="en-US"/>
              </w:rPr>
              <w:t xml:space="preserve"> dozė</w:t>
            </w:r>
            <w:r w:rsidR="00DA7E7F" w:rsidRPr="009A6D75">
              <w:rPr>
                <w:b/>
                <w:sz w:val="20"/>
                <w:lang w:eastAsia="en-US"/>
              </w:rPr>
              <w:t xml:space="preserve"> </w:t>
            </w:r>
          </w:p>
        </w:tc>
        <w:tc>
          <w:tcPr>
            <w:tcW w:w="1848" w:type="dxa"/>
            <w:tcBorders>
              <w:top w:val="single" w:sz="6" w:space="0" w:color="000000"/>
              <w:left w:val="single" w:sz="6" w:space="0" w:color="000000"/>
              <w:bottom w:val="single" w:sz="6" w:space="0" w:color="000000"/>
              <w:right w:val="single" w:sz="6" w:space="0" w:color="000000"/>
            </w:tcBorders>
            <w:vAlign w:val="center"/>
          </w:tcPr>
          <w:p w14:paraId="77554104" w14:textId="77777777" w:rsidR="00E5672A" w:rsidRDefault="00DA7E7F" w:rsidP="00DA7E7F">
            <w:pPr>
              <w:spacing w:line="259" w:lineRule="auto"/>
              <w:ind w:left="15"/>
              <w:rPr>
                <w:b/>
                <w:sz w:val="20"/>
                <w:lang w:eastAsia="en-US"/>
              </w:rPr>
            </w:pPr>
            <w:proofErr w:type="spellStart"/>
            <w:r w:rsidRPr="009A6D75">
              <w:rPr>
                <w:b/>
                <w:sz w:val="20"/>
                <w:lang w:eastAsia="en-US"/>
              </w:rPr>
              <w:t>Piperacilin</w:t>
            </w:r>
            <w:r w:rsidR="004F3EC5" w:rsidRPr="009A6D75">
              <w:rPr>
                <w:b/>
                <w:sz w:val="20"/>
                <w:lang w:eastAsia="en-US"/>
              </w:rPr>
              <w:t>o</w:t>
            </w:r>
            <w:proofErr w:type="spellEnd"/>
            <w:r w:rsidRPr="009A6D75">
              <w:rPr>
                <w:b/>
                <w:sz w:val="20"/>
                <w:lang w:eastAsia="en-US"/>
              </w:rPr>
              <w:t>/</w:t>
            </w:r>
          </w:p>
          <w:p w14:paraId="11A60C26" w14:textId="5319EA28" w:rsidR="00DA7E7F" w:rsidRPr="009A6D75" w:rsidRDefault="00D247E8" w:rsidP="00DA7E7F">
            <w:pPr>
              <w:spacing w:line="259" w:lineRule="auto"/>
              <w:ind w:left="15"/>
              <w:rPr>
                <w:b/>
                <w:sz w:val="20"/>
                <w:lang w:eastAsia="en-US"/>
              </w:rPr>
            </w:pPr>
            <w:proofErr w:type="spellStart"/>
            <w:r>
              <w:rPr>
                <w:b/>
                <w:sz w:val="20"/>
                <w:lang w:eastAsia="en-US"/>
              </w:rPr>
              <w:t>t</w:t>
            </w:r>
            <w:r w:rsidR="00DA7E7F" w:rsidRPr="009A6D75">
              <w:rPr>
                <w:b/>
                <w:sz w:val="20"/>
                <w:lang w:eastAsia="en-US"/>
              </w:rPr>
              <w:t>azoba</w:t>
            </w:r>
            <w:r w:rsidR="001061A9">
              <w:rPr>
                <w:b/>
                <w:sz w:val="20"/>
                <w:lang w:eastAsia="en-US"/>
              </w:rPr>
              <w:t>k</w:t>
            </w:r>
            <w:r w:rsidR="004F3EC5" w:rsidRPr="009A6D75">
              <w:rPr>
                <w:b/>
                <w:sz w:val="20"/>
                <w:lang w:eastAsia="en-US"/>
              </w:rPr>
              <w:t>tamo</w:t>
            </w:r>
            <w:proofErr w:type="spellEnd"/>
            <w:r w:rsidR="004F3EC5" w:rsidRPr="009A6D75">
              <w:rPr>
                <w:b/>
                <w:sz w:val="20"/>
                <w:lang w:eastAsia="en-US"/>
              </w:rPr>
              <w:t xml:space="preserve"> skiediklio tūris</w:t>
            </w:r>
            <w:r w:rsidR="00547FF7" w:rsidRPr="009A6D75">
              <w:rPr>
                <w:b/>
                <w:sz w:val="20"/>
                <w:lang w:eastAsia="en-US"/>
              </w:rPr>
              <w:t xml:space="preserve"> </w:t>
            </w:r>
            <w:r w:rsidR="00DA7E7F" w:rsidRPr="009A6D75">
              <w:rPr>
                <w:b/>
                <w:sz w:val="20"/>
                <w:lang w:eastAsia="en-US"/>
              </w:rPr>
              <w:t xml:space="preserve">(ml) </w:t>
            </w:r>
          </w:p>
        </w:tc>
        <w:tc>
          <w:tcPr>
            <w:tcW w:w="1712" w:type="dxa"/>
            <w:tcBorders>
              <w:top w:val="single" w:sz="6" w:space="0" w:color="000000"/>
              <w:left w:val="single" w:sz="6" w:space="0" w:color="000000"/>
              <w:bottom w:val="single" w:sz="6" w:space="0" w:color="000000"/>
              <w:right w:val="single" w:sz="6" w:space="0" w:color="000000"/>
            </w:tcBorders>
          </w:tcPr>
          <w:p w14:paraId="2A2CB7B1" w14:textId="2438F1C0" w:rsidR="00DA7E7F" w:rsidRPr="009A6D75" w:rsidRDefault="00DA7E7F" w:rsidP="00DA7E7F">
            <w:pPr>
              <w:spacing w:line="259" w:lineRule="auto"/>
              <w:rPr>
                <w:b/>
                <w:sz w:val="20"/>
                <w:lang w:eastAsia="en-US"/>
              </w:rPr>
            </w:pPr>
            <w:proofErr w:type="spellStart"/>
            <w:r w:rsidRPr="009A6D75">
              <w:rPr>
                <w:b/>
                <w:sz w:val="20"/>
                <w:lang w:eastAsia="en-US"/>
              </w:rPr>
              <w:t>Aminogl</w:t>
            </w:r>
            <w:r w:rsidR="00547FF7" w:rsidRPr="009A6D75">
              <w:rPr>
                <w:b/>
                <w:sz w:val="20"/>
                <w:lang w:eastAsia="en-US"/>
              </w:rPr>
              <w:t>ikozido</w:t>
            </w:r>
            <w:proofErr w:type="spellEnd"/>
            <w:r w:rsidR="00547FF7" w:rsidRPr="009A6D75">
              <w:rPr>
                <w:b/>
                <w:sz w:val="20"/>
                <w:lang w:eastAsia="en-US"/>
              </w:rPr>
              <w:t xml:space="preserve"> </w:t>
            </w:r>
            <w:r w:rsidR="002F0E4B" w:rsidRPr="009A6D75">
              <w:rPr>
                <w:b/>
                <w:sz w:val="20"/>
                <w:lang w:eastAsia="en-US"/>
              </w:rPr>
              <w:t>koncentracijos diapazonas</w:t>
            </w:r>
            <w:r w:rsidRPr="009A6D75">
              <w:rPr>
                <w:b/>
                <w:sz w:val="20"/>
                <w:lang w:eastAsia="en-US"/>
              </w:rPr>
              <w:t xml:space="preserve">* (mg/ml) </w:t>
            </w:r>
          </w:p>
        </w:tc>
        <w:tc>
          <w:tcPr>
            <w:tcW w:w="1697" w:type="dxa"/>
            <w:tcBorders>
              <w:top w:val="single" w:sz="6" w:space="0" w:color="000000"/>
              <w:left w:val="single" w:sz="6" w:space="0" w:color="000000"/>
              <w:bottom w:val="single" w:sz="6" w:space="0" w:color="000000"/>
              <w:right w:val="single" w:sz="6" w:space="0" w:color="000000"/>
            </w:tcBorders>
            <w:vAlign w:val="center"/>
          </w:tcPr>
          <w:p w14:paraId="108FC963" w14:textId="10504E67" w:rsidR="00DA7E7F" w:rsidRPr="009A6D75" w:rsidRDefault="00794C6B" w:rsidP="00DA7E7F">
            <w:pPr>
              <w:spacing w:line="259" w:lineRule="auto"/>
              <w:rPr>
                <w:b/>
                <w:sz w:val="20"/>
                <w:lang w:eastAsia="en-US"/>
              </w:rPr>
            </w:pPr>
            <w:r w:rsidRPr="009A6D75">
              <w:rPr>
                <w:b/>
                <w:sz w:val="20"/>
                <w:lang w:eastAsia="en-US"/>
              </w:rPr>
              <w:t>Priimtini skiedikl</w:t>
            </w:r>
            <w:r w:rsidR="000837B2" w:rsidRPr="009A6D75">
              <w:rPr>
                <w:b/>
                <w:sz w:val="20"/>
                <w:lang w:eastAsia="en-US"/>
              </w:rPr>
              <w:t>i</w:t>
            </w:r>
            <w:r w:rsidRPr="009A6D75">
              <w:rPr>
                <w:b/>
                <w:sz w:val="20"/>
                <w:lang w:eastAsia="en-US"/>
              </w:rPr>
              <w:t>ai</w:t>
            </w:r>
            <w:r w:rsidR="00DA7E7F" w:rsidRPr="009A6D75">
              <w:rPr>
                <w:b/>
                <w:sz w:val="20"/>
                <w:lang w:eastAsia="en-US"/>
              </w:rPr>
              <w:t xml:space="preserve"> </w:t>
            </w:r>
          </w:p>
        </w:tc>
      </w:tr>
      <w:tr w:rsidR="00E5672A" w:rsidRPr="00CD30BC" w14:paraId="458968BB" w14:textId="77777777" w:rsidTr="0095778F">
        <w:trPr>
          <w:trHeight w:val="945"/>
        </w:trPr>
        <w:tc>
          <w:tcPr>
            <w:tcW w:w="1848" w:type="dxa"/>
            <w:tcBorders>
              <w:top w:val="single" w:sz="6" w:space="0" w:color="000000"/>
              <w:left w:val="single" w:sz="6" w:space="0" w:color="000000"/>
              <w:bottom w:val="single" w:sz="6" w:space="0" w:color="000000"/>
              <w:right w:val="single" w:sz="6" w:space="0" w:color="000000"/>
            </w:tcBorders>
            <w:vAlign w:val="center"/>
          </w:tcPr>
          <w:p w14:paraId="283D280E" w14:textId="7EF9CE34" w:rsidR="00DA7E7F" w:rsidRPr="009A6D75" w:rsidRDefault="00DA7E7F" w:rsidP="00DA7E7F">
            <w:pPr>
              <w:spacing w:line="259" w:lineRule="auto"/>
              <w:rPr>
                <w:szCs w:val="22"/>
                <w:lang w:eastAsia="en-US"/>
              </w:rPr>
            </w:pPr>
            <w:proofErr w:type="spellStart"/>
            <w:r w:rsidRPr="009A6D75">
              <w:rPr>
                <w:szCs w:val="22"/>
                <w:lang w:eastAsia="en-US"/>
              </w:rPr>
              <w:t>Amikacin</w:t>
            </w:r>
            <w:r w:rsidR="00C93722">
              <w:rPr>
                <w:szCs w:val="22"/>
                <w:lang w:eastAsia="en-US"/>
              </w:rPr>
              <w:t>as</w:t>
            </w:r>
            <w:proofErr w:type="spellEnd"/>
            <w:r w:rsidRPr="009A6D75">
              <w:rPr>
                <w:szCs w:val="22"/>
                <w:lang w:eastAsia="en-US"/>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14:paraId="4D36633F" w14:textId="1FF7810D" w:rsidR="00DA7E7F" w:rsidRPr="009A6D75" w:rsidRDefault="00DA7E7F" w:rsidP="00DA7E7F">
            <w:pPr>
              <w:spacing w:line="259" w:lineRule="auto"/>
              <w:rPr>
                <w:szCs w:val="22"/>
                <w:lang w:eastAsia="en-US"/>
              </w:rPr>
            </w:pPr>
            <w:r w:rsidRPr="009A6D75">
              <w:rPr>
                <w:szCs w:val="22"/>
                <w:lang w:eastAsia="en-US"/>
              </w:rPr>
              <w:t>2</w:t>
            </w:r>
            <w:r w:rsidR="00C93722">
              <w:rPr>
                <w:szCs w:val="22"/>
                <w:lang w:eastAsia="en-US"/>
              </w:rPr>
              <w:t> </w:t>
            </w:r>
            <w:r w:rsidRPr="009A6D75">
              <w:rPr>
                <w:szCs w:val="22"/>
                <w:lang w:eastAsia="en-US"/>
              </w:rPr>
              <w:t>g / 0</w:t>
            </w:r>
            <w:r w:rsidR="00C93722">
              <w:rPr>
                <w:szCs w:val="22"/>
                <w:lang w:eastAsia="en-US"/>
              </w:rPr>
              <w:t>,</w:t>
            </w:r>
            <w:r w:rsidRPr="009A6D75">
              <w:rPr>
                <w:szCs w:val="22"/>
                <w:lang w:eastAsia="en-US"/>
              </w:rPr>
              <w:t>25</w:t>
            </w:r>
            <w:r w:rsidR="00C93722">
              <w:t> </w:t>
            </w:r>
            <w:r w:rsidRPr="009A6D75">
              <w:rPr>
                <w:szCs w:val="22"/>
                <w:lang w:eastAsia="en-US"/>
              </w:rPr>
              <w:t xml:space="preserve">g  </w:t>
            </w:r>
          </w:p>
          <w:p w14:paraId="3A8A50A3" w14:textId="2E42F136" w:rsidR="00DA7E7F" w:rsidRPr="009A6D75" w:rsidRDefault="00DA7E7F" w:rsidP="00DA7E7F">
            <w:pPr>
              <w:spacing w:line="259" w:lineRule="auto"/>
              <w:rPr>
                <w:szCs w:val="22"/>
                <w:lang w:eastAsia="en-US"/>
              </w:rPr>
            </w:pPr>
            <w:r w:rsidRPr="009A6D75">
              <w:rPr>
                <w:szCs w:val="22"/>
                <w:lang w:eastAsia="en-US"/>
              </w:rPr>
              <w:t>4</w:t>
            </w:r>
            <w:r w:rsidR="00C93722">
              <w:rPr>
                <w:szCs w:val="22"/>
                <w:lang w:eastAsia="en-US"/>
              </w:rPr>
              <w:t> </w:t>
            </w:r>
            <w:r w:rsidRPr="009A6D75">
              <w:rPr>
                <w:szCs w:val="22"/>
                <w:lang w:eastAsia="en-US"/>
              </w:rPr>
              <w:t>g / 0</w:t>
            </w:r>
            <w:r w:rsidR="00C93722">
              <w:rPr>
                <w:szCs w:val="22"/>
                <w:lang w:eastAsia="en-US"/>
              </w:rPr>
              <w:t>,</w:t>
            </w:r>
            <w:r w:rsidRPr="009A6D75">
              <w:rPr>
                <w:szCs w:val="22"/>
                <w:lang w:eastAsia="en-US"/>
              </w:rPr>
              <w:t>5</w:t>
            </w:r>
            <w:r w:rsidR="00C93722">
              <w:rPr>
                <w:szCs w:val="22"/>
                <w:lang w:eastAsia="en-US"/>
              </w:rPr>
              <w:t> </w:t>
            </w:r>
            <w:r w:rsidRPr="009A6D75">
              <w:rPr>
                <w:szCs w:val="22"/>
                <w:lang w:eastAsia="en-US"/>
              </w:rPr>
              <w:t xml:space="preserve">g  </w:t>
            </w:r>
          </w:p>
        </w:tc>
        <w:tc>
          <w:tcPr>
            <w:tcW w:w="1848" w:type="dxa"/>
            <w:tcBorders>
              <w:top w:val="single" w:sz="6" w:space="0" w:color="000000"/>
              <w:left w:val="single" w:sz="6" w:space="0" w:color="000000"/>
              <w:bottom w:val="single" w:sz="6" w:space="0" w:color="000000"/>
              <w:right w:val="single" w:sz="6" w:space="0" w:color="000000"/>
            </w:tcBorders>
            <w:vAlign w:val="center"/>
          </w:tcPr>
          <w:p w14:paraId="67445481" w14:textId="77777777" w:rsidR="00DA7E7F" w:rsidRPr="009A6D75" w:rsidRDefault="00DA7E7F" w:rsidP="00DA7E7F">
            <w:pPr>
              <w:spacing w:line="259" w:lineRule="auto"/>
              <w:ind w:left="15"/>
              <w:rPr>
                <w:szCs w:val="22"/>
                <w:lang w:eastAsia="en-US"/>
              </w:rPr>
            </w:pPr>
            <w:r w:rsidRPr="009A6D75">
              <w:rPr>
                <w:szCs w:val="22"/>
                <w:lang w:eastAsia="en-US"/>
              </w:rPr>
              <w:t xml:space="preserve">50, 100, 150 </w:t>
            </w:r>
          </w:p>
        </w:tc>
        <w:tc>
          <w:tcPr>
            <w:tcW w:w="1712" w:type="dxa"/>
            <w:tcBorders>
              <w:top w:val="single" w:sz="6" w:space="0" w:color="000000"/>
              <w:left w:val="single" w:sz="6" w:space="0" w:color="000000"/>
              <w:bottom w:val="single" w:sz="6" w:space="0" w:color="000000"/>
              <w:right w:val="single" w:sz="6" w:space="0" w:color="000000"/>
            </w:tcBorders>
            <w:vAlign w:val="center"/>
          </w:tcPr>
          <w:p w14:paraId="436ACA28" w14:textId="6DB345C9" w:rsidR="00DA7E7F" w:rsidRPr="009A6D75" w:rsidRDefault="00DA7E7F" w:rsidP="00DA7E7F">
            <w:pPr>
              <w:spacing w:line="259" w:lineRule="auto"/>
              <w:rPr>
                <w:szCs w:val="22"/>
                <w:lang w:eastAsia="en-US"/>
              </w:rPr>
            </w:pPr>
            <w:r w:rsidRPr="009A6D75">
              <w:rPr>
                <w:szCs w:val="22"/>
                <w:lang w:eastAsia="en-US"/>
              </w:rPr>
              <w:t>1.</w:t>
            </w:r>
            <w:r w:rsidR="00C93722">
              <w:rPr>
                <w:szCs w:val="22"/>
                <w:lang w:eastAsia="en-US"/>
              </w:rPr>
              <w:t>,</w:t>
            </w:r>
            <w:r w:rsidRPr="009A6D75">
              <w:rPr>
                <w:szCs w:val="22"/>
                <w:lang w:eastAsia="en-US"/>
              </w:rPr>
              <w:t>75 – 7</w:t>
            </w:r>
            <w:r w:rsidR="00C93722">
              <w:rPr>
                <w:szCs w:val="22"/>
                <w:lang w:eastAsia="en-US"/>
              </w:rPr>
              <w:t>,</w:t>
            </w:r>
            <w:r w:rsidRPr="009A6D75">
              <w:rPr>
                <w:szCs w:val="22"/>
                <w:lang w:eastAsia="en-US"/>
              </w:rPr>
              <w:t xml:space="preserve">5 </w:t>
            </w:r>
          </w:p>
        </w:tc>
        <w:tc>
          <w:tcPr>
            <w:tcW w:w="1697" w:type="dxa"/>
            <w:tcBorders>
              <w:top w:val="single" w:sz="6" w:space="0" w:color="000000"/>
              <w:left w:val="single" w:sz="6" w:space="0" w:color="000000"/>
              <w:bottom w:val="single" w:sz="6" w:space="0" w:color="000000"/>
              <w:right w:val="single" w:sz="6" w:space="0" w:color="000000"/>
            </w:tcBorders>
          </w:tcPr>
          <w:p w14:paraId="72DA2C95" w14:textId="1EEF4E89" w:rsidR="00DA7E7F" w:rsidRPr="009A6D75" w:rsidRDefault="00DA7E7F" w:rsidP="00DA7E7F">
            <w:pPr>
              <w:spacing w:line="235" w:lineRule="auto"/>
              <w:rPr>
                <w:szCs w:val="22"/>
                <w:lang w:eastAsia="en-US"/>
              </w:rPr>
            </w:pPr>
            <w:r w:rsidRPr="009A6D75">
              <w:rPr>
                <w:szCs w:val="22"/>
                <w:lang w:eastAsia="en-US"/>
              </w:rPr>
              <w:t>0</w:t>
            </w:r>
            <w:r w:rsidR="00C93722">
              <w:rPr>
                <w:szCs w:val="22"/>
                <w:lang w:eastAsia="en-US"/>
              </w:rPr>
              <w:t>,</w:t>
            </w:r>
            <w:r w:rsidRPr="009A6D75">
              <w:rPr>
                <w:szCs w:val="22"/>
                <w:lang w:eastAsia="en-US"/>
              </w:rPr>
              <w:t>9</w:t>
            </w:r>
            <w:r w:rsidR="00C93722">
              <w:rPr>
                <w:szCs w:val="22"/>
                <w:lang w:eastAsia="en-US"/>
              </w:rPr>
              <w:t> </w:t>
            </w:r>
            <w:r w:rsidRPr="009A6D75">
              <w:rPr>
                <w:szCs w:val="22"/>
                <w:lang w:eastAsia="en-US"/>
              </w:rPr>
              <w:t xml:space="preserve">% </w:t>
            </w:r>
            <w:r w:rsidR="00C93722">
              <w:rPr>
                <w:szCs w:val="22"/>
                <w:lang w:eastAsia="en-US"/>
              </w:rPr>
              <w:t>natrio c</w:t>
            </w:r>
            <w:r w:rsidR="00CE7043">
              <w:rPr>
                <w:szCs w:val="22"/>
                <w:lang w:eastAsia="en-US"/>
              </w:rPr>
              <w:t>h</w:t>
            </w:r>
            <w:r w:rsidR="00C93722">
              <w:rPr>
                <w:szCs w:val="22"/>
                <w:lang w:eastAsia="en-US"/>
              </w:rPr>
              <w:t>loridas</w:t>
            </w:r>
            <w:r w:rsidRPr="009A6D75">
              <w:rPr>
                <w:szCs w:val="22"/>
                <w:lang w:eastAsia="en-US"/>
              </w:rPr>
              <w:t xml:space="preserve"> </w:t>
            </w:r>
            <w:r w:rsidR="00C93722">
              <w:rPr>
                <w:szCs w:val="22"/>
                <w:lang w:eastAsia="en-US"/>
              </w:rPr>
              <w:t>arba</w:t>
            </w:r>
            <w:r w:rsidRPr="009A6D75">
              <w:rPr>
                <w:szCs w:val="22"/>
                <w:lang w:eastAsia="en-US"/>
              </w:rPr>
              <w:t xml:space="preserve"> </w:t>
            </w:r>
          </w:p>
          <w:p w14:paraId="36ED37FB" w14:textId="3FC62B0B" w:rsidR="00DA7E7F" w:rsidRPr="009A6D75" w:rsidRDefault="00DA7E7F" w:rsidP="00DA7E7F">
            <w:pPr>
              <w:spacing w:line="259" w:lineRule="auto"/>
              <w:rPr>
                <w:szCs w:val="22"/>
                <w:lang w:eastAsia="en-US"/>
              </w:rPr>
            </w:pPr>
            <w:r w:rsidRPr="009A6D75">
              <w:rPr>
                <w:szCs w:val="22"/>
                <w:lang w:eastAsia="en-US"/>
              </w:rPr>
              <w:t>5</w:t>
            </w:r>
            <w:r w:rsidR="00C93722">
              <w:rPr>
                <w:szCs w:val="22"/>
                <w:lang w:eastAsia="en-US"/>
              </w:rPr>
              <w:t> </w:t>
            </w:r>
            <w:r w:rsidRPr="009A6D75">
              <w:rPr>
                <w:szCs w:val="22"/>
                <w:lang w:eastAsia="en-US"/>
              </w:rPr>
              <w:t>% gl</w:t>
            </w:r>
            <w:r w:rsidR="00C93722">
              <w:rPr>
                <w:szCs w:val="22"/>
                <w:lang w:eastAsia="en-US"/>
              </w:rPr>
              <w:t>iukozė</w:t>
            </w:r>
            <w:r w:rsidRPr="009A6D75">
              <w:rPr>
                <w:szCs w:val="22"/>
                <w:lang w:eastAsia="en-US"/>
              </w:rPr>
              <w:t xml:space="preserve"> </w:t>
            </w:r>
          </w:p>
        </w:tc>
      </w:tr>
      <w:tr w:rsidR="00E5672A" w:rsidRPr="00CD30BC" w14:paraId="32C73B45" w14:textId="77777777" w:rsidTr="0095778F">
        <w:trPr>
          <w:trHeight w:val="841"/>
        </w:trPr>
        <w:tc>
          <w:tcPr>
            <w:tcW w:w="1848" w:type="dxa"/>
            <w:tcBorders>
              <w:top w:val="single" w:sz="6" w:space="0" w:color="000000"/>
              <w:left w:val="single" w:sz="6" w:space="0" w:color="000000"/>
              <w:bottom w:val="single" w:sz="6" w:space="0" w:color="000000"/>
              <w:right w:val="single" w:sz="6" w:space="0" w:color="000000"/>
            </w:tcBorders>
            <w:vAlign w:val="center"/>
          </w:tcPr>
          <w:p w14:paraId="4383B1E3" w14:textId="6F7A426F" w:rsidR="00DA7E7F" w:rsidRPr="009A6D75" w:rsidRDefault="00DA7E7F" w:rsidP="00DA7E7F">
            <w:pPr>
              <w:spacing w:line="259" w:lineRule="auto"/>
              <w:rPr>
                <w:szCs w:val="22"/>
                <w:lang w:eastAsia="en-US"/>
              </w:rPr>
            </w:pPr>
            <w:proofErr w:type="spellStart"/>
            <w:r w:rsidRPr="009A6D75">
              <w:rPr>
                <w:szCs w:val="22"/>
                <w:lang w:eastAsia="en-US"/>
              </w:rPr>
              <w:t>Gentamicin</w:t>
            </w:r>
            <w:r w:rsidR="009B7A70">
              <w:rPr>
                <w:szCs w:val="22"/>
                <w:lang w:eastAsia="en-US"/>
              </w:rPr>
              <w:t>as</w:t>
            </w:r>
            <w:proofErr w:type="spellEnd"/>
            <w:r w:rsidRPr="009A6D75">
              <w:rPr>
                <w:szCs w:val="22"/>
                <w:lang w:eastAsia="en-US"/>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14:paraId="2E4C3725" w14:textId="6971391C" w:rsidR="00DA7E7F" w:rsidRPr="009A6D75" w:rsidRDefault="00DA7E7F" w:rsidP="00DA7E7F">
            <w:pPr>
              <w:spacing w:line="259" w:lineRule="auto"/>
              <w:rPr>
                <w:szCs w:val="22"/>
                <w:lang w:eastAsia="en-US"/>
              </w:rPr>
            </w:pPr>
            <w:r w:rsidRPr="009A6D75">
              <w:rPr>
                <w:szCs w:val="22"/>
                <w:lang w:eastAsia="en-US"/>
              </w:rPr>
              <w:t>2</w:t>
            </w:r>
            <w:r w:rsidR="009B7A70">
              <w:rPr>
                <w:szCs w:val="22"/>
                <w:lang w:eastAsia="en-US"/>
              </w:rPr>
              <w:t> </w:t>
            </w:r>
            <w:r w:rsidRPr="009A6D75">
              <w:rPr>
                <w:szCs w:val="22"/>
                <w:lang w:eastAsia="en-US"/>
              </w:rPr>
              <w:t>g / 0</w:t>
            </w:r>
            <w:r w:rsidR="009B7A70">
              <w:rPr>
                <w:szCs w:val="22"/>
                <w:lang w:eastAsia="en-US"/>
              </w:rPr>
              <w:t>,</w:t>
            </w:r>
            <w:r w:rsidRPr="009A6D75">
              <w:rPr>
                <w:szCs w:val="22"/>
                <w:lang w:eastAsia="en-US"/>
              </w:rPr>
              <w:t>25</w:t>
            </w:r>
            <w:r w:rsidR="009B7A70">
              <w:rPr>
                <w:szCs w:val="22"/>
                <w:lang w:eastAsia="en-US"/>
              </w:rPr>
              <w:t> </w:t>
            </w:r>
            <w:r w:rsidRPr="009A6D75">
              <w:rPr>
                <w:szCs w:val="22"/>
                <w:lang w:eastAsia="en-US"/>
              </w:rPr>
              <w:t xml:space="preserve">g </w:t>
            </w:r>
          </w:p>
          <w:p w14:paraId="3CEC4C93" w14:textId="5DA4B283" w:rsidR="00DA7E7F" w:rsidRPr="009A6D75" w:rsidRDefault="00DA7E7F" w:rsidP="00DA7E7F">
            <w:pPr>
              <w:spacing w:line="259" w:lineRule="auto"/>
              <w:rPr>
                <w:szCs w:val="22"/>
                <w:lang w:eastAsia="en-US"/>
              </w:rPr>
            </w:pPr>
            <w:r w:rsidRPr="009A6D75">
              <w:rPr>
                <w:szCs w:val="22"/>
                <w:lang w:eastAsia="en-US"/>
              </w:rPr>
              <w:t>4</w:t>
            </w:r>
            <w:r w:rsidR="009B7A70">
              <w:rPr>
                <w:szCs w:val="22"/>
                <w:lang w:eastAsia="en-US"/>
              </w:rPr>
              <w:t> </w:t>
            </w:r>
            <w:r w:rsidRPr="009A6D75">
              <w:rPr>
                <w:szCs w:val="22"/>
                <w:lang w:eastAsia="en-US"/>
              </w:rPr>
              <w:t>g / 0</w:t>
            </w:r>
            <w:r w:rsidR="009B7A70">
              <w:rPr>
                <w:szCs w:val="22"/>
                <w:lang w:eastAsia="en-US"/>
              </w:rPr>
              <w:t>,</w:t>
            </w:r>
            <w:r w:rsidRPr="009A6D75">
              <w:rPr>
                <w:szCs w:val="22"/>
                <w:lang w:eastAsia="en-US"/>
              </w:rPr>
              <w:t>5</w:t>
            </w:r>
            <w:r w:rsidR="009B7A70">
              <w:rPr>
                <w:szCs w:val="22"/>
                <w:lang w:eastAsia="en-US"/>
              </w:rPr>
              <w:t> </w:t>
            </w:r>
            <w:r w:rsidRPr="009A6D75">
              <w:rPr>
                <w:szCs w:val="22"/>
                <w:lang w:eastAsia="en-US"/>
              </w:rPr>
              <w:t xml:space="preserve">g </w:t>
            </w:r>
          </w:p>
        </w:tc>
        <w:tc>
          <w:tcPr>
            <w:tcW w:w="1848" w:type="dxa"/>
            <w:tcBorders>
              <w:top w:val="single" w:sz="6" w:space="0" w:color="000000"/>
              <w:left w:val="single" w:sz="6" w:space="0" w:color="000000"/>
              <w:bottom w:val="single" w:sz="6" w:space="0" w:color="000000"/>
              <w:right w:val="single" w:sz="6" w:space="0" w:color="000000"/>
            </w:tcBorders>
            <w:vAlign w:val="center"/>
          </w:tcPr>
          <w:p w14:paraId="50427DD7" w14:textId="77777777" w:rsidR="00DA7E7F" w:rsidRPr="009A6D75" w:rsidRDefault="00DA7E7F" w:rsidP="00DA7E7F">
            <w:pPr>
              <w:spacing w:line="259" w:lineRule="auto"/>
              <w:ind w:left="15"/>
              <w:rPr>
                <w:szCs w:val="22"/>
                <w:lang w:eastAsia="en-US"/>
              </w:rPr>
            </w:pPr>
            <w:r w:rsidRPr="009A6D75">
              <w:rPr>
                <w:szCs w:val="22"/>
                <w:lang w:eastAsia="en-US"/>
              </w:rPr>
              <w:t xml:space="preserve">50, 100, 150 </w:t>
            </w:r>
          </w:p>
        </w:tc>
        <w:tc>
          <w:tcPr>
            <w:tcW w:w="1712" w:type="dxa"/>
            <w:tcBorders>
              <w:top w:val="single" w:sz="6" w:space="0" w:color="000000"/>
              <w:left w:val="single" w:sz="6" w:space="0" w:color="000000"/>
              <w:bottom w:val="single" w:sz="6" w:space="0" w:color="000000"/>
              <w:right w:val="single" w:sz="6" w:space="0" w:color="000000"/>
            </w:tcBorders>
            <w:vAlign w:val="center"/>
          </w:tcPr>
          <w:p w14:paraId="21E2842A" w14:textId="359E99C2" w:rsidR="00DA7E7F" w:rsidRPr="009A6D75" w:rsidRDefault="00DA7E7F" w:rsidP="00DA7E7F">
            <w:pPr>
              <w:spacing w:line="259" w:lineRule="auto"/>
              <w:rPr>
                <w:szCs w:val="22"/>
                <w:lang w:eastAsia="en-US"/>
              </w:rPr>
            </w:pPr>
            <w:r w:rsidRPr="009A6D75">
              <w:rPr>
                <w:szCs w:val="22"/>
                <w:lang w:eastAsia="en-US"/>
              </w:rPr>
              <w:t>0</w:t>
            </w:r>
            <w:r w:rsidR="009B7A70">
              <w:rPr>
                <w:szCs w:val="22"/>
                <w:lang w:eastAsia="en-US"/>
              </w:rPr>
              <w:t>,</w:t>
            </w:r>
            <w:r w:rsidRPr="009A6D75">
              <w:rPr>
                <w:szCs w:val="22"/>
                <w:lang w:eastAsia="en-US"/>
              </w:rPr>
              <w:t>7 – 3</w:t>
            </w:r>
            <w:r w:rsidR="009B7A70">
              <w:rPr>
                <w:szCs w:val="22"/>
                <w:lang w:eastAsia="en-US"/>
              </w:rPr>
              <w:t>,</w:t>
            </w:r>
            <w:r w:rsidRPr="009A6D75">
              <w:rPr>
                <w:szCs w:val="22"/>
                <w:lang w:eastAsia="en-US"/>
              </w:rPr>
              <w:t xml:space="preserve">32 </w:t>
            </w:r>
          </w:p>
        </w:tc>
        <w:tc>
          <w:tcPr>
            <w:tcW w:w="1697" w:type="dxa"/>
            <w:tcBorders>
              <w:top w:val="single" w:sz="6" w:space="0" w:color="000000"/>
              <w:left w:val="single" w:sz="6" w:space="0" w:color="000000"/>
              <w:bottom w:val="single" w:sz="6" w:space="0" w:color="000000"/>
              <w:right w:val="single" w:sz="6" w:space="0" w:color="000000"/>
            </w:tcBorders>
          </w:tcPr>
          <w:p w14:paraId="53006CFC" w14:textId="12613624" w:rsidR="009B7A70" w:rsidRPr="009B7A70" w:rsidRDefault="009B7A70" w:rsidP="009B7A70">
            <w:pPr>
              <w:spacing w:line="235" w:lineRule="auto"/>
              <w:rPr>
                <w:szCs w:val="22"/>
                <w:lang w:eastAsia="en-US"/>
              </w:rPr>
            </w:pPr>
            <w:r w:rsidRPr="009B7A70">
              <w:rPr>
                <w:szCs w:val="22"/>
                <w:lang w:eastAsia="en-US"/>
              </w:rPr>
              <w:t>0,9</w:t>
            </w:r>
            <w:r>
              <w:rPr>
                <w:szCs w:val="22"/>
                <w:lang w:eastAsia="en-US"/>
              </w:rPr>
              <w:t> </w:t>
            </w:r>
            <w:r w:rsidRPr="009B7A70">
              <w:rPr>
                <w:szCs w:val="22"/>
                <w:lang w:eastAsia="en-US"/>
              </w:rPr>
              <w:t>% natrio c</w:t>
            </w:r>
            <w:r w:rsidR="00CE7043">
              <w:rPr>
                <w:szCs w:val="22"/>
                <w:lang w:eastAsia="en-US"/>
              </w:rPr>
              <w:t>h</w:t>
            </w:r>
            <w:r w:rsidRPr="009B7A70">
              <w:rPr>
                <w:szCs w:val="22"/>
                <w:lang w:eastAsia="en-US"/>
              </w:rPr>
              <w:t xml:space="preserve">loridas arba </w:t>
            </w:r>
          </w:p>
          <w:p w14:paraId="15CE9F70" w14:textId="3801AE72" w:rsidR="00DA7E7F" w:rsidRPr="009A6D75" w:rsidRDefault="009B7A70" w:rsidP="009B7A70">
            <w:pPr>
              <w:spacing w:line="259" w:lineRule="auto"/>
              <w:rPr>
                <w:szCs w:val="22"/>
                <w:lang w:eastAsia="en-US"/>
              </w:rPr>
            </w:pPr>
            <w:r w:rsidRPr="009B7A70">
              <w:rPr>
                <w:szCs w:val="22"/>
                <w:lang w:eastAsia="en-US"/>
              </w:rPr>
              <w:t>5</w:t>
            </w:r>
            <w:r>
              <w:rPr>
                <w:szCs w:val="22"/>
                <w:lang w:eastAsia="en-US"/>
              </w:rPr>
              <w:t> </w:t>
            </w:r>
            <w:r w:rsidRPr="009B7A70">
              <w:rPr>
                <w:szCs w:val="22"/>
                <w:lang w:eastAsia="en-US"/>
              </w:rPr>
              <w:t>% gliukozė</w:t>
            </w:r>
          </w:p>
        </w:tc>
      </w:tr>
    </w:tbl>
    <w:p w14:paraId="6206BBF0" w14:textId="18DD2216" w:rsidR="0040474B" w:rsidRPr="009A6D75" w:rsidRDefault="009B7A70" w:rsidP="0040474B">
      <w:pPr>
        <w:tabs>
          <w:tab w:val="left" w:pos="567"/>
        </w:tabs>
        <w:autoSpaceDE w:val="0"/>
        <w:autoSpaceDN w:val="0"/>
        <w:adjustRightInd w:val="0"/>
        <w:spacing w:line="260" w:lineRule="exact"/>
        <w:rPr>
          <w:szCs w:val="22"/>
          <w:lang w:eastAsia="en-US"/>
        </w:rPr>
      </w:pPr>
      <w:r w:rsidRPr="009A6D75">
        <w:rPr>
          <w:szCs w:val="22"/>
          <w:lang w:eastAsia="en-US"/>
        </w:rPr>
        <w:t>*</w:t>
      </w:r>
      <w:proofErr w:type="spellStart"/>
      <w:r w:rsidR="001B7B89">
        <w:rPr>
          <w:szCs w:val="22"/>
          <w:lang w:eastAsia="en-US"/>
        </w:rPr>
        <w:t>Aminoglikozido</w:t>
      </w:r>
      <w:proofErr w:type="spellEnd"/>
      <w:r w:rsidR="001B7B89">
        <w:rPr>
          <w:szCs w:val="22"/>
          <w:lang w:eastAsia="en-US"/>
        </w:rPr>
        <w:t xml:space="preserve"> dozė turi būti</w:t>
      </w:r>
      <w:r w:rsidR="00C75870">
        <w:rPr>
          <w:szCs w:val="22"/>
          <w:lang w:eastAsia="en-US"/>
        </w:rPr>
        <w:t xml:space="preserve"> </w:t>
      </w:r>
      <w:r w:rsidR="00973DB6">
        <w:rPr>
          <w:szCs w:val="22"/>
          <w:lang w:eastAsia="en-US"/>
        </w:rPr>
        <w:t xml:space="preserve">nustatyta remiantis paciento svoriu, </w:t>
      </w:r>
      <w:r w:rsidR="00387E99">
        <w:rPr>
          <w:szCs w:val="22"/>
          <w:lang w:eastAsia="en-US"/>
        </w:rPr>
        <w:t>infekcijos bū</w:t>
      </w:r>
      <w:r w:rsidR="00FF1425">
        <w:rPr>
          <w:szCs w:val="22"/>
          <w:lang w:eastAsia="en-US"/>
        </w:rPr>
        <w:t>sena</w:t>
      </w:r>
      <w:r w:rsidR="00387E99">
        <w:rPr>
          <w:szCs w:val="22"/>
          <w:lang w:eastAsia="en-US"/>
        </w:rPr>
        <w:t xml:space="preserve"> (sunki ar pavojinga gyvybei)</w:t>
      </w:r>
      <w:r w:rsidR="00973DB6">
        <w:rPr>
          <w:szCs w:val="22"/>
          <w:lang w:eastAsia="en-US"/>
        </w:rPr>
        <w:t xml:space="preserve"> </w:t>
      </w:r>
      <w:r w:rsidR="00FF1425">
        <w:rPr>
          <w:szCs w:val="22"/>
          <w:lang w:eastAsia="en-US"/>
        </w:rPr>
        <w:t>ir</w:t>
      </w:r>
      <w:r w:rsidR="001061A9">
        <w:rPr>
          <w:szCs w:val="22"/>
          <w:lang w:eastAsia="en-US"/>
        </w:rPr>
        <w:t xml:space="preserve"> inkstų funkcija (kreatinino klirensu)</w:t>
      </w:r>
      <w:r w:rsidR="00D02A02">
        <w:rPr>
          <w:szCs w:val="22"/>
          <w:lang w:eastAsia="en-US"/>
        </w:rPr>
        <w:t>.</w:t>
      </w:r>
    </w:p>
    <w:p w14:paraId="1949E6C6" w14:textId="4326EFE1" w:rsidR="001B7B89" w:rsidRPr="009A6D75" w:rsidRDefault="001B7B89" w:rsidP="0040474B">
      <w:pPr>
        <w:tabs>
          <w:tab w:val="left" w:pos="567"/>
        </w:tabs>
        <w:autoSpaceDE w:val="0"/>
        <w:autoSpaceDN w:val="0"/>
        <w:adjustRightInd w:val="0"/>
        <w:spacing w:line="260" w:lineRule="exact"/>
        <w:rPr>
          <w:szCs w:val="22"/>
          <w:lang w:eastAsia="en-US"/>
        </w:rPr>
      </w:pPr>
    </w:p>
    <w:p w14:paraId="7CF8CC1D" w14:textId="1C6A1822" w:rsidR="00187AB1" w:rsidRPr="009A6D75" w:rsidRDefault="0040474B" w:rsidP="0040474B">
      <w:pPr>
        <w:tabs>
          <w:tab w:val="left" w:pos="567"/>
        </w:tabs>
        <w:autoSpaceDE w:val="0"/>
        <w:autoSpaceDN w:val="0"/>
        <w:adjustRightInd w:val="0"/>
        <w:spacing w:line="260" w:lineRule="exact"/>
        <w:rPr>
          <w:szCs w:val="22"/>
          <w:lang w:eastAsia="en-US"/>
        </w:rPr>
      </w:pPr>
      <w:proofErr w:type="spellStart"/>
      <w:r w:rsidRPr="00D02A02">
        <w:rPr>
          <w:szCs w:val="22"/>
          <w:lang w:eastAsia="en-US"/>
        </w:rPr>
        <w:t>Piperacil</w:t>
      </w:r>
      <w:r w:rsidR="006474F5" w:rsidRPr="009A6D75">
        <w:rPr>
          <w:szCs w:val="22"/>
          <w:lang w:eastAsia="en-US"/>
        </w:rPr>
        <w:t>ino</w:t>
      </w:r>
      <w:proofErr w:type="spellEnd"/>
      <w:r w:rsidR="00792BCA" w:rsidRPr="009A6D75">
        <w:rPr>
          <w:szCs w:val="22"/>
          <w:lang w:eastAsia="en-US"/>
        </w:rPr>
        <w:t xml:space="preserve">/ </w:t>
      </w:r>
      <w:proofErr w:type="spellStart"/>
      <w:r w:rsidR="00792BCA" w:rsidRPr="009A6D75">
        <w:rPr>
          <w:szCs w:val="22"/>
          <w:lang w:eastAsia="en-US"/>
        </w:rPr>
        <w:t>t</w:t>
      </w:r>
      <w:r w:rsidRPr="00D02A02">
        <w:rPr>
          <w:szCs w:val="22"/>
          <w:lang w:eastAsia="en-US"/>
        </w:rPr>
        <w:t>azoba</w:t>
      </w:r>
      <w:r w:rsidR="00792BCA" w:rsidRPr="009A6D75">
        <w:rPr>
          <w:szCs w:val="22"/>
          <w:lang w:eastAsia="en-US"/>
        </w:rPr>
        <w:t>ktamo</w:t>
      </w:r>
      <w:proofErr w:type="spellEnd"/>
      <w:r w:rsidR="00187AB1" w:rsidRPr="009A6D75">
        <w:rPr>
          <w:szCs w:val="22"/>
          <w:lang w:eastAsia="en-US"/>
        </w:rPr>
        <w:t xml:space="preserve"> suderinamumas su kitais </w:t>
      </w:r>
      <w:proofErr w:type="spellStart"/>
      <w:r w:rsidR="00187AB1" w:rsidRPr="009A6D75">
        <w:rPr>
          <w:szCs w:val="22"/>
          <w:lang w:eastAsia="en-US"/>
        </w:rPr>
        <w:t>aminoglikozidais</w:t>
      </w:r>
      <w:proofErr w:type="spellEnd"/>
      <w:r w:rsidR="00187AB1" w:rsidRPr="009A6D75">
        <w:rPr>
          <w:szCs w:val="22"/>
          <w:lang w:eastAsia="en-US"/>
        </w:rPr>
        <w:t xml:space="preserve"> nenustatytas. </w:t>
      </w:r>
      <w:r w:rsidR="00B41B50" w:rsidRPr="009A6D75">
        <w:rPr>
          <w:szCs w:val="22"/>
          <w:lang w:eastAsia="en-US"/>
        </w:rPr>
        <w:t xml:space="preserve">Tik </w:t>
      </w:r>
      <w:r w:rsidR="00537787" w:rsidRPr="009A6D75">
        <w:rPr>
          <w:szCs w:val="22"/>
          <w:lang w:eastAsia="en-US"/>
        </w:rPr>
        <w:t>koncentracija i</w:t>
      </w:r>
      <w:r w:rsidR="00B41B50" w:rsidRPr="009A6D75">
        <w:rPr>
          <w:szCs w:val="22"/>
          <w:lang w:eastAsia="en-US"/>
        </w:rPr>
        <w:t xml:space="preserve">r skiedikliai </w:t>
      </w:r>
      <w:proofErr w:type="spellStart"/>
      <w:r w:rsidR="00B41B50" w:rsidRPr="009A6D75">
        <w:rPr>
          <w:szCs w:val="22"/>
          <w:lang w:eastAsia="en-US"/>
        </w:rPr>
        <w:t>amikacinui</w:t>
      </w:r>
      <w:proofErr w:type="spellEnd"/>
      <w:r w:rsidR="00B41B50" w:rsidRPr="009A6D75">
        <w:rPr>
          <w:szCs w:val="22"/>
          <w:lang w:eastAsia="en-US"/>
        </w:rPr>
        <w:t xml:space="preserve"> ir </w:t>
      </w:r>
      <w:proofErr w:type="spellStart"/>
      <w:r w:rsidR="006417A1" w:rsidRPr="009A6D75">
        <w:rPr>
          <w:szCs w:val="22"/>
          <w:lang w:eastAsia="en-US"/>
        </w:rPr>
        <w:t>g</w:t>
      </w:r>
      <w:r w:rsidR="00B41B50" w:rsidRPr="009A6D75">
        <w:rPr>
          <w:szCs w:val="22"/>
          <w:lang w:eastAsia="en-US"/>
        </w:rPr>
        <w:t>entamicinui</w:t>
      </w:r>
      <w:proofErr w:type="spellEnd"/>
      <w:r w:rsidR="00EF025F" w:rsidRPr="009A6D75">
        <w:rPr>
          <w:szCs w:val="22"/>
          <w:lang w:eastAsia="en-US"/>
        </w:rPr>
        <w:t xml:space="preserve"> su </w:t>
      </w:r>
      <w:proofErr w:type="spellStart"/>
      <w:r w:rsidR="00EF025F" w:rsidRPr="009A6D75">
        <w:rPr>
          <w:szCs w:val="22"/>
          <w:lang w:eastAsia="en-US"/>
        </w:rPr>
        <w:t>piperacilino</w:t>
      </w:r>
      <w:proofErr w:type="spellEnd"/>
      <w:r w:rsidR="00EF025F" w:rsidRPr="009A6D75">
        <w:rPr>
          <w:szCs w:val="22"/>
          <w:lang w:eastAsia="en-US"/>
        </w:rPr>
        <w:t xml:space="preserve"> /</w:t>
      </w:r>
      <w:proofErr w:type="spellStart"/>
      <w:r w:rsidR="00EF025F" w:rsidRPr="009A6D75">
        <w:rPr>
          <w:szCs w:val="22"/>
          <w:lang w:eastAsia="en-US"/>
        </w:rPr>
        <w:t>tazobaktamo</w:t>
      </w:r>
      <w:proofErr w:type="spellEnd"/>
      <w:r w:rsidR="00EF025F" w:rsidRPr="009A6D75">
        <w:rPr>
          <w:szCs w:val="22"/>
          <w:lang w:eastAsia="en-US"/>
        </w:rPr>
        <w:t xml:space="preserve"> doze</w:t>
      </w:r>
      <w:r w:rsidR="008E50E4" w:rsidRPr="009A6D75">
        <w:rPr>
          <w:szCs w:val="22"/>
          <w:lang w:eastAsia="en-US"/>
        </w:rPr>
        <w:t>, nurodyti</w:t>
      </w:r>
      <w:r w:rsidR="00C33CAD" w:rsidRPr="009A6D75">
        <w:rPr>
          <w:szCs w:val="22"/>
          <w:lang w:eastAsia="en-US"/>
        </w:rPr>
        <w:t xml:space="preserve"> aukščiau esančioje lentelėje, </w:t>
      </w:r>
      <w:r w:rsidR="00145D46" w:rsidRPr="00D02A02">
        <w:rPr>
          <w:szCs w:val="22"/>
          <w:lang w:eastAsia="en-US"/>
        </w:rPr>
        <w:t>buvo nustatyti kaip suderinami</w:t>
      </w:r>
      <w:r w:rsidR="00145D46" w:rsidRPr="009A6D75">
        <w:rPr>
          <w:szCs w:val="22"/>
          <w:lang w:eastAsia="en-US"/>
        </w:rPr>
        <w:t xml:space="preserve"> </w:t>
      </w:r>
      <w:r w:rsidR="005447CB" w:rsidRPr="00D02A02">
        <w:rPr>
          <w:szCs w:val="22"/>
          <w:lang w:eastAsia="en-US"/>
        </w:rPr>
        <w:t xml:space="preserve">vartoti tuo pačiu metu infuzija per Y </w:t>
      </w:r>
      <w:r w:rsidR="00F23342" w:rsidRPr="00D02A02">
        <w:rPr>
          <w:szCs w:val="22"/>
          <w:lang w:eastAsia="en-US"/>
        </w:rPr>
        <w:t xml:space="preserve">formos </w:t>
      </w:r>
      <w:r w:rsidR="005447CB" w:rsidRPr="00D02A02">
        <w:rPr>
          <w:szCs w:val="22"/>
          <w:lang w:eastAsia="en-US"/>
        </w:rPr>
        <w:t>jungtį</w:t>
      </w:r>
      <w:r w:rsidR="00965CFE" w:rsidRPr="00D02A02">
        <w:rPr>
          <w:szCs w:val="22"/>
          <w:lang w:eastAsia="en-US"/>
        </w:rPr>
        <w:t xml:space="preserve">. Vartojimas </w:t>
      </w:r>
      <w:r w:rsidR="00F23342" w:rsidRPr="00D02A02">
        <w:rPr>
          <w:szCs w:val="22"/>
          <w:lang w:eastAsia="en-US"/>
        </w:rPr>
        <w:t xml:space="preserve">tuo pačiu metu </w:t>
      </w:r>
      <w:r w:rsidR="00965CFE" w:rsidRPr="00D02A02">
        <w:rPr>
          <w:szCs w:val="22"/>
          <w:lang w:eastAsia="en-US"/>
        </w:rPr>
        <w:t>per Y</w:t>
      </w:r>
      <w:r w:rsidR="005447CB" w:rsidRPr="00D02A02">
        <w:rPr>
          <w:szCs w:val="22"/>
          <w:lang w:eastAsia="en-US"/>
        </w:rPr>
        <w:t xml:space="preserve"> </w:t>
      </w:r>
      <w:r w:rsidR="00F23342" w:rsidRPr="00D02A02">
        <w:rPr>
          <w:szCs w:val="22"/>
          <w:lang w:eastAsia="en-US"/>
        </w:rPr>
        <w:t>formos jungt</w:t>
      </w:r>
      <w:r w:rsidR="00E1791A">
        <w:rPr>
          <w:szCs w:val="22"/>
          <w:lang w:eastAsia="en-US"/>
        </w:rPr>
        <w:t>į</w:t>
      </w:r>
      <w:r w:rsidR="00725C8C" w:rsidRPr="00D02A02">
        <w:rPr>
          <w:szCs w:val="22"/>
          <w:lang w:eastAsia="en-US"/>
        </w:rPr>
        <w:t xml:space="preserve"> bet kokiu kitu būdu, ne</w:t>
      </w:r>
      <w:r w:rsidR="00592FA9" w:rsidRPr="00D02A02">
        <w:rPr>
          <w:szCs w:val="22"/>
          <w:lang w:eastAsia="en-US"/>
        </w:rPr>
        <w:t>gu</w:t>
      </w:r>
      <w:r w:rsidR="00725C8C" w:rsidRPr="00D02A02">
        <w:rPr>
          <w:szCs w:val="22"/>
          <w:lang w:eastAsia="en-US"/>
        </w:rPr>
        <w:t xml:space="preserve"> nurodyt</w:t>
      </w:r>
      <w:r w:rsidR="00E1791A">
        <w:rPr>
          <w:szCs w:val="22"/>
          <w:lang w:eastAsia="en-US"/>
        </w:rPr>
        <w:t>a</w:t>
      </w:r>
      <w:r w:rsidR="00725C8C" w:rsidRPr="00D02A02">
        <w:rPr>
          <w:szCs w:val="22"/>
          <w:lang w:eastAsia="en-US"/>
        </w:rPr>
        <w:t xml:space="preserve"> aukščiau</w:t>
      </w:r>
      <w:r w:rsidR="00592FA9" w:rsidRPr="00D02A02">
        <w:rPr>
          <w:szCs w:val="22"/>
          <w:lang w:eastAsia="en-US"/>
        </w:rPr>
        <w:t>,</w:t>
      </w:r>
      <w:r w:rsidR="00D02A02" w:rsidRPr="00D02A02">
        <w:rPr>
          <w:szCs w:val="22"/>
          <w:lang w:eastAsia="en-US"/>
        </w:rPr>
        <w:t xml:space="preserve"> gali sukelti </w:t>
      </w:r>
      <w:proofErr w:type="spellStart"/>
      <w:r w:rsidR="00D02A02" w:rsidRPr="00D02A02">
        <w:rPr>
          <w:szCs w:val="22"/>
          <w:lang w:eastAsia="en-US"/>
        </w:rPr>
        <w:t>aminoglikozido</w:t>
      </w:r>
      <w:proofErr w:type="spellEnd"/>
      <w:r w:rsidR="00D02A02" w:rsidRPr="00D02A02">
        <w:rPr>
          <w:szCs w:val="22"/>
          <w:lang w:eastAsia="en-US"/>
        </w:rPr>
        <w:t xml:space="preserve"> </w:t>
      </w:r>
      <w:proofErr w:type="spellStart"/>
      <w:r w:rsidR="00D02A02" w:rsidRPr="00D02A02">
        <w:rPr>
          <w:szCs w:val="22"/>
          <w:lang w:eastAsia="en-US"/>
        </w:rPr>
        <w:t>inaktyvavimą</w:t>
      </w:r>
      <w:proofErr w:type="spellEnd"/>
      <w:r w:rsidR="00D02A02" w:rsidRPr="00D02A02">
        <w:rPr>
          <w:szCs w:val="22"/>
          <w:lang w:eastAsia="en-US"/>
        </w:rPr>
        <w:t xml:space="preserve"> </w:t>
      </w:r>
      <w:proofErr w:type="spellStart"/>
      <w:r w:rsidR="00D02A02" w:rsidRPr="009A6D75">
        <w:rPr>
          <w:szCs w:val="22"/>
          <w:lang w:eastAsia="en-US"/>
        </w:rPr>
        <w:t>piperacilinu</w:t>
      </w:r>
      <w:proofErr w:type="spellEnd"/>
      <w:r w:rsidR="00D02A02" w:rsidRPr="009A6D75">
        <w:rPr>
          <w:szCs w:val="22"/>
          <w:lang w:eastAsia="en-US"/>
        </w:rPr>
        <w:t xml:space="preserve">/ </w:t>
      </w:r>
      <w:proofErr w:type="spellStart"/>
      <w:r w:rsidR="00D02A02" w:rsidRPr="009A6D75">
        <w:rPr>
          <w:szCs w:val="22"/>
          <w:lang w:eastAsia="en-US"/>
        </w:rPr>
        <w:t>tazobaktamu</w:t>
      </w:r>
      <w:proofErr w:type="spellEnd"/>
      <w:r w:rsidR="00D02A02" w:rsidRPr="009A6D75">
        <w:rPr>
          <w:szCs w:val="22"/>
          <w:lang w:eastAsia="en-US"/>
        </w:rPr>
        <w:t>.</w:t>
      </w:r>
      <w:r w:rsidR="00C33CAD" w:rsidRPr="009A6D75">
        <w:rPr>
          <w:szCs w:val="22"/>
          <w:lang w:eastAsia="en-US"/>
        </w:rPr>
        <w:t xml:space="preserve"> </w:t>
      </w:r>
      <w:r w:rsidR="008E50E4" w:rsidRPr="009A6D75">
        <w:rPr>
          <w:szCs w:val="22"/>
          <w:lang w:eastAsia="en-US"/>
        </w:rPr>
        <w:t xml:space="preserve"> </w:t>
      </w:r>
    </w:p>
    <w:p w14:paraId="0965BD86" w14:textId="77777777" w:rsidR="0020603C" w:rsidRPr="00AB0895" w:rsidRDefault="0020603C" w:rsidP="00AB0895">
      <w:pPr>
        <w:spacing w:line="260" w:lineRule="exact"/>
        <w:jc w:val="both"/>
      </w:pPr>
    </w:p>
    <w:p w14:paraId="61C9DE83" w14:textId="1B157E0C" w:rsidR="00CE2F88" w:rsidRPr="00AB0895" w:rsidRDefault="00CE2F88" w:rsidP="00AB0895">
      <w:pPr>
        <w:tabs>
          <w:tab w:val="left" w:pos="567"/>
        </w:tabs>
        <w:spacing w:line="260" w:lineRule="exact"/>
      </w:pPr>
      <w:r w:rsidRPr="00AB0895">
        <w:t>Dėl nesuderinamumo žr.</w:t>
      </w:r>
      <w:r w:rsidR="0073479A">
        <w:t> </w:t>
      </w:r>
      <w:r w:rsidRPr="00AB0895">
        <w:t>6.2</w:t>
      </w:r>
      <w:r w:rsidR="00B400E0">
        <w:t> </w:t>
      </w:r>
      <w:r w:rsidRPr="00AB0895">
        <w:t>skyrių.</w:t>
      </w:r>
    </w:p>
    <w:p w14:paraId="186A38CF" w14:textId="77777777" w:rsidR="00CE2F88" w:rsidRPr="00AB0895" w:rsidRDefault="00CE2F88" w:rsidP="00AB0895">
      <w:pPr>
        <w:tabs>
          <w:tab w:val="left" w:pos="567"/>
        </w:tabs>
        <w:spacing w:line="260" w:lineRule="exact"/>
        <w:rPr>
          <w:b/>
        </w:rPr>
      </w:pPr>
    </w:p>
    <w:p w14:paraId="3E122249" w14:textId="77777777" w:rsidR="00CE2F88" w:rsidRPr="00AB0895" w:rsidRDefault="00CE2F88" w:rsidP="00AB0895">
      <w:pPr>
        <w:tabs>
          <w:tab w:val="left" w:pos="567"/>
        </w:tabs>
        <w:autoSpaceDE w:val="0"/>
        <w:autoSpaceDN w:val="0"/>
        <w:adjustRightInd w:val="0"/>
        <w:spacing w:line="260" w:lineRule="exact"/>
      </w:pPr>
      <w:r w:rsidRPr="00AB0895">
        <w:t xml:space="preserve">Nesuvartotą vaistinį preparatą ar atliekas reikia tvarkyti laikantis vietinių reikalavimų. </w:t>
      </w:r>
    </w:p>
    <w:p w14:paraId="58BA1020" w14:textId="77777777" w:rsidR="00CE2F88" w:rsidRPr="00AB0895" w:rsidRDefault="00CE2F88" w:rsidP="00AB0895">
      <w:pPr>
        <w:tabs>
          <w:tab w:val="left" w:pos="567"/>
        </w:tabs>
        <w:autoSpaceDE w:val="0"/>
        <w:autoSpaceDN w:val="0"/>
        <w:adjustRightInd w:val="0"/>
        <w:spacing w:line="260" w:lineRule="exact"/>
      </w:pPr>
    </w:p>
    <w:p w14:paraId="75099202" w14:textId="77777777" w:rsidR="00CE2F88" w:rsidRPr="00AB0895" w:rsidRDefault="00CE2F88" w:rsidP="00AB0895">
      <w:pPr>
        <w:tabs>
          <w:tab w:val="left" w:pos="567"/>
        </w:tabs>
        <w:autoSpaceDE w:val="0"/>
        <w:autoSpaceDN w:val="0"/>
        <w:adjustRightInd w:val="0"/>
        <w:spacing w:line="260" w:lineRule="exact"/>
      </w:pPr>
      <w:r w:rsidRPr="00AB0895">
        <w:t xml:space="preserve">Tik vienkartiniam vartojimui. Nesuvartotą tirpalą reikia sunaikinti. </w:t>
      </w:r>
    </w:p>
    <w:p w14:paraId="0B3356A2" w14:textId="77777777" w:rsidR="00CE2F88" w:rsidRPr="00AB0895" w:rsidRDefault="00CE2F88" w:rsidP="00AB0895"/>
    <w:p w14:paraId="4B8F3ABA" w14:textId="77777777" w:rsidR="00CE2F88" w:rsidRPr="00AB0895" w:rsidRDefault="00CE2F88" w:rsidP="00AB0895"/>
    <w:p w14:paraId="50CCBC0C" w14:textId="77777777" w:rsidR="00CE2F88" w:rsidRPr="00AB0895" w:rsidRDefault="00CE2F88" w:rsidP="00AB0895">
      <w:pPr>
        <w:keepNext/>
        <w:tabs>
          <w:tab w:val="left" w:pos="567"/>
        </w:tabs>
        <w:ind w:left="567" w:hanging="567"/>
        <w:outlineLvl w:val="1"/>
        <w:rPr>
          <w:b/>
        </w:rPr>
      </w:pPr>
      <w:bookmarkStart w:id="2" w:name="_Toc129243122"/>
      <w:bookmarkStart w:id="3" w:name="_Toc129243247"/>
      <w:r w:rsidRPr="00AB0895">
        <w:rPr>
          <w:b/>
        </w:rPr>
        <w:t>7.</w:t>
      </w:r>
      <w:r w:rsidRPr="00AB0895">
        <w:rPr>
          <w:b/>
        </w:rPr>
        <w:tab/>
        <w:t>REGISTRUOTOJAS</w:t>
      </w:r>
      <w:bookmarkEnd w:id="2"/>
      <w:bookmarkEnd w:id="3"/>
    </w:p>
    <w:p w14:paraId="59570754" w14:textId="77777777" w:rsidR="00CE2F88" w:rsidRPr="00AB0895" w:rsidRDefault="00CE2F88" w:rsidP="00AB0895"/>
    <w:p w14:paraId="7AC0FBBA" w14:textId="77777777" w:rsidR="00CE2F88" w:rsidRPr="00AB0895" w:rsidRDefault="00CE2F88" w:rsidP="00AB0895">
      <w:pPr>
        <w:tabs>
          <w:tab w:val="left" w:pos="567"/>
          <w:tab w:val="left" w:pos="1125"/>
        </w:tabs>
        <w:adjustRightInd w:val="0"/>
        <w:spacing w:line="260" w:lineRule="exact"/>
      </w:pPr>
      <w:proofErr w:type="spellStart"/>
      <w:r w:rsidRPr="00AB0895">
        <w:t>Sandoz</w:t>
      </w:r>
      <w:proofErr w:type="spellEnd"/>
      <w:r w:rsidRPr="00AB0895">
        <w:t xml:space="preserve"> </w:t>
      </w:r>
      <w:proofErr w:type="spellStart"/>
      <w:r w:rsidRPr="00AB0895">
        <w:t>d.d</w:t>
      </w:r>
      <w:proofErr w:type="spellEnd"/>
      <w:r w:rsidRPr="00AB0895">
        <w:t>.</w:t>
      </w:r>
    </w:p>
    <w:p w14:paraId="58860315" w14:textId="77777777" w:rsidR="00CE2F88" w:rsidRPr="00AB0895" w:rsidRDefault="00CE2F88" w:rsidP="00AB0895">
      <w:pPr>
        <w:tabs>
          <w:tab w:val="left" w:pos="567"/>
          <w:tab w:val="left" w:pos="1125"/>
        </w:tabs>
        <w:adjustRightInd w:val="0"/>
        <w:spacing w:line="260" w:lineRule="exact"/>
      </w:pPr>
      <w:proofErr w:type="spellStart"/>
      <w:r w:rsidRPr="00AB0895">
        <w:t>Verovškova</w:t>
      </w:r>
      <w:proofErr w:type="spellEnd"/>
      <w:r w:rsidRPr="00AB0895">
        <w:t xml:space="preserve"> 57</w:t>
      </w:r>
    </w:p>
    <w:p w14:paraId="283127DA" w14:textId="77777777" w:rsidR="00CE2F88" w:rsidRPr="00AB0895" w:rsidRDefault="00CE2F88" w:rsidP="00AB0895">
      <w:pPr>
        <w:tabs>
          <w:tab w:val="left" w:pos="567"/>
          <w:tab w:val="left" w:pos="1125"/>
        </w:tabs>
        <w:adjustRightInd w:val="0"/>
        <w:spacing w:line="260" w:lineRule="exact"/>
      </w:pPr>
      <w:r w:rsidRPr="00AB0895">
        <w:t xml:space="preserve">1000 </w:t>
      </w:r>
      <w:proofErr w:type="spellStart"/>
      <w:r w:rsidRPr="00AB0895">
        <w:t>Ljubljana</w:t>
      </w:r>
      <w:proofErr w:type="spellEnd"/>
    </w:p>
    <w:p w14:paraId="00D2AD44" w14:textId="77777777" w:rsidR="00CE2F88" w:rsidRPr="00AB0895" w:rsidRDefault="00CE2F88" w:rsidP="00AB0895">
      <w:pPr>
        <w:tabs>
          <w:tab w:val="left" w:pos="567"/>
          <w:tab w:val="left" w:pos="1125"/>
        </w:tabs>
        <w:adjustRightInd w:val="0"/>
        <w:spacing w:line="260" w:lineRule="exact"/>
      </w:pPr>
      <w:r w:rsidRPr="00AB0895">
        <w:t>Slovėnija</w:t>
      </w:r>
    </w:p>
    <w:p w14:paraId="2D4DBFBA" w14:textId="77777777" w:rsidR="00CE2F88" w:rsidRPr="00AB0895" w:rsidRDefault="00CE2F88" w:rsidP="00AB0895"/>
    <w:p w14:paraId="1AC11AFD" w14:textId="77777777" w:rsidR="00CE2F88" w:rsidRPr="00AB0895" w:rsidRDefault="00CE2F88" w:rsidP="00AB0895"/>
    <w:p w14:paraId="7D3527C6" w14:textId="77777777" w:rsidR="00CE2F88" w:rsidRPr="00AB0895" w:rsidRDefault="00CE2F88" w:rsidP="00AB0895">
      <w:pPr>
        <w:keepNext/>
        <w:tabs>
          <w:tab w:val="left" w:pos="567"/>
        </w:tabs>
        <w:ind w:left="567" w:hanging="567"/>
        <w:outlineLvl w:val="1"/>
        <w:rPr>
          <w:b/>
        </w:rPr>
      </w:pPr>
      <w:bookmarkStart w:id="4" w:name="_Toc129243123"/>
      <w:bookmarkStart w:id="5" w:name="_Toc129243248"/>
      <w:r w:rsidRPr="00AB0895">
        <w:rPr>
          <w:b/>
        </w:rPr>
        <w:t>8.</w:t>
      </w:r>
      <w:r w:rsidRPr="00AB0895">
        <w:rPr>
          <w:b/>
        </w:rPr>
        <w:tab/>
        <w:t>REGISTRACIJOS  PAŽYMĖJIMO NUMERIS</w:t>
      </w:r>
      <w:bookmarkEnd w:id="4"/>
      <w:bookmarkEnd w:id="5"/>
      <w:r w:rsidRPr="00AB0895">
        <w:rPr>
          <w:b/>
        </w:rPr>
        <w:t xml:space="preserve"> (-IAI)</w:t>
      </w:r>
    </w:p>
    <w:p w14:paraId="7B43C08A" w14:textId="77777777" w:rsidR="00CE2F88" w:rsidRPr="00AB0895" w:rsidRDefault="00CE2F88" w:rsidP="00AB0895"/>
    <w:p w14:paraId="713E5C0D" w14:textId="77777777" w:rsidR="00CE2F88" w:rsidRPr="00AB0895" w:rsidRDefault="00CE2F88" w:rsidP="00AB0895">
      <w:pPr>
        <w:rPr>
          <w:u w:val="single"/>
        </w:rPr>
      </w:pPr>
      <w:r w:rsidRPr="00AB0895">
        <w:rPr>
          <w:u w:val="single"/>
        </w:rPr>
        <w:t>Buteliukas 100 ml:</w:t>
      </w:r>
    </w:p>
    <w:p w14:paraId="005E4A8C" w14:textId="77777777" w:rsidR="00CE2F88" w:rsidRPr="00AB0895" w:rsidRDefault="00CE2F88" w:rsidP="00AB0895">
      <w:r w:rsidRPr="00AB0895">
        <w:t>N1 – LT/1/08/1321/001</w:t>
      </w:r>
    </w:p>
    <w:p w14:paraId="3C5E9F06" w14:textId="77777777" w:rsidR="00CE2F88" w:rsidRPr="00AB0895" w:rsidRDefault="00CE2F88" w:rsidP="00AB0895">
      <w:r w:rsidRPr="00AB0895">
        <w:t>N5 – LT/1/08/1321/002</w:t>
      </w:r>
    </w:p>
    <w:p w14:paraId="15076B92" w14:textId="77777777" w:rsidR="00CE2F88" w:rsidRPr="00AB0895" w:rsidRDefault="00CE2F88" w:rsidP="00AB0895">
      <w:r w:rsidRPr="00AB0895">
        <w:t>N10 – LT/1/08/1321/003</w:t>
      </w:r>
    </w:p>
    <w:p w14:paraId="58B67F5A" w14:textId="77777777" w:rsidR="00CE2F88" w:rsidRPr="00AB0895" w:rsidRDefault="00CE2F88" w:rsidP="00AB0895">
      <w:r w:rsidRPr="00AB0895">
        <w:t>N12 – LT/1/08/1321/004</w:t>
      </w:r>
    </w:p>
    <w:p w14:paraId="6C408C30" w14:textId="77777777" w:rsidR="00CE2F88" w:rsidRPr="00AB0895" w:rsidRDefault="00CE2F88" w:rsidP="00AB0895">
      <w:r w:rsidRPr="00AB0895">
        <w:t>N50 – LT/1/08/1321/005</w:t>
      </w:r>
    </w:p>
    <w:p w14:paraId="034F0E3E" w14:textId="77777777" w:rsidR="00CE2F88" w:rsidRPr="00AB0895" w:rsidRDefault="00CE2F88" w:rsidP="00AB0895"/>
    <w:p w14:paraId="0AE21D4B" w14:textId="77777777" w:rsidR="00CE2F88" w:rsidRPr="00AB0895" w:rsidRDefault="00CE2F88" w:rsidP="00AB0895">
      <w:pPr>
        <w:rPr>
          <w:u w:val="single"/>
        </w:rPr>
      </w:pPr>
      <w:r w:rsidRPr="00AB0895">
        <w:rPr>
          <w:u w:val="single"/>
        </w:rPr>
        <w:t>Buteliukas 50 ml:</w:t>
      </w:r>
    </w:p>
    <w:p w14:paraId="1F8A85A4" w14:textId="77777777" w:rsidR="00CE2F88" w:rsidRPr="00AB0895" w:rsidRDefault="00CE2F88" w:rsidP="00AB0895">
      <w:r w:rsidRPr="00AB0895">
        <w:t>N1 – LT/1/08/1321/011</w:t>
      </w:r>
    </w:p>
    <w:p w14:paraId="2035A250" w14:textId="77777777" w:rsidR="00CE2F88" w:rsidRPr="00AB0895" w:rsidRDefault="00CE2F88" w:rsidP="00AB0895">
      <w:r w:rsidRPr="00AB0895">
        <w:t>N5 – LT/1/08/1321/012</w:t>
      </w:r>
    </w:p>
    <w:p w14:paraId="44A09511" w14:textId="77777777" w:rsidR="00CE2F88" w:rsidRPr="00AB0895" w:rsidRDefault="00CE2F88" w:rsidP="00AB0895">
      <w:r w:rsidRPr="00AB0895">
        <w:t>N10 – LT/1/08/1321/013</w:t>
      </w:r>
    </w:p>
    <w:p w14:paraId="5F837FA2" w14:textId="77777777" w:rsidR="00CE2F88" w:rsidRPr="00AB0895" w:rsidRDefault="00CE2F88" w:rsidP="00AB0895">
      <w:r w:rsidRPr="00AB0895">
        <w:t>N12 – LT/1/08/1321/014</w:t>
      </w:r>
    </w:p>
    <w:p w14:paraId="52C452E6" w14:textId="77777777" w:rsidR="00CE2F88" w:rsidRPr="00AB0895" w:rsidRDefault="00CE2F88" w:rsidP="00AB0895">
      <w:r w:rsidRPr="00AB0895">
        <w:t>N50 – LT/1/08/1321/015</w:t>
      </w:r>
    </w:p>
    <w:p w14:paraId="50AD34B8" w14:textId="77777777" w:rsidR="00CE2F88" w:rsidRPr="00AB0895" w:rsidRDefault="00CE2F88" w:rsidP="00AB0895"/>
    <w:p w14:paraId="1FCC57A7" w14:textId="77777777" w:rsidR="00CE2F88" w:rsidRPr="00AB0895" w:rsidRDefault="00CE2F88" w:rsidP="00AB0895"/>
    <w:p w14:paraId="7D4B6F37" w14:textId="77777777" w:rsidR="00CE2F88" w:rsidRPr="00AB0895" w:rsidRDefault="00CE2F88" w:rsidP="00AB0895">
      <w:pPr>
        <w:rPr>
          <w:u w:val="single"/>
        </w:rPr>
      </w:pPr>
      <w:r w:rsidRPr="00AB0895">
        <w:rPr>
          <w:u w:val="single"/>
        </w:rPr>
        <w:t>Flakonas:</w:t>
      </w:r>
    </w:p>
    <w:p w14:paraId="51F6911B" w14:textId="77777777" w:rsidR="00CE2F88" w:rsidRPr="00AB0895" w:rsidRDefault="00CE2F88" w:rsidP="00AB0895">
      <w:r w:rsidRPr="00AB0895">
        <w:t>N1 – LT/1/08/1321/006</w:t>
      </w:r>
    </w:p>
    <w:p w14:paraId="7B29AA06" w14:textId="77777777" w:rsidR="00CE2F88" w:rsidRPr="00AB0895" w:rsidRDefault="00CE2F88" w:rsidP="00AB0895">
      <w:r w:rsidRPr="00AB0895">
        <w:t>N5 – LT/1/08/1321/007</w:t>
      </w:r>
    </w:p>
    <w:p w14:paraId="086C93A1" w14:textId="77777777" w:rsidR="00CE2F88" w:rsidRPr="00AB0895" w:rsidRDefault="00CE2F88" w:rsidP="00AB0895">
      <w:r w:rsidRPr="00AB0895">
        <w:t>N10 – LT/1/08/1321/008</w:t>
      </w:r>
    </w:p>
    <w:p w14:paraId="48684D3F" w14:textId="77777777" w:rsidR="00CE2F88" w:rsidRPr="00AB0895" w:rsidRDefault="00CE2F88" w:rsidP="00AB0895">
      <w:r w:rsidRPr="00AB0895">
        <w:t>N12 – LT/1/08/1321/009</w:t>
      </w:r>
    </w:p>
    <w:p w14:paraId="646847D8" w14:textId="77777777" w:rsidR="00CE2F88" w:rsidRPr="00AB0895" w:rsidRDefault="00CE2F88" w:rsidP="00AB0895">
      <w:r w:rsidRPr="00AB0895">
        <w:t>N50 – LT/1/08/1321/010</w:t>
      </w:r>
    </w:p>
    <w:p w14:paraId="0F992122" w14:textId="77777777" w:rsidR="00CE2F88" w:rsidRPr="00AB0895" w:rsidRDefault="00CE2F88" w:rsidP="00AB0895"/>
    <w:p w14:paraId="0098CBE7" w14:textId="77777777" w:rsidR="00CE2F88" w:rsidRPr="00AB0895" w:rsidRDefault="00CE2F88" w:rsidP="00AB0895"/>
    <w:p w14:paraId="00D31964" w14:textId="77777777" w:rsidR="00CE2F88" w:rsidRPr="00AB0895" w:rsidRDefault="00CE2F88" w:rsidP="00AB0895">
      <w:pPr>
        <w:keepNext/>
        <w:tabs>
          <w:tab w:val="left" w:pos="567"/>
        </w:tabs>
        <w:ind w:left="567" w:hanging="567"/>
        <w:outlineLvl w:val="1"/>
        <w:rPr>
          <w:b/>
        </w:rPr>
      </w:pPr>
      <w:bookmarkStart w:id="6" w:name="_Toc129243124"/>
      <w:bookmarkStart w:id="7" w:name="_Toc129243249"/>
      <w:r w:rsidRPr="00AB0895">
        <w:rPr>
          <w:b/>
        </w:rPr>
        <w:t>9.</w:t>
      </w:r>
      <w:r w:rsidRPr="00AB0895">
        <w:rPr>
          <w:b/>
        </w:rPr>
        <w:tab/>
        <w:t xml:space="preserve">REGISTRAVIMO / PERREGISTRAVIMO DATA </w:t>
      </w:r>
      <w:bookmarkEnd w:id="6"/>
      <w:bookmarkEnd w:id="7"/>
    </w:p>
    <w:p w14:paraId="3D81B4D9" w14:textId="77777777" w:rsidR="00CE2F88" w:rsidRPr="00AB0895" w:rsidRDefault="00CE2F88" w:rsidP="00AB0895"/>
    <w:p w14:paraId="3403AB8E" w14:textId="77777777" w:rsidR="00CE2F88" w:rsidRPr="00AB0895" w:rsidRDefault="00CE2F88" w:rsidP="00AB0895">
      <w:r w:rsidRPr="00AB0895">
        <w:t>Registravimo data 2008 m. spalio 29 d.</w:t>
      </w:r>
    </w:p>
    <w:p w14:paraId="0BD93317" w14:textId="3B0B6A96" w:rsidR="00CE2F88" w:rsidRPr="00AB0895" w:rsidRDefault="00CE2F88" w:rsidP="00AB0895">
      <w:r w:rsidRPr="00AB0895">
        <w:t>Paskutinio perregistravimo data 2014</w:t>
      </w:r>
      <w:r w:rsidR="00B400E0">
        <w:t> </w:t>
      </w:r>
      <w:r w:rsidRPr="00AB0895">
        <w:t>m. gegužės 14</w:t>
      </w:r>
      <w:r w:rsidR="00B400E0">
        <w:t> </w:t>
      </w:r>
      <w:r w:rsidRPr="00AB0895">
        <w:t>d.</w:t>
      </w:r>
    </w:p>
    <w:p w14:paraId="2689BE4B" w14:textId="77777777" w:rsidR="00CE2F88" w:rsidRPr="00AB0895" w:rsidRDefault="00CE2F88" w:rsidP="00AB0895"/>
    <w:p w14:paraId="0D55FAEC" w14:textId="77777777" w:rsidR="00CE2F88" w:rsidRPr="00AB0895" w:rsidRDefault="00CE2F88" w:rsidP="00AB0895"/>
    <w:p w14:paraId="3687E1A3" w14:textId="77777777" w:rsidR="00CE2F88" w:rsidRPr="00AB0895" w:rsidRDefault="00CE2F88" w:rsidP="00AB0895">
      <w:pPr>
        <w:keepNext/>
        <w:tabs>
          <w:tab w:val="left" w:pos="567"/>
        </w:tabs>
        <w:ind w:left="567" w:hanging="567"/>
        <w:outlineLvl w:val="1"/>
        <w:rPr>
          <w:b/>
        </w:rPr>
      </w:pPr>
      <w:bookmarkStart w:id="8" w:name="_Toc129243125"/>
      <w:bookmarkStart w:id="9" w:name="_Toc129243250"/>
      <w:r w:rsidRPr="00AB0895">
        <w:rPr>
          <w:b/>
        </w:rPr>
        <w:t>10.</w:t>
      </w:r>
      <w:r w:rsidRPr="00AB0895">
        <w:rPr>
          <w:b/>
        </w:rPr>
        <w:tab/>
        <w:t>TEKSTO PERŽIŪROS DATA</w:t>
      </w:r>
      <w:bookmarkEnd w:id="8"/>
      <w:bookmarkEnd w:id="9"/>
    </w:p>
    <w:p w14:paraId="15E80302" w14:textId="2BCE1D7D" w:rsidR="00CE2F88" w:rsidRPr="00AB0895" w:rsidRDefault="00CE2F88" w:rsidP="00AB0895"/>
    <w:p w14:paraId="57B4685C" w14:textId="28A0AC21" w:rsidR="009A6D75" w:rsidRDefault="00A27964" w:rsidP="00AB0895">
      <w:r>
        <w:t>2026</w:t>
      </w:r>
      <w:r w:rsidR="00A00F90">
        <w:t> </w:t>
      </w:r>
      <w:r w:rsidR="009B427C" w:rsidRPr="009B427C">
        <w:t xml:space="preserve">m. </w:t>
      </w:r>
      <w:r>
        <w:t>kovo</w:t>
      </w:r>
      <w:r w:rsidR="009B427C" w:rsidRPr="009B427C">
        <w:t xml:space="preserve"> </w:t>
      </w:r>
      <w:r>
        <w:t>25</w:t>
      </w:r>
      <w:r w:rsidR="00A00F90">
        <w:t> </w:t>
      </w:r>
      <w:r w:rsidR="009B427C" w:rsidRPr="009B427C">
        <w:t>d.</w:t>
      </w:r>
    </w:p>
    <w:p w14:paraId="1D4E0261" w14:textId="77777777" w:rsidR="002E4DCE" w:rsidRPr="00AB0895" w:rsidRDefault="002E4DCE" w:rsidP="00AB0895"/>
    <w:p w14:paraId="58558476" w14:textId="6AA9A70F" w:rsidR="00CE2F88" w:rsidRPr="00AB0895" w:rsidRDefault="00CE2F88" w:rsidP="009A6D75">
      <w:pPr>
        <w:tabs>
          <w:tab w:val="left" w:pos="5954"/>
          <w:tab w:val="left" w:pos="6237"/>
          <w:tab w:val="left" w:pos="6663"/>
          <w:tab w:val="left" w:pos="6946"/>
        </w:tabs>
      </w:pPr>
      <w:r w:rsidRPr="005079ED">
        <w:rPr>
          <w:rFonts w:eastAsia="SimSun"/>
        </w:rPr>
        <w:lastRenderedPageBreak/>
        <w:t>Išsami informacija apie šį vaistinį preparatą pateikiama Valstybinės vaistų kontrolės tarnybos prie Lietuvos Respublikos sveikatos apsaugos ministerijos tinklalapyje</w:t>
      </w:r>
      <w:r w:rsidR="009B427C" w:rsidRPr="009B427C">
        <w:rPr>
          <w:color w:val="0000EE"/>
          <w:szCs w:val="22"/>
          <w:u w:val="single"/>
        </w:rPr>
        <w:t xml:space="preserve"> </w:t>
      </w:r>
      <w:r w:rsidR="009B427C">
        <w:rPr>
          <w:color w:val="0000EE"/>
          <w:szCs w:val="22"/>
          <w:u w:val="single"/>
        </w:rPr>
        <w:t>https://vvkt.lrv.lt/lt/.</w:t>
      </w:r>
    </w:p>
    <w:p w14:paraId="63C79176" w14:textId="77777777" w:rsidR="00CE2F88" w:rsidRPr="00AB0895" w:rsidRDefault="00CE2F88" w:rsidP="00AB0895">
      <w:pPr>
        <w:rPr>
          <w:b/>
          <w:caps/>
        </w:rPr>
      </w:pPr>
      <w:r w:rsidRPr="00AB0895">
        <w:br w:type="page"/>
      </w:r>
      <w:bookmarkStart w:id="10" w:name="_Toc129243128"/>
      <w:bookmarkStart w:id="11" w:name="_Toc129243253"/>
    </w:p>
    <w:p w14:paraId="7A243999" w14:textId="77777777" w:rsidR="00CE2F88" w:rsidRPr="00AB0895" w:rsidRDefault="00CE2F88" w:rsidP="00AB0895">
      <w:pPr>
        <w:tabs>
          <w:tab w:val="left" w:pos="567"/>
        </w:tabs>
        <w:ind w:left="567" w:hanging="567"/>
        <w:jc w:val="center"/>
        <w:outlineLvl w:val="0"/>
        <w:rPr>
          <w:b/>
          <w:caps/>
        </w:rPr>
      </w:pPr>
    </w:p>
    <w:p w14:paraId="5AC2ABB3" w14:textId="77777777" w:rsidR="00CE2F88" w:rsidRPr="00AB0895" w:rsidRDefault="00CE2F88" w:rsidP="00AB0895">
      <w:pPr>
        <w:tabs>
          <w:tab w:val="left" w:pos="567"/>
        </w:tabs>
        <w:ind w:left="567" w:hanging="567"/>
        <w:jc w:val="center"/>
        <w:outlineLvl w:val="0"/>
        <w:rPr>
          <w:b/>
          <w:caps/>
        </w:rPr>
      </w:pPr>
    </w:p>
    <w:p w14:paraId="7941DB73" w14:textId="77777777" w:rsidR="00CE2F88" w:rsidRPr="00AB0895" w:rsidRDefault="00CE2F88" w:rsidP="00AB0895">
      <w:pPr>
        <w:tabs>
          <w:tab w:val="left" w:pos="567"/>
        </w:tabs>
        <w:ind w:left="567" w:hanging="567"/>
        <w:jc w:val="center"/>
        <w:outlineLvl w:val="0"/>
        <w:rPr>
          <w:b/>
          <w:caps/>
        </w:rPr>
      </w:pPr>
    </w:p>
    <w:p w14:paraId="6E8CBA6B" w14:textId="77777777" w:rsidR="00CE2F88" w:rsidRPr="00AB0895" w:rsidRDefault="00CE2F88" w:rsidP="00AB0895">
      <w:pPr>
        <w:tabs>
          <w:tab w:val="left" w:pos="567"/>
        </w:tabs>
        <w:ind w:left="567" w:hanging="567"/>
        <w:jc w:val="center"/>
        <w:outlineLvl w:val="0"/>
        <w:rPr>
          <w:b/>
          <w:caps/>
        </w:rPr>
      </w:pPr>
    </w:p>
    <w:p w14:paraId="27D88D97" w14:textId="77777777" w:rsidR="00CE2F88" w:rsidRPr="00AB0895" w:rsidRDefault="00CE2F88" w:rsidP="00AB0895">
      <w:pPr>
        <w:tabs>
          <w:tab w:val="left" w:pos="567"/>
        </w:tabs>
        <w:ind w:left="567" w:hanging="567"/>
        <w:jc w:val="center"/>
        <w:outlineLvl w:val="0"/>
        <w:rPr>
          <w:b/>
          <w:caps/>
        </w:rPr>
      </w:pPr>
    </w:p>
    <w:p w14:paraId="39BC90EE" w14:textId="77777777" w:rsidR="00CE2F88" w:rsidRPr="00AB0895" w:rsidRDefault="00CE2F88" w:rsidP="00AB0895">
      <w:pPr>
        <w:tabs>
          <w:tab w:val="left" w:pos="567"/>
        </w:tabs>
        <w:ind w:left="567" w:hanging="567"/>
        <w:jc w:val="center"/>
        <w:outlineLvl w:val="0"/>
        <w:rPr>
          <w:b/>
          <w:caps/>
        </w:rPr>
      </w:pPr>
    </w:p>
    <w:p w14:paraId="1210C159" w14:textId="77777777" w:rsidR="00CE2F88" w:rsidRPr="00AB0895" w:rsidRDefault="00CE2F88" w:rsidP="00AB0895">
      <w:pPr>
        <w:tabs>
          <w:tab w:val="left" w:pos="567"/>
        </w:tabs>
        <w:ind w:left="567" w:hanging="567"/>
        <w:jc w:val="center"/>
        <w:outlineLvl w:val="0"/>
        <w:rPr>
          <w:b/>
          <w:caps/>
        </w:rPr>
      </w:pPr>
    </w:p>
    <w:p w14:paraId="27D6205E" w14:textId="77777777" w:rsidR="00CE2F88" w:rsidRPr="00AB0895" w:rsidRDefault="00CE2F88" w:rsidP="00AB0895">
      <w:pPr>
        <w:tabs>
          <w:tab w:val="left" w:pos="567"/>
        </w:tabs>
        <w:ind w:left="567" w:hanging="567"/>
        <w:jc w:val="center"/>
        <w:outlineLvl w:val="0"/>
        <w:rPr>
          <w:b/>
          <w:caps/>
        </w:rPr>
      </w:pPr>
    </w:p>
    <w:p w14:paraId="5CA46FFE" w14:textId="77777777" w:rsidR="00CE2F88" w:rsidRPr="00AB0895" w:rsidRDefault="00CE2F88" w:rsidP="00AB0895">
      <w:pPr>
        <w:tabs>
          <w:tab w:val="left" w:pos="567"/>
        </w:tabs>
        <w:ind w:left="567" w:hanging="567"/>
        <w:jc w:val="center"/>
        <w:outlineLvl w:val="0"/>
        <w:rPr>
          <w:b/>
          <w:caps/>
        </w:rPr>
      </w:pPr>
    </w:p>
    <w:p w14:paraId="2B6945CE" w14:textId="77777777" w:rsidR="00CE2F88" w:rsidRPr="00AB0895" w:rsidRDefault="00CE2F88" w:rsidP="00AB0895">
      <w:pPr>
        <w:tabs>
          <w:tab w:val="left" w:pos="567"/>
        </w:tabs>
        <w:ind w:left="567" w:hanging="567"/>
        <w:jc w:val="center"/>
        <w:outlineLvl w:val="0"/>
        <w:rPr>
          <w:b/>
          <w:caps/>
        </w:rPr>
      </w:pPr>
    </w:p>
    <w:p w14:paraId="00A7C436" w14:textId="77777777" w:rsidR="00CE2F88" w:rsidRPr="00AB0895" w:rsidRDefault="00CE2F88" w:rsidP="00AB0895">
      <w:pPr>
        <w:tabs>
          <w:tab w:val="left" w:pos="567"/>
        </w:tabs>
        <w:ind w:left="567" w:hanging="567"/>
        <w:jc w:val="center"/>
        <w:outlineLvl w:val="0"/>
        <w:rPr>
          <w:b/>
          <w:caps/>
        </w:rPr>
      </w:pPr>
    </w:p>
    <w:p w14:paraId="3F1EECF6" w14:textId="77777777" w:rsidR="00CE2F88" w:rsidRPr="00AB0895" w:rsidRDefault="00CE2F88" w:rsidP="00AB0895">
      <w:pPr>
        <w:tabs>
          <w:tab w:val="left" w:pos="567"/>
        </w:tabs>
        <w:ind w:left="567" w:hanging="567"/>
        <w:jc w:val="center"/>
        <w:outlineLvl w:val="0"/>
        <w:rPr>
          <w:b/>
          <w:caps/>
        </w:rPr>
      </w:pPr>
    </w:p>
    <w:p w14:paraId="20756CB1" w14:textId="77777777" w:rsidR="00CE2F88" w:rsidRPr="00AB0895" w:rsidRDefault="00CE2F88" w:rsidP="00AB0895">
      <w:pPr>
        <w:tabs>
          <w:tab w:val="left" w:pos="567"/>
        </w:tabs>
        <w:ind w:left="567" w:hanging="567"/>
        <w:jc w:val="center"/>
        <w:outlineLvl w:val="0"/>
        <w:rPr>
          <w:b/>
          <w:caps/>
        </w:rPr>
      </w:pPr>
    </w:p>
    <w:p w14:paraId="53D780A4" w14:textId="77777777" w:rsidR="00CE2F88" w:rsidRPr="00AB0895" w:rsidRDefault="00CE2F88" w:rsidP="00AB0895">
      <w:pPr>
        <w:tabs>
          <w:tab w:val="left" w:pos="567"/>
        </w:tabs>
        <w:ind w:left="567" w:hanging="567"/>
        <w:jc w:val="center"/>
        <w:outlineLvl w:val="0"/>
        <w:rPr>
          <w:b/>
          <w:caps/>
        </w:rPr>
      </w:pPr>
    </w:p>
    <w:p w14:paraId="0D6EF237" w14:textId="77777777" w:rsidR="00CE2F88" w:rsidRPr="00AB0895" w:rsidRDefault="00CE2F88" w:rsidP="00AB0895">
      <w:pPr>
        <w:tabs>
          <w:tab w:val="left" w:pos="567"/>
        </w:tabs>
        <w:ind w:left="567" w:hanging="567"/>
        <w:jc w:val="center"/>
        <w:outlineLvl w:val="0"/>
        <w:rPr>
          <w:b/>
          <w:caps/>
        </w:rPr>
      </w:pPr>
    </w:p>
    <w:p w14:paraId="744EEB43" w14:textId="77777777" w:rsidR="00CE2F88" w:rsidRPr="00AB0895" w:rsidRDefault="00CE2F88" w:rsidP="00AB0895">
      <w:pPr>
        <w:tabs>
          <w:tab w:val="left" w:pos="567"/>
        </w:tabs>
        <w:ind w:left="567" w:hanging="567"/>
        <w:jc w:val="center"/>
        <w:outlineLvl w:val="0"/>
        <w:rPr>
          <w:b/>
          <w:caps/>
        </w:rPr>
      </w:pPr>
    </w:p>
    <w:p w14:paraId="12A46DE4" w14:textId="77777777" w:rsidR="00CE2F88" w:rsidRPr="00AB0895" w:rsidRDefault="00CE2F88" w:rsidP="00AB0895">
      <w:pPr>
        <w:tabs>
          <w:tab w:val="left" w:pos="567"/>
        </w:tabs>
        <w:ind w:left="567" w:hanging="567"/>
        <w:jc w:val="center"/>
        <w:outlineLvl w:val="0"/>
        <w:rPr>
          <w:b/>
          <w:caps/>
        </w:rPr>
      </w:pPr>
    </w:p>
    <w:p w14:paraId="491883BE" w14:textId="77777777" w:rsidR="00CE2F88" w:rsidRPr="00AB0895" w:rsidRDefault="00CE2F88" w:rsidP="00AB0895">
      <w:pPr>
        <w:tabs>
          <w:tab w:val="left" w:pos="567"/>
        </w:tabs>
        <w:ind w:left="567" w:hanging="567"/>
        <w:jc w:val="center"/>
        <w:outlineLvl w:val="0"/>
        <w:rPr>
          <w:b/>
          <w:caps/>
        </w:rPr>
      </w:pPr>
    </w:p>
    <w:p w14:paraId="4C82E78A" w14:textId="77777777" w:rsidR="00CE2F88" w:rsidRPr="00AB0895" w:rsidRDefault="00CE2F88" w:rsidP="00AB0895">
      <w:pPr>
        <w:tabs>
          <w:tab w:val="left" w:pos="567"/>
        </w:tabs>
        <w:ind w:left="567" w:hanging="567"/>
        <w:jc w:val="center"/>
        <w:outlineLvl w:val="0"/>
        <w:rPr>
          <w:b/>
          <w:caps/>
        </w:rPr>
      </w:pPr>
    </w:p>
    <w:p w14:paraId="54F978F7" w14:textId="77777777" w:rsidR="00CE2F88" w:rsidRPr="00AB0895" w:rsidRDefault="00CE2F88" w:rsidP="00AB0895">
      <w:pPr>
        <w:tabs>
          <w:tab w:val="left" w:pos="567"/>
        </w:tabs>
        <w:ind w:left="567" w:hanging="567"/>
        <w:jc w:val="center"/>
        <w:outlineLvl w:val="0"/>
        <w:rPr>
          <w:b/>
          <w:caps/>
        </w:rPr>
      </w:pPr>
    </w:p>
    <w:p w14:paraId="01A281C9" w14:textId="77777777" w:rsidR="00CE2F88" w:rsidRPr="00AB0895" w:rsidRDefault="00CE2F88" w:rsidP="00AB0895">
      <w:pPr>
        <w:tabs>
          <w:tab w:val="left" w:pos="567"/>
        </w:tabs>
        <w:ind w:left="567" w:hanging="567"/>
        <w:jc w:val="center"/>
        <w:outlineLvl w:val="0"/>
        <w:rPr>
          <w:b/>
          <w:caps/>
        </w:rPr>
      </w:pPr>
    </w:p>
    <w:p w14:paraId="5259BEA1" w14:textId="77777777" w:rsidR="00CE2F88" w:rsidRPr="00AB0895" w:rsidRDefault="00CE2F88" w:rsidP="00AB0895">
      <w:pPr>
        <w:tabs>
          <w:tab w:val="left" w:pos="567"/>
        </w:tabs>
        <w:ind w:left="567" w:hanging="567"/>
        <w:jc w:val="center"/>
        <w:outlineLvl w:val="0"/>
        <w:rPr>
          <w:b/>
          <w:caps/>
        </w:rPr>
      </w:pPr>
    </w:p>
    <w:p w14:paraId="57F312AF" w14:textId="77777777" w:rsidR="00CE2F88" w:rsidRPr="00AB0895" w:rsidRDefault="00CE2F88" w:rsidP="00AB0895">
      <w:pPr>
        <w:tabs>
          <w:tab w:val="left" w:pos="567"/>
        </w:tabs>
        <w:ind w:left="567" w:hanging="567"/>
        <w:jc w:val="center"/>
        <w:outlineLvl w:val="0"/>
        <w:rPr>
          <w:b/>
          <w:caps/>
        </w:rPr>
      </w:pPr>
      <w:r w:rsidRPr="00AB0895">
        <w:rPr>
          <w:b/>
          <w:caps/>
        </w:rPr>
        <w:t>II PRIEDAS</w:t>
      </w:r>
      <w:bookmarkEnd w:id="10"/>
      <w:bookmarkEnd w:id="11"/>
    </w:p>
    <w:p w14:paraId="2320B3F8" w14:textId="77777777" w:rsidR="00CE2F88" w:rsidRPr="00AB0895" w:rsidRDefault="00CE2F88" w:rsidP="00AB0895">
      <w:pPr>
        <w:tabs>
          <w:tab w:val="left" w:pos="567"/>
        </w:tabs>
        <w:ind w:left="567" w:hanging="567"/>
        <w:jc w:val="center"/>
        <w:outlineLvl w:val="0"/>
        <w:rPr>
          <w:b/>
          <w:caps/>
        </w:rPr>
      </w:pPr>
    </w:p>
    <w:p w14:paraId="38A4F641" w14:textId="77777777" w:rsidR="00CE2F88" w:rsidRPr="00AB0895" w:rsidRDefault="00CE2F88" w:rsidP="00AB0895">
      <w:pPr>
        <w:tabs>
          <w:tab w:val="left" w:pos="567"/>
        </w:tabs>
        <w:ind w:left="567" w:hanging="567"/>
        <w:jc w:val="center"/>
        <w:outlineLvl w:val="0"/>
        <w:rPr>
          <w:b/>
          <w:caps/>
        </w:rPr>
      </w:pPr>
      <w:r w:rsidRPr="00AB0895">
        <w:rPr>
          <w:b/>
          <w:caps/>
        </w:rPr>
        <w:t>REGISTRACIJOS SĄLYGOS</w:t>
      </w:r>
    </w:p>
    <w:p w14:paraId="2B87E831" w14:textId="77777777" w:rsidR="00CE2F88" w:rsidRPr="00AB0895" w:rsidRDefault="00CE2F88" w:rsidP="00AB0895"/>
    <w:p w14:paraId="17E36BB5" w14:textId="77777777" w:rsidR="00CE2F88" w:rsidRPr="00AB0895" w:rsidRDefault="00CE2F88" w:rsidP="00AB0895">
      <w:pPr>
        <w:tabs>
          <w:tab w:val="left" w:pos="1701"/>
        </w:tabs>
        <w:ind w:left="1701" w:hanging="567"/>
        <w:rPr>
          <w:b/>
          <w:highlight w:val="yellow"/>
        </w:rPr>
      </w:pPr>
      <w:r w:rsidRPr="00AB0895">
        <w:rPr>
          <w:b/>
        </w:rPr>
        <w:t>A.</w:t>
      </w:r>
      <w:r w:rsidRPr="00AB0895">
        <w:rPr>
          <w:b/>
        </w:rPr>
        <w:tab/>
        <w:t>GAMINTOJAS (-AI), ATSAKINGAS (-I) UŽ SERIJŲ IŠLEIDIMĄ</w:t>
      </w:r>
    </w:p>
    <w:p w14:paraId="0AA7B24F" w14:textId="77777777" w:rsidR="00CE2F88" w:rsidRPr="00AB0895" w:rsidRDefault="00CE2F88" w:rsidP="00AB0895">
      <w:pPr>
        <w:rPr>
          <w:highlight w:val="yellow"/>
        </w:rPr>
      </w:pPr>
    </w:p>
    <w:p w14:paraId="5E7032F9" w14:textId="77777777" w:rsidR="00CE2F88" w:rsidRPr="00AB0895" w:rsidRDefault="00CE2F88" w:rsidP="00AB0895">
      <w:pPr>
        <w:tabs>
          <w:tab w:val="left" w:pos="1701"/>
        </w:tabs>
        <w:ind w:left="1701" w:hanging="567"/>
        <w:rPr>
          <w:b/>
        </w:rPr>
      </w:pPr>
      <w:r w:rsidRPr="00AB0895">
        <w:rPr>
          <w:b/>
        </w:rPr>
        <w:t>B.</w:t>
      </w:r>
      <w:r w:rsidRPr="00AB0895">
        <w:rPr>
          <w:b/>
        </w:rPr>
        <w:tab/>
        <w:t>TIEKIMO IR VARTOJIMO SĄLYGOS AR APRIBOJIMAI</w:t>
      </w:r>
    </w:p>
    <w:p w14:paraId="11607618" w14:textId="77777777" w:rsidR="00CE2F88" w:rsidRPr="00AB0895" w:rsidRDefault="00CE2F88" w:rsidP="00AB0895">
      <w:pPr>
        <w:rPr>
          <w:highlight w:val="yellow"/>
        </w:rPr>
      </w:pPr>
    </w:p>
    <w:p w14:paraId="3C9F1EF5" w14:textId="77777777" w:rsidR="00CE2F88" w:rsidRPr="00AB0895" w:rsidRDefault="00CE2F88" w:rsidP="00AB0895">
      <w:pPr>
        <w:tabs>
          <w:tab w:val="left" w:pos="1701"/>
        </w:tabs>
        <w:ind w:left="1701" w:hanging="567"/>
        <w:rPr>
          <w:b/>
        </w:rPr>
      </w:pPr>
    </w:p>
    <w:p w14:paraId="3F73653C" w14:textId="77777777" w:rsidR="00CE2F88" w:rsidRPr="00AB0895" w:rsidRDefault="00CE2F88" w:rsidP="005079ED">
      <w:pPr>
        <w:keepNext/>
        <w:numPr>
          <w:ilvl w:val="0"/>
          <w:numId w:val="26"/>
        </w:numPr>
        <w:tabs>
          <w:tab w:val="left" w:pos="567"/>
        </w:tabs>
        <w:spacing w:line="260" w:lineRule="exact"/>
        <w:ind w:hanging="720"/>
        <w:outlineLvl w:val="1"/>
        <w:rPr>
          <w:b/>
        </w:rPr>
      </w:pPr>
      <w:r w:rsidRPr="00AB0895">
        <w:rPr>
          <w:b/>
        </w:rPr>
        <w:br w:type="page"/>
      </w:r>
      <w:r w:rsidRPr="00AB0895">
        <w:rPr>
          <w:b/>
        </w:rPr>
        <w:lastRenderedPageBreak/>
        <w:t>GAMINTOJAS, ATSAKINGAS UŽ SERIJŲ IŠLEIDIMĄ</w:t>
      </w:r>
    </w:p>
    <w:p w14:paraId="48FF8C88" w14:textId="77777777" w:rsidR="00CE2F88" w:rsidRPr="00AB0895" w:rsidRDefault="00CE2F88" w:rsidP="00AB0895">
      <w:pPr>
        <w:rPr>
          <w:highlight w:val="yellow"/>
        </w:rPr>
      </w:pPr>
    </w:p>
    <w:p w14:paraId="0EBF202A" w14:textId="77777777" w:rsidR="00CE2F88" w:rsidRPr="00AB0895" w:rsidRDefault="00CE2F88" w:rsidP="00AB0895">
      <w:pPr>
        <w:rPr>
          <w:u w:val="single"/>
        </w:rPr>
      </w:pPr>
      <w:r w:rsidRPr="00AB0895">
        <w:rPr>
          <w:u w:val="single"/>
        </w:rPr>
        <w:t>Gamintojo, atsakingo už serijų išleidimą, pavadinimas ir adresas</w:t>
      </w:r>
    </w:p>
    <w:p w14:paraId="5541AE2B" w14:textId="77777777" w:rsidR="00CE2F88" w:rsidRPr="00AB0895" w:rsidRDefault="00CE2F88" w:rsidP="00AB0895">
      <w:pPr>
        <w:rPr>
          <w:u w:val="single"/>
        </w:rPr>
      </w:pPr>
    </w:p>
    <w:p w14:paraId="53C38954" w14:textId="77777777" w:rsidR="00CE2F88" w:rsidRPr="005079ED" w:rsidRDefault="00CE2F88" w:rsidP="00AB0895">
      <w:pPr>
        <w:rPr>
          <w:rFonts w:eastAsia="Arial Unicode MS"/>
        </w:rPr>
      </w:pPr>
      <w:proofErr w:type="spellStart"/>
      <w:r w:rsidRPr="00AB0895">
        <w:t>Sandoz</w:t>
      </w:r>
      <w:proofErr w:type="spellEnd"/>
      <w:r w:rsidRPr="00AB0895">
        <w:t xml:space="preserve"> </w:t>
      </w:r>
      <w:proofErr w:type="spellStart"/>
      <w:r w:rsidRPr="00AB0895">
        <w:t>GmbH</w:t>
      </w:r>
      <w:proofErr w:type="spellEnd"/>
    </w:p>
    <w:p w14:paraId="0F782FF7" w14:textId="77777777" w:rsidR="00CE2F88" w:rsidRPr="00AB0895" w:rsidRDefault="00CE2F88" w:rsidP="00AB0895">
      <w:proofErr w:type="spellStart"/>
      <w:r w:rsidRPr="00AB0895">
        <w:t>Biochemiestrasse</w:t>
      </w:r>
      <w:proofErr w:type="spellEnd"/>
      <w:r w:rsidRPr="00AB0895">
        <w:t xml:space="preserve"> 10</w:t>
      </w:r>
    </w:p>
    <w:p w14:paraId="10D4BF0C" w14:textId="77777777" w:rsidR="00CE2F88" w:rsidRPr="00AB0895" w:rsidRDefault="00CE2F88" w:rsidP="00AB0895">
      <w:r w:rsidRPr="00AB0895">
        <w:t xml:space="preserve">A-6250, </w:t>
      </w:r>
      <w:proofErr w:type="spellStart"/>
      <w:r w:rsidRPr="00AB0895">
        <w:t>Kundl</w:t>
      </w:r>
      <w:proofErr w:type="spellEnd"/>
    </w:p>
    <w:p w14:paraId="4CB1D832" w14:textId="77777777" w:rsidR="00CE2F88" w:rsidRPr="00AB0895" w:rsidRDefault="00CE2F88" w:rsidP="00AB0895">
      <w:pPr>
        <w:rPr>
          <w:i/>
          <w:color w:val="008000"/>
          <w:highlight w:val="yellow"/>
        </w:rPr>
      </w:pPr>
      <w:r w:rsidRPr="00AB0895">
        <w:t>Austrija</w:t>
      </w:r>
    </w:p>
    <w:p w14:paraId="5DBFCFC7" w14:textId="77777777" w:rsidR="00CE2F88" w:rsidRPr="00AB0895" w:rsidRDefault="00CE2F88" w:rsidP="00AB0895">
      <w:pPr>
        <w:rPr>
          <w:highlight w:val="yellow"/>
        </w:rPr>
      </w:pPr>
    </w:p>
    <w:p w14:paraId="2292E86D" w14:textId="77777777" w:rsidR="00CE2F88" w:rsidRPr="00AB0895" w:rsidRDefault="00CE2F88" w:rsidP="00AB0895">
      <w:pPr>
        <w:rPr>
          <w:highlight w:val="yellow"/>
        </w:rPr>
      </w:pPr>
    </w:p>
    <w:p w14:paraId="78EB5CFC" w14:textId="77777777" w:rsidR="00CE2F88" w:rsidRPr="00AB0895" w:rsidRDefault="00CE2F88" w:rsidP="00AB0895">
      <w:pPr>
        <w:keepNext/>
        <w:tabs>
          <w:tab w:val="left" w:pos="567"/>
        </w:tabs>
        <w:ind w:left="567" w:hanging="567"/>
        <w:outlineLvl w:val="1"/>
        <w:rPr>
          <w:b/>
        </w:rPr>
      </w:pPr>
      <w:r w:rsidRPr="00AB0895">
        <w:rPr>
          <w:b/>
        </w:rPr>
        <w:t>B.</w:t>
      </w:r>
      <w:r w:rsidRPr="00AB0895">
        <w:rPr>
          <w:b/>
        </w:rPr>
        <w:tab/>
        <w:t>TIEKIMO IR VARTOJIMO SĄLYGOS AR APRIBOJIMAI</w:t>
      </w:r>
    </w:p>
    <w:p w14:paraId="785B2302" w14:textId="77777777" w:rsidR="00CE2F88" w:rsidRPr="00AB0895" w:rsidRDefault="00CE2F88" w:rsidP="00AB0895"/>
    <w:p w14:paraId="5B5B007B" w14:textId="77777777" w:rsidR="00CE2F88" w:rsidRPr="00AB0895" w:rsidRDefault="00CE2F88" w:rsidP="00AB0895">
      <w:r w:rsidRPr="00AB0895">
        <w:t>Receptinis vaistinis preparatas.</w:t>
      </w:r>
    </w:p>
    <w:p w14:paraId="4D2E5928" w14:textId="77777777" w:rsidR="00CE2F88" w:rsidRPr="00AB0895" w:rsidRDefault="00CE2F88" w:rsidP="00AB0895">
      <w:pPr>
        <w:rPr>
          <w:highlight w:val="yellow"/>
        </w:rPr>
      </w:pPr>
    </w:p>
    <w:p w14:paraId="061F31A5" w14:textId="77777777" w:rsidR="00CE2F88" w:rsidRPr="00AB0895" w:rsidRDefault="00CE2F88" w:rsidP="00AB0895">
      <w:r w:rsidRPr="00AB0895">
        <w:br w:type="page"/>
      </w:r>
    </w:p>
    <w:p w14:paraId="75C03FCF" w14:textId="77777777" w:rsidR="00CE2F88" w:rsidRPr="00AB0895" w:rsidRDefault="00CE2F88" w:rsidP="00AB0895"/>
    <w:p w14:paraId="6B5CE33B" w14:textId="77777777" w:rsidR="00CE2F88" w:rsidRPr="00AB0895" w:rsidRDefault="00CE2F88" w:rsidP="00AB0895"/>
    <w:p w14:paraId="65863229" w14:textId="77777777" w:rsidR="00CE2F88" w:rsidRPr="00AB0895" w:rsidRDefault="00CE2F88" w:rsidP="00AB0895"/>
    <w:p w14:paraId="683F461A" w14:textId="77777777" w:rsidR="00CE2F88" w:rsidRPr="00AB0895" w:rsidRDefault="00CE2F88" w:rsidP="00AB0895"/>
    <w:p w14:paraId="5E715345" w14:textId="77777777" w:rsidR="00CE2F88" w:rsidRPr="00AB0895" w:rsidRDefault="00CE2F88" w:rsidP="00AB0895"/>
    <w:p w14:paraId="3C9479A0" w14:textId="77777777" w:rsidR="00CE2F88" w:rsidRPr="00AB0895" w:rsidRDefault="00CE2F88" w:rsidP="00AB0895"/>
    <w:p w14:paraId="270AB6C2" w14:textId="77777777" w:rsidR="00CE2F88" w:rsidRPr="00AB0895" w:rsidRDefault="00CE2F88" w:rsidP="00AB0895"/>
    <w:p w14:paraId="6111FCD4" w14:textId="77777777" w:rsidR="00CE2F88" w:rsidRPr="00AB0895" w:rsidRDefault="00CE2F88" w:rsidP="00AB0895"/>
    <w:p w14:paraId="0A1D2E61" w14:textId="77777777" w:rsidR="00CE2F88" w:rsidRPr="00AB0895" w:rsidRDefault="00CE2F88" w:rsidP="00AB0895"/>
    <w:p w14:paraId="1C88FF28" w14:textId="77777777" w:rsidR="00CE2F88" w:rsidRPr="00AB0895" w:rsidRDefault="00CE2F88" w:rsidP="00AB0895"/>
    <w:p w14:paraId="4EB152AF" w14:textId="77777777" w:rsidR="00CE2F88" w:rsidRPr="00AB0895" w:rsidRDefault="00CE2F88" w:rsidP="00AB0895"/>
    <w:p w14:paraId="03BDE369" w14:textId="77777777" w:rsidR="00CE2F88" w:rsidRPr="00AB0895" w:rsidRDefault="00CE2F88" w:rsidP="00AB0895"/>
    <w:p w14:paraId="26C9F2D6" w14:textId="77777777" w:rsidR="00CE2F88" w:rsidRPr="00AB0895" w:rsidRDefault="00CE2F88" w:rsidP="00AB0895"/>
    <w:p w14:paraId="2C75BE5B" w14:textId="77777777" w:rsidR="00CE2F88" w:rsidRPr="00AB0895" w:rsidRDefault="00CE2F88" w:rsidP="00AB0895"/>
    <w:p w14:paraId="3C146EE4" w14:textId="77777777" w:rsidR="00CE2F88" w:rsidRPr="00AB0895" w:rsidRDefault="00CE2F88" w:rsidP="00AB0895"/>
    <w:p w14:paraId="76EF05C1" w14:textId="77777777" w:rsidR="00CE2F88" w:rsidRPr="00AB0895" w:rsidRDefault="00CE2F88" w:rsidP="00AB0895"/>
    <w:p w14:paraId="4ABCB0A7" w14:textId="77777777" w:rsidR="00CE2F88" w:rsidRPr="00AB0895" w:rsidRDefault="00CE2F88" w:rsidP="00AB0895"/>
    <w:p w14:paraId="43D1D41B" w14:textId="77777777" w:rsidR="00CE2F88" w:rsidRPr="00AB0895" w:rsidRDefault="00CE2F88" w:rsidP="00AB0895"/>
    <w:p w14:paraId="63C2D6B0" w14:textId="77777777" w:rsidR="00CE2F88" w:rsidRPr="00AB0895" w:rsidRDefault="00CE2F88" w:rsidP="00AB0895"/>
    <w:p w14:paraId="44B317B2" w14:textId="77777777" w:rsidR="00CE2F88" w:rsidRPr="00AB0895" w:rsidRDefault="00CE2F88" w:rsidP="00AB0895"/>
    <w:p w14:paraId="25A0E7E0" w14:textId="77777777" w:rsidR="00CE2F88" w:rsidRPr="00AB0895" w:rsidRDefault="00CE2F88" w:rsidP="00AB0895"/>
    <w:p w14:paraId="28EC388B" w14:textId="77777777" w:rsidR="00CE2F88" w:rsidRPr="00AB0895" w:rsidRDefault="00CE2F88" w:rsidP="00AB0895"/>
    <w:p w14:paraId="094200DE" w14:textId="77777777" w:rsidR="00CE2F88" w:rsidRPr="00AB0895" w:rsidRDefault="00CE2F88" w:rsidP="00AB0895">
      <w:pPr>
        <w:jc w:val="center"/>
        <w:rPr>
          <w:b/>
        </w:rPr>
      </w:pPr>
      <w:r w:rsidRPr="00AB0895">
        <w:rPr>
          <w:b/>
        </w:rPr>
        <w:t>III PRIEDAS</w:t>
      </w:r>
    </w:p>
    <w:p w14:paraId="44280C5B" w14:textId="77777777" w:rsidR="00CE2F88" w:rsidRPr="00AB0895" w:rsidRDefault="00CE2F88" w:rsidP="00AB0895"/>
    <w:p w14:paraId="4F6ED261" w14:textId="77777777" w:rsidR="00CE2F88" w:rsidRPr="005079ED" w:rsidRDefault="00CE2F88" w:rsidP="00AB0895">
      <w:pPr>
        <w:jc w:val="center"/>
        <w:outlineLvl w:val="0"/>
        <w:rPr>
          <w:rFonts w:eastAsia="Dotum"/>
          <w:b/>
          <w:kern w:val="28"/>
        </w:rPr>
      </w:pPr>
      <w:r w:rsidRPr="005079ED">
        <w:rPr>
          <w:rFonts w:eastAsia="Dotum"/>
          <w:b/>
          <w:kern w:val="28"/>
        </w:rPr>
        <w:t>ŽENKLINIMAS IR PAKUOTĖS LAPELIS</w:t>
      </w:r>
    </w:p>
    <w:p w14:paraId="6989AC7A" w14:textId="77777777" w:rsidR="00CE2F88" w:rsidRPr="00AB0895" w:rsidRDefault="00CE2F88" w:rsidP="00AB0895">
      <w:r w:rsidRPr="00AB0895">
        <w:br w:type="page"/>
      </w:r>
    </w:p>
    <w:p w14:paraId="61AAAAF8" w14:textId="77777777" w:rsidR="00CE2F88" w:rsidRPr="00AB0895" w:rsidRDefault="00CE2F88" w:rsidP="00AB0895">
      <w:pPr>
        <w:jc w:val="center"/>
      </w:pPr>
    </w:p>
    <w:p w14:paraId="6B6DE673" w14:textId="77777777" w:rsidR="00CE2F88" w:rsidRPr="00AB0895" w:rsidRDefault="00CE2F88" w:rsidP="00AB0895">
      <w:pPr>
        <w:jc w:val="center"/>
      </w:pPr>
    </w:p>
    <w:p w14:paraId="722EBB5E" w14:textId="77777777" w:rsidR="00CE2F88" w:rsidRPr="00AB0895" w:rsidRDefault="00CE2F88" w:rsidP="00AB0895">
      <w:pPr>
        <w:jc w:val="center"/>
      </w:pPr>
    </w:p>
    <w:p w14:paraId="05D6ED14" w14:textId="77777777" w:rsidR="00CE2F88" w:rsidRPr="00AB0895" w:rsidRDefault="00CE2F88" w:rsidP="00AB0895">
      <w:pPr>
        <w:jc w:val="center"/>
      </w:pPr>
    </w:p>
    <w:p w14:paraId="2151C959" w14:textId="77777777" w:rsidR="00CE2F88" w:rsidRPr="00AB0895" w:rsidRDefault="00CE2F88" w:rsidP="00AB0895">
      <w:pPr>
        <w:jc w:val="center"/>
      </w:pPr>
    </w:p>
    <w:p w14:paraId="59A60DD5" w14:textId="77777777" w:rsidR="00CE2F88" w:rsidRPr="00AB0895" w:rsidRDefault="00CE2F88" w:rsidP="00AB0895">
      <w:pPr>
        <w:jc w:val="center"/>
        <w:outlineLvl w:val="0"/>
        <w:rPr>
          <w:b/>
        </w:rPr>
      </w:pPr>
    </w:p>
    <w:p w14:paraId="526D8E8D" w14:textId="77777777" w:rsidR="00CE2F88" w:rsidRPr="00AB0895" w:rsidRDefault="00CE2F88" w:rsidP="00AB0895">
      <w:pPr>
        <w:jc w:val="center"/>
        <w:outlineLvl w:val="0"/>
        <w:rPr>
          <w:b/>
        </w:rPr>
      </w:pPr>
    </w:p>
    <w:p w14:paraId="50029FD2" w14:textId="77777777" w:rsidR="00CE2F88" w:rsidRPr="00AB0895" w:rsidRDefault="00CE2F88" w:rsidP="00AB0895">
      <w:pPr>
        <w:jc w:val="center"/>
        <w:outlineLvl w:val="0"/>
        <w:rPr>
          <w:b/>
        </w:rPr>
      </w:pPr>
    </w:p>
    <w:p w14:paraId="0FBA2B03" w14:textId="77777777" w:rsidR="00CE2F88" w:rsidRPr="00AB0895" w:rsidRDefault="00CE2F88" w:rsidP="00AB0895">
      <w:pPr>
        <w:jc w:val="center"/>
        <w:outlineLvl w:val="0"/>
        <w:rPr>
          <w:b/>
        </w:rPr>
      </w:pPr>
    </w:p>
    <w:p w14:paraId="7410BEE5" w14:textId="77777777" w:rsidR="00CE2F88" w:rsidRPr="00AB0895" w:rsidRDefault="00CE2F88" w:rsidP="00AB0895">
      <w:pPr>
        <w:jc w:val="center"/>
        <w:outlineLvl w:val="0"/>
        <w:rPr>
          <w:b/>
        </w:rPr>
      </w:pPr>
    </w:p>
    <w:p w14:paraId="417848DC" w14:textId="77777777" w:rsidR="00CE2F88" w:rsidRPr="00AB0895" w:rsidRDefault="00CE2F88" w:rsidP="00AB0895">
      <w:pPr>
        <w:jc w:val="center"/>
        <w:outlineLvl w:val="0"/>
        <w:rPr>
          <w:b/>
        </w:rPr>
      </w:pPr>
    </w:p>
    <w:p w14:paraId="3E8FE887" w14:textId="77777777" w:rsidR="00CE2F88" w:rsidRPr="00AB0895" w:rsidRDefault="00CE2F88" w:rsidP="00AB0895">
      <w:pPr>
        <w:jc w:val="center"/>
        <w:outlineLvl w:val="0"/>
        <w:rPr>
          <w:b/>
        </w:rPr>
      </w:pPr>
    </w:p>
    <w:p w14:paraId="31D85D42" w14:textId="77777777" w:rsidR="00CE2F88" w:rsidRPr="00AB0895" w:rsidRDefault="00CE2F88" w:rsidP="00AB0895">
      <w:pPr>
        <w:jc w:val="center"/>
        <w:outlineLvl w:val="0"/>
        <w:rPr>
          <w:b/>
        </w:rPr>
      </w:pPr>
    </w:p>
    <w:p w14:paraId="547E7B20" w14:textId="77777777" w:rsidR="00CE2F88" w:rsidRPr="00AB0895" w:rsidRDefault="00CE2F88" w:rsidP="00AB0895">
      <w:pPr>
        <w:jc w:val="center"/>
        <w:outlineLvl w:val="0"/>
        <w:rPr>
          <w:b/>
        </w:rPr>
      </w:pPr>
    </w:p>
    <w:p w14:paraId="134665C7" w14:textId="77777777" w:rsidR="00CE2F88" w:rsidRPr="00AB0895" w:rsidRDefault="00CE2F88" w:rsidP="00AB0895">
      <w:pPr>
        <w:jc w:val="center"/>
        <w:outlineLvl w:val="0"/>
        <w:rPr>
          <w:b/>
        </w:rPr>
      </w:pPr>
    </w:p>
    <w:p w14:paraId="0EBB2D08" w14:textId="77777777" w:rsidR="00CE2F88" w:rsidRPr="00AB0895" w:rsidRDefault="00CE2F88" w:rsidP="00AB0895">
      <w:pPr>
        <w:jc w:val="center"/>
        <w:outlineLvl w:val="0"/>
        <w:rPr>
          <w:b/>
        </w:rPr>
      </w:pPr>
    </w:p>
    <w:p w14:paraId="3DBB460D" w14:textId="77777777" w:rsidR="00CE2F88" w:rsidRPr="00AB0895" w:rsidRDefault="00CE2F88" w:rsidP="00AB0895">
      <w:pPr>
        <w:jc w:val="center"/>
        <w:outlineLvl w:val="0"/>
        <w:rPr>
          <w:b/>
        </w:rPr>
      </w:pPr>
    </w:p>
    <w:p w14:paraId="547B38C3" w14:textId="77777777" w:rsidR="00CE2F88" w:rsidRPr="00AB0895" w:rsidRDefault="00CE2F88" w:rsidP="00AB0895">
      <w:pPr>
        <w:jc w:val="center"/>
        <w:outlineLvl w:val="0"/>
        <w:rPr>
          <w:b/>
        </w:rPr>
      </w:pPr>
    </w:p>
    <w:p w14:paraId="163D7B17" w14:textId="77777777" w:rsidR="00CE2F88" w:rsidRPr="00AB0895" w:rsidRDefault="00CE2F88" w:rsidP="00AB0895">
      <w:pPr>
        <w:jc w:val="center"/>
        <w:outlineLvl w:val="0"/>
        <w:rPr>
          <w:b/>
        </w:rPr>
      </w:pPr>
    </w:p>
    <w:p w14:paraId="4FA7EA8F" w14:textId="77777777" w:rsidR="00CE2F88" w:rsidRPr="00AB0895" w:rsidRDefault="00CE2F88" w:rsidP="00AB0895">
      <w:pPr>
        <w:jc w:val="center"/>
        <w:outlineLvl w:val="0"/>
        <w:rPr>
          <w:b/>
        </w:rPr>
      </w:pPr>
    </w:p>
    <w:p w14:paraId="77DE5B8B" w14:textId="77777777" w:rsidR="00CE2F88" w:rsidRPr="00AB0895" w:rsidRDefault="00CE2F88" w:rsidP="00AB0895">
      <w:pPr>
        <w:jc w:val="center"/>
        <w:outlineLvl w:val="0"/>
        <w:rPr>
          <w:b/>
        </w:rPr>
      </w:pPr>
    </w:p>
    <w:p w14:paraId="286ADD68" w14:textId="77777777" w:rsidR="00CE2F88" w:rsidRPr="00AB0895" w:rsidRDefault="00CE2F88" w:rsidP="00AB0895">
      <w:pPr>
        <w:jc w:val="center"/>
        <w:outlineLvl w:val="0"/>
        <w:rPr>
          <w:b/>
        </w:rPr>
      </w:pPr>
    </w:p>
    <w:p w14:paraId="26BCA6A4" w14:textId="77777777" w:rsidR="00CE2F88" w:rsidRPr="005079ED" w:rsidRDefault="00CE2F88" w:rsidP="00AB0895">
      <w:pPr>
        <w:jc w:val="center"/>
        <w:outlineLvl w:val="0"/>
        <w:rPr>
          <w:rFonts w:eastAsia="Dotum"/>
          <w:b/>
          <w:kern w:val="28"/>
        </w:rPr>
      </w:pPr>
      <w:r w:rsidRPr="005079ED">
        <w:rPr>
          <w:rFonts w:eastAsia="Dotum"/>
          <w:b/>
          <w:kern w:val="28"/>
        </w:rPr>
        <w:t>A. ŽENKLINIMAS</w:t>
      </w:r>
    </w:p>
    <w:p w14:paraId="2E519C79" w14:textId="77777777" w:rsidR="00CE2F88" w:rsidRPr="005079ED" w:rsidRDefault="00CE2F88" w:rsidP="00AB0895">
      <w:pPr>
        <w:keepNext/>
        <w:pBdr>
          <w:top w:val="single" w:sz="4" w:space="1" w:color="auto"/>
          <w:left w:val="single" w:sz="4" w:space="4" w:color="auto"/>
          <w:bottom w:val="single" w:sz="4" w:space="1" w:color="auto"/>
          <w:right w:val="single" w:sz="4" w:space="4" w:color="auto"/>
        </w:pBdr>
        <w:tabs>
          <w:tab w:val="left" w:pos="567"/>
        </w:tabs>
        <w:spacing w:line="260" w:lineRule="exact"/>
        <w:outlineLvl w:val="1"/>
        <w:rPr>
          <w:rFonts w:eastAsia="Dotum"/>
          <w:b/>
        </w:rPr>
      </w:pPr>
      <w:r w:rsidRPr="005079ED">
        <w:rPr>
          <w:rFonts w:eastAsia="Dotum"/>
          <w:b/>
          <w:i/>
        </w:rPr>
        <w:br w:type="page"/>
      </w:r>
      <w:r w:rsidRPr="005079ED">
        <w:rPr>
          <w:rFonts w:eastAsia="Dotum"/>
          <w:b/>
        </w:rPr>
        <w:lastRenderedPageBreak/>
        <w:t xml:space="preserve">INFORMACIJA ANT IŠORINĖS PAKUOTĖS </w:t>
      </w:r>
    </w:p>
    <w:p w14:paraId="0BEC9EF5" w14:textId="77777777" w:rsidR="00CE2F88" w:rsidRPr="005079ED" w:rsidRDefault="00CE2F88" w:rsidP="00AB0895">
      <w:pPr>
        <w:pBdr>
          <w:top w:val="single" w:sz="4" w:space="1" w:color="auto"/>
          <w:left w:val="single" w:sz="4" w:space="4" w:color="auto"/>
          <w:bottom w:val="single" w:sz="4" w:space="1" w:color="auto"/>
          <w:right w:val="single" w:sz="4" w:space="4" w:color="auto"/>
        </w:pBdr>
        <w:rPr>
          <w:rFonts w:eastAsia="Dotum"/>
          <w:b/>
          <w:i/>
        </w:rPr>
      </w:pPr>
    </w:p>
    <w:p w14:paraId="0F9ADE0C" w14:textId="77777777" w:rsidR="00CE2F88" w:rsidRPr="005079ED" w:rsidRDefault="00CE2F88" w:rsidP="00AB0895">
      <w:pPr>
        <w:pBdr>
          <w:top w:val="single" w:sz="4" w:space="1" w:color="auto"/>
          <w:left w:val="single" w:sz="4" w:space="4" w:color="auto"/>
          <w:bottom w:val="single" w:sz="4" w:space="1" w:color="auto"/>
          <w:right w:val="single" w:sz="4" w:space="4" w:color="auto"/>
        </w:pBdr>
        <w:rPr>
          <w:rFonts w:eastAsia="Dotum"/>
          <w:b/>
        </w:rPr>
      </w:pPr>
      <w:r w:rsidRPr="005079ED">
        <w:rPr>
          <w:rFonts w:eastAsia="Dotum"/>
          <w:b/>
        </w:rPr>
        <w:t xml:space="preserve">KARTONO DĖŽUTĖ </w:t>
      </w:r>
    </w:p>
    <w:p w14:paraId="434518F3" w14:textId="77777777" w:rsidR="00CE2F88" w:rsidRPr="005079ED" w:rsidRDefault="00CE2F88" w:rsidP="00AB0895">
      <w:pPr>
        <w:tabs>
          <w:tab w:val="left" w:pos="567"/>
        </w:tabs>
        <w:spacing w:line="260" w:lineRule="exact"/>
        <w:rPr>
          <w:rFonts w:eastAsia="Dotum"/>
        </w:rPr>
      </w:pPr>
    </w:p>
    <w:p w14:paraId="4CDAEAA8" w14:textId="77777777" w:rsidR="00CE2F88" w:rsidRPr="005079ED" w:rsidRDefault="00CE2F88" w:rsidP="00AB0895">
      <w:pPr>
        <w:tabs>
          <w:tab w:val="left" w:pos="567"/>
        </w:tabs>
        <w:spacing w:line="260" w:lineRule="exact"/>
        <w:rPr>
          <w:rFonts w:eastAsia="Dotum"/>
        </w:rPr>
      </w:pPr>
    </w:p>
    <w:p w14:paraId="05691AB5"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w:t>
      </w:r>
      <w:r w:rsidRPr="005079ED">
        <w:rPr>
          <w:rFonts w:eastAsia="Dotum"/>
          <w:b/>
          <w:kern w:val="28"/>
        </w:rPr>
        <w:tab/>
        <w:t>VAISTINIO PREPARATO PAVADINIMAS</w:t>
      </w:r>
    </w:p>
    <w:p w14:paraId="2C3245E8" w14:textId="77777777" w:rsidR="00CE2F88" w:rsidRPr="005079ED" w:rsidRDefault="00CE2F88" w:rsidP="00AB0895">
      <w:pPr>
        <w:tabs>
          <w:tab w:val="left" w:pos="567"/>
        </w:tabs>
        <w:spacing w:line="260" w:lineRule="exact"/>
        <w:rPr>
          <w:rFonts w:eastAsia="Dotum"/>
        </w:rPr>
      </w:pPr>
    </w:p>
    <w:p w14:paraId="1FB098F2" w14:textId="6B8E3246"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4000 mg/500 mg milteliai infuziniam tirpalui</w:t>
      </w:r>
    </w:p>
    <w:p w14:paraId="54E83037" w14:textId="0228122B" w:rsidR="00CE2F88" w:rsidRPr="00726043" w:rsidRDefault="00505B50" w:rsidP="00CE2F88">
      <w:pPr>
        <w:rPr>
          <w:szCs w:val="22"/>
          <w:lang w:eastAsia="en-US"/>
        </w:rPr>
      </w:pPr>
      <w:proofErr w:type="spellStart"/>
      <w:r>
        <w:rPr>
          <w:szCs w:val="22"/>
          <w:lang w:eastAsia="en-US"/>
        </w:rPr>
        <w:t>p</w:t>
      </w:r>
      <w:r w:rsidR="00CE2F88" w:rsidRPr="00726043">
        <w:rPr>
          <w:szCs w:val="22"/>
          <w:lang w:eastAsia="en-US"/>
        </w:rPr>
        <w:t>iperacillinum</w:t>
      </w:r>
      <w:proofErr w:type="spellEnd"/>
      <w:r w:rsidR="00CE2F88" w:rsidRPr="00726043">
        <w:rPr>
          <w:szCs w:val="22"/>
          <w:lang w:eastAsia="en-US"/>
        </w:rPr>
        <w:t>/</w:t>
      </w:r>
      <w:proofErr w:type="spellStart"/>
      <w:r>
        <w:rPr>
          <w:szCs w:val="22"/>
          <w:lang w:eastAsia="en-US"/>
        </w:rPr>
        <w:t>t</w:t>
      </w:r>
      <w:r w:rsidR="00CE2F88" w:rsidRPr="00726043">
        <w:rPr>
          <w:szCs w:val="22"/>
          <w:lang w:eastAsia="en-US"/>
        </w:rPr>
        <w:t>azobactamum</w:t>
      </w:r>
      <w:proofErr w:type="spellEnd"/>
    </w:p>
    <w:p w14:paraId="6A8E7F93" w14:textId="77777777" w:rsidR="00CE2F88" w:rsidRPr="005079ED" w:rsidRDefault="00CE2F88" w:rsidP="00AB0895">
      <w:pPr>
        <w:rPr>
          <w:rFonts w:eastAsia="Dotum"/>
          <w:i/>
        </w:rPr>
      </w:pPr>
    </w:p>
    <w:p w14:paraId="77C1232F" w14:textId="77777777" w:rsidR="00CE2F88" w:rsidRPr="005079ED" w:rsidRDefault="00CE2F88" w:rsidP="00AB0895">
      <w:pPr>
        <w:rPr>
          <w:rFonts w:eastAsia="Dotum"/>
          <w:b/>
          <w:i/>
        </w:rPr>
      </w:pPr>
    </w:p>
    <w:p w14:paraId="476FBAC9"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kern w:val="28"/>
        </w:rPr>
      </w:pPr>
      <w:r w:rsidRPr="005079ED">
        <w:rPr>
          <w:rFonts w:eastAsia="Dotum"/>
          <w:b/>
          <w:kern w:val="28"/>
        </w:rPr>
        <w:t>2.</w:t>
      </w:r>
      <w:r w:rsidRPr="005079ED">
        <w:rPr>
          <w:rFonts w:eastAsia="Dotum"/>
          <w:b/>
          <w:kern w:val="28"/>
        </w:rPr>
        <w:tab/>
        <w:t>VEIKLIOJI</w:t>
      </w:r>
      <w:r w:rsidR="004C569F" w:rsidRPr="005079ED">
        <w:rPr>
          <w:rFonts w:eastAsia="Dotum"/>
          <w:b/>
          <w:kern w:val="28"/>
        </w:rPr>
        <w:t xml:space="preserve"> (-IOS)</w:t>
      </w:r>
      <w:r w:rsidRPr="005079ED">
        <w:rPr>
          <w:rFonts w:eastAsia="Dotum"/>
          <w:kern w:val="28"/>
        </w:rPr>
        <w:t xml:space="preserve"> </w:t>
      </w:r>
      <w:r w:rsidRPr="005079ED">
        <w:rPr>
          <w:rFonts w:eastAsia="Dotum"/>
          <w:b/>
          <w:kern w:val="28"/>
        </w:rPr>
        <w:t>MEDŽIAGA</w:t>
      </w:r>
      <w:r w:rsidR="004C569F" w:rsidRPr="005079ED">
        <w:rPr>
          <w:rFonts w:eastAsia="Dotum"/>
          <w:b/>
          <w:kern w:val="28"/>
        </w:rPr>
        <w:t xml:space="preserve"> (-OS)</w:t>
      </w:r>
      <w:r w:rsidRPr="005079ED">
        <w:rPr>
          <w:rFonts w:eastAsia="Dotum"/>
          <w:b/>
          <w:kern w:val="28"/>
        </w:rPr>
        <w:t xml:space="preserve"> IR JOS</w:t>
      </w:r>
      <w:r w:rsidR="004C569F" w:rsidRPr="005079ED">
        <w:rPr>
          <w:rFonts w:eastAsia="Dotum"/>
          <w:b/>
          <w:kern w:val="28"/>
        </w:rPr>
        <w:t xml:space="preserve"> (-Ų)</w:t>
      </w:r>
      <w:r w:rsidRPr="005079ED">
        <w:rPr>
          <w:rFonts w:eastAsia="Dotum"/>
          <w:b/>
          <w:kern w:val="28"/>
        </w:rPr>
        <w:t xml:space="preserve"> KIEKIS</w:t>
      </w:r>
      <w:r w:rsidRPr="005079ED">
        <w:rPr>
          <w:rFonts w:eastAsia="Dotum"/>
          <w:kern w:val="28"/>
        </w:rPr>
        <w:t xml:space="preserve"> </w:t>
      </w:r>
      <w:r w:rsidR="004C569F" w:rsidRPr="005079ED">
        <w:rPr>
          <w:rFonts w:eastAsia="Dotum"/>
          <w:kern w:val="28"/>
        </w:rPr>
        <w:t>(-IAI)</w:t>
      </w:r>
    </w:p>
    <w:p w14:paraId="245D7C79" w14:textId="77777777" w:rsidR="00CE2F88" w:rsidRPr="00AB0895" w:rsidRDefault="00CE2F88" w:rsidP="00AB0895">
      <w:pPr>
        <w:tabs>
          <w:tab w:val="left" w:pos="567"/>
        </w:tabs>
        <w:spacing w:line="260" w:lineRule="exact"/>
      </w:pPr>
    </w:p>
    <w:p w14:paraId="317D046D" w14:textId="77777777" w:rsidR="00CE2F88" w:rsidRPr="00AB0895" w:rsidRDefault="00CE2F88" w:rsidP="00AB0895">
      <w:pPr>
        <w:tabs>
          <w:tab w:val="left" w:pos="567"/>
        </w:tabs>
        <w:spacing w:line="260" w:lineRule="exact"/>
      </w:pPr>
      <w:r w:rsidRPr="00AB0895">
        <w:t xml:space="preserve">Kiekviename </w:t>
      </w:r>
      <w:r w:rsidRPr="00AB0895">
        <w:rPr>
          <w:highlight w:val="lightGray"/>
        </w:rPr>
        <w:t>flakone/</w:t>
      </w:r>
      <w:r w:rsidRPr="00AB0895">
        <w:t xml:space="preserve">buteliuke yra 4000 mg </w:t>
      </w:r>
      <w:proofErr w:type="spellStart"/>
      <w:r w:rsidRPr="00AB0895">
        <w:t>piperacilino</w:t>
      </w:r>
      <w:proofErr w:type="spellEnd"/>
      <w:r w:rsidRPr="00AB0895">
        <w:t xml:space="preserve"> (</w:t>
      </w:r>
      <w:proofErr w:type="spellStart"/>
      <w:r w:rsidRPr="00AB0895">
        <w:t>piperacilino</w:t>
      </w:r>
      <w:proofErr w:type="spellEnd"/>
      <w:r w:rsidRPr="00AB0895">
        <w:t xml:space="preserve"> natrio pavidalu) ir 500 mg </w:t>
      </w:r>
      <w:proofErr w:type="spellStart"/>
      <w:r w:rsidRPr="00AB0895">
        <w:t>tazobaktamo</w:t>
      </w:r>
      <w:proofErr w:type="spellEnd"/>
      <w:r w:rsidRPr="00AB0895">
        <w:t xml:space="preserve"> (</w:t>
      </w:r>
      <w:proofErr w:type="spellStart"/>
      <w:r w:rsidRPr="00AB0895">
        <w:t>tazobaktamo</w:t>
      </w:r>
      <w:proofErr w:type="spellEnd"/>
      <w:r w:rsidRPr="00AB0895">
        <w:t xml:space="preserve"> natrio pavidalu).</w:t>
      </w:r>
    </w:p>
    <w:p w14:paraId="241F949A" w14:textId="77777777" w:rsidR="00CE2F88" w:rsidRPr="005079ED" w:rsidRDefault="00CE2F88" w:rsidP="00AB0895">
      <w:pPr>
        <w:rPr>
          <w:rFonts w:eastAsia="Dotum"/>
          <w:i/>
        </w:rPr>
      </w:pPr>
    </w:p>
    <w:p w14:paraId="6A94AAF7" w14:textId="77777777" w:rsidR="00CE2F88" w:rsidRPr="005079ED" w:rsidRDefault="00CE2F88" w:rsidP="00AB0895">
      <w:pPr>
        <w:rPr>
          <w:rFonts w:eastAsia="Dotum"/>
          <w:i/>
        </w:rPr>
      </w:pPr>
    </w:p>
    <w:p w14:paraId="646FA975"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3.</w:t>
      </w:r>
      <w:r w:rsidRPr="005079ED">
        <w:rPr>
          <w:rFonts w:eastAsia="Dotum"/>
          <w:b/>
          <w:kern w:val="28"/>
        </w:rPr>
        <w:tab/>
        <w:t>PAGALBINIŲ MEDŽIAGŲ SĄRAŠAS</w:t>
      </w:r>
    </w:p>
    <w:p w14:paraId="2AC4E4A4" w14:textId="77777777" w:rsidR="00CE2F88" w:rsidRPr="005079ED" w:rsidRDefault="00CE2F88" w:rsidP="00AB0895">
      <w:pPr>
        <w:rPr>
          <w:rFonts w:eastAsia="Dotum"/>
        </w:rPr>
      </w:pPr>
    </w:p>
    <w:p w14:paraId="5E843A13" w14:textId="0C497E87" w:rsidR="00CE2F88" w:rsidRPr="00AB0895" w:rsidRDefault="00CE2F88" w:rsidP="00AB0895">
      <w:pPr>
        <w:tabs>
          <w:tab w:val="left" w:pos="567"/>
        </w:tabs>
        <w:spacing w:line="260" w:lineRule="exact"/>
      </w:pPr>
      <w:r w:rsidRPr="005079ED">
        <w:rPr>
          <w:rFonts w:eastAsia="Dotum"/>
        </w:rPr>
        <w:t>Sudėtyje yra natrio</w:t>
      </w:r>
      <w:r w:rsidR="005C1E32" w:rsidRPr="005079ED">
        <w:rPr>
          <w:rFonts w:eastAsia="Dotum"/>
        </w:rPr>
        <w:t xml:space="preserve"> ir penicilino.</w:t>
      </w:r>
      <w:r w:rsidRPr="005079ED">
        <w:rPr>
          <w:rFonts w:eastAsia="Dotum"/>
          <w:i/>
        </w:rPr>
        <w:t xml:space="preserve"> </w:t>
      </w:r>
      <w:r w:rsidRPr="00AB0895">
        <w:t>Daugiau informacijos pateikta pakuotės lapelyje.</w:t>
      </w:r>
    </w:p>
    <w:p w14:paraId="11B4C438" w14:textId="77777777" w:rsidR="00CE2F88" w:rsidRPr="00AB0895" w:rsidRDefault="00CE2F88" w:rsidP="00AB0895">
      <w:pPr>
        <w:tabs>
          <w:tab w:val="left" w:pos="567"/>
        </w:tabs>
        <w:spacing w:line="260" w:lineRule="exact"/>
      </w:pPr>
    </w:p>
    <w:p w14:paraId="5ED85F99" w14:textId="77777777" w:rsidR="00CE2F88" w:rsidRPr="005079ED" w:rsidRDefault="00CE2F88" w:rsidP="00AB0895">
      <w:pPr>
        <w:rPr>
          <w:rFonts w:eastAsia="Dotum"/>
          <w:i/>
        </w:rPr>
      </w:pPr>
    </w:p>
    <w:p w14:paraId="2DD866D2"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4.</w:t>
      </w:r>
      <w:r w:rsidRPr="005079ED">
        <w:rPr>
          <w:rFonts w:eastAsia="Dotum"/>
          <w:b/>
          <w:kern w:val="28"/>
        </w:rPr>
        <w:tab/>
        <w:t>FARMACINĖ FORMA IR KIEKIS PAKUOTĖJE</w:t>
      </w:r>
    </w:p>
    <w:p w14:paraId="61ED51E4" w14:textId="77777777" w:rsidR="00CE2F88" w:rsidRPr="00AB0895" w:rsidRDefault="00CE2F88" w:rsidP="00AB0895">
      <w:pPr>
        <w:tabs>
          <w:tab w:val="left" w:pos="567"/>
        </w:tabs>
        <w:spacing w:line="260" w:lineRule="exact"/>
      </w:pPr>
    </w:p>
    <w:p w14:paraId="686B7C3B" w14:textId="77777777" w:rsidR="00CE2F88" w:rsidRPr="00AB0895" w:rsidRDefault="00CE2F88" w:rsidP="00AB0895">
      <w:pPr>
        <w:tabs>
          <w:tab w:val="left" w:pos="567"/>
        </w:tabs>
        <w:spacing w:line="260" w:lineRule="exact"/>
      </w:pPr>
      <w:r w:rsidRPr="00AB0895">
        <w:rPr>
          <w:highlight w:val="lightGray"/>
        </w:rPr>
        <w:t>Milteliai infuziniam tirpalui</w:t>
      </w:r>
    </w:p>
    <w:p w14:paraId="7E89CC8E" w14:textId="77777777" w:rsidR="00CE2F88" w:rsidRPr="00AB0895" w:rsidRDefault="00CE2F88" w:rsidP="00AB0895">
      <w:pPr>
        <w:tabs>
          <w:tab w:val="left" w:pos="567"/>
        </w:tabs>
        <w:spacing w:line="260" w:lineRule="exact"/>
      </w:pPr>
    </w:p>
    <w:p w14:paraId="07795DB9" w14:textId="492B865D" w:rsidR="00CE2F88" w:rsidRPr="00AB0895" w:rsidRDefault="00CE2F88" w:rsidP="00AB0895">
      <w:pPr>
        <w:tabs>
          <w:tab w:val="left" w:pos="567"/>
        </w:tabs>
        <w:spacing w:line="260" w:lineRule="exact"/>
      </w:pPr>
      <w:r w:rsidRPr="00AB0895">
        <w:t>4000 mg/500 mg</w:t>
      </w:r>
    </w:p>
    <w:p w14:paraId="560D38AE" w14:textId="77777777" w:rsidR="00CE2F88" w:rsidRPr="00AB0895" w:rsidRDefault="00CE2F88" w:rsidP="00AB0895">
      <w:pPr>
        <w:tabs>
          <w:tab w:val="left" w:pos="567"/>
        </w:tabs>
        <w:spacing w:line="260" w:lineRule="exact"/>
      </w:pPr>
    </w:p>
    <w:p w14:paraId="54444712" w14:textId="77777777" w:rsidR="00CE2F88" w:rsidRPr="00AB0895" w:rsidRDefault="00CE2F88" w:rsidP="00AB0895">
      <w:pPr>
        <w:tabs>
          <w:tab w:val="left" w:pos="567"/>
        </w:tabs>
        <w:spacing w:line="260" w:lineRule="exact"/>
      </w:pPr>
      <w:r w:rsidRPr="00AB0895">
        <w:t xml:space="preserve">1 </w:t>
      </w:r>
      <w:r w:rsidRPr="00AB0895">
        <w:rPr>
          <w:highlight w:val="lightGray"/>
        </w:rPr>
        <w:t>flakonas/</w:t>
      </w:r>
      <w:r w:rsidRPr="00AB0895">
        <w:t>buteliukas miltelių infuziniam tirpalui</w:t>
      </w:r>
    </w:p>
    <w:p w14:paraId="5A6771E7" w14:textId="77777777" w:rsidR="00CE2F88" w:rsidRPr="00AB0895" w:rsidRDefault="00CE2F88" w:rsidP="00AB0895">
      <w:pPr>
        <w:tabs>
          <w:tab w:val="left" w:pos="567"/>
        </w:tabs>
        <w:spacing w:line="260" w:lineRule="exact"/>
        <w:rPr>
          <w:highlight w:val="lightGray"/>
        </w:rPr>
      </w:pPr>
      <w:r w:rsidRPr="00AB0895">
        <w:rPr>
          <w:highlight w:val="lightGray"/>
        </w:rPr>
        <w:t>5 flakonai/buteliukai miltelių infuziniam tirpalui</w:t>
      </w:r>
    </w:p>
    <w:p w14:paraId="4D898821" w14:textId="77777777" w:rsidR="00CE2F88" w:rsidRPr="00AB0895" w:rsidRDefault="00CE2F88" w:rsidP="00AB0895">
      <w:pPr>
        <w:tabs>
          <w:tab w:val="left" w:pos="567"/>
        </w:tabs>
        <w:spacing w:line="260" w:lineRule="exact"/>
        <w:rPr>
          <w:highlight w:val="lightGray"/>
        </w:rPr>
      </w:pPr>
      <w:r w:rsidRPr="00AB0895">
        <w:rPr>
          <w:highlight w:val="lightGray"/>
        </w:rPr>
        <w:t>10 flakonų/buteliukų miltelių infuziniam tirpalui</w:t>
      </w:r>
    </w:p>
    <w:p w14:paraId="30383254" w14:textId="77777777" w:rsidR="00CE2F88" w:rsidRPr="00AB0895" w:rsidRDefault="00CE2F88" w:rsidP="00AB0895">
      <w:pPr>
        <w:tabs>
          <w:tab w:val="left" w:pos="567"/>
        </w:tabs>
        <w:spacing w:line="260" w:lineRule="exact"/>
        <w:rPr>
          <w:highlight w:val="lightGray"/>
        </w:rPr>
      </w:pPr>
      <w:r w:rsidRPr="00AB0895">
        <w:rPr>
          <w:highlight w:val="lightGray"/>
        </w:rPr>
        <w:t>12 flakonų/buteliukų miltelių infuziniam tirpalui</w:t>
      </w:r>
    </w:p>
    <w:p w14:paraId="76EFA045" w14:textId="77777777" w:rsidR="00CE2F88" w:rsidRPr="00AB0895" w:rsidRDefault="00CE2F88" w:rsidP="00AB0895">
      <w:pPr>
        <w:tabs>
          <w:tab w:val="left" w:pos="567"/>
        </w:tabs>
        <w:spacing w:line="260" w:lineRule="exact"/>
      </w:pPr>
      <w:r w:rsidRPr="00AB0895">
        <w:rPr>
          <w:highlight w:val="lightGray"/>
        </w:rPr>
        <w:t>50 flakonų/buteliukų miltelių infuziniam tirpalui</w:t>
      </w:r>
    </w:p>
    <w:p w14:paraId="61E47C83" w14:textId="77777777" w:rsidR="00CE2F88" w:rsidRPr="005079ED" w:rsidRDefault="00CE2F88" w:rsidP="00AB0895">
      <w:pPr>
        <w:rPr>
          <w:rFonts w:eastAsia="Dotum"/>
          <w:i/>
        </w:rPr>
      </w:pPr>
    </w:p>
    <w:p w14:paraId="15899AC3" w14:textId="77777777" w:rsidR="00CE2F88" w:rsidRPr="005079ED" w:rsidRDefault="00CE2F88" w:rsidP="00AB0895">
      <w:pPr>
        <w:rPr>
          <w:rFonts w:eastAsia="Dotum"/>
          <w:i/>
        </w:rPr>
      </w:pPr>
    </w:p>
    <w:p w14:paraId="5B02F744"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5.</w:t>
      </w:r>
      <w:r w:rsidRPr="005079ED">
        <w:rPr>
          <w:rFonts w:eastAsia="Dotum"/>
          <w:b/>
          <w:kern w:val="28"/>
        </w:rPr>
        <w:tab/>
        <w:t>VARTOJIMO METODAS IR BŪDAS</w:t>
      </w:r>
      <w:r w:rsidR="004C569F" w:rsidRPr="005079ED">
        <w:rPr>
          <w:rFonts w:eastAsia="Dotum"/>
          <w:b/>
          <w:kern w:val="28"/>
        </w:rPr>
        <w:t xml:space="preserve"> (-AI)</w:t>
      </w:r>
    </w:p>
    <w:p w14:paraId="1BD4D009" w14:textId="77777777" w:rsidR="00CE2F88" w:rsidRPr="00AB0895" w:rsidRDefault="00CE2F88" w:rsidP="00AB0895">
      <w:pPr>
        <w:tabs>
          <w:tab w:val="left" w:pos="567"/>
        </w:tabs>
        <w:spacing w:line="260" w:lineRule="exact"/>
      </w:pPr>
    </w:p>
    <w:p w14:paraId="4E3DA510" w14:textId="77777777" w:rsidR="00816BC3" w:rsidRPr="005079ED" w:rsidRDefault="00816BC3" w:rsidP="00AB0895">
      <w:pPr>
        <w:rPr>
          <w:rFonts w:eastAsia="Dotum"/>
        </w:rPr>
      </w:pPr>
      <w:r w:rsidRPr="005079ED">
        <w:rPr>
          <w:rFonts w:eastAsia="Dotum"/>
        </w:rPr>
        <w:t>Prieš vartojimą perskaitykite pakuotės lapelį.</w:t>
      </w:r>
    </w:p>
    <w:p w14:paraId="2DF22EB4" w14:textId="77777777" w:rsidR="00CE2F88" w:rsidRPr="00AB0895" w:rsidRDefault="00CE2F88" w:rsidP="00AB0895">
      <w:pPr>
        <w:tabs>
          <w:tab w:val="left" w:pos="567"/>
        </w:tabs>
        <w:spacing w:line="260" w:lineRule="exact"/>
      </w:pPr>
      <w:r w:rsidRPr="00AB0895">
        <w:t xml:space="preserve">Leisti į veną po ištirpinimo ir praskiedimo. </w:t>
      </w:r>
    </w:p>
    <w:p w14:paraId="135A49D7" w14:textId="77777777" w:rsidR="00CE2F88" w:rsidRPr="005079ED" w:rsidRDefault="00CE2F88" w:rsidP="00AB0895">
      <w:pPr>
        <w:rPr>
          <w:rFonts w:eastAsia="Dotum"/>
          <w:i/>
        </w:rPr>
      </w:pPr>
    </w:p>
    <w:p w14:paraId="09CF8198" w14:textId="77777777" w:rsidR="00CE2F88" w:rsidRPr="005079ED" w:rsidRDefault="00CE2F88" w:rsidP="00AB0895">
      <w:pPr>
        <w:rPr>
          <w:rFonts w:eastAsia="Dotum"/>
          <w:i/>
        </w:rPr>
      </w:pPr>
    </w:p>
    <w:p w14:paraId="78AB5871"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rPr>
      </w:pPr>
      <w:r w:rsidRPr="005079ED">
        <w:rPr>
          <w:rFonts w:eastAsia="Dotum"/>
          <w:b/>
          <w:kern w:val="28"/>
        </w:rPr>
        <w:t>6.</w:t>
      </w:r>
      <w:r w:rsidRPr="005079ED">
        <w:rPr>
          <w:rFonts w:eastAsia="Dotum"/>
          <w:b/>
          <w:kern w:val="28"/>
        </w:rPr>
        <w:tab/>
        <w:t>SPECIALUS ĮSPĖJIMAS, KAD VAISTINĮ PREPARATĄ BŪTINA LAIKYTI VAIKAMS NEPASTEBIMOJE IR NEPASIEKIAMOJE VIETOJE</w:t>
      </w:r>
    </w:p>
    <w:p w14:paraId="606CD80A" w14:textId="77777777" w:rsidR="00CE2F88" w:rsidRPr="005079ED" w:rsidRDefault="00CE2F88" w:rsidP="00AB0895">
      <w:pPr>
        <w:rPr>
          <w:rFonts w:eastAsia="Dotum"/>
          <w:i/>
        </w:rPr>
      </w:pPr>
    </w:p>
    <w:p w14:paraId="4AA8F48A" w14:textId="77777777" w:rsidR="00CE2F88" w:rsidRPr="005079ED" w:rsidRDefault="00CE2F88" w:rsidP="00AB0895">
      <w:pPr>
        <w:rPr>
          <w:rFonts w:eastAsia="Dotum"/>
        </w:rPr>
      </w:pPr>
      <w:r w:rsidRPr="005079ED">
        <w:rPr>
          <w:rFonts w:eastAsia="Dotum"/>
        </w:rPr>
        <w:t>Laikyti vaikams nepastebimoje ir nepasiekiamoje vietoje.</w:t>
      </w:r>
    </w:p>
    <w:p w14:paraId="4EBA241B" w14:textId="77777777" w:rsidR="00CE2F88" w:rsidRPr="005079ED" w:rsidRDefault="00CE2F88" w:rsidP="00AB0895">
      <w:pPr>
        <w:rPr>
          <w:rFonts w:eastAsia="Dotum"/>
          <w:i/>
        </w:rPr>
      </w:pPr>
    </w:p>
    <w:p w14:paraId="5607EEB5" w14:textId="77777777" w:rsidR="00CE2F88" w:rsidRPr="005079ED" w:rsidRDefault="00CE2F88" w:rsidP="00AB0895">
      <w:pPr>
        <w:rPr>
          <w:rFonts w:eastAsia="Dotum"/>
          <w:i/>
        </w:rPr>
      </w:pPr>
    </w:p>
    <w:p w14:paraId="095D79DD"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7.</w:t>
      </w:r>
      <w:r w:rsidRPr="005079ED">
        <w:rPr>
          <w:rFonts w:eastAsia="Dotum"/>
          <w:b/>
          <w:kern w:val="28"/>
        </w:rPr>
        <w:tab/>
        <w:t>KITAS</w:t>
      </w:r>
      <w:r w:rsidR="004C569F" w:rsidRPr="005079ED">
        <w:rPr>
          <w:rFonts w:eastAsia="Dotum"/>
          <w:b/>
          <w:kern w:val="28"/>
        </w:rPr>
        <w:t xml:space="preserve"> (-I)</w:t>
      </w:r>
      <w:r w:rsidRPr="005079ED">
        <w:rPr>
          <w:rFonts w:eastAsia="Dotum"/>
          <w:b/>
          <w:kern w:val="28"/>
        </w:rPr>
        <w:t xml:space="preserve"> SPECIALUS</w:t>
      </w:r>
      <w:r w:rsidR="004C569F" w:rsidRPr="005079ED">
        <w:rPr>
          <w:rFonts w:eastAsia="Dotum"/>
          <w:b/>
          <w:kern w:val="28"/>
        </w:rPr>
        <w:t xml:space="preserve"> (-ŪS)</w:t>
      </w:r>
      <w:r w:rsidRPr="005079ED">
        <w:rPr>
          <w:rFonts w:eastAsia="Dotum"/>
          <w:b/>
          <w:kern w:val="28"/>
        </w:rPr>
        <w:t xml:space="preserve"> ĮSPĖJIMAS</w:t>
      </w:r>
      <w:r w:rsidR="004C569F" w:rsidRPr="005079ED">
        <w:rPr>
          <w:rFonts w:eastAsia="Dotum"/>
          <w:b/>
          <w:kern w:val="28"/>
        </w:rPr>
        <w:t xml:space="preserve"> (-AI)</w:t>
      </w:r>
      <w:r w:rsidRPr="005079ED">
        <w:rPr>
          <w:rFonts w:eastAsia="Dotum"/>
          <w:b/>
          <w:kern w:val="28"/>
        </w:rPr>
        <w:t xml:space="preserve"> (JEI REIKIA)</w:t>
      </w:r>
    </w:p>
    <w:p w14:paraId="6218BA2C" w14:textId="77777777" w:rsidR="00CE2F88" w:rsidRPr="005079ED" w:rsidRDefault="00CE2F88" w:rsidP="00AB0895">
      <w:pPr>
        <w:rPr>
          <w:rFonts w:eastAsia="Dotum"/>
          <w:i/>
        </w:rPr>
      </w:pPr>
    </w:p>
    <w:p w14:paraId="624E1559" w14:textId="77777777" w:rsidR="00CE2F88" w:rsidRPr="00AB0895" w:rsidRDefault="00CE2F88" w:rsidP="00AB0895">
      <w:r w:rsidRPr="00AB0895">
        <w:t xml:space="preserve">Šio vaisto negalima maišyti ar vartoti kartu su bet kokiu </w:t>
      </w:r>
      <w:proofErr w:type="spellStart"/>
      <w:r w:rsidRPr="00AB0895">
        <w:t>aminoglikozidu</w:t>
      </w:r>
      <w:proofErr w:type="spellEnd"/>
      <w:r w:rsidRPr="00AB0895">
        <w:t xml:space="preserve"> ir negalima skiesti su </w:t>
      </w:r>
      <w:proofErr w:type="spellStart"/>
      <w:r w:rsidRPr="00AB0895">
        <w:t>Ringerio</w:t>
      </w:r>
      <w:proofErr w:type="spellEnd"/>
      <w:r w:rsidRPr="00AB0895">
        <w:t xml:space="preserve"> laktato (</w:t>
      </w:r>
      <w:proofErr w:type="spellStart"/>
      <w:r w:rsidRPr="00AB0895">
        <w:t>Hartmano</w:t>
      </w:r>
      <w:proofErr w:type="spellEnd"/>
      <w:r w:rsidRPr="00AB0895">
        <w:t xml:space="preserve">) tirpalu. </w:t>
      </w:r>
      <w:r w:rsidRPr="005079ED">
        <w:rPr>
          <w:rFonts w:eastAsia="Dotum"/>
        </w:rPr>
        <w:t xml:space="preserve">Prieš vartojimą perskaitykite pakuotės lapelį dėl vaisto suderinamumo su skiedikliais ir kitais vaistais. </w:t>
      </w:r>
    </w:p>
    <w:p w14:paraId="6895D358" w14:textId="77777777" w:rsidR="00CE2F88" w:rsidRPr="005079ED" w:rsidRDefault="00CE2F88" w:rsidP="00AB0895">
      <w:pPr>
        <w:rPr>
          <w:rFonts w:eastAsia="Dotum"/>
        </w:rPr>
      </w:pPr>
    </w:p>
    <w:p w14:paraId="56D9B2E8" w14:textId="77777777" w:rsidR="00CE2F88" w:rsidRPr="005079ED" w:rsidRDefault="00CE2F88" w:rsidP="00AB0895">
      <w:pPr>
        <w:rPr>
          <w:rFonts w:eastAsia="Dotum"/>
        </w:rPr>
      </w:pPr>
      <w:r w:rsidRPr="005079ED">
        <w:rPr>
          <w:rFonts w:eastAsia="Dotum"/>
        </w:rPr>
        <w:t xml:space="preserve">Vienkartiniam vartojimui. </w:t>
      </w:r>
    </w:p>
    <w:p w14:paraId="78B1433F" w14:textId="77777777" w:rsidR="00CE2F88" w:rsidRPr="00AB0895" w:rsidRDefault="00CE2F88" w:rsidP="00AB0895">
      <w:pPr>
        <w:tabs>
          <w:tab w:val="left" w:pos="567"/>
        </w:tabs>
        <w:spacing w:line="260" w:lineRule="exact"/>
      </w:pPr>
      <w:r w:rsidRPr="005079ED">
        <w:rPr>
          <w:rFonts w:eastAsia="Dotum"/>
        </w:rPr>
        <w:lastRenderedPageBreak/>
        <w:t xml:space="preserve">Bet kokį nesuvartotą kiekį sunaikinti. </w:t>
      </w:r>
    </w:p>
    <w:p w14:paraId="436DC757" w14:textId="77777777" w:rsidR="00CE2F88" w:rsidRPr="005079ED" w:rsidRDefault="00CE2F88" w:rsidP="00AB0895">
      <w:pPr>
        <w:rPr>
          <w:rFonts w:eastAsia="Dotum"/>
          <w:i/>
        </w:rPr>
      </w:pPr>
    </w:p>
    <w:p w14:paraId="65852D65" w14:textId="77777777" w:rsidR="00CE2F88" w:rsidRPr="005079ED" w:rsidRDefault="00CE2F88" w:rsidP="00AB0895">
      <w:pPr>
        <w:rPr>
          <w:rFonts w:eastAsia="Dotum"/>
          <w:i/>
        </w:rPr>
      </w:pPr>
    </w:p>
    <w:p w14:paraId="412B5EE6"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8.</w:t>
      </w:r>
      <w:r w:rsidRPr="005079ED">
        <w:rPr>
          <w:rFonts w:eastAsia="Dotum"/>
          <w:b/>
          <w:kern w:val="28"/>
        </w:rPr>
        <w:tab/>
        <w:t>TINKAMUMO LAIKAS</w:t>
      </w:r>
    </w:p>
    <w:p w14:paraId="37E463EA" w14:textId="77777777" w:rsidR="00CE2F88" w:rsidRPr="005079ED" w:rsidRDefault="00CE2F88" w:rsidP="00AB0895">
      <w:pPr>
        <w:rPr>
          <w:rFonts w:eastAsia="Dotum"/>
          <w:i/>
        </w:rPr>
      </w:pPr>
    </w:p>
    <w:p w14:paraId="4FD9D0FD" w14:textId="576F61A0" w:rsidR="00CE2F88" w:rsidRPr="005079ED" w:rsidRDefault="00D7028E" w:rsidP="00AB0895">
      <w:pPr>
        <w:rPr>
          <w:rFonts w:eastAsia="Dotum"/>
        </w:rPr>
      </w:pPr>
      <w:r w:rsidRPr="005079ED">
        <w:rPr>
          <w:rFonts w:eastAsia="Dotum"/>
        </w:rPr>
        <w:t>EXP</w:t>
      </w:r>
      <w:r w:rsidR="00EE3393" w:rsidRPr="005079ED">
        <w:rPr>
          <w:rFonts w:eastAsia="Dotum"/>
        </w:rPr>
        <w:t xml:space="preserve"> </w:t>
      </w:r>
      <w:r w:rsidR="00CE2F88" w:rsidRPr="005079ED">
        <w:rPr>
          <w:rFonts w:eastAsia="Dotum"/>
        </w:rPr>
        <w:t>{mm MMMM}</w:t>
      </w:r>
    </w:p>
    <w:p w14:paraId="72335099" w14:textId="77777777" w:rsidR="00CE2F88" w:rsidRPr="005079ED" w:rsidRDefault="00CE2F88" w:rsidP="00AB0895">
      <w:pPr>
        <w:rPr>
          <w:rFonts w:eastAsia="Dotum"/>
          <w:i/>
        </w:rPr>
      </w:pPr>
    </w:p>
    <w:p w14:paraId="35A803DB" w14:textId="77777777" w:rsidR="00CE2F88" w:rsidRPr="005079ED" w:rsidRDefault="00CE2F88" w:rsidP="00AB0895">
      <w:pPr>
        <w:rPr>
          <w:rFonts w:eastAsia="Dotum"/>
        </w:rPr>
      </w:pPr>
      <w:r w:rsidRPr="005079ED">
        <w:rPr>
          <w:rFonts w:eastAsia="Dotum"/>
          <w:highlight w:val="lightGray"/>
        </w:rPr>
        <w:t>Skaitykite pakuotės lapelį dėl paruošto vaisto tinkamumo laiko.</w:t>
      </w:r>
    </w:p>
    <w:p w14:paraId="09A8AF38" w14:textId="77777777" w:rsidR="00CE2F88" w:rsidRPr="005079ED" w:rsidRDefault="00CE2F88" w:rsidP="00AB0895">
      <w:pPr>
        <w:rPr>
          <w:rFonts w:eastAsia="Dotum"/>
          <w:i/>
        </w:rPr>
      </w:pPr>
    </w:p>
    <w:p w14:paraId="2756B5D6" w14:textId="77777777" w:rsidR="00CE2F88" w:rsidRPr="005079ED" w:rsidRDefault="00CE2F88" w:rsidP="00AB0895">
      <w:pPr>
        <w:rPr>
          <w:rFonts w:eastAsia="Dotum"/>
          <w:i/>
        </w:rPr>
      </w:pPr>
    </w:p>
    <w:p w14:paraId="448A98F3"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9.</w:t>
      </w:r>
      <w:r w:rsidRPr="005079ED">
        <w:rPr>
          <w:rFonts w:eastAsia="Dotum"/>
          <w:b/>
          <w:kern w:val="28"/>
        </w:rPr>
        <w:tab/>
        <w:t>SPECIALIOS LAIKYMO SĄLYGOS</w:t>
      </w:r>
    </w:p>
    <w:p w14:paraId="141A83B0" w14:textId="77777777" w:rsidR="00CE2F88" w:rsidRPr="005079ED" w:rsidRDefault="00CE2F88" w:rsidP="00AB0895">
      <w:pPr>
        <w:rPr>
          <w:rFonts w:eastAsia="Dotum"/>
          <w:i/>
        </w:rPr>
      </w:pPr>
    </w:p>
    <w:p w14:paraId="583AAF82" w14:textId="77777777" w:rsidR="00816BC3" w:rsidRPr="005079ED" w:rsidRDefault="00816BC3" w:rsidP="00AB0895">
      <w:pPr>
        <w:rPr>
          <w:rFonts w:eastAsia="Dotum"/>
        </w:rPr>
      </w:pPr>
      <w:r w:rsidRPr="005079ED">
        <w:rPr>
          <w:rFonts w:eastAsia="Dotum"/>
          <w:highlight w:val="lightGray"/>
        </w:rPr>
        <w:t>Skaitykite pakuotės lapelį dėl paruošto vaisto laikymo s</w:t>
      </w:r>
      <w:r w:rsidR="001371E7" w:rsidRPr="005079ED">
        <w:rPr>
          <w:rFonts w:eastAsia="Dotum"/>
          <w:highlight w:val="lightGray"/>
        </w:rPr>
        <w:t>ą</w:t>
      </w:r>
      <w:r w:rsidRPr="005079ED">
        <w:rPr>
          <w:rFonts w:eastAsia="Dotum"/>
          <w:highlight w:val="lightGray"/>
        </w:rPr>
        <w:t>lygų.</w:t>
      </w:r>
    </w:p>
    <w:p w14:paraId="5E6BED62" w14:textId="77777777" w:rsidR="00CE2F88" w:rsidRPr="005079ED" w:rsidRDefault="00CE2F88" w:rsidP="00AB0895">
      <w:pPr>
        <w:rPr>
          <w:rFonts w:eastAsia="Dotum"/>
          <w:i/>
        </w:rPr>
      </w:pPr>
    </w:p>
    <w:p w14:paraId="6D7EBCAA" w14:textId="77777777" w:rsidR="00816BC3" w:rsidRPr="005079ED" w:rsidRDefault="00816BC3" w:rsidP="00AB0895">
      <w:pPr>
        <w:rPr>
          <w:rFonts w:eastAsia="Dotum"/>
          <w:i/>
        </w:rPr>
      </w:pPr>
    </w:p>
    <w:p w14:paraId="3218AD76"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rPr>
      </w:pPr>
      <w:r w:rsidRPr="005079ED">
        <w:rPr>
          <w:rFonts w:eastAsia="Dotum"/>
          <w:b/>
          <w:kern w:val="28"/>
        </w:rPr>
        <w:t>10.</w:t>
      </w:r>
      <w:r w:rsidRPr="005079ED">
        <w:rPr>
          <w:rFonts w:eastAsia="Dotum"/>
          <w:b/>
          <w:kern w:val="28"/>
        </w:rPr>
        <w:tab/>
        <w:t>SPECIALIOS ATSARGUMO PRIEMONĖS DĖL NESUVARTOTO VAISTINIO PREPARATO AR JO ATLIEKŲ TVARKYMO (JEI REIKIA)</w:t>
      </w:r>
    </w:p>
    <w:p w14:paraId="77C34A53" w14:textId="77777777" w:rsidR="00CE2F88" w:rsidRPr="005079ED" w:rsidRDefault="00CE2F88" w:rsidP="00AB0895">
      <w:pPr>
        <w:rPr>
          <w:rFonts w:eastAsia="Dotum"/>
          <w:i/>
        </w:rPr>
      </w:pPr>
    </w:p>
    <w:p w14:paraId="1A0756C7" w14:textId="77777777" w:rsidR="00CE2F88" w:rsidRPr="005079ED" w:rsidRDefault="00CE2F88" w:rsidP="00AB0895">
      <w:pPr>
        <w:rPr>
          <w:rFonts w:eastAsia="Dotum"/>
          <w:i/>
        </w:rPr>
      </w:pPr>
    </w:p>
    <w:p w14:paraId="2698D740"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11.</w:t>
      </w:r>
      <w:r w:rsidRPr="005079ED">
        <w:rPr>
          <w:rFonts w:eastAsia="Dotum"/>
          <w:b/>
          <w:kern w:val="28"/>
        </w:rPr>
        <w:tab/>
        <w:t>REGISTRUOTOJO PAVADINIMAS IR ADRESAS</w:t>
      </w:r>
    </w:p>
    <w:p w14:paraId="50868C9D" w14:textId="77777777" w:rsidR="00CE2F88" w:rsidRPr="005079ED" w:rsidRDefault="00CE2F88" w:rsidP="00AB0895">
      <w:pPr>
        <w:rPr>
          <w:rFonts w:eastAsia="Dotum"/>
          <w:i/>
        </w:rPr>
      </w:pPr>
    </w:p>
    <w:p w14:paraId="54CD3F1F" w14:textId="77777777" w:rsidR="00CE2F88" w:rsidRPr="00AB0895" w:rsidRDefault="00CE2F88" w:rsidP="00AB0895">
      <w:proofErr w:type="spellStart"/>
      <w:r w:rsidRPr="00AB0895">
        <w:t>Sandoz</w:t>
      </w:r>
      <w:proofErr w:type="spellEnd"/>
      <w:r w:rsidRPr="00AB0895">
        <w:t xml:space="preserve"> </w:t>
      </w:r>
      <w:proofErr w:type="spellStart"/>
      <w:r w:rsidRPr="00AB0895">
        <w:t>d.d</w:t>
      </w:r>
      <w:proofErr w:type="spellEnd"/>
      <w:r w:rsidRPr="00AB0895">
        <w:t xml:space="preserve">. </w:t>
      </w:r>
      <w:r w:rsidRPr="00AB0895">
        <w:br/>
      </w:r>
      <w:proofErr w:type="spellStart"/>
      <w:r w:rsidRPr="00AB0895">
        <w:t>Verovškova</w:t>
      </w:r>
      <w:proofErr w:type="spellEnd"/>
      <w:r w:rsidRPr="00AB0895">
        <w:t xml:space="preserve"> 57 </w:t>
      </w:r>
      <w:r w:rsidRPr="00AB0895">
        <w:br/>
        <w:t xml:space="preserve">1000 </w:t>
      </w:r>
      <w:proofErr w:type="spellStart"/>
      <w:r w:rsidRPr="00AB0895">
        <w:t>Ljubljana</w:t>
      </w:r>
      <w:proofErr w:type="spellEnd"/>
      <w:r w:rsidRPr="00AB0895">
        <w:t xml:space="preserve"> </w:t>
      </w:r>
      <w:r w:rsidRPr="00AB0895">
        <w:br/>
        <w:t>Slovėnija</w:t>
      </w:r>
    </w:p>
    <w:p w14:paraId="60FB6B2A" w14:textId="77777777" w:rsidR="00CE2F88" w:rsidRPr="005079ED" w:rsidRDefault="00CE2F88" w:rsidP="00AB0895">
      <w:pPr>
        <w:rPr>
          <w:rFonts w:eastAsia="Dotum"/>
          <w:i/>
        </w:rPr>
      </w:pPr>
    </w:p>
    <w:p w14:paraId="284B2178" w14:textId="77777777" w:rsidR="00CE2F88" w:rsidRPr="005079ED" w:rsidRDefault="00CE2F88" w:rsidP="00AB0895">
      <w:pPr>
        <w:rPr>
          <w:rFonts w:eastAsia="Dotum"/>
          <w:i/>
        </w:rPr>
      </w:pPr>
    </w:p>
    <w:p w14:paraId="654FD20E" w14:textId="67012066"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12.</w:t>
      </w:r>
      <w:r w:rsidRPr="005079ED">
        <w:rPr>
          <w:rFonts w:eastAsia="Dotum"/>
          <w:b/>
          <w:kern w:val="28"/>
        </w:rPr>
        <w:tab/>
        <w:t xml:space="preserve">REGISTRACIJOS  </w:t>
      </w:r>
      <w:r w:rsidR="004C569F" w:rsidRPr="005079ED">
        <w:rPr>
          <w:rFonts w:eastAsia="Dotum"/>
          <w:b/>
          <w:kern w:val="28"/>
        </w:rPr>
        <w:t xml:space="preserve">PAŽYMĖJIMO </w:t>
      </w:r>
      <w:r w:rsidRPr="005079ED">
        <w:rPr>
          <w:rFonts w:eastAsia="Dotum"/>
          <w:b/>
          <w:kern w:val="28"/>
        </w:rPr>
        <w:t>NUMER</w:t>
      </w:r>
      <w:r w:rsidR="00C30F27" w:rsidRPr="005079ED">
        <w:rPr>
          <w:rFonts w:eastAsia="Dotum"/>
          <w:b/>
          <w:kern w:val="28"/>
        </w:rPr>
        <w:t>IS (-</w:t>
      </w:r>
      <w:r w:rsidRPr="005079ED">
        <w:rPr>
          <w:rFonts w:eastAsia="Dotum"/>
          <w:b/>
          <w:kern w:val="28"/>
        </w:rPr>
        <w:t>IAI</w:t>
      </w:r>
      <w:r w:rsidR="00C30F27" w:rsidRPr="005079ED">
        <w:rPr>
          <w:rFonts w:eastAsia="Dotum"/>
          <w:b/>
          <w:kern w:val="28"/>
        </w:rPr>
        <w:t>)</w:t>
      </w:r>
    </w:p>
    <w:p w14:paraId="423A5EA5" w14:textId="77777777" w:rsidR="00CE2F88" w:rsidRPr="005079ED" w:rsidRDefault="00CE2F88" w:rsidP="00AB0895">
      <w:pPr>
        <w:rPr>
          <w:rFonts w:eastAsia="Dotum"/>
          <w:i/>
        </w:rPr>
      </w:pPr>
    </w:p>
    <w:p w14:paraId="544DA792" w14:textId="77777777" w:rsidR="00CE2F88" w:rsidRPr="00AB0895" w:rsidRDefault="00CE2F88" w:rsidP="00AB0895">
      <w:pPr>
        <w:rPr>
          <w:u w:val="single"/>
        </w:rPr>
      </w:pPr>
      <w:r w:rsidRPr="00AB0895">
        <w:rPr>
          <w:u w:val="single"/>
        </w:rPr>
        <w:t>Buteliukas 100 ml:</w:t>
      </w:r>
    </w:p>
    <w:p w14:paraId="42227EC1" w14:textId="77777777" w:rsidR="00CE2F88" w:rsidRPr="00AB0895" w:rsidRDefault="00CE2F88" w:rsidP="00AB0895">
      <w:r w:rsidRPr="00AB0895">
        <w:t>N1 – LT/1/08/1321/001</w:t>
      </w:r>
    </w:p>
    <w:p w14:paraId="40658F79" w14:textId="77777777" w:rsidR="00CE2F88" w:rsidRPr="00AB0895" w:rsidRDefault="00CE2F88" w:rsidP="00AB0895">
      <w:r w:rsidRPr="00AB0895">
        <w:t>N5 – LT/1/08/1321/002</w:t>
      </w:r>
    </w:p>
    <w:p w14:paraId="133DFB3D" w14:textId="77777777" w:rsidR="00CE2F88" w:rsidRPr="00AB0895" w:rsidRDefault="00CE2F88" w:rsidP="00AB0895">
      <w:r w:rsidRPr="00AB0895">
        <w:t>N10 – LT/1/08/1321/003</w:t>
      </w:r>
    </w:p>
    <w:p w14:paraId="4BDC0450" w14:textId="77777777" w:rsidR="00CE2F88" w:rsidRPr="00AB0895" w:rsidRDefault="00CE2F88" w:rsidP="00AB0895">
      <w:r w:rsidRPr="00AB0895">
        <w:t>N12 – LT/1/08/1321/004</w:t>
      </w:r>
    </w:p>
    <w:p w14:paraId="529E50E5" w14:textId="77777777" w:rsidR="00CE2F88" w:rsidRPr="00AB0895" w:rsidRDefault="00CE2F88" w:rsidP="00AB0895">
      <w:r w:rsidRPr="00AB0895">
        <w:t>N50 – LT/1/08/1321/005</w:t>
      </w:r>
    </w:p>
    <w:p w14:paraId="1E92473F" w14:textId="77777777" w:rsidR="00CE2F88" w:rsidRPr="00AB0895" w:rsidRDefault="00CE2F88" w:rsidP="00AB0895"/>
    <w:p w14:paraId="6CC3FE7F" w14:textId="77777777" w:rsidR="00CE2F88" w:rsidRPr="00AB0895" w:rsidRDefault="00CE2F88" w:rsidP="00AB0895">
      <w:pPr>
        <w:rPr>
          <w:u w:val="single"/>
        </w:rPr>
      </w:pPr>
      <w:r w:rsidRPr="00AB0895">
        <w:rPr>
          <w:u w:val="single"/>
        </w:rPr>
        <w:t>Buteliukas 50 ml:</w:t>
      </w:r>
    </w:p>
    <w:p w14:paraId="36073A56" w14:textId="77777777" w:rsidR="00CE2F88" w:rsidRPr="00AB0895" w:rsidRDefault="00CE2F88" w:rsidP="00AB0895">
      <w:r w:rsidRPr="00AB0895">
        <w:t>N1 – LT/1/08/1321/011</w:t>
      </w:r>
    </w:p>
    <w:p w14:paraId="4E55B3CF" w14:textId="77777777" w:rsidR="00CE2F88" w:rsidRPr="00AB0895" w:rsidRDefault="00CE2F88" w:rsidP="00AB0895">
      <w:r w:rsidRPr="00AB0895">
        <w:t>N5 – LT/1/08/1321/012</w:t>
      </w:r>
    </w:p>
    <w:p w14:paraId="48DFD960" w14:textId="77777777" w:rsidR="00CE2F88" w:rsidRPr="00AB0895" w:rsidRDefault="00CE2F88" w:rsidP="00AB0895">
      <w:r w:rsidRPr="00AB0895">
        <w:t>N10 – LT/1/08/1321/013</w:t>
      </w:r>
    </w:p>
    <w:p w14:paraId="4EA31529" w14:textId="77777777" w:rsidR="00CE2F88" w:rsidRPr="00AB0895" w:rsidRDefault="00CE2F88" w:rsidP="00AB0895">
      <w:r w:rsidRPr="00AB0895">
        <w:t>N12 – LT/1/08/1321/014</w:t>
      </w:r>
    </w:p>
    <w:p w14:paraId="616FA534" w14:textId="77777777" w:rsidR="00CE2F88" w:rsidRPr="00AB0895" w:rsidRDefault="00CE2F88" w:rsidP="00AB0895">
      <w:r w:rsidRPr="00AB0895">
        <w:t>N50 – LT/1/08/1321/015</w:t>
      </w:r>
    </w:p>
    <w:p w14:paraId="13219788" w14:textId="77777777" w:rsidR="00CE2F88" w:rsidRPr="00AB0895" w:rsidRDefault="00CE2F88" w:rsidP="00AB0895"/>
    <w:p w14:paraId="0ABEF581" w14:textId="77777777" w:rsidR="00CE2F88" w:rsidRPr="00AB0895" w:rsidRDefault="00CE2F88" w:rsidP="00AB0895">
      <w:pPr>
        <w:rPr>
          <w:u w:val="single"/>
        </w:rPr>
      </w:pPr>
      <w:r w:rsidRPr="00AB0895">
        <w:rPr>
          <w:u w:val="single"/>
        </w:rPr>
        <w:t>Flakonas:</w:t>
      </w:r>
    </w:p>
    <w:p w14:paraId="5ADD1913" w14:textId="77777777" w:rsidR="00CE2F88" w:rsidRPr="00AB0895" w:rsidRDefault="00CE2F88" w:rsidP="00AB0895">
      <w:r w:rsidRPr="00AB0895">
        <w:t>N1 – LT/1/08/1321/006</w:t>
      </w:r>
    </w:p>
    <w:p w14:paraId="6F17C51E" w14:textId="77777777" w:rsidR="00CE2F88" w:rsidRPr="00AB0895" w:rsidRDefault="00CE2F88" w:rsidP="00AB0895">
      <w:r w:rsidRPr="00AB0895">
        <w:t>N5 – LT/1/08/1321/007</w:t>
      </w:r>
    </w:p>
    <w:p w14:paraId="7DF1FA38" w14:textId="77777777" w:rsidR="00CE2F88" w:rsidRPr="00AB0895" w:rsidRDefault="00CE2F88" w:rsidP="00AB0895">
      <w:r w:rsidRPr="00AB0895">
        <w:t>N10 – LT/1/08/1321/008</w:t>
      </w:r>
    </w:p>
    <w:p w14:paraId="47192CF5" w14:textId="77777777" w:rsidR="00CE2F88" w:rsidRPr="00AB0895" w:rsidRDefault="00CE2F88" w:rsidP="00AB0895">
      <w:r w:rsidRPr="00AB0895">
        <w:t>N12 – LT/1/08/1321/009</w:t>
      </w:r>
    </w:p>
    <w:p w14:paraId="2BDE7B29" w14:textId="77777777" w:rsidR="00CE2F88" w:rsidRPr="00AB0895" w:rsidRDefault="00CE2F88" w:rsidP="00AB0895">
      <w:r w:rsidRPr="00AB0895">
        <w:t>N50 – LT/1/08/1321/010</w:t>
      </w:r>
    </w:p>
    <w:p w14:paraId="1127AAAA" w14:textId="77777777" w:rsidR="00CE2F88" w:rsidRPr="005079ED" w:rsidRDefault="00CE2F88" w:rsidP="00AB0895">
      <w:pPr>
        <w:tabs>
          <w:tab w:val="left" w:pos="567"/>
        </w:tabs>
        <w:spacing w:line="260" w:lineRule="exact"/>
        <w:rPr>
          <w:rFonts w:eastAsia="Dotum"/>
        </w:rPr>
      </w:pPr>
    </w:p>
    <w:p w14:paraId="39CAFC46" w14:textId="77777777" w:rsidR="00CE2F88" w:rsidRPr="005079ED" w:rsidRDefault="00CE2F88" w:rsidP="00AB0895">
      <w:pPr>
        <w:rPr>
          <w:rFonts w:eastAsia="Dotum"/>
          <w:i/>
        </w:rPr>
      </w:pPr>
    </w:p>
    <w:p w14:paraId="3B3CCBF7"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13.</w:t>
      </w:r>
      <w:r w:rsidRPr="005079ED">
        <w:rPr>
          <w:rFonts w:eastAsia="Dotum"/>
          <w:b/>
          <w:kern w:val="28"/>
        </w:rPr>
        <w:tab/>
        <w:t>SERIJOS NUMERIS</w:t>
      </w:r>
    </w:p>
    <w:p w14:paraId="2669A7F6" w14:textId="77777777" w:rsidR="00CE2F88" w:rsidRPr="005079ED" w:rsidRDefault="00CE2F88" w:rsidP="00AB0895">
      <w:pPr>
        <w:rPr>
          <w:rFonts w:eastAsia="Dotum"/>
          <w:i/>
        </w:rPr>
      </w:pPr>
    </w:p>
    <w:p w14:paraId="3E5D4B0E" w14:textId="3144CAC3" w:rsidR="00CE2F88" w:rsidRPr="005079ED" w:rsidRDefault="00D7028E" w:rsidP="00AB0895">
      <w:pPr>
        <w:rPr>
          <w:rFonts w:eastAsia="Dotum"/>
        </w:rPr>
      </w:pPr>
      <w:r w:rsidRPr="005079ED">
        <w:rPr>
          <w:rFonts w:eastAsia="Dotum"/>
        </w:rPr>
        <w:t xml:space="preserve">Lot </w:t>
      </w:r>
      <w:r w:rsidR="00CE2F88" w:rsidRPr="005079ED">
        <w:rPr>
          <w:rFonts w:eastAsia="Dotum"/>
        </w:rPr>
        <w:t>{numeris}</w:t>
      </w:r>
    </w:p>
    <w:p w14:paraId="1C1524E4" w14:textId="77777777" w:rsidR="00CE2F88" w:rsidRPr="005079ED" w:rsidRDefault="00CE2F88" w:rsidP="00AB0895">
      <w:pPr>
        <w:rPr>
          <w:rFonts w:eastAsia="Dotum"/>
          <w:i/>
        </w:rPr>
      </w:pPr>
    </w:p>
    <w:p w14:paraId="7234F945" w14:textId="77777777" w:rsidR="00CE2F88" w:rsidRPr="005079ED" w:rsidRDefault="00CE2F88" w:rsidP="00AB0895">
      <w:pPr>
        <w:rPr>
          <w:rFonts w:eastAsia="Dotum"/>
          <w:i/>
        </w:rPr>
      </w:pPr>
    </w:p>
    <w:p w14:paraId="754BBFFA"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14.</w:t>
      </w:r>
      <w:r w:rsidRPr="005079ED">
        <w:rPr>
          <w:rFonts w:eastAsia="Dotum"/>
          <w:b/>
          <w:kern w:val="28"/>
        </w:rPr>
        <w:tab/>
        <w:t>PARDAVIMO (IŠDAVIMO) TVARKA</w:t>
      </w:r>
    </w:p>
    <w:p w14:paraId="7610DA05" w14:textId="77777777" w:rsidR="00CE2F88" w:rsidRPr="005079ED" w:rsidRDefault="00CE2F88" w:rsidP="00AB0895">
      <w:pPr>
        <w:rPr>
          <w:rFonts w:eastAsia="Dotum"/>
        </w:rPr>
      </w:pPr>
    </w:p>
    <w:p w14:paraId="7F88E9EC" w14:textId="77777777" w:rsidR="00CE2F88" w:rsidRPr="005079ED" w:rsidRDefault="00CE2F88" w:rsidP="00AB0895">
      <w:pPr>
        <w:rPr>
          <w:rFonts w:eastAsia="Dotum"/>
        </w:rPr>
      </w:pPr>
      <w:r w:rsidRPr="005079ED">
        <w:rPr>
          <w:rFonts w:eastAsia="Dotum"/>
        </w:rPr>
        <w:t>Receptinis vaistas.</w:t>
      </w:r>
    </w:p>
    <w:p w14:paraId="42830988" w14:textId="77777777" w:rsidR="00CE2F88" w:rsidRPr="005079ED" w:rsidRDefault="00CE2F88" w:rsidP="00AB0895">
      <w:pPr>
        <w:tabs>
          <w:tab w:val="left" w:pos="567"/>
        </w:tabs>
        <w:spacing w:line="260" w:lineRule="exact"/>
        <w:rPr>
          <w:rFonts w:eastAsia="Dotum"/>
        </w:rPr>
      </w:pPr>
    </w:p>
    <w:p w14:paraId="3811778E" w14:textId="77777777" w:rsidR="00CE2F88" w:rsidRPr="005079ED" w:rsidRDefault="00CE2F88" w:rsidP="00AB0895">
      <w:pPr>
        <w:tabs>
          <w:tab w:val="left" w:pos="567"/>
        </w:tabs>
        <w:spacing w:line="260" w:lineRule="exact"/>
        <w:rPr>
          <w:rFonts w:eastAsia="Dotum"/>
        </w:rPr>
      </w:pPr>
    </w:p>
    <w:p w14:paraId="11245190"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15.</w:t>
      </w:r>
      <w:r w:rsidRPr="005079ED">
        <w:rPr>
          <w:rFonts w:eastAsia="Dotum"/>
          <w:b/>
          <w:kern w:val="28"/>
        </w:rPr>
        <w:tab/>
        <w:t>VARTOJIMO INSTRUKCIJA</w:t>
      </w:r>
    </w:p>
    <w:p w14:paraId="3959C606" w14:textId="77777777" w:rsidR="00CE2F88" w:rsidRPr="005079ED" w:rsidRDefault="00CE2F88" w:rsidP="00AB0895">
      <w:pPr>
        <w:tabs>
          <w:tab w:val="left" w:pos="567"/>
        </w:tabs>
        <w:spacing w:line="260" w:lineRule="exact"/>
        <w:rPr>
          <w:rFonts w:eastAsia="Dotum"/>
          <w:b/>
        </w:rPr>
      </w:pPr>
    </w:p>
    <w:p w14:paraId="440E9D4F" w14:textId="77777777" w:rsidR="00CE2F88" w:rsidRPr="005079ED" w:rsidRDefault="00CE2F88" w:rsidP="00AB0895">
      <w:pPr>
        <w:tabs>
          <w:tab w:val="left" w:pos="567"/>
        </w:tabs>
        <w:spacing w:line="260" w:lineRule="exact"/>
        <w:rPr>
          <w:rFonts w:eastAsia="Dotum"/>
          <w:b/>
        </w:rPr>
      </w:pPr>
    </w:p>
    <w:p w14:paraId="7FB5C453"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16.</w:t>
      </w:r>
      <w:r w:rsidRPr="005079ED">
        <w:rPr>
          <w:rFonts w:eastAsia="Dotum"/>
          <w:b/>
          <w:kern w:val="28"/>
        </w:rPr>
        <w:tab/>
        <w:t>INFORMACIJA BRAILIO RAŠTU</w:t>
      </w:r>
    </w:p>
    <w:p w14:paraId="7B39A22E" w14:textId="77777777" w:rsidR="00CE2F88" w:rsidRPr="005079ED" w:rsidRDefault="00CE2F88" w:rsidP="00AB0895">
      <w:pPr>
        <w:tabs>
          <w:tab w:val="left" w:pos="567"/>
        </w:tabs>
        <w:spacing w:line="260" w:lineRule="exact"/>
        <w:rPr>
          <w:rFonts w:eastAsia="Dotum"/>
        </w:rPr>
      </w:pPr>
    </w:p>
    <w:p w14:paraId="6D0FACA1" w14:textId="77777777" w:rsidR="00CE2F88" w:rsidRPr="00AB0895" w:rsidRDefault="00CE2F88" w:rsidP="00AB0895">
      <w:pPr>
        <w:tabs>
          <w:tab w:val="left" w:pos="567"/>
        </w:tabs>
        <w:spacing w:line="260" w:lineRule="exact"/>
      </w:pPr>
      <w:r w:rsidRPr="00AB0895">
        <w:rPr>
          <w:highlight w:val="lightGray"/>
        </w:rPr>
        <w:t>Priimtas pagrindimas informacijos Brailio raštu nepateikti.</w:t>
      </w:r>
    </w:p>
    <w:p w14:paraId="0D5E8850" w14:textId="77777777" w:rsidR="00CE2F88" w:rsidRPr="00AB0895" w:rsidRDefault="00CE2F88" w:rsidP="00AB0895">
      <w:pPr>
        <w:tabs>
          <w:tab w:val="left" w:pos="567"/>
        </w:tabs>
        <w:rPr>
          <w:shd w:val="clear" w:color="auto" w:fill="CCCCCC"/>
        </w:rPr>
      </w:pPr>
    </w:p>
    <w:p w14:paraId="7EA02738" w14:textId="77777777" w:rsidR="00CE2F88" w:rsidRPr="00AB0895" w:rsidRDefault="00CE2F88" w:rsidP="00AB0895">
      <w:pPr>
        <w:tabs>
          <w:tab w:val="left" w:pos="567"/>
        </w:tabs>
        <w:rPr>
          <w:shd w:val="clear" w:color="auto" w:fill="CCCCCC"/>
        </w:rPr>
      </w:pPr>
    </w:p>
    <w:p w14:paraId="610D9E75" w14:textId="77777777" w:rsidR="00CE2F88" w:rsidRPr="00AB0895" w:rsidRDefault="00CE2F88" w:rsidP="00AB089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b/>
          <w:i/>
        </w:rPr>
      </w:pPr>
      <w:r w:rsidRPr="00AB0895">
        <w:rPr>
          <w:b/>
        </w:rPr>
        <w:t>17.</w:t>
      </w:r>
      <w:r w:rsidRPr="00AB0895">
        <w:rPr>
          <w:b/>
        </w:rPr>
        <w:tab/>
        <w:t>UNIKALUS IDENTIFIKATORIUS – 2D BRŪKŠNINIS KODAS</w:t>
      </w:r>
    </w:p>
    <w:p w14:paraId="6284C5F2" w14:textId="41E18803" w:rsidR="00CE2F88" w:rsidRDefault="00CE2F88" w:rsidP="00AB0895"/>
    <w:p w14:paraId="042BA56C" w14:textId="581367B6" w:rsidR="00FB2684" w:rsidRPr="009A6D75" w:rsidRDefault="00ED240D" w:rsidP="00AB0895">
      <w:pPr>
        <w:rPr>
          <w:i/>
          <w:iCs/>
        </w:rPr>
      </w:pPr>
      <w:r w:rsidRPr="009A6D75">
        <w:rPr>
          <w:i/>
          <w:iCs/>
        </w:rPr>
        <w:t>[Tik kartono dėžutei]</w:t>
      </w:r>
    </w:p>
    <w:p w14:paraId="1AAAADC8" w14:textId="77777777" w:rsidR="00CE2F88" w:rsidRPr="00AB0895" w:rsidRDefault="00CE2F88" w:rsidP="00AB0895">
      <w:pPr>
        <w:tabs>
          <w:tab w:val="left" w:pos="567"/>
        </w:tabs>
        <w:rPr>
          <w:shd w:val="clear" w:color="auto" w:fill="CCCCCC"/>
        </w:rPr>
      </w:pPr>
      <w:r w:rsidRPr="00AB0895">
        <w:rPr>
          <w:highlight w:val="lightGray"/>
        </w:rPr>
        <w:t>2D brūkšninis kodas su nurodytu unikaliu identifikatoriumi.</w:t>
      </w:r>
    </w:p>
    <w:p w14:paraId="20D99578" w14:textId="77777777" w:rsidR="00CE2F88" w:rsidRPr="00AB0895" w:rsidRDefault="00CE2F88" w:rsidP="00AB0895">
      <w:pPr>
        <w:tabs>
          <w:tab w:val="left" w:pos="567"/>
        </w:tabs>
        <w:rPr>
          <w:shd w:val="clear" w:color="auto" w:fill="CCCCCC"/>
        </w:rPr>
      </w:pPr>
    </w:p>
    <w:p w14:paraId="5647DED4" w14:textId="77777777" w:rsidR="00CE2F88" w:rsidRPr="00AB0895" w:rsidRDefault="00CE2F88" w:rsidP="00AB0895"/>
    <w:p w14:paraId="1E3C5ABC" w14:textId="77777777" w:rsidR="00CE2F88" w:rsidRPr="00AB0895" w:rsidRDefault="00CE2F88" w:rsidP="00AB089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rPr>
      </w:pPr>
      <w:r w:rsidRPr="00AB0895">
        <w:rPr>
          <w:b/>
        </w:rPr>
        <w:t>18.</w:t>
      </w:r>
      <w:r w:rsidRPr="00AB0895">
        <w:rPr>
          <w:b/>
        </w:rPr>
        <w:tab/>
        <w:t>UNIKALUS IDENTIFIKATORIUS – ŽMONĖMS SUPRANTAMI DUOMENYS</w:t>
      </w:r>
    </w:p>
    <w:p w14:paraId="0C71B179" w14:textId="77777777" w:rsidR="00CE2F88" w:rsidRPr="00AB0895" w:rsidRDefault="00CE2F88" w:rsidP="00AB0895"/>
    <w:p w14:paraId="00B213E7" w14:textId="6DA2E077" w:rsidR="00CE2F88" w:rsidRPr="00112E46" w:rsidRDefault="00CE2F88" w:rsidP="00AB0895">
      <w:pPr>
        <w:tabs>
          <w:tab w:val="left" w:pos="567"/>
        </w:tabs>
        <w:spacing w:line="260" w:lineRule="exact"/>
        <w:rPr>
          <w:color w:val="008000"/>
        </w:rPr>
      </w:pPr>
      <w:r w:rsidRPr="00112E46">
        <w:t>PC {numeris}</w:t>
      </w:r>
    </w:p>
    <w:p w14:paraId="4AB22716" w14:textId="1C8A2182" w:rsidR="00CE2F88" w:rsidRPr="00112E46" w:rsidRDefault="00CE2F88" w:rsidP="00AB0895">
      <w:pPr>
        <w:tabs>
          <w:tab w:val="left" w:pos="567"/>
        </w:tabs>
        <w:spacing w:line="260" w:lineRule="exact"/>
      </w:pPr>
      <w:r w:rsidRPr="00112E46">
        <w:t>SN {numeris}</w:t>
      </w:r>
    </w:p>
    <w:p w14:paraId="2F924A3D" w14:textId="7A342E66" w:rsidR="00CE2F88" w:rsidRPr="00AB0895" w:rsidRDefault="00CE2F88" w:rsidP="00AB0895">
      <w:pPr>
        <w:tabs>
          <w:tab w:val="left" w:pos="567"/>
        </w:tabs>
        <w:spacing w:line="260" w:lineRule="exact"/>
      </w:pPr>
      <w:r w:rsidRPr="00AB0895">
        <w:rPr>
          <w:highlight w:val="lightGray"/>
        </w:rPr>
        <w:t>NN {numeris}</w:t>
      </w:r>
    </w:p>
    <w:p w14:paraId="1A36E3E6" w14:textId="77777777" w:rsidR="00CE2F88" w:rsidRPr="00AB0895" w:rsidRDefault="00CE2F88" w:rsidP="00AB0895">
      <w:pPr>
        <w:tabs>
          <w:tab w:val="left" w:pos="567"/>
        </w:tabs>
        <w:spacing w:line="260" w:lineRule="exact"/>
      </w:pPr>
    </w:p>
    <w:p w14:paraId="46D1AAF2" w14:textId="77777777" w:rsidR="00CE2F88" w:rsidRPr="005079ED" w:rsidRDefault="00CE2F88" w:rsidP="00AB0895">
      <w:pPr>
        <w:keepNext/>
        <w:pBdr>
          <w:top w:val="single" w:sz="4" w:space="1" w:color="auto"/>
          <w:left w:val="single" w:sz="4" w:space="4" w:color="auto"/>
          <w:bottom w:val="single" w:sz="4" w:space="1" w:color="auto"/>
          <w:right w:val="single" w:sz="4" w:space="4" w:color="auto"/>
        </w:pBdr>
        <w:tabs>
          <w:tab w:val="left" w:pos="567"/>
        </w:tabs>
        <w:spacing w:line="260" w:lineRule="exact"/>
        <w:outlineLvl w:val="1"/>
        <w:rPr>
          <w:rFonts w:eastAsia="Dotum"/>
          <w:b/>
        </w:rPr>
      </w:pPr>
      <w:r w:rsidRPr="005079ED">
        <w:rPr>
          <w:rFonts w:eastAsia="Dotum"/>
        </w:rPr>
        <w:br w:type="page"/>
      </w:r>
      <w:r w:rsidRPr="005079ED">
        <w:rPr>
          <w:rFonts w:eastAsia="Dotum"/>
          <w:b/>
        </w:rPr>
        <w:lastRenderedPageBreak/>
        <w:t xml:space="preserve">INFORMACIJA ANT VIDINĖS PAKUOTĖS </w:t>
      </w:r>
    </w:p>
    <w:p w14:paraId="7497EF2F" w14:textId="77777777" w:rsidR="00CE2F88" w:rsidRPr="005079ED" w:rsidRDefault="00CE2F88" w:rsidP="00AB0895">
      <w:pPr>
        <w:pBdr>
          <w:top w:val="single" w:sz="4" w:space="1" w:color="auto"/>
          <w:left w:val="single" w:sz="4" w:space="4" w:color="auto"/>
          <w:bottom w:val="single" w:sz="4" w:space="1" w:color="auto"/>
          <w:right w:val="single" w:sz="4" w:space="4" w:color="auto"/>
        </w:pBdr>
        <w:rPr>
          <w:rFonts w:eastAsia="Dotum"/>
          <w:b/>
          <w:i/>
        </w:rPr>
      </w:pPr>
    </w:p>
    <w:p w14:paraId="03BFE626" w14:textId="77777777" w:rsidR="00CE2F88" w:rsidRPr="005079ED" w:rsidRDefault="00CE2F88" w:rsidP="00AB0895">
      <w:pPr>
        <w:pBdr>
          <w:top w:val="single" w:sz="4" w:space="1" w:color="auto"/>
          <w:left w:val="single" w:sz="4" w:space="4" w:color="auto"/>
          <w:bottom w:val="single" w:sz="4" w:space="1" w:color="auto"/>
          <w:right w:val="single" w:sz="4" w:space="4" w:color="auto"/>
        </w:pBdr>
        <w:rPr>
          <w:rFonts w:eastAsia="Dotum"/>
          <w:b/>
        </w:rPr>
      </w:pPr>
      <w:r w:rsidRPr="005079ED">
        <w:rPr>
          <w:rFonts w:eastAsia="Dotum"/>
          <w:b/>
        </w:rPr>
        <w:t>ETIKETĖ</w:t>
      </w:r>
    </w:p>
    <w:p w14:paraId="73ECEDE2" w14:textId="77777777" w:rsidR="00CE2F88" w:rsidRPr="005079ED" w:rsidRDefault="00CE2F88" w:rsidP="00AB0895">
      <w:pPr>
        <w:tabs>
          <w:tab w:val="left" w:pos="567"/>
        </w:tabs>
        <w:spacing w:line="260" w:lineRule="exact"/>
        <w:rPr>
          <w:rFonts w:eastAsia="Dotum"/>
        </w:rPr>
      </w:pPr>
    </w:p>
    <w:p w14:paraId="636EEC23" w14:textId="77777777" w:rsidR="00CE2F88" w:rsidRPr="005079ED" w:rsidRDefault="00CE2F88" w:rsidP="00AB0895">
      <w:pPr>
        <w:tabs>
          <w:tab w:val="left" w:pos="567"/>
        </w:tabs>
        <w:spacing w:line="260" w:lineRule="exact"/>
        <w:rPr>
          <w:rFonts w:eastAsia="Dotum"/>
        </w:rPr>
      </w:pPr>
    </w:p>
    <w:p w14:paraId="3165F06E"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w:t>
      </w:r>
      <w:r w:rsidRPr="005079ED">
        <w:rPr>
          <w:rFonts w:eastAsia="Dotum"/>
          <w:b/>
          <w:kern w:val="28"/>
        </w:rPr>
        <w:tab/>
        <w:t>VAISTINIO PREPARATO PAVADINIMAS</w:t>
      </w:r>
    </w:p>
    <w:p w14:paraId="2EC56D26" w14:textId="77777777" w:rsidR="00CE2F88" w:rsidRPr="005079ED" w:rsidRDefault="00CE2F88" w:rsidP="00AB0895">
      <w:pPr>
        <w:tabs>
          <w:tab w:val="left" w:pos="567"/>
        </w:tabs>
        <w:spacing w:line="260" w:lineRule="exact"/>
        <w:rPr>
          <w:rFonts w:eastAsia="Dotum"/>
        </w:rPr>
      </w:pPr>
    </w:p>
    <w:p w14:paraId="66F925B1" w14:textId="37236F49"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4000 mg/500 mg milteliai infuziniam tirpalui</w:t>
      </w:r>
    </w:p>
    <w:p w14:paraId="7F27DDCD" w14:textId="7E96547E" w:rsidR="00CE2F88" w:rsidRPr="00726043" w:rsidRDefault="00505B50" w:rsidP="00CE2F88">
      <w:pPr>
        <w:rPr>
          <w:szCs w:val="22"/>
          <w:lang w:eastAsia="en-US"/>
        </w:rPr>
      </w:pPr>
      <w:proofErr w:type="spellStart"/>
      <w:r>
        <w:rPr>
          <w:szCs w:val="22"/>
          <w:lang w:eastAsia="en-US"/>
        </w:rPr>
        <w:t>p</w:t>
      </w:r>
      <w:r w:rsidR="00CE2F88" w:rsidRPr="00726043">
        <w:rPr>
          <w:szCs w:val="22"/>
          <w:lang w:eastAsia="en-US"/>
        </w:rPr>
        <w:t>iperacillinum</w:t>
      </w:r>
      <w:proofErr w:type="spellEnd"/>
      <w:r w:rsidR="00CE2F88" w:rsidRPr="00726043">
        <w:rPr>
          <w:szCs w:val="22"/>
          <w:lang w:eastAsia="en-US"/>
        </w:rPr>
        <w:t>/</w:t>
      </w:r>
      <w:proofErr w:type="spellStart"/>
      <w:r>
        <w:rPr>
          <w:szCs w:val="22"/>
          <w:lang w:eastAsia="en-US"/>
        </w:rPr>
        <w:t>t</w:t>
      </w:r>
      <w:r w:rsidR="00CE2F88" w:rsidRPr="00726043">
        <w:rPr>
          <w:szCs w:val="22"/>
          <w:lang w:eastAsia="en-US"/>
        </w:rPr>
        <w:t>azobactamum</w:t>
      </w:r>
      <w:proofErr w:type="spellEnd"/>
    </w:p>
    <w:p w14:paraId="3774EDE5" w14:textId="77777777" w:rsidR="00CE2F88" w:rsidRPr="005079ED" w:rsidRDefault="00CE2F88" w:rsidP="00AB0895">
      <w:pPr>
        <w:rPr>
          <w:rFonts w:eastAsia="Dotum"/>
          <w:i/>
        </w:rPr>
      </w:pPr>
    </w:p>
    <w:p w14:paraId="1BD73DBD" w14:textId="77777777" w:rsidR="00CE2F88" w:rsidRPr="005079ED" w:rsidRDefault="00CE2F88" w:rsidP="00AB0895">
      <w:pPr>
        <w:rPr>
          <w:rFonts w:eastAsia="Dotum"/>
          <w:b/>
          <w:i/>
        </w:rPr>
      </w:pPr>
    </w:p>
    <w:p w14:paraId="2B684371"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kern w:val="28"/>
        </w:rPr>
      </w:pPr>
      <w:r w:rsidRPr="005079ED">
        <w:rPr>
          <w:rFonts w:eastAsia="Dotum"/>
          <w:b/>
          <w:kern w:val="28"/>
        </w:rPr>
        <w:t>2.</w:t>
      </w:r>
      <w:r w:rsidRPr="005079ED">
        <w:rPr>
          <w:rFonts w:eastAsia="Dotum"/>
          <w:b/>
          <w:kern w:val="28"/>
        </w:rPr>
        <w:tab/>
        <w:t>VEIKLIOJI</w:t>
      </w:r>
      <w:r w:rsidR="004C569F" w:rsidRPr="005079ED">
        <w:rPr>
          <w:rFonts w:eastAsia="Dotum"/>
          <w:b/>
          <w:kern w:val="28"/>
        </w:rPr>
        <w:t xml:space="preserve"> (-IOS)</w:t>
      </w:r>
      <w:r w:rsidRPr="005079ED">
        <w:rPr>
          <w:rFonts w:eastAsia="Dotum"/>
          <w:kern w:val="28"/>
        </w:rPr>
        <w:t xml:space="preserve"> </w:t>
      </w:r>
      <w:r w:rsidRPr="005079ED">
        <w:rPr>
          <w:rFonts w:eastAsia="Dotum"/>
          <w:b/>
          <w:kern w:val="28"/>
        </w:rPr>
        <w:t>MEDŽIAGA</w:t>
      </w:r>
      <w:r w:rsidR="004C569F" w:rsidRPr="005079ED">
        <w:rPr>
          <w:rFonts w:eastAsia="Dotum"/>
          <w:b/>
          <w:kern w:val="28"/>
        </w:rPr>
        <w:t xml:space="preserve"> (-OS)</w:t>
      </w:r>
      <w:r w:rsidRPr="005079ED">
        <w:rPr>
          <w:rFonts w:eastAsia="Dotum"/>
          <w:b/>
          <w:kern w:val="28"/>
        </w:rPr>
        <w:t xml:space="preserve"> IR JOS</w:t>
      </w:r>
      <w:r w:rsidR="004C569F" w:rsidRPr="005079ED">
        <w:rPr>
          <w:rFonts w:eastAsia="Dotum"/>
          <w:b/>
          <w:kern w:val="28"/>
        </w:rPr>
        <w:t xml:space="preserve"> (-Ų)</w:t>
      </w:r>
      <w:r w:rsidRPr="005079ED">
        <w:rPr>
          <w:rFonts w:eastAsia="Dotum"/>
          <w:b/>
          <w:kern w:val="28"/>
        </w:rPr>
        <w:t xml:space="preserve"> KIEKIS</w:t>
      </w:r>
      <w:r w:rsidR="004C569F" w:rsidRPr="005079ED">
        <w:rPr>
          <w:rFonts w:eastAsia="Dotum"/>
          <w:b/>
          <w:kern w:val="28"/>
        </w:rPr>
        <w:t xml:space="preserve"> (-IAI)</w:t>
      </w:r>
      <w:r w:rsidRPr="005079ED">
        <w:rPr>
          <w:rFonts w:eastAsia="Dotum"/>
          <w:kern w:val="28"/>
        </w:rPr>
        <w:t xml:space="preserve"> </w:t>
      </w:r>
    </w:p>
    <w:p w14:paraId="59F02057" w14:textId="77777777" w:rsidR="00CE2F88" w:rsidRPr="00AB0895" w:rsidRDefault="00CE2F88" w:rsidP="00AB0895">
      <w:pPr>
        <w:tabs>
          <w:tab w:val="left" w:pos="567"/>
        </w:tabs>
        <w:spacing w:line="260" w:lineRule="exact"/>
      </w:pPr>
    </w:p>
    <w:p w14:paraId="6C157EB9" w14:textId="77777777" w:rsidR="00CE2F88" w:rsidRPr="00AB0895" w:rsidRDefault="00CE2F88" w:rsidP="00AB0895">
      <w:pPr>
        <w:tabs>
          <w:tab w:val="left" w:pos="567"/>
        </w:tabs>
        <w:spacing w:line="260" w:lineRule="exact"/>
      </w:pPr>
      <w:r w:rsidRPr="00AB0895">
        <w:rPr>
          <w:highlight w:val="lightGray"/>
        </w:rPr>
        <w:t xml:space="preserve">Kiekviename flakone/buteliuke yra 4000 mg </w:t>
      </w:r>
      <w:proofErr w:type="spellStart"/>
      <w:r w:rsidRPr="00AB0895">
        <w:rPr>
          <w:highlight w:val="lightGray"/>
        </w:rPr>
        <w:t>piperacilino</w:t>
      </w:r>
      <w:proofErr w:type="spellEnd"/>
      <w:r w:rsidRPr="00AB0895">
        <w:rPr>
          <w:highlight w:val="lightGray"/>
        </w:rPr>
        <w:t xml:space="preserve"> (</w:t>
      </w:r>
      <w:proofErr w:type="spellStart"/>
      <w:r w:rsidRPr="00AB0895">
        <w:rPr>
          <w:highlight w:val="lightGray"/>
        </w:rPr>
        <w:t>piperacilino</w:t>
      </w:r>
      <w:proofErr w:type="spellEnd"/>
      <w:r w:rsidRPr="00AB0895">
        <w:rPr>
          <w:highlight w:val="lightGray"/>
        </w:rPr>
        <w:t xml:space="preserve"> natrio pavidalu) ir 500 mg </w:t>
      </w:r>
      <w:proofErr w:type="spellStart"/>
      <w:r w:rsidRPr="00AB0895">
        <w:rPr>
          <w:highlight w:val="lightGray"/>
        </w:rPr>
        <w:t>tazobaktamo</w:t>
      </w:r>
      <w:proofErr w:type="spellEnd"/>
      <w:r w:rsidRPr="00AB0895">
        <w:rPr>
          <w:highlight w:val="lightGray"/>
        </w:rPr>
        <w:t xml:space="preserve"> (</w:t>
      </w:r>
      <w:proofErr w:type="spellStart"/>
      <w:r w:rsidRPr="00AB0895">
        <w:rPr>
          <w:highlight w:val="lightGray"/>
        </w:rPr>
        <w:t>tazobaktamo</w:t>
      </w:r>
      <w:proofErr w:type="spellEnd"/>
      <w:r w:rsidRPr="00AB0895">
        <w:rPr>
          <w:highlight w:val="lightGray"/>
        </w:rPr>
        <w:t xml:space="preserve"> natrio pavidalu).</w:t>
      </w:r>
    </w:p>
    <w:p w14:paraId="0FAB663D" w14:textId="77777777" w:rsidR="00CE2F88" w:rsidRPr="005079ED" w:rsidRDefault="00CE2F88" w:rsidP="00AB0895">
      <w:pPr>
        <w:rPr>
          <w:rFonts w:eastAsia="Dotum"/>
          <w:i/>
        </w:rPr>
      </w:pPr>
    </w:p>
    <w:p w14:paraId="3D7DDC58" w14:textId="77777777" w:rsidR="00CE2F88" w:rsidRPr="005079ED" w:rsidRDefault="00CE2F88" w:rsidP="00AB0895">
      <w:pPr>
        <w:rPr>
          <w:rFonts w:eastAsia="Dotum"/>
          <w:i/>
        </w:rPr>
      </w:pPr>
    </w:p>
    <w:p w14:paraId="207AFFED"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3.</w:t>
      </w:r>
      <w:r w:rsidRPr="005079ED">
        <w:rPr>
          <w:rFonts w:eastAsia="Dotum"/>
          <w:b/>
          <w:kern w:val="28"/>
        </w:rPr>
        <w:tab/>
        <w:t>PAGALBINIŲ MEDŽIAGŲ SĄRAŠAS</w:t>
      </w:r>
    </w:p>
    <w:p w14:paraId="29B8E66A" w14:textId="77777777" w:rsidR="00CE2F88" w:rsidRPr="005079ED" w:rsidRDefault="00CE2F88" w:rsidP="00AB0895">
      <w:pPr>
        <w:rPr>
          <w:rFonts w:eastAsia="Dotum"/>
        </w:rPr>
      </w:pPr>
    </w:p>
    <w:p w14:paraId="356C36A4" w14:textId="3DD3D75D" w:rsidR="00CE2F88" w:rsidRPr="005079ED" w:rsidRDefault="00CE2F88" w:rsidP="00AB0895">
      <w:pPr>
        <w:tabs>
          <w:tab w:val="left" w:pos="567"/>
        </w:tabs>
        <w:spacing w:line="260" w:lineRule="exact"/>
        <w:rPr>
          <w:rFonts w:eastAsia="Dotum"/>
          <w:i/>
        </w:rPr>
      </w:pPr>
      <w:r w:rsidRPr="005079ED">
        <w:rPr>
          <w:rFonts w:eastAsia="Dotum"/>
        </w:rPr>
        <w:t>Sudėtyje yra natrio</w:t>
      </w:r>
      <w:r w:rsidR="00400615" w:rsidRPr="005079ED">
        <w:rPr>
          <w:rFonts w:eastAsia="Dotum"/>
          <w:i/>
        </w:rPr>
        <w:t xml:space="preserve"> </w:t>
      </w:r>
      <w:r w:rsidR="00400615" w:rsidRPr="005079ED">
        <w:rPr>
          <w:rFonts w:eastAsia="Dotum"/>
          <w:highlight w:val="lightGray"/>
        </w:rPr>
        <w:t>ir</w:t>
      </w:r>
      <w:r w:rsidR="00400615" w:rsidRPr="005079ED">
        <w:rPr>
          <w:rFonts w:eastAsia="Dotum"/>
        </w:rPr>
        <w:t xml:space="preserve"> </w:t>
      </w:r>
      <w:r w:rsidR="00400615" w:rsidRPr="00AB0895">
        <w:rPr>
          <w:highlight w:val="lightGray"/>
        </w:rPr>
        <w:t>penicilino</w:t>
      </w:r>
    </w:p>
    <w:p w14:paraId="13790C05" w14:textId="77777777" w:rsidR="00CE2F88" w:rsidRPr="00AB0895" w:rsidRDefault="00CE2F88" w:rsidP="00AB0895">
      <w:pPr>
        <w:tabs>
          <w:tab w:val="left" w:pos="567"/>
        </w:tabs>
        <w:spacing w:line="260" w:lineRule="exact"/>
      </w:pPr>
      <w:r w:rsidRPr="00AB0895">
        <w:rPr>
          <w:highlight w:val="lightGray"/>
        </w:rPr>
        <w:t>Daugiau informacijos pateikta pakuotės lapelyje.</w:t>
      </w:r>
    </w:p>
    <w:p w14:paraId="25CED883" w14:textId="77777777" w:rsidR="00CE2F88" w:rsidRPr="00AB0895" w:rsidRDefault="00CE2F88" w:rsidP="00AB0895">
      <w:pPr>
        <w:tabs>
          <w:tab w:val="left" w:pos="567"/>
        </w:tabs>
        <w:spacing w:line="260" w:lineRule="exact"/>
      </w:pPr>
    </w:p>
    <w:p w14:paraId="0B54D204" w14:textId="77777777" w:rsidR="00CE2F88" w:rsidRPr="005079ED" w:rsidRDefault="00CE2F88" w:rsidP="00AB0895">
      <w:pPr>
        <w:rPr>
          <w:rFonts w:eastAsia="Dotum"/>
          <w:i/>
        </w:rPr>
      </w:pPr>
    </w:p>
    <w:p w14:paraId="50098E50"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4.</w:t>
      </w:r>
      <w:r w:rsidRPr="005079ED">
        <w:rPr>
          <w:rFonts w:eastAsia="Dotum"/>
          <w:b/>
          <w:kern w:val="28"/>
        </w:rPr>
        <w:tab/>
        <w:t>FARMACINĖ FORMA IR KIEKIS PAKUOTĖJE</w:t>
      </w:r>
    </w:p>
    <w:p w14:paraId="19A56902" w14:textId="77777777" w:rsidR="00CE2F88" w:rsidRPr="00AB0895" w:rsidRDefault="00CE2F88" w:rsidP="00AB0895">
      <w:pPr>
        <w:tabs>
          <w:tab w:val="left" w:pos="567"/>
        </w:tabs>
        <w:spacing w:line="260" w:lineRule="exact"/>
      </w:pPr>
    </w:p>
    <w:p w14:paraId="79BA3250" w14:textId="77777777" w:rsidR="00CE2F88" w:rsidRPr="00AB0895" w:rsidRDefault="00CE2F88" w:rsidP="00AB0895">
      <w:pPr>
        <w:tabs>
          <w:tab w:val="left" w:pos="567"/>
        </w:tabs>
        <w:spacing w:line="260" w:lineRule="exact"/>
      </w:pPr>
      <w:r w:rsidRPr="00AB0895">
        <w:rPr>
          <w:highlight w:val="lightGray"/>
        </w:rPr>
        <w:t>Milteliai infuziniam tirpalui</w:t>
      </w:r>
    </w:p>
    <w:p w14:paraId="772916ED" w14:textId="77777777" w:rsidR="00CE2F88" w:rsidRPr="00AB0895" w:rsidRDefault="00CE2F88" w:rsidP="00AB0895">
      <w:pPr>
        <w:tabs>
          <w:tab w:val="left" w:pos="567"/>
        </w:tabs>
        <w:spacing w:line="260" w:lineRule="exact"/>
      </w:pPr>
    </w:p>
    <w:p w14:paraId="7E6189A4" w14:textId="02F9E467" w:rsidR="00CE2F88" w:rsidRPr="00AB0895" w:rsidRDefault="00CE2F88" w:rsidP="00AB0895">
      <w:pPr>
        <w:tabs>
          <w:tab w:val="left" w:pos="567"/>
        </w:tabs>
        <w:spacing w:line="260" w:lineRule="exact"/>
      </w:pPr>
      <w:r w:rsidRPr="00AB0895">
        <w:t>4000 mg/500 mg</w:t>
      </w:r>
    </w:p>
    <w:p w14:paraId="7EEA490B" w14:textId="77777777" w:rsidR="00CE2F88" w:rsidRPr="00AB0895" w:rsidRDefault="00CE2F88" w:rsidP="00AB0895">
      <w:pPr>
        <w:tabs>
          <w:tab w:val="left" w:pos="567"/>
        </w:tabs>
        <w:spacing w:line="260" w:lineRule="exact"/>
      </w:pPr>
    </w:p>
    <w:p w14:paraId="7D011D8F" w14:textId="77777777" w:rsidR="00CE2F88" w:rsidRPr="00AB0895" w:rsidRDefault="00CE2F88" w:rsidP="00AB0895">
      <w:pPr>
        <w:tabs>
          <w:tab w:val="left" w:pos="567"/>
        </w:tabs>
        <w:spacing w:line="260" w:lineRule="exact"/>
      </w:pPr>
      <w:r w:rsidRPr="00AB0895">
        <w:t>1 flakonas/</w:t>
      </w:r>
      <w:r w:rsidRPr="00AB0895">
        <w:rPr>
          <w:highlight w:val="lightGray"/>
        </w:rPr>
        <w:t>buteliukas</w:t>
      </w:r>
      <w:r w:rsidRPr="00AB0895">
        <w:t xml:space="preserve"> </w:t>
      </w:r>
    </w:p>
    <w:p w14:paraId="2ED7ECD0" w14:textId="77777777" w:rsidR="00CE2F88" w:rsidRPr="005079ED" w:rsidRDefault="00CE2F88" w:rsidP="00AB0895">
      <w:pPr>
        <w:rPr>
          <w:rFonts w:eastAsia="Dotum"/>
          <w:i/>
        </w:rPr>
      </w:pPr>
    </w:p>
    <w:p w14:paraId="2CA4B6C3" w14:textId="77777777" w:rsidR="00CE2F88" w:rsidRPr="005079ED" w:rsidRDefault="00CE2F88" w:rsidP="00AB0895">
      <w:pPr>
        <w:rPr>
          <w:rFonts w:eastAsia="Dotum"/>
          <w:i/>
        </w:rPr>
      </w:pPr>
    </w:p>
    <w:p w14:paraId="46043074"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5.</w:t>
      </w:r>
      <w:r w:rsidRPr="005079ED">
        <w:rPr>
          <w:rFonts w:eastAsia="Dotum"/>
          <w:b/>
          <w:kern w:val="28"/>
        </w:rPr>
        <w:tab/>
        <w:t>VARTOJIMO METODAS IR BŪDAS</w:t>
      </w:r>
      <w:r w:rsidR="004C569F" w:rsidRPr="005079ED">
        <w:rPr>
          <w:rFonts w:eastAsia="Dotum"/>
          <w:b/>
          <w:kern w:val="28"/>
        </w:rPr>
        <w:t xml:space="preserve"> (-AI)</w:t>
      </w:r>
    </w:p>
    <w:p w14:paraId="29C3B546" w14:textId="77777777" w:rsidR="00CE2F88" w:rsidRPr="00AB0895" w:rsidRDefault="00CE2F88" w:rsidP="00AB0895">
      <w:pPr>
        <w:tabs>
          <w:tab w:val="left" w:pos="567"/>
        </w:tabs>
        <w:spacing w:line="260" w:lineRule="exact"/>
      </w:pPr>
    </w:p>
    <w:p w14:paraId="540DFDD1" w14:textId="77777777" w:rsidR="00816BC3" w:rsidRPr="005079ED" w:rsidRDefault="00816BC3" w:rsidP="00AB0895">
      <w:pPr>
        <w:rPr>
          <w:rFonts w:eastAsia="Dotum"/>
        </w:rPr>
      </w:pPr>
      <w:r w:rsidRPr="005079ED">
        <w:rPr>
          <w:rFonts w:eastAsia="Dotum"/>
          <w:highlight w:val="lightGray"/>
        </w:rPr>
        <w:t>Prieš vartojimą perskaitykite pakuotės lapelį.</w:t>
      </w:r>
    </w:p>
    <w:p w14:paraId="37CF2E64" w14:textId="77777777" w:rsidR="00CE2F88" w:rsidRPr="00AB0895" w:rsidRDefault="00CE2F88" w:rsidP="00AB0895">
      <w:pPr>
        <w:tabs>
          <w:tab w:val="left" w:pos="567"/>
        </w:tabs>
        <w:spacing w:line="260" w:lineRule="exact"/>
      </w:pPr>
      <w:r w:rsidRPr="00AB0895">
        <w:t xml:space="preserve">Leisti į veną po ištirpinimo ir praskiedimo. </w:t>
      </w:r>
    </w:p>
    <w:p w14:paraId="2E0E055F" w14:textId="77777777" w:rsidR="00CE2F88" w:rsidRPr="005079ED" w:rsidRDefault="00CE2F88" w:rsidP="00AB0895">
      <w:pPr>
        <w:rPr>
          <w:rFonts w:eastAsia="Dotum"/>
          <w:i/>
        </w:rPr>
      </w:pPr>
    </w:p>
    <w:p w14:paraId="6AF0E8C6" w14:textId="77777777" w:rsidR="00CE2F88" w:rsidRPr="005079ED" w:rsidRDefault="00CE2F88" w:rsidP="00AB0895">
      <w:pPr>
        <w:rPr>
          <w:rFonts w:eastAsia="Dotum"/>
          <w:i/>
        </w:rPr>
      </w:pPr>
    </w:p>
    <w:p w14:paraId="371ED6E9"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rPr>
      </w:pPr>
      <w:r w:rsidRPr="005079ED">
        <w:rPr>
          <w:rFonts w:eastAsia="Dotum"/>
          <w:b/>
          <w:kern w:val="28"/>
        </w:rPr>
        <w:t>6.</w:t>
      </w:r>
      <w:r w:rsidRPr="005079ED">
        <w:rPr>
          <w:rFonts w:eastAsia="Dotum"/>
          <w:b/>
          <w:kern w:val="28"/>
        </w:rPr>
        <w:tab/>
        <w:t>SPECIALUS ĮSPĖJIMAS, KAD VAISTINĮ PREPARATĄ BŪTINA LAIKYTI VAIKAMS NEPASTEBIMOJE IR NEPASIEKIAMOJE VIETOJE</w:t>
      </w:r>
    </w:p>
    <w:p w14:paraId="35278089" w14:textId="77777777" w:rsidR="00CE2F88" w:rsidRPr="005079ED" w:rsidRDefault="00CE2F88" w:rsidP="00AB0895">
      <w:pPr>
        <w:rPr>
          <w:rFonts w:eastAsia="Dotum"/>
          <w:i/>
        </w:rPr>
      </w:pPr>
    </w:p>
    <w:p w14:paraId="477AE415" w14:textId="77777777" w:rsidR="00CE2F88" w:rsidRPr="005079ED" w:rsidRDefault="00CE2F88" w:rsidP="00AB0895">
      <w:pPr>
        <w:rPr>
          <w:rFonts w:eastAsia="Dotum"/>
        </w:rPr>
      </w:pPr>
      <w:r w:rsidRPr="005079ED">
        <w:rPr>
          <w:rFonts w:eastAsia="Dotum"/>
        </w:rPr>
        <w:t>Laikyti vaikams nepastebimoje ir nepasiekiamoje vietoje.</w:t>
      </w:r>
    </w:p>
    <w:p w14:paraId="508CCB13" w14:textId="77777777" w:rsidR="00CE2F88" w:rsidRPr="005079ED" w:rsidRDefault="00CE2F88" w:rsidP="00AB0895">
      <w:pPr>
        <w:rPr>
          <w:rFonts w:eastAsia="Dotum"/>
          <w:i/>
        </w:rPr>
      </w:pPr>
    </w:p>
    <w:p w14:paraId="445782C0" w14:textId="77777777" w:rsidR="00CE2F88" w:rsidRPr="005079ED" w:rsidRDefault="00CE2F88" w:rsidP="00AB0895">
      <w:pPr>
        <w:rPr>
          <w:rFonts w:eastAsia="Dotum"/>
          <w:i/>
        </w:rPr>
      </w:pPr>
    </w:p>
    <w:p w14:paraId="6C3FDA56"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7.</w:t>
      </w:r>
      <w:r w:rsidRPr="005079ED">
        <w:rPr>
          <w:rFonts w:eastAsia="Dotum"/>
          <w:b/>
          <w:kern w:val="28"/>
        </w:rPr>
        <w:tab/>
        <w:t>KITAS</w:t>
      </w:r>
      <w:r w:rsidR="004C569F" w:rsidRPr="005079ED">
        <w:rPr>
          <w:rFonts w:eastAsia="Dotum"/>
          <w:b/>
          <w:kern w:val="28"/>
        </w:rPr>
        <w:t xml:space="preserve"> (-I)</w:t>
      </w:r>
      <w:r w:rsidRPr="005079ED">
        <w:rPr>
          <w:rFonts w:eastAsia="Dotum"/>
          <w:b/>
          <w:kern w:val="28"/>
        </w:rPr>
        <w:t xml:space="preserve"> SPECIALUS</w:t>
      </w:r>
      <w:r w:rsidR="004C569F" w:rsidRPr="005079ED">
        <w:rPr>
          <w:rFonts w:eastAsia="Dotum"/>
          <w:b/>
          <w:kern w:val="28"/>
        </w:rPr>
        <w:t xml:space="preserve"> (-ŪS)</w:t>
      </w:r>
      <w:r w:rsidRPr="005079ED">
        <w:rPr>
          <w:rFonts w:eastAsia="Dotum"/>
          <w:b/>
          <w:kern w:val="28"/>
        </w:rPr>
        <w:t xml:space="preserve"> ĮSPĖJIMAS</w:t>
      </w:r>
      <w:r w:rsidR="004C569F" w:rsidRPr="005079ED">
        <w:rPr>
          <w:rFonts w:eastAsia="Dotum"/>
          <w:b/>
          <w:kern w:val="28"/>
        </w:rPr>
        <w:t xml:space="preserve"> (-AI)</w:t>
      </w:r>
      <w:r w:rsidRPr="005079ED">
        <w:rPr>
          <w:rFonts w:eastAsia="Dotum"/>
          <w:b/>
          <w:kern w:val="28"/>
        </w:rPr>
        <w:t xml:space="preserve"> (JEI REIKIA)</w:t>
      </w:r>
    </w:p>
    <w:p w14:paraId="68A8063B" w14:textId="77777777" w:rsidR="00CE2F88" w:rsidRPr="005079ED" w:rsidRDefault="00CE2F88" w:rsidP="00AB0895">
      <w:pPr>
        <w:rPr>
          <w:rFonts w:eastAsia="Dotum"/>
        </w:rPr>
      </w:pPr>
    </w:p>
    <w:p w14:paraId="61DA9593" w14:textId="77777777" w:rsidR="00CE2F88" w:rsidRPr="00AB0895" w:rsidRDefault="00CE2F88" w:rsidP="00AB0895">
      <w:r w:rsidRPr="00AB0895">
        <w:rPr>
          <w:highlight w:val="lightGray"/>
        </w:rPr>
        <w:t xml:space="preserve">Šio vaisto negalima maišyti ar vartoti kartu su bet kokiu </w:t>
      </w:r>
      <w:proofErr w:type="spellStart"/>
      <w:r w:rsidRPr="00AB0895">
        <w:rPr>
          <w:highlight w:val="lightGray"/>
        </w:rPr>
        <w:t>aminoglikozidu</w:t>
      </w:r>
      <w:proofErr w:type="spellEnd"/>
      <w:r w:rsidRPr="00AB0895">
        <w:rPr>
          <w:highlight w:val="lightGray"/>
        </w:rPr>
        <w:t xml:space="preserve"> ir negalima skiesti su </w:t>
      </w:r>
      <w:proofErr w:type="spellStart"/>
      <w:r w:rsidRPr="00AB0895">
        <w:rPr>
          <w:highlight w:val="lightGray"/>
        </w:rPr>
        <w:t>Ringerio</w:t>
      </w:r>
      <w:proofErr w:type="spellEnd"/>
      <w:r w:rsidRPr="00AB0895">
        <w:rPr>
          <w:highlight w:val="lightGray"/>
        </w:rPr>
        <w:t xml:space="preserve"> laktato (</w:t>
      </w:r>
      <w:proofErr w:type="spellStart"/>
      <w:r w:rsidRPr="00AB0895">
        <w:rPr>
          <w:highlight w:val="lightGray"/>
        </w:rPr>
        <w:t>Hartmano</w:t>
      </w:r>
      <w:proofErr w:type="spellEnd"/>
      <w:r w:rsidRPr="00AB0895">
        <w:rPr>
          <w:highlight w:val="lightGray"/>
        </w:rPr>
        <w:t xml:space="preserve">) tirpalu. </w:t>
      </w:r>
      <w:r w:rsidRPr="005079ED">
        <w:rPr>
          <w:rFonts w:eastAsia="Dotum"/>
          <w:highlight w:val="lightGray"/>
        </w:rPr>
        <w:t>Prieš vartojimą perskaitykite pakuotės lapelį dėl vaisto suderinamumo su skiedikliais ir kitais vaistais.</w:t>
      </w:r>
      <w:r w:rsidRPr="005079ED">
        <w:rPr>
          <w:rFonts w:eastAsia="Dotum"/>
        </w:rPr>
        <w:t xml:space="preserve"> </w:t>
      </w:r>
    </w:p>
    <w:p w14:paraId="19A91DAB" w14:textId="77777777" w:rsidR="00CE2F88" w:rsidRPr="005079ED" w:rsidRDefault="00CE2F88" w:rsidP="00AB0895">
      <w:pPr>
        <w:rPr>
          <w:rFonts w:eastAsia="Dotum"/>
        </w:rPr>
      </w:pPr>
    </w:p>
    <w:p w14:paraId="07E3E6DE" w14:textId="77777777" w:rsidR="00CE2F88" w:rsidRPr="005079ED" w:rsidRDefault="00CE2F88" w:rsidP="00AB0895">
      <w:pPr>
        <w:rPr>
          <w:rFonts w:eastAsia="Dotum"/>
        </w:rPr>
      </w:pPr>
      <w:r w:rsidRPr="005079ED">
        <w:rPr>
          <w:rFonts w:eastAsia="Dotum"/>
        </w:rPr>
        <w:t xml:space="preserve">Vienkartiniam vartojimui. </w:t>
      </w:r>
    </w:p>
    <w:p w14:paraId="4D1C7989" w14:textId="77777777" w:rsidR="00CE2F88" w:rsidRPr="00AB0895" w:rsidRDefault="00CE2F88" w:rsidP="00AB0895">
      <w:pPr>
        <w:tabs>
          <w:tab w:val="left" w:pos="567"/>
        </w:tabs>
        <w:spacing w:line="260" w:lineRule="exact"/>
      </w:pPr>
      <w:r w:rsidRPr="005079ED">
        <w:rPr>
          <w:rFonts w:eastAsia="Dotum"/>
          <w:highlight w:val="lightGray"/>
        </w:rPr>
        <w:t>Bet kokį nesuvartotą kiekį sunaikinti.</w:t>
      </w:r>
      <w:r w:rsidRPr="005079ED">
        <w:rPr>
          <w:rFonts w:eastAsia="Dotum"/>
        </w:rPr>
        <w:t xml:space="preserve"> </w:t>
      </w:r>
    </w:p>
    <w:p w14:paraId="586F6106" w14:textId="77777777" w:rsidR="00CE2F88" w:rsidRPr="005079ED" w:rsidRDefault="00CE2F88" w:rsidP="00AB0895">
      <w:pPr>
        <w:rPr>
          <w:rFonts w:eastAsia="Dotum"/>
          <w:i/>
        </w:rPr>
      </w:pPr>
    </w:p>
    <w:p w14:paraId="43E9FE5E" w14:textId="77777777" w:rsidR="00CE2F88" w:rsidRPr="005079ED" w:rsidRDefault="00CE2F88" w:rsidP="00AB0895">
      <w:pPr>
        <w:rPr>
          <w:rFonts w:eastAsia="Dotum"/>
          <w:i/>
        </w:rPr>
      </w:pPr>
    </w:p>
    <w:p w14:paraId="02D0382A"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lastRenderedPageBreak/>
        <w:t>8.</w:t>
      </w:r>
      <w:r w:rsidRPr="005079ED">
        <w:rPr>
          <w:rFonts w:eastAsia="Dotum"/>
          <w:b/>
          <w:kern w:val="28"/>
        </w:rPr>
        <w:tab/>
        <w:t>TINKAMUMO LAIKAS</w:t>
      </w:r>
    </w:p>
    <w:p w14:paraId="090758D6" w14:textId="77777777" w:rsidR="00CE2F88" w:rsidRPr="005079ED" w:rsidRDefault="00CE2F88" w:rsidP="00AB0895">
      <w:pPr>
        <w:rPr>
          <w:rFonts w:eastAsia="Dotum"/>
          <w:i/>
        </w:rPr>
      </w:pPr>
    </w:p>
    <w:p w14:paraId="79E7B859" w14:textId="05A6D920" w:rsidR="00CE2F88" w:rsidRPr="005079ED" w:rsidRDefault="00D7028E" w:rsidP="00AB0895">
      <w:pPr>
        <w:rPr>
          <w:rFonts w:eastAsia="Dotum"/>
        </w:rPr>
      </w:pPr>
      <w:r w:rsidRPr="005079ED">
        <w:rPr>
          <w:rFonts w:eastAsia="Dotum"/>
        </w:rPr>
        <w:t xml:space="preserve">EXP </w:t>
      </w:r>
      <w:r w:rsidR="00CE2F88" w:rsidRPr="005079ED">
        <w:rPr>
          <w:rFonts w:eastAsia="Dotum"/>
        </w:rPr>
        <w:t>{mm MMMM}</w:t>
      </w:r>
    </w:p>
    <w:p w14:paraId="49981E6A" w14:textId="77777777" w:rsidR="00CE2F88" w:rsidRPr="005079ED" w:rsidRDefault="00CE2F88" w:rsidP="00AB0895">
      <w:pPr>
        <w:rPr>
          <w:rFonts w:eastAsia="Dotum"/>
          <w:i/>
        </w:rPr>
      </w:pPr>
    </w:p>
    <w:p w14:paraId="0F1DB2BB" w14:textId="24B30BDD" w:rsidR="00CE2F88" w:rsidRPr="005079ED" w:rsidRDefault="00CE2F88" w:rsidP="00AB0895">
      <w:pPr>
        <w:rPr>
          <w:rFonts w:eastAsia="Dotum"/>
          <w:i/>
        </w:rPr>
      </w:pPr>
    </w:p>
    <w:p w14:paraId="015E72A0"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9.</w:t>
      </w:r>
      <w:r w:rsidRPr="005079ED">
        <w:rPr>
          <w:rFonts w:eastAsia="Dotum"/>
          <w:b/>
          <w:kern w:val="28"/>
        </w:rPr>
        <w:tab/>
        <w:t>SPECIALIOS LAIKYMO SĄLYGOS</w:t>
      </w:r>
    </w:p>
    <w:p w14:paraId="1F600A91" w14:textId="77777777" w:rsidR="00CE2F88" w:rsidRPr="005079ED" w:rsidRDefault="00CE2F88" w:rsidP="00AB0895">
      <w:pPr>
        <w:rPr>
          <w:rFonts w:eastAsia="Dotum"/>
          <w:i/>
        </w:rPr>
      </w:pPr>
    </w:p>
    <w:p w14:paraId="4282171F" w14:textId="77777777" w:rsidR="00816BC3" w:rsidRPr="005079ED" w:rsidRDefault="00816BC3" w:rsidP="00AB0895">
      <w:pPr>
        <w:rPr>
          <w:rFonts w:eastAsia="Dotum"/>
        </w:rPr>
      </w:pPr>
      <w:r w:rsidRPr="005079ED">
        <w:rPr>
          <w:rFonts w:eastAsia="Dotum"/>
          <w:highlight w:val="lightGray"/>
        </w:rPr>
        <w:t>Skaitykite pakuotės lapelį dėl paruošto vaisto laikymo sąlygų.</w:t>
      </w:r>
    </w:p>
    <w:p w14:paraId="13BDD951" w14:textId="77777777" w:rsidR="00816BC3" w:rsidRPr="005079ED" w:rsidRDefault="00816BC3" w:rsidP="00AB0895">
      <w:pPr>
        <w:rPr>
          <w:rFonts w:eastAsia="Dotum"/>
          <w:i/>
        </w:rPr>
      </w:pPr>
    </w:p>
    <w:p w14:paraId="7546BA82" w14:textId="77777777" w:rsidR="00CE2F88" w:rsidRPr="005079ED" w:rsidRDefault="00CE2F88" w:rsidP="00AB0895">
      <w:pPr>
        <w:rPr>
          <w:rFonts w:eastAsia="Dotum"/>
          <w:i/>
        </w:rPr>
      </w:pPr>
    </w:p>
    <w:p w14:paraId="356E155F"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rPr>
      </w:pPr>
      <w:r w:rsidRPr="005079ED">
        <w:rPr>
          <w:rFonts w:eastAsia="Dotum"/>
          <w:b/>
          <w:kern w:val="28"/>
        </w:rPr>
        <w:t>10.</w:t>
      </w:r>
      <w:r w:rsidRPr="005079ED">
        <w:rPr>
          <w:rFonts w:eastAsia="Dotum"/>
          <w:b/>
          <w:kern w:val="28"/>
        </w:rPr>
        <w:tab/>
        <w:t>SPECIALIOS ATSARGUMO PRIEMONĖS DĖL NESUVARTOTO VAISTINIO PREPARATO AR JO ATLIEKŲ TVARKYMO (JEI REIKIA)</w:t>
      </w:r>
    </w:p>
    <w:p w14:paraId="5B36B8FF" w14:textId="77777777" w:rsidR="00CE2F88" w:rsidRPr="005079ED" w:rsidRDefault="00CE2F88" w:rsidP="00AB0895">
      <w:pPr>
        <w:rPr>
          <w:rFonts w:eastAsia="Dotum"/>
          <w:i/>
        </w:rPr>
      </w:pPr>
    </w:p>
    <w:p w14:paraId="5D640685" w14:textId="77777777" w:rsidR="00CE2F88" w:rsidRPr="005079ED" w:rsidRDefault="00CE2F88" w:rsidP="00AB0895">
      <w:pPr>
        <w:rPr>
          <w:rFonts w:eastAsia="Dotum"/>
          <w:i/>
        </w:rPr>
      </w:pPr>
    </w:p>
    <w:p w14:paraId="615B0E21"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11.</w:t>
      </w:r>
      <w:r w:rsidRPr="005079ED">
        <w:rPr>
          <w:rFonts w:eastAsia="Dotum"/>
          <w:b/>
          <w:kern w:val="28"/>
        </w:rPr>
        <w:tab/>
        <w:t>REGISTRUOTOJO PAVADINIMAS IR ADRESAS</w:t>
      </w:r>
    </w:p>
    <w:p w14:paraId="7D3A04D1" w14:textId="77777777" w:rsidR="00CE2F88" w:rsidRPr="005079ED" w:rsidRDefault="00CE2F88" w:rsidP="00AB0895">
      <w:pPr>
        <w:rPr>
          <w:rFonts w:eastAsia="Dotum"/>
          <w:i/>
        </w:rPr>
      </w:pPr>
    </w:p>
    <w:p w14:paraId="35D7B74B" w14:textId="77777777" w:rsidR="00CE2F88" w:rsidRPr="00AB0895" w:rsidRDefault="00CE2F88" w:rsidP="00AB0895">
      <w:r w:rsidRPr="00AB0895">
        <w:t>SANDOZ</w:t>
      </w:r>
    </w:p>
    <w:p w14:paraId="2F9F8B58" w14:textId="77777777" w:rsidR="00CE2F88" w:rsidRPr="00AB0895" w:rsidRDefault="00CE2F88" w:rsidP="00AB0895"/>
    <w:p w14:paraId="16B1734E" w14:textId="77777777" w:rsidR="00CE2F88" w:rsidRPr="005079ED" w:rsidRDefault="00CE2F88" w:rsidP="00AB0895">
      <w:pPr>
        <w:rPr>
          <w:rFonts w:eastAsia="Dotum"/>
          <w:i/>
        </w:rPr>
      </w:pPr>
    </w:p>
    <w:p w14:paraId="30A143FD" w14:textId="0399F394"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12.</w:t>
      </w:r>
      <w:r w:rsidRPr="005079ED">
        <w:rPr>
          <w:rFonts w:eastAsia="Dotum"/>
          <w:b/>
          <w:kern w:val="28"/>
        </w:rPr>
        <w:tab/>
        <w:t xml:space="preserve">REGISTRACIJOS  </w:t>
      </w:r>
      <w:r w:rsidR="004C569F" w:rsidRPr="005079ED">
        <w:rPr>
          <w:rFonts w:eastAsia="Dotum"/>
          <w:b/>
          <w:kern w:val="28"/>
        </w:rPr>
        <w:t xml:space="preserve">PAŽYMĖJIMO </w:t>
      </w:r>
      <w:r w:rsidRPr="005079ED">
        <w:rPr>
          <w:rFonts w:eastAsia="Dotum"/>
          <w:b/>
          <w:kern w:val="28"/>
        </w:rPr>
        <w:t>NUMER</w:t>
      </w:r>
      <w:r w:rsidR="004C569F" w:rsidRPr="005079ED">
        <w:rPr>
          <w:rFonts w:eastAsia="Dotum"/>
          <w:b/>
          <w:kern w:val="28"/>
        </w:rPr>
        <w:t>IS (-</w:t>
      </w:r>
      <w:r w:rsidRPr="005079ED">
        <w:rPr>
          <w:rFonts w:eastAsia="Dotum"/>
          <w:b/>
          <w:kern w:val="28"/>
        </w:rPr>
        <w:t>IAI</w:t>
      </w:r>
      <w:r w:rsidR="004C569F" w:rsidRPr="005079ED">
        <w:rPr>
          <w:rFonts w:eastAsia="Dotum"/>
          <w:b/>
          <w:kern w:val="28"/>
        </w:rPr>
        <w:t>)</w:t>
      </w:r>
    </w:p>
    <w:p w14:paraId="35BA13C8" w14:textId="77777777" w:rsidR="00CE2F88" w:rsidRPr="005079ED" w:rsidRDefault="00CE2F88" w:rsidP="00AB0895">
      <w:pPr>
        <w:rPr>
          <w:rFonts w:eastAsia="Dotum"/>
          <w:i/>
        </w:rPr>
      </w:pPr>
    </w:p>
    <w:p w14:paraId="3E95B573" w14:textId="77777777" w:rsidR="00CE2F88" w:rsidRPr="00AB0895" w:rsidRDefault="00CE2F88" w:rsidP="00AB0895">
      <w:pPr>
        <w:rPr>
          <w:highlight w:val="lightGray"/>
          <w:u w:val="single"/>
        </w:rPr>
      </w:pPr>
      <w:r w:rsidRPr="00AB0895">
        <w:rPr>
          <w:highlight w:val="lightGray"/>
          <w:u w:val="single"/>
        </w:rPr>
        <w:t>Buteliukas 100 ml:</w:t>
      </w:r>
    </w:p>
    <w:p w14:paraId="105ED5CC" w14:textId="77777777" w:rsidR="00CE2F88" w:rsidRPr="00AB0895" w:rsidRDefault="00CE2F88" w:rsidP="00AB0895">
      <w:pPr>
        <w:rPr>
          <w:highlight w:val="lightGray"/>
        </w:rPr>
      </w:pPr>
      <w:r w:rsidRPr="00AB0895">
        <w:rPr>
          <w:highlight w:val="lightGray"/>
        </w:rPr>
        <w:t>N1 – LT/1/08/1321/001</w:t>
      </w:r>
    </w:p>
    <w:p w14:paraId="213C9E7F" w14:textId="77777777" w:rsidR="00CE2F88" w:rsidRPr="00AB0895" w:rsidRDefault="00CE2F88" w:rsidP="00AB0895">
      <w:pPr>
        <w:rPr>
          <w:highlight w:val="lightGray"/>
        </w:rPr>
      </w:pPr>
      <w:r w:rsidRPr="00AB0895">
        <w:rPr>
          <w:highlight w:val="lightGray"/>
        </w:rPr>
        <w:t>N5 – LT/1/08/1321/002</w:t>
      </w:r>
    </w:p>
    <w:p w14:paraId="2D992822" w14:textId="77777777" w:rsidR="00CE2F88" w:rsidRPr="00AB0895" w:rsidRDefault="00CE2F88" w:rsidP="00AB0895">
      <w:pPr>
        <w:rPr>
          <w:highlight w:val="lightGray"/>
        </w:rPr>
      </w:pPr>
      <w:r w:rsidRPr="00AB0895">
        <w:rPr>
          <w:highlight w:val="lightGray"/>
        </w:rPr>
        <w:t>N10 – LT/1/08/1321/003</w:t>
      </w:r>
    </w:p>
    <w:p w14:paraId="67A56A74" w14:textId="77777777" w:rsidR="00CE2F88" w:rsidRPr="00AB0895" w:rsidRDefault="00CE2F88" w:rsidP="00AB0895">
      <w:pPr>
        <w:rPr>
          <w:highlight w:val="lightGray"/>
        </w:rPr>
      </w:pPr>
      <w:r w:rsidRPr="00AB0895">
        <w:rPr>
          <w:highlight w:val="lightGray"/>
        </w:rPr>
        <w:t>N12 – LT/1/08/1321/004</w:t>
      </w:r>
    </w:p>
    <w:p w14:paraId="4FF1D6A1" w14:textId="77777777" w:rsidR="00CE2F88" w:rsidRPr="00AB0895" w:rsidRDefault="00CE2F88" w:rsidP="00AB0895">
      <w:pPr>
        <w:rPr>
          <w:highlight w:val="lightGray"/>
        </w:rPr>
      </w:pPr>
      <w:r w:rsidRPr="00AB0895">
        <w:rPr>
          <w:highlight w:val="lightGray"/>
        </w:rPr>
        <w:t>N50 – LT/1/08/1321/005</w:t>
      </w:r>
    </w:p>
    <w:p w14:paraId="0BC3CD50" w14:textId="77777777" w:rsidR="00CE2F88" w:rsidRPr="00AB0895" w:rsidRDefault="00CE2F88" w:rsidP="00AB0895">
      <w:pPr>
        <w:rPr>
          <w:highlight w:val="lightGray"/>
        </w:rPr>
      </w:pPr>
    </w:p>
    <w:p w14:paraId="71A81BF9" w14:textId="77777777" w:rsidR="00CE2F88" w:rsidRPr="00AB0895" w:rsidRDefault="00CE2F88" w:rsidP="00AB0895">
      <w:pPr>
        <w:rPr>
          <w:highlight w:val="lightGray"/>
          <w:u w:val="single"/>
        </w:rPr>
      </w:pPr>
      <w:r w:rsidRPr="00AB0895">
        <w:rPr>
          <w:highlight w:val="lightGray"/>
          <w:u w:val="single"/>
        </w:rPr>
        <w:t>Buteliukas 50 ml:</w:t>
      </w:r>
    </w:p>
    <w:p w14:paraId="59461C36" w14:textId="77777777" w:rsidR="00CE2F88" w:rsidRPr="00AB0895" w:rsidRDefault="00CE2F88" w:rsidP="00AB0895">
      <w:pPr>
        <w:rPr>
          <w:highlight w:val="lightGray"/>
        </w:rPr>
      </w:pPr>
      <w:r w:rsidRPr="00AB0895">
        <w:rPr>
          <w:highlight w:val="lightGray"/>
        </w:rPr>
        <w:t>N1 – LT/1/08/1321/011</w:t>
      </w:r>
    </w:p>
    <w:p w14:paraId="71B52E16" w14:textId="77777777" w:rsidR="00CE2F88" w:rsidRPr="00AB0895" w:rsidRDefault="00CE2F88" w:rsidP="00AB0895">
      <w:pPr>
        <w:rPr>
          <w:highlight w:val="lightGray"/>
        </w:rPr>
      </w:pPr>
      <w:r w:rsidRPr="00AB0895">
        <w:rPr>
          <w:highlight w:val="lightGray"/>
        </w:rPr>
        <w:t>N5 – LT/1/08/1321/012</w:t>
      </w:r>
    </w:p>
    <w:p w14:paraId="4EB60677" w14:textId="77777777" w:rsidR="00CE2F88" w:rsidRPr="00AB0895" w:rsidRDefault="00CE2F88" w:rsidP="00AB0895">
      <w:pPr>
        <w:rPr>
          <w:highlight w:val="lightGray"/>
        </w:rPr>
      </w:pPr>
      <w:r w:rsidRPr="00AB0895">
        <w:rPr>
          <w:highlight w:val="lightGray"/>
        </w:rPr>
        <w:t>N10 – LT/1/08/1321/013</w:t>
      </w:r>
    </w:p>
    <w:p w14:paraId="3822E277" w14:textId="77777777" w:rsidR="00CE2F88" w:rsidRPr="00AB0895" w:rsidRDefault="00CE2F88" w:rsidP="00AB0895">
      <w:pPr>
        <w:rPr>
          <w:highlight w:val="lightGray"/>
        </w:rPr>
      </w:pPr>
      <w:r w:rsidRPr="00AB0895">
        <w:rPr>
          <w:highlight w:val="lightGray"/>
        </w:rPr>
        <w:t>N12 – LT/1/08/1321/014</w:t>
      </w:r>
    </w:p>
    <w:p w14:paraId="2D56C3E7" w14:textId="77777777" w:rsidR="00CE2F88" w:rsidRPr="00AB0895" w:rsidRDefault="00CE2F88" w:rsidP="00AB0895">
      <w:pPr>
        <w:rPr>
          <w:highlight w:val="lightGray"/>
        </w:rPr>
      </w:pPr>
      <w:r w:rsidRPr="00AB0895">
        <w:rPr>
          <w:highlight w:val="lightGray"/>
        </w:rPr>
        <w:t>N50 – LT/1/08/1321/015</w:t>
      </w:r>
    </w:p>
    <w:p w14:paraId="74A63222" w14:textId="77777777" w:rsidR="00CE2F88" w:rsidRPr="00AB0895" w:rsidRDefault="00CE2F88" w:rsidP="00AB0895">
      <w:pPr>
        <w:rPr>
          <w:highlight w:val="lightGray"/>
        </w:rPr>
      </w:pPr>
    </w:p>
    <w:p w14:paraId="26DE2B8E" w14:textId="77777777" w:rsidR="00CE2F88" w:rsidRPr="00AB0895" w:rsidRDefault="00CE2F88" w:rsidP="00AB0895">
      <w:pPr>
        <w:rPr>
          <w:highlight w:val="lightGray"/>
          <w:u w:val="single"/>
        </w:rPr>
      </w:pPr>
      <w:r w:rsidRPr="00AB0895">
        <w:rPr>
          <w:highlight w:val="lightGray"/>
          <w:u w:val="single"/>
        </w:rPr>
        <w:t>Flakonas:</w:t>
      </w:r>
    </w:p>
    <w:p w14:paraId="34399AF6" w14:textId="77777777" w:rsidR="00CE2F88" w:rsidRPr="00AB0895" w:rsidRDefault="00CE2F88" w:rsidP="00AB0895">
      <w:r w:rsidRPr="00AB0895">
        <w:rPr>
          <w:highlight w:val="lightGray"/>
        </w:rPr>
        <w:t>N1 – LT/1/08/1321/006</w:t>
      </w:r>
    </w:p>
    <w:p w14:paraId="20FAA7EF" w14:textId="77777777" w:rsidR="00CE2F88" w:rsidRPr="00AB0895" w:rsidRDefault="00CE2F88" w:rsidP="00AB0895">
      <w:pPr>
        <w:rPr>
          <w:highlight w:val="lightGray"/>
        </w:rPr>
      </w:pPr>
      <w:r w:rsidRPr="00AB0895">
        <w:rPr>
          <w:highlight w:val="lightGray"/>
        </w:rPr>
        <w:t>N5 – LT/1/08/1321/007</w:t>
      </w:r>
    </w:p>
    <w:p w14:paraId="4B094A20" w14:textId="77777777" w:rsidR="00CE2F88" w:rsidRPr="00AB0895" w:rsidRDefault="00CE2F88" w:rsidP="00AB0895">
      <w:pPr>
        <w:rPr>
          <w:highlight w:val="lightGray"/>
        </w:rPr>
      </w:pPr>
      <w:r w:rsidRPr="00AB0895">
        <w:rPr>
          <w:highlight w:val="lightGray"/>
        </w:rPr>
        <w:t>N10 – LT/1/08/1321/008</w:t>
      </w:r>
    </w:p>
    <w:p w14:paraId="3E6D8059" w14:textId="77777777" w:rsidR="00CE2F88" w:rsidRPr="00AB0895" w:rsidRDefault="00CE2F88" w:rsidP="00AB0895">
      <w:pPr>
        <w:rPr>
          <w:highlight w:val="lightGray"/>
        </w:rPr>
      </w:pPr>
      <w:r w:rsidRPr="00AB0895">
        <w:rPr>
          <w:highlight w:val="lightGray"/>
        </w:rPr>
        <w:t>N12 – LT/1/08/1321/009</w:t>
      </w:r>
    </w:p>
    <w:p w14:paraId="09E19E31" w14:textId="77777777" w:rsidR="00CE2F88" w:rsidRPr="00AB0895" w:rsidRDefault="00CE2F88" w:rsidP="00AB0895">
      <w:r w:rsidRPr="00AB0895">
        <w:rPr>
          <w:highlight w:val="lightGray"/>
        </w:rPr>
        <w:t>N50 – LT/1/08/1321/010</w:t>
      </w:r>
    </w:p>
    <w:p w14:paraId="2F7E78B2" w14:textId="77777777" w:rsidR="00CE2F88" w:rsidRPr="005079ED" w:rsidRDefault="00CE2F88" w:rsidP="00AB0895">
      <w:pPr>
        <w:tabs>
          <w:tab w:val="left" w:pos="567"/>
        </w:tabs>
        <w:spacing w:line="260" w:lineRule="exact"/>
        <w:rPr>
          <w:rFonts w:eastAsia="Dotum"/>
        </w:rPr>
      </w:pPr>
    </w:p>
    <w:p w14:paraId="21E915AA" w14:textId="77777777" w:rsidR="00CE2F88" w:rsidRPr="005079ED" w:rsidRDefault="00CE2F88" w:rsidP="00AB0895">
      <w:pPr>
        <w:rPr>
          <w:rFonts w:eastAsia="Dotum"/>
          <w:i/>
        </w:rPr>
      </w:pPr>
    </w:p>
    <w:p w14:paraId="05F0DBCD"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13.</w:t>
      </w:r>
      <w:r w:rsidRPr="005079ED">
        <w:rPr>
          <w:rFonts w:eastAsia="Dotum"/>
          <w:b/>
          <w:kern w:val="28"/>
        </w:rPr>
        <w:tab/>
        <w:t>SERIJOS NUMERIS</w:t>
      </w:r>
    </w:p>
    <w:p w14:paraId="042CEE11" w14:textId="77777777" w:rsidR="00CE2F88" w:rsidRPr="005079ED" w:rsidRDefault="00CE2F88" w:rsidP="00AB0895">
      <w:pPr>
        <w:rPr>
          <w:rFonts w:eastAsia="Dotum"/>
          <w:i/>
        </w:rPr>
      </w:pPr>
    </w:p>
    <w:p w14:paraId="4AB5A431" w14:textId="44222445" w:rsidR="00CE2F88" w:rsidRPr="005079ED" w:rsidRDefault="00D7028E" w:rsidP="00AB0895">
      <w:pPr>
        <w:rPr>
          <w:rFonts w:eastAsia="Dotum"/>
        </w:rPr>
      </w:pPr>
      <w:r w:rsidRPr="005079ED">
        <w:rPr>
          <w:rFonts w:eastAsia="Dotum"/>
        </w:rPr>
        <w:t xml:space="preserve">Lot </w:t>
      </w:r>
      <w:r w:rsidR="00CE2F88" w:rsidRPr="005079ED">
        <w:rPr>
          <w:rFonts w:eastAsia="Dotum"/>
        </w:rPr>
        <w:t>{numeris}</w:t>
      </w:r>
    </w:p>
    <w:p w14:paraId="3568D779" w14:textId="77777777" w:rsidR="00CE2F88" w:rsidRPr="005079ED" w:rsidRDefault="00CE2F88" w:rsidP="00AB0895">
      <w:pPr>
        <w:rPr>
          <w:rFonts w:eastAsia="Dotum"/>
          <w:i/>
        </w:rPr>
      </w:pPr>
    </w:p>
    <w:p w14:paraId="121F1779" w14:textId="77777777" w:rsidR="00CE2F88" w:rsidRPr="005079ED" w:rsidRDefault="00CE2F88" w:rsidP="00AB0895">
      <w:pPr>
        <w:rPr>
          <w:rFonts w:eastAsia="Dotum"/>
          <w:i/>
        </w:rPr>
      </w:pPr>
    </w:p>
    <w:p w14:paraId="4DD4409E"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14.</w:t>
      </w:r>
      <w:r w:rsidRPr="005079ED">
        <w:rPr>
          <w:rFonts w:eastAsia="Dotum"/>
          <w:b/>
          <w:kern w:val="28"/>
        </w:rPr>
        <w:tab/>
        <w:t>PARDAVIMO (IŠDAVIMO) TVARKA</w:t>
      </w:r>
    </w:p>
    <w:p w14:paraId="62BFC80F" w14:textId="77777777" w:rsidR="00CE2F88" w:rsidRPr="005079ED" w:rsidRDefault="00CE2F88" w:rsidP="00AB0895">
      <w:pPr>
        <w:rPr>
          <w:rFonts w:eastAsia="Dotum"/>
        </w:rPr>
      </w:pPr>
    </w:p>
    <w:p w14:paraId="726ADF68" w14:textId="77777777" w:rsidR="00CE2F88" w:rsidRPr="005079ED" w:rsidRDefault="00CE2F88" w:rsidP="00AB0895">
      <w:pPr>
        <w:rPr>
          <w:rFonts w:eastAsia="Dotum"/>
        </w:rPr>
      </w:pPr>
      <w:r w:rsidRPr="005079ED">
        <w:rPr>
          <w:rFonts w:eastAsia="Dotum"/>
          <w:highlight w:val="lightGray"/>
        </w:rPr>
        <w:t>Receptinis vaistas.</w:t>
      </w:r>
    </w:p>
    <w:p w14:paraId="09099192" w14:textId="77777777" w:rsidR="00CE2F88" w:rsidRPr="005079ED" w:rsidRDefault="00CE2F88" w:rsidP="00AB0895">
      <w:pPr>
        <w:tabs>
          <w:tab w:val="left" w:pos="567"/>
        </w:tabs>
        <w:spacing w:line="260" w:lineRule="exact"/>
        <w:rPr>
          <w:rFonts w:eastAsia="Dotum"/>
        </w:rPr>
      </w:pPr>
    </w:p>
    <w:p w14:paraId="4F223A05" w14:textId="77777777" w:rsidR="00CE2F88" w:rsidRPr="005079ED" w:rsidRDefault="00CE2F88" w:rsidP="00AB0895">
      <w:pPr>
        <w:tabs>
          <w:tab w:val="left" w:pos="567"/>
        </w:tabs>
        <w:spacing w:line="260" w:lineRule="exact"/>
        <w:rPr>
          <w:rFonts w:eastAsia="Dotum"/>
        </w:rPr>
      </w:pPr>
    </w:p>
    <w:p w14:paraId="6F18C38E"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15.</w:t>
      </w:r>
      <w:r w:rsidRPr="005079ED">
        <w:rPr>
          <w:rFonts w:eastAsia="Dotum"/>
          <w:b/>
          <w:kern w:val="28"/>
        </w:rPr>
        <w:tab/>
        <w:t>VARTOJIMO INSTRUKCIJA</w:t>
      </w:r>
    </w:p>
    <w:p w14:paraId="24131473" w14:textId="77777777" w:rsidR="00CE2F88" w:rsidRPr="005079ED" w:rsidRDefault="00CE2F88" w:rsidP="00AB0895">
      <w:pPr>
        <w:tabs>
          <w:tab w:val="left" w:pos="567"/>
        </w:tabs>
        <w:spacing w:line="260" w:lineRule="exact"/>
        <w:rPr>
          <w:rFonts w:eastAsia="Dotum"/>
          <w:b/>
        </w:rPr>
      </w:pPr>
    </w:p>
    <w:p w14:paraId="0B044EFB" w14:textId="77777777" w:rsidR="00CE2F88" w:rsidRPr="005079ED" w:rsidRDefault="00CE2F88" w:rsidP="00AB0895">
      <w:pPr>
        <w:tabs>
          <w:tab w:val="left" w:pos="567"/>
        </w:tabs>
        <w:spacing w:line="260" w:lineRule="exact"/>
        <w:rPr>
          <w:rFonts w:eastAsia="Dotum"/>
          <w:b/>
        </w:rPr>
      </w:pPr>
    </w:p>
    <w:p w14:paraId="3F56A66F"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16.</w:t>
      </w:r>
      <w:r w:rsidRPr="005079ED">
        <w:rPr>
          <w:rFonts w:eastAsia="Dotum"/>
          <w:b/>
          <w:kern w:val="28"/>
        </w:rPr>
        <w:tab/>
        <w:t>INFORMACIJA BRAILIO RAŠTU</w:t>
      </w:r>
    </w:p>
    <w:p w14:paraId="7A3BD373" w14:textId="77777777" w:rsidR="00CE2F88" w:rsidRPr="005079ED" w:rsidRDefault="00CE2F88" w:rsidP="00AB0895">
      <w:pPr>
        <w:tabs>
          <w:tab w:val="left" w:pos="567"/>
        </w:tabs>
        <w:spacing w:line="260" w:lineRule="exact"/>
        <w:rPr>
          <w:rFonts w:eastAsia="Dotum"/>
        </w:rPr>
      </w:pPr>
    </w:p>
    <w:p w14:paraId="642BEEE4" w14:textId="77777777" w:rsidR="00CE2F88" w:rsidRPr="00AB0895" w:rsidRDefault="00CE2F88" w:rsidP="00AB0895">
      <w:pPr>
        <w:tabs>
          <w:tab w:val="left" w:pos="567"/>
        </w:tabs>
        <w:spacing w:line="260" w:lineRule="exact"/>
      </w:pPr>
      <w:r w:rsidRPr="00AB0895">
        <w:rPr>
          <w:highlight w:val="lightGray"/>
        </w:rPr>
        <w:t>Priimtas pagrindimas informacijos Brailio raštu nepateikti.</w:t>
      </w:r>
    </w:p>
    <w:p w14:paraId="04789472" w14:textId="77777777" w:rsidR="00CE2F88" w:rsidRPr="00AB0895" w:rsidRDefault="00CE2F88" w:rsidP="00AB0895">
      <w:pPr>
        <w:tabs>
          <w:tab w:val="left" w:pos="567"/>
        </w:tabs>
        <w:spacing w:line="260" w:lineRule="exact"/>
      </w:pPr>
    </w:p>
    <w:p w14:paraId="20E3974F" w14:textId="77777777" w:rsidR="00667225" w:rsidRPr="00AB0895" w:rsidRDefault="00667225" w:rsidP="00AB0895">
      <w:pPr>
        <w:tabs>
          <w:tab w:val="left" w:pos="567"/>
        </w:tabs>
        <w:rPr>
          <w:shd w:val="clear" w:color="auto" w:fill="CCCCCC"/>
        </w:rPr>
      </w:pPr>
    </w:p>
    <w:p w14:paraId="56306686" w14:textId="77777777" w:rsidR="00667225" w:rsidRPr="00AB0895" w:rsidRDefault="00667225" w:rsidP="00AB089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b/>
          <w:i/>
        </w:rPr>
      </w:pPr>
      <w:r w:rsidRPr="00AB0895">
        <w:rPr>
          <w:b/>
        </w:rPr>
        <w:t>17.</w:t>
      </w:r>
      <w:r w:rsidRPr="00AB0895">
        <w:rPr>
          <w:b/>
        </w:rPr>
        <w:tab/>
        <w:t>UNIKALUS IDENTIFIKATORIUS – 2D BRŪKŠNINIS KODAS</w:t>
      </w:r>
    </w:p>
    <w:p w14:paraId="19D9FEB2" w14:textId="77777777" w:rsidR="00667225" w:rsidRPr="00AB0895" w:rsidRDefault="00667225" w:rsidP="00AB0895"/>
    <w:p w14:paraId="0F9F0122" w14:textId="77777777" w:rsidR="00667225" w:rsidRPr="00AB0895" w:rsidRDefault="00667225" w:rsidP="00AB0895">
      <w:pPr>
        <w:tabs>
          <w:tab w:val="left" w:pos="567"/>
        </w:tabs>
        <w:rPr>
          <w:shd w:val="clear" w:color="auto" w:fill="CCCCCC"/>
        </w:rPr>
      </w:pPr>
    </w:p>
    <w:p w14:paraId="61FB2814" w14:textId="77777777" w:rsidR="00667225" w:rsidRPr="00AB0895" w:rsidRDefault="00667225" w:rsidP="00AB0895"/>
    <w:p w14:paraId="7B3D5FFA" w14:textId="77777777" w:rsidR="00667225" w:rsidRPr="00AB0895" w:rsidRDefault="00667225" w:rsidP="00AB089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rPr>
      </w:pPr>
      <w:r w:rsidRPr="00AB0895">
        <w:rPr>
          <w:b/>
        </w:rPr>
        <w:t>18.</w:t>
      </w:r>
      <w:r w:rsidRPr="00AB0895">
        <w:rPr>
          <w:b/>
        </w:rPr>
        <w:tab/>
        <w:t>UNIKALUS IDENTIFIKATORIUS – ŽMONĖMS SUPRANTAMI DUOMENYS</w:t>
      </w:r>
    </w:p>
    <w:p w14:paraId="7C97FC6B" w14:textId="77777777" w:rsidR="00667225" w:rsidRPr="00AB0895" w:rsidRDefault="00667225" w:rsidP="00AB0895"/>
    <w:p w14:paraId="4CBAC307" w14:textId="77777777" w:rsidR="00CE2F88" w:rsidRPr="005079ED" w:rsidRDefault="00CE2F88" w:rsidP="00AB0895">
      <w:pPr>
        <w:tabs>
          <w:tab w:val="left" w:pos="567"/>
        </w:tabs>
        <w:spacing w:line="260" w:lineRule="exact"/>
        <w:rPr>
          <w:rFonts w:eastAsia="Dotum"/>
          <w:b/>
        </w:rPr>
      </w:pPr>
    </w:p>
    <w:p w14:paraId="33D8C241" w14:textId="77777777" w:rsidR="00CE2F88" w:rsidRPr="005079ED" w:rsidRDefault="00CE2F88" w:rsidP="00AB0895">
      <w:pPr>
        <w:pBdr>
          <w:top w:val="single" w:sz="4" w:space="1" w:color="auto"/>
          <w:left w:val="single" w:sz="4" w:space="4" w:color="auto"/>
          <w:bottom w:val="single" w:sz="4" w:space="1" w:color="auto"/>
          <w:right w:val="single" w:sz="4" w:space="4" w:color="auto"/>
        </w:pBdr>
        <w:tabs>
          <w:tab w:val="left" w:pos="567"/>
        </w:tabs>
        <w:spacing w:line="260" w:lineRule="exact"/>
        <w:rPr>
          <w:rFonts w:eastAsia="Dotum"/>
          <w:b/>
        </w:rPr>
      </w:pPr>
      <w:r w:rsidRPr="005079ED">
        <w:rPr>
          <w:rFonts w:eastAsia="Dotum"/>
          <w:b/>
        </w:rPr>
        <w:br w:type="page"/>
      </w:r>
      <w:r w:rsidRPr="005079ED">
        <w:rPr>
          <w:rFonts w:eastAsia="Dotum"/>
          <w:b/>
        </w:rPr>
        <w:lastRenderedPageBreak/>
        <w:t>MINIMALI INFORMACIJA ANT MAŽŲ VIDINIŲ PAKUOČIŲ</w:t>
      </w:r>
    </w:p>
    <w:p w14:paraId="1DA101DF" w14:textId="77777777" w:rsidR="00CE2F88" w:rsidRPr="005079ED" w:rsidRDefault="00CE2F88" w:rsidP="00AB0895">
      <w:pPr>
        <w:pBdr>
          <w:top w:val="single" w:sz="4" w:space="1" w:color="auto"/>
          <w:left w:val="single" w:sz="4" w:space="4" w:color="auto"/>
          <w:bottom w:val="single" w:sz="4" w:space="1" w:color="auto"/>
          <w:right w:val="single" w:sz="4" w:space="4" w:color="auto"/>
        </w:pBdr>
        <w:tabs>
          <w:tab w:val="left" w:pos="540"/>
        </w:tabs>
        <w:rPr>
          <w:rFonts w:eastAsia="Dotum"/>
        </w:rPr>
      </w:pPr>
    </w:p>
    <w:p w14:paraId="44D17BB6" w14:textId="77777777" w:rsidR="00CE2F88" w:rsidRPr="005079ED" w:rsidRDefault="00CE2F88" w:rsidP="00AB0895">
      <w:pPr>
        <w:pBdr>
          <w:top w:val="single" w:sz="4" w:space="1" w:color="auto"/>
          <w:left w:val="single" w:sz="4" w:space="4" w:color="auto"/>
          <w:bottom w:val="single" w:sz="4" w:space="1" w:color="auto"/>
          <w:right w:val="single" w:sz="4" w:space="4" w:color="auto"/>
        </w:pBdr>
        <w:rPr>
          <w:rFonts w:eastAsia="Dotum"/>
          <w:b/>
        </w:rPr>
      </w:pPr>
      <w:r w:rsidRPr="005079ED">
        <w:rPr>
          <w:rFonts w:eastAsia="Dotum"/>
          <w:b/>
        </w:rPr>
        <w:t>FLAKONO/BUTELIUKO ETIKETĖ</w:t>
      </w:r>
    </w:p>
    <w:p w14:paraId="3383DBB2" w14:textId="77777777" w:rsidR="00CE2F88" w:rsidRPr="005079ED" w:rsidRDefault="00CE2F88" w:rsidP="00AB0895">
      <w:pPr>
        <w:rPr>
          <w:rFonts w:eastAsia="Dotum"/>
          <w:b/>
          <w:i/>
        </w:rPr>
      </w:pPr>
    </w:p>
    <w:p w14:paraId="649008B0" w14:textId="77777777" w:rsidR="00CE2F88" w:rsidRPr="005079ED" w:rsidRDefault="00CE2F88" w:rsidP="00AB0895">
      <w:pPr>
        <w:rPr>
          <w:rFonts w:eastAsia="Dotum"/>
          <w:b/>
          <w:i/>
        </w:rPr>
      </w:pPr>
    </w:p>
    <w:p w14:paraId="04AA3DA7"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1.</w:t>
      </w:r>
      <w:r w:rsidRPr="005079ED">
        <w:rPr>
          <w:rFonts w:eastAsia="Dotum"/>
          <w:b/>
          <w:kern w:val="28"/>
        </w:rPr>
        <w:tab/>
        <w:t>VAISTINIO PREPARATO PAVADINIMAS IR VARTOJIMO BŪDAS (-AI)</w:t>
      </w:r>
    </w:p>
    <w:p w14:paraId="120BF0DC" w14:textId="77777777" w:rsidR="00CE2F88" w:rsidRPr="005079ED" w:rsidRDefault="00CE2F88" w:rsidP="00AB0895">
      <w:pPr>
        <w:rPr>
          <w:rFonts w:eastAsia="Dotum"/>
          <w:i/>
        </w:rPr>
      </w:pPr>
    </w:p>
    <w:p w14:paraId="6F23DC72" w14:textId="77777777"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4000 mg/500 mg milteliai infuziniam tirpalui</w:t>
      </w:r>
    </w:p>
    <w:p w14:paraId="4DCCE7EA" w14:textId="3CB79F76" w:rsidR="00CE2F88" w:rsidRPr="00726043" w:rsidRDefault="00505B50" w:rsidP="00CE2F88">
      <w:pPr>
        <w:rPr>
          <w:szCs w:val="22"/>
          <w:lang w:eastAsia="en-US"/>
        </w:rPr>
      </w:pPr>
      <w:proofErr w:type="spellStart"/>
      <w:r>
        <w:rPr>
          <w:szCs w:val="22"/>
          <w:lang w:eastAsia="en-US"/>
        </w:rPr>
        <w:t>p</w:t>
      </w:r>
      <w:r w:rsidR="00CE2F88" w:rsidRPr="00726043">
        <w:rPr>
          <w:szCs w:val="22"/>
          <w:lang w:eastAsia="en-US"/>
        </w:rPr>
        <w:t>iperacillinum</w:t>
      </w:r>
      <w:proofErr w:type="spellEnd"/>
      <w:r w:rsidR="00CE2F88" w:rsidRPr="00726043">
        <w:rPr>
          <w:szCs w:val="22"/>
          <w:lang w:eastAsia="en-US"/>
        </w:rPr>
        <w:t>/</w:t>
      </w:r>
      <w:proofErr w:type="spellStart"/>
      <w:r>
        <w:rPr>
          <w:szCs w:val="22"/>
          <w:lang w:eastAsia="en-US"/>
        </w:rPr>
        <w:t>t</w:t>
      </w:r>
      <w:r w:rsidR="00CE2F88" w:rsidRPr="00726043">
        <w:rPr>
          <w:szCs w:val="22"/>
          <w:lang w:eastAsia="en-US"/>
        </w:rPr>
        <w:t>azobactamum</w:t>
      </w:r>
      <w:proofErr w:type="spellEnd"/>
    </w:p>
    <w:p w14:paraId="48E9E86E" w14:textId="77777777" w:rsidR="00CE2F88" w:rsidRPr="005079ED" w:rsidRDefault="00CE2F88" w:rsidP="00AB0895">
      <w:pPr>
        <w:rPr>
          <w:rFonts w:eastAsia="Dotum"/>
        </w:rPr>
      </w:pPr>
    </w:p>
    <w:p w14:paraId="5086976E" w14:textId="77777777" w:rsidR="00CE2F88" w:rsidRPr="00AB0895" w:rsidRDefault="00CE2F88" w:rsidP="00AB0895">
      <w:pPr>
        <w:tabs>
          <w:tab w:val="left" w:pos="567"/>
        </w:tabs>
        <w:spacing w:line="260" w:lineRule="exact"/>
      </w:pPr>
      <w:r w:rsidRPr="00AB0895">
        <w:t xml:space="preserve">Leisti į veną po ištirpinimo ir praskiedimo. </w:t>
      </w:r>
    </w:p>
    <w:p w14:paraId="566C3E23" w14:textId="77777777" w:rsidR="00CE2F88" w:rsidRPr="00AB0895" w:rsidRDefault="00CE2F88" w:rsidP="00AB0895"/>
    <w:p w14:paraId="1198A321" w14:textId="77777777" w:rsidR="00CE2F88" w:rsidRPr="005079ED" w:rsidRDefault="00CE2F88" w:rsidP="00AB0895">
      <w:pPr>
        <w:rPr>
          <w:rFonts w:eastAsia="Dotum"/>
        </w:rPr>
      </w:pPr>
    </w:p>
    <w:p w14:paraId="27B6D75F" w14:textId="77777777" w:rsidR="00CE2F88" w:rsidRPr="00726043" w:rsidRDefault="00CE2F88" w:rsidP="00AB0895">
      <w:pPr>
        <w:pBdr>
          <w:top w:val="single" w:sz="4" w:space="1" w:color="auto"/>
          <w:left w:val="single" w:sz="4" w:space="4" w:color="auto"/>
          <w:bottom w:val="single" w:sz="4" w:space="1" w:color="auto"/>
          <w:right w:val="single" w:sz="4" w:space="4" w:color="auto"/>
        </w:pBdr>
        <w:tabs>
          <w:tab w:val="left" w:pos="540"/>
        </w:tabs>
        <w:rPr>
          <w:rFonts w:ascii="TimesLT" w:hAnsi="TimesLT"/>
          <w:b/>
          <w:szCs w:val="22"/>
          <w:lang w:eastAsia="en-US"/>
        </w:rPr>
      </w:pPr>
      <w:r w:rsidRPr="00726043">
        <w:rPr>
          <w:rFonts w:ascii="TimesLT" w:eastAsia="Dotum" w:hAnsi="TimesLT"/>
          <w:b/>
          <w:sz w:val="24"/>
          <w:lang w:eastAsia="en-US"/>
        </w:rPr>
        <w:t>2.</w:t>
      </w:r>
      <w:r w:rsidRPr="00726043">
        <w:rPr>
          <w:rFonts w:ascii="TimesLT" w:eastAsia="Dotum" w:hAnsi="TimesLT"/>
          <w:b/>
          <w:sz w:val="24"/>
          <w:lang w:eastAsia="en-US"/>
        </w:rPr>
        <w:tab/>
      </w:r>
      <w:r w:rsidRPr="00726043">
        <w:rPr>
          <w:rFonts w:ascii="TimesLT" w:hAnsi="TimesLT"/>
          <w:b/>
          <w:szCs w:val="22"/>
          <w:lang w:eastAsia="en-US"/>
        </w:rPr>
        <w:t>VARTOJIMO METODAS</w:t>
      </w:r>
    </w:p>
    <w:p w14:paraId="2C711BB3" w14:textId="77777777" w:rsidR="00CE2F88" w:rsidRPr="005079ED" w:rsidRDefault="00CE2F88" w:rsidP="00AB0895">
      <w:pPr>
        <w:rPr>
          <w:rFonts w:eastAsia="Dotum"/>
        </w:rPr>
      </w:pPr>
    </w:p>
    <w:p w14:paraId="0A4060BF" w14:textId="77777777" w:rsidR="00CE2F88" w:rsidRPr="005079ED" w:rsidRDefault="00CE2F88" w:rsidP="00AB0895">
      <w:pPr>
        <w:tabs>
          <w:tab w:val="left" w:pos="567"/>
        </w:tabs>
        <w:spacing w:line="260" w:lineRule="exact"/>
        <w:rPr>
          <w:rFonts w:eastAsia="Dotum"/>
        </w:rPr>
      </w:pPr>
      <w:r w:rsidRPr="00AB0895">
        <w:t>Prieš vartojimą perskaitykite pakuotės lapelį.</w:t>
      </w:r>
    </w:p>
    <w:p w14:paraId="62CC3422" w14:textId="77777777" w:rsidR="00CE2F88" w:rsidRPr="005079ED" w:rsidRDefault="00CE2F88" w:rsidP="00AB0895">
      <w:pPr>
        <w:rPr>
          <w:rFonts w:eastAsia="Dotum"/>
        </w:rPr>
      </w:pPr>
    </w:p>
    <w:p w14:paraId="4EF8F7C2" w14:textId="77777777" w:rsidR="00CE2F88" w:rsidRPr="005079ED" w:rsidRDefault="00CE2F88" w:rsidP="00AB0895">
      <w:pPr>
        <w:rPr>
          <w:rFonts w:eastAsia="Dotum"/>
          <w:i/>
        </w:rPr>
      </w:pPr>
    </w:p>
    <w:p w14:paraId="4045AD89"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3.</w:t>
      </w:r>
      <w:r w:rsidRPr="005079ED">
        <w:rPr>
          <w:rFonts w:eastAsia="Dotum"/>
          <w:b/>
          <w:kern w:val="28"/>
        </w:rPr>
        <w:tab/>
        <w:t>TINKAMUMO LAIKAS</w:t>
      </w:r>
    </w:p>
    <w:p w14:paraId="4C1F355D" w14:textId="77777777" w:rsidR="00CE2F88" w:rsidRPr="005079ED" w:rsidRDefault="00CE2F88" w:rsidP="00AB0895">
      <w:pPr>
        <w:rPr>
          <w:rFonts w:eastAsia="Dotum"/>
          <w:i/>
        </w:rPr>
      </w:pPr>
    </w:p>
    <w:p w14:paraId="644F0D65" w14:textId="6CD64B0C" w:rsidR="00CE2F88" w:rsidRPr="005079ED" w:rsidRDefault="00D7028E" w:rsidP="00AB0895">
      <w:pPr>
        <w:rPr>
          <w:rFonts w:eastAsia="Dotum"/>
        </w:rPr>
      </w:pPr>
      <w:r w:rsidRPr="005079ED">
        <w:rPr>
          <w:rFonts w:eastAsia="Dotum"/>
        </w:rPr>
        <w:t xml:space="preserve">EXP </w:t>
      </w:r>
      <w:r w:rsidR="00CE2F88" w:rsidRPr="005079ED">
        <w:rPr>
          <w:rFonts w:eastAsia="Dotum"/>
        </w:rPr>
        <w:t>{mm MMMM}</w:t>
      </w:r>
    </w:p>
    <w:p w14:paraId="47C1C903" w14:textId="77777777" w:rsidR="00CE2F88" w:rsidRPr="005079ED" w:rsidRDefault="00CE2F88" w:rsidP="00AB0895">
      <w:pPr>
        <w:rPr>
          <w:rFonts w:eastAsia="Dotum"/>
          <w:i/>
        </w:rPr>
      </w:pPr>
    </w:p>
    <w:p w14:paraId="70495273" w14:textId="77777777" w:rsidR="00CE2F88" w:rsidRPr="005079ED" w:rsidRDefault="00CE2F88" w:rsidP="00AB0895">
      <w:pPr>
        <w:rPr>
          <w:rFonts w:eastAsia="Dotum"/>
          <w:i/>
        </w:rPr>
      </w:pPr>
    </w:p>
    <w:p w14:paraId="47ED083A" w14:textId="77777777" w:rsidR="00CE2F88" w:rsidRPr="005079ED"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5079ED">
        <w:rPr>
          <w:rFonts w:eastAsia="Dotum"/>
          <w:b/>
          <w:kern w:val="28"/>
        </w:rPr>
        <w:t>4.</w:t>
      </w:r>
      <w:r w:rsidRPr="005079ED">
        <w:rPr>
          <w:rFonts w:eastAsia="Dotum"/>
          <w:b/>
          <w:kern w:val="28"/>
        </w:rPr>
        <w:tab/>
        <w:t xml:space="preserve">SERIJOS NUMERIS </w:t>
      </w:r>
    </w:p>
    <w:p w14:paraId="6B617C0C" w14:textId="77777777" w:rsidR="00CE2F88" w:rsidRPr="005079ED" w:rsidRDefault="00CE2F88" w:rsidP="00AB0895">
      <w:pPr>
        <w:rPr>
          <w:rFonts w:eastAsia="Dotum"/>
          <w:i/>
        </w:rPr>
      </w:pPr>
    </w:p>
    <w:p w14:paraId="15E0D68B" w14:textId="7409FF58" w:rsidR="00CE2F88" w:rsidRPr="005079ED" w:rsidRDefault="00D7028E" w:rsidP="00AB0895">
      <w:pPr>
        <w:rPr>
          <w:rFonts w:eastAsia="Dotum"/>
        </w:rPr>
      </w:pPr>
      <w:r w:rsidRPr="005079ED">
        <w:rPr>
          <w:rFonts w:eastAsia="Dotum"/>
        </w:rPr>
        <w:t xml:space="preserve">Lot </w:t>
      </w:r>
      <w:r w:rsidR="00CE2F88" w:rsidRPr="005079ED">
        <w:rPr>
          <w:rFonts w:eastAsia="Dotum"/>
        </w:rPr>
        <w:t>{numeris}</w:t>
      </w:r>
    </w:p>
    <w:p w14:paraId="6D934179" w14:textId="77777777" w:rsidR="00CE2F88" w:rsidRPr="005079ED" w:rsidRDefault="00CE2F88" w:rsidP="00AB0895">
      <w:pPr>
        <w:rPr>
          <w:rFonts w:eastAsia="Dotum"/>
        </w:rPr>
      </w:pPr>
    </w:p>
    <w:p w14:paraId="4543BAE3" w14:textId="77777777" w:rsidR="00CE2F88" w:rsidRPr="00AB0895" w:rsidRDefault="00CE2F88" w:rsidP="00AB0895"/>
    <w:p w14:paraId="52658116" w14:textId="77777777" w:rsidR="00CE2F88" w:rsidRPr="00AB0895" w:rsidRDefault="00CE2F88" w:rsidP="00AB0895">
      <w:pPr>
        <w:pBdr>
          <w:top w:val="single" w:sz="4" w:space="1" w:color="auto"/>
          <w:left w:val="single" w:sz="4" w:space="4" w:color="auto"/>
          <w:bottom w:val="single" w:sz="4" w:space="1" w:color="auto"/>
          <w:right w:val="single" w:sz="4" w:space="4" w:color="auto"/>
        </w:pBdr>
        <w:outlineLvl w:val="0"/>
        <w:rPr>
          <w:b/>
        </w:rPr>
      </w:pPr>
      <w:r w:rsidRPr="00AB0895">
        <w:rPr>
          <w:b/>
        </w:rPr>
        <w:t>5.</w:t>
      </w:r>
      <w:r w:rsidRPr="00AB0895">
        <w:rPr>
          <w:b/>
        </w:rPr>
        <w:tab/>
        <w:t>KIEKIS (MASĖ, TŪRIS ARBA VIENETAI)</w:t>
      </w:r>
    </w:p>
    <w:p w14:paraId="1B16150B" w14:textId="77777777" w:rsidR="00CE2F88" w:rsidRPr="00AB0895" w:rsidRDefault="00CE2F88" w:rsidP="00AB0895"/>
    <w:p w14:paraId="3931F7A0" w14:textId="15DB84D6" w:rsidR="00CE2F88" w:rsidRPr="00AB0895" w:rsidRDefault="00CE2F88" w:rsidP="00AB0895">
      <w:r w:rsidRPr="00AB0895">
        <w:t>4000</w:t>
      </w:r>
      <w:r w:rsidR="00EE3393" w:rsidRPr="00AB0895">
        <w:t> </w:t>
      </w:r>
      <w:r w:rsidRPr="00AB0895">
        <w:t>mg/500</w:t>
      </w:r>
      <w:r w:rsidR="00EE3393" w:rsidRPr="00AB0895">
        <w:t> </w:t>
      </w:r>
      <w:r w:rsidRPr="00AB0895">
        <w:t>mg</w:t>
      </w:r>
    </w:p>
    <w:p w14:paraId="4CF58A8B" w14:textId="77777777" w:rsidR="00CE2F88" w:rsidRPr="005079ED" w:rsidRDefault="00CE2F88" w:rsidP="00AB0895">
      <w:pPr>
        <w:rPr>
          <w:rFonts w:eastAsia="Dotum"/>
        </w:rPr>
      </w:pPr>
    </w:p>
    <w:p w14:paraId="02D0D309" w14:textId="77777777" w:rsidR="00CE2F88" w:rsidRPr="005079ED" w:rsidRDefault="00CE2F88" w:rsidP="00AB0895">
      <w:pPr>
        <w:rPr>
          <w:rFonts w:eastAsia="Dotum"/>
        </w:rPr>
      </w:pPr>
    </w:p>
    <w:p w14:paraId="203CC043" w14:textId="77777777" w:rsidR="00CE2F88" w:rsidRPr="005079ED" w:rsidRDefault="00CE2F88" w:rsidP="00AB0895">
      <w:pPr>
        <w:pBdr>
          <w:top w:val="single" w:sz="4" w:space="1" w:color="auto"/>
          <w:left w:val="single" w:sz="4" w:space="4" w:color="auto"/>
          <w:bottom w:val="single" w:sz="4" w:space="1" w:color="auto"/>
          <w:right w:val="single" w:sz="4" w:space="4" w:color="auto"/>
        </w:pBdr>
        <w:rPr>
          <w:rFonts w:eastAsia="Dotum"/>
          <w:b/>
        </w:rPr>
      </w:pPr>
      <w:r w:rsidRPr="005079ED">
        <w:rPr>
          <w:rFonts w:eastAsia="Dotum"/>
          <w:b/>
        </w:rPr>
        <w:t>6.</w:t>
      </w:r>
      <w:r w:rsidRPr="005079ED">
        <w:rPr>
          <w:rFonts w:eastAsia="Dotum"/>
          <w:b/>
        </w:rPr>
        <w:tab/>
        <w:t>KITA</w:t>
      </w:r>
    </w:p>
    <w:p w14:paraId="55A88276" w14:textId="77777777" w:rsidR="00CE2F88" w:rsidRPr="005079ED" w:rsidRDefault="00CE2F88" w:rsidP="00AB0895">
      <w:pPr>
        <w:rPr>
          <w:rFonts w:eastAsia="Dotum"/>
        </w:rPr>
      </w:pPr>
    </w:p>
    <w:p w14:paraId="3CA1DB95" w14:textId="77777777" w:rsidR="00CE2F88" w:rsidRPr="00AB0895" w:rsidRDefault="00CE2F88" w:rsidP="00AB0895">
      <w:pPr>
        <w:tabs>
          <w:tab w:val="left" w:pos="567"/>
        </w:tabs>
        <w:spacing w:line="260" w:lineRule="exact"/>
      </w:pPr>
      <w:r w:rsidRPr="00AB0895">
        <w:t>SANDOZ</w:t>
      </w:r>
    </w:p>
    <w:p w14:paraId="2871C07E" w14:textId="77777777" w:rsidR="00CE2F88" w:rsidRPr="00AB0895" w:rsidRDefault="00CE2F88" w:rsidP="00AB0895">
      <w:pPr>
        <w:tabs>
          <w:tab w:val="left" w:pos="567"/>
        </w:tabs>
        <w:spacing w:line="260" w:lineRule="exact"/>
        <w:rPr>
          <w:b/>
        </w:rPr>
      </w:pPr>
      <w:r w:rsidRPr="00AB0895">
        <w:br w:type="page"/>
      </w:r>
    </w:p>
    <w:p w14:paraId="2EF261B0" w14:textId="77777777" w:rsidR="00CE2F88" w:rsidRPr="00AB0895" w:rsidRDefault="00CE2F88" w:rsidP="00AB0895">
      <w:pPr>
        <w:jc w:val="center"/>
        <w:outlineLvl w:val="0"/>
        <w:rPr>
          <w:b/>
        </w:rPr>
      </w:pPr>
    </w:p>
    <w:p w14:paraId="239A7475" w14:textId="77777777" w:rsidR="00CE2F88" w:rsidRPr="00AB0895" w:rsidRDefault="00CE2F88" w:rsidP="00AB0895">
      <w:pPr>
        <w:jc w:val="center"/>
        <w:outlineLvl w:val="0"/>
        <w:rPr>
          <w:b/>
        </w:rPr>
      </w:pPr>
    </w:p>
    <w:p w14:paraId="777265F9" w14:textId="77777777" w:rsidR="00CE2F88" w:rsidRPr="00AB0895" w:rsidRDefault="00CE2F88" w:rsidP="00AB0895">
      <w:pPr>
        <w:jc w:val="center"/>
        <w:outlineLvl w:val="0"/>
        <w:rPr>
          <w:b/>
        </w:rPr>
      </w:pPr>
    </w:p>
    <w:p w14:paraId="7ABEE782" w14:textId="77777777" w:rsidR="00CE2F88" w:rsidRPr="00AB0895" w:rsidRDefault="00CE2F88" w:rsidP="00AB0895">
      <w:pPr>
        <w:jc w:val="center"/>
        <w:outlineLvl w:val="0"/>
        <w:rPr>
          <w:b/>
        </w:rPr>
      </w:pPr>
    </w:p>
    <w:p w14:paraId="08C44F5B" w14:textId="77777777" w:rsidR="00CE2F88" w:rsidRPr="00AB0895" w:rsidRDefault="00CE2F88" w:rsidP="00AB0895">
      <w:pPr>
        <w:jc w:val="center"/>
        <w:outlineLvl w:val="0"/>
        <w:rPr>
          <w:b/>
        </w:rPr>
      </w:pPr>
    </w:p>
    <w:p w14:paraId="6E25038A" w14:textId="77777777" w:rsidR="00CE2F88" w:rsidRPr="00AB0895" w:rsidRDefault="00CE2F88" w:rsidP="00AB0895">
      <w:pPr>
        <w:jc w:val="center"/>
        <w:outlineLvl w:val="0"/>
        <w:rPr>
          <w:b/>
        </w:rPr>
      </w:pPr>
    </w:p>
    <w:p w14:paraId="1D05A8CA" w14:textId="77777777" w:rsidR="00CE2F88" w:rsidRPr="00AB0895" w:rsidRDefault="00CE2F88" w:rsidP="00AB0895">
      <w:pPr>
        <w:jc w:val="center"/>
        <w:outlineLvl w:val="0"/>
        <w:rPr>
          <w:b/>
        </w:rPr>
      </w:pPr>
    </w:p>
    <w:p w14:paraId="7D291755" w14:textId="77777777" w:rsidR="00CE2F88" w:rsidRPr="00AB0895" w:rsidRDefault="00CE2F88" w:rsidP="00AB0895">
      <w:pPr>
        <w:jc w:val="center"/>
        <w:outlineLvl w:val="0"/>
        <w:rPr>
          <w:b/>
        </w:rPr>
      </w:pPr>
    </w:p>
    <w:p w14:paraId="2C7122CC" w14:textId="77777777" w:rsidR="00CE2F88" w:rsidRPr="00AB0895" w:rsidRDefault="00CE2F88" w:rsidP="00AB0895">
      <w:pPr>
        <w:jc w:val="center"/>
        <w:outlineLvl w:val="0"/>
        <w:rPr>
          <w:b/>
        </w:rPr>
      </w:pPr>
    </w:p>
    <w:p w14:paraId="0B50BCF6" w14:textId="77777777" w:rsidR="00CE2F88" w:rsidRPr="00AB0895" w:rsidRDefault="00CE2F88" w:rsidP="00AB0895">
      <w:pPr>
        <w:jc w:val="center"/>
        <w:outlineLvl w:val="0"/>
        <w:rPr>
          <w:b/>
        </w:rPr>
      </w:pPr>
    </w:p>
    <w:p w14:paraId="336DDC78" w14:textId="77777777" w:rsidR="00CE2F88" w:rsidRPr="00AB0895" w:rsidRDefault="00CE2F88" w:rsidP="00AB0895">
      <w:pPr>
        <w:jc w:val="center"/>
        <w:outlineLvl w:val="0"/>
        <w:rPr>
          <w:b/>
        </w:rPr>
      </w:pPr>
    </w:p>
    <w:p w14:paraId="18AFBCCA" w14:textId="77777777" w:rsidR="00CE2F88" w:rsidRPr="00AB0895" w:rsidRDefault="00CE2F88" w:rsidP="00AB0895">
      <w:pPr>
        <w:jc w:val="center"/>
        <w:outlineLvl w:val="0"/>
        <w:rPr>
          <w:b/>
        </w:rPr>
      </w:pPr>
    </w:p>
    <w:p w14:paraId="28EA5904" w14:textId="77777777" w:rsidR="00CE2F88" w:rsidRPr="00AB0895" w:rsidRDefault="00CE2F88" w:rsidP="00AB0895">
      <w:pPr>
        <w:jc w:val="center"/>
        <w:outlineLvl w:val="0"/>
        <w:rPr>
          <w:b/>
        </w:rPr>
      </w:pPr>
    </w:p>
    <w:p w14:paraId="4165BACE" w14:textId="77777777" w:rsidR="00CE2F88" w:rsidRPr="00AB0895" w:rsidRDefault="00CE2F88" w:rsidP="00AB0895">
      <w:pPr>
        <w:jc w:val="center"/>
        <w:outlineLvl w:val="0"/>
        <w:rPr>
          <w:b/>
        </w:rPr>
      </w:pPr>
    </w:p>
    <w:p w14:paraId="76BC4E32" w14:textId="77777777" w:rsidR="00CE2F88" w:rsidRPr="00AB0895" w:rsidRDefault="00CE2F88" w:rsidP="00AB0895">
      <w:pPr>
        <w:jc w:val="center"/>
        <w:outlineLvl w:val="0"/>
        <w:rPr>
          <w:b/>
        </w:rPr>
      </w:pPr>
    </w:p>
    <w:p w14:paraId="3110BA71" w14:textId="77777777" w:rsidR="00CE2F88" w:rsidRPr="00AB0895" w:rsidRDefault="00CE2F88" w:rsidP="00AB0895">
      <w:pPr>
        <w:jc w:val="center"/>
        <w:outlineLvl w:val="0"/>
        <w:rPr>
          <w:b/>
        </w:rPr>
      </w:pPr>
    </w:p>
    <w:p w14:paraId="69CD58A4" w14:textId="77777777" w:rsidR="00CE2F88" w:rsidRPr="00AB0895" w:rsidRDefault="00CE2F88" w:rsidP="00AB0895">
      <w:pPr>
        <w:jc w:val="center"/>
        <w:outlineLvl w:val="0"/>
        <w:rPr>
          <w:b/>
        </w:rPr>
      </w:pPr>
    </w:p>
    <w:p w14:paraId="05CE7262" w14:textId="77777777" w:rsidR="00CE2F88" w:rsidRPr="00AB0895" w:rsidRDefault="00CE2F88" w:rsidP="00AB0895">
      <w:pPr>
        <w:jc w:val="center"/>
        <w:outlineLvl w:val="0"/>
        <w:rPr>
          <w:b/>
        </w:rPr>
      </w:pPr>
    </w:p>
    <w:p w14:paraId="5C06D52B" w14:textId="77777777" w:rsidR="00CE2F88" w:rsidRPr="00AB0895" w:rsidRDefault="00CE2F88" w:rsidP="00AB0895">
      <w:pPr>
        <w:jc w:val="center"/>
        <w:outlineLvl w:val="0"/>
        <w:rPr>
          <w:b/>
        </w:rPr>
      </w:pPr>
    </w:p>
    <w:p w14:paraId="0D2CBBF9" w14:textId="77777777" w:rsidR="00CE2F88" w:rsidRPr="00AB0895" w:rsidRDefault="00CE2F88" w:rsidP="00AB0895">
      <w:pPr>
        <w:jc w:val="center"/>
        <w:outlineLvl w:val="0"/>
        <w:rPr>
          <w:b/>
        </w:rPr>
      </w:pPr>
    </w:p>
    <w:p w14:paraId="083401C6" w14:textId="77777777" w:rsidR="00CE2F88" w:rsidRPr="00AB0895" w:rsidRDefault="00CE2F88" w:rsidP="00AB0895">
      <w:pPr>
        <w:jc w:val="center"/>
        <w:outlineLvl w:val="0"/>
        <w:rPr>
          <w:b/>
        </w:rPr>
      </w:pPr>
    </w:p>
    <w:p w14:paraId="4E34B2E4" w14:textId="77777777" w:rsidR="00CE2F88" w:rsidRPr="00AB0895" w:rsidRDefault="00CE2F88" w:rsidP="00AB0895">
      <w:pPr>
        <w:jc w:val="center"/>
        <w:outlineLvl w:val="0"/>
        <w:rPr>
          <w:b/>
        </w:rPr>
      </w:pPr>
    </w:p>
    <w:p w14:paraId="56BFA3E0" w14:textId="77777777" w:rsidR="00CE2F88" w:rsidRPr="00AB0895" w:rsidRDefault="00CE2F88" w:rsidP="00AB0895">
      <w:pPr>
        <w:jc w:val="center"/>
        <w:outlineLvl w:val="0"/>
      </w:pPr>
      <w:r w:rsidRPr="00AB0895">
        <w:rPr>
          <w:b/>
        </w:rPr>
        <w:t>B. PAKUOTĖS LAPELIS</w:t>
      </w:r>
    </w:p>
    <w:p w14:paraId="10FEBA6B" w14:textId="77777777" w:rsidR="00CE2F88" w:rsidRPr="00AB0895" w:rsidRDefault="00CE2F88" w:rsidP="00AB0895">
      <w:pPr>
        <w:jc w:val="center"/>
      </w:pPr>
    </w:p>
    <w:p w14:paraId="17425FE2" w14:textId="77777777" w:rsidR="00CE2F88" w:rsidRPr="00AB0895" w:rsidRDefault="00CE2F88" w:rsidP="00AB0895">
      <w:pPr>
        <w:jc w:val="center"/>
        <w:outlineLvl w:val="0"/>
        <w:rPr>
          <w:b/>
        </w:rPr>
      </w:pPr>
      <w:r w:rsidRPr="00AB0895">
        <w:rPr>
          <w:b/>
        </w:rPr>
        <w:br w:type="page"/>
      </w:r>
      <w:r w:rsidRPr="00AB0895">
        <w:rPr>
          <w:b/>
        </w:rPr>
        <w:lastRenderedPageBreak/>
        <w:t>Pakuotės lapelis: informacija vartotojui</w:t>
      </w:r>
    </w:p>
    <w:p w14:paraId="68651FBD" w14:textId="77777777" w:rsidR="00CE2F88" w:rsidRPr="00AB0895" w:rsidRDefault="00CE2F88" w:rsidP="00AB0895">
      <w:pPr>
        <w:jc w:val="center"/>
        <w:outlineLvl w:val="0"/>
        <w:rPr>
          <w:b/>
        </w:rPr>
      </w:pPr>
    </w:p>
    <w:p w14:paraId="0A7F902C" w14:textId="77777777" w:rsidR="00CE2F88" w:rsidRPr="00AB0895" w:rsidRDefault="00CE2F88" w:rsidP="00AB0895">
      <w:pPr>
        <w:tabs>
          <w:tab w:val="left" w:pos="567"/>
        </w:tabs>
        <w:spacing w:line="260" w:lineRule="exact"/>
        <w:jc w:val="center"/>
        <w:rPr>
          <w:b/>
        </w:rPr>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4000 mg/500 mg milteliai infuziniam tirpalui</w:t>
      </w:r>
    </w:p>
    <w:p w14:paraId="5ACA9AC9" w14:textId="5C0F4423" w:rsidR="00CE2F88" w:rsidRPr="00726043" w:rsidRDefault="00505B50" w:rsidP="00CE2F88">
      <w:pPr>
        <w:tabs>
          <w:tab w:val="left" w:pos="567"/>
        </w:tabs>
        <w:spacing w:line="260" w:lineRule="exact"/>
        <w:ind w:left="567" w:hanging="567"/>
        <w:jc w:val="center"/>
        <w:rPr>
          <w:szCs w:val="22"/>
          <w:lang w:eastAsia="en-US"/>
        </w:rPr>
      </w:pPr>
      <w:proofErr w:type="spellStart"/>
      <w:r>
        <w:rPr>
          <w:szCs w:val="22"/>
          <w:lang w:eastAsia="en-US"/>
        </w:rPr>
        <w:t>p</w:t>
      </w:r>
      <w:r w:rsidR="00CE2F88" w:rsidRPr="00726043">
        <w:rPr>
          <w:szCs w:val="22"/>
          <w:lang w:eastAsia="en-US"/>
        </w:rPr>
        <w:t>iperacilinas</w:t>
      </w:r>
      <w:proofErr w:type="spellEnd"/>
      <w:r w:rsidR="00CE2F88" w:rsidRPr="00726043">
        <w:rPr>
          <w:szCs w:val="22"/>
          <w:lang w:eastAsia="en-US"/>
        </w:rPr>
        <w:t>/</w:t>
      </w:r>
      <w:proofErr w:type="spellStart"/>
      <w:r>
        <w:rPr>
          <w:szCs w:val="22"/>
          <w:lang w:eastAsia="en-US"/>
        </w:rPr>
        <w:t>t</w:t>
      </w:r>
      <w:r w:rsidR="00CE2F88" w:rsidRPr="00726043">
        <w:rPr>
          <w:szCs w:val="22"/>
          <w:lang w:eastAsia="en-US"/>
        </w:rPr>
        <w:t>azobaktamas</w:t>
      </w:r>
      <w:proofErr w:type="spellEnd"/>
    </w:p>
    <w:p w14:paraId="29A0F0B4" w14:textId="77777777" w:rsidR="00CE2F88" w:rsidRPr="00AB0895" w:rsidRDefault="00CE2F88" w:rsidP="00AB0895">
      <w:pPr>
        <w:numPr>
          <w:ilvl w:val="12"/>
          <w:numId w:val="0"/>
        </w:numPr>
        <w:tabs>
          <w:tab w:val="left" w:pos="567"/>
        </w:tabs>
        <w:spacing w:line="260" w:lineRule="exact"/>
        <w:jc w:val="center"/>
        <w:rPr>
          <w:b/>
        </w:rPr>
      </w:pPr>
    </w:p>
    <w:p w14:paraId="1E3F0182" w14:textId="77777777" w:rsidR="00CE2F88" w:rsidRPr="005079ED" w:rsidRDefault="00CE2F88" w:rsidP="00AB0895">
      <w:pPr>
        <w:tabs>
          <w:tab w:val="left" w:pos="0"/>
        </w:tabs>
        <w:spacing w:line="260" w:lineRule="exact"/>
        <w:rPr>
          <w:rFonts w:eastAsia="SimSun"/>
          <w:b/>
        </w:rPr>
      </w:pPr>
      <w:r w:rsidRPr="005079ED">
        <w:rPr>
          <w:rFonts w:eastAsia="SimSun"/>
          <w:b/>
        </w:rPr>
        <w:t>Atidžiai perskaitykite visą šį lapelį, prieš pradėdami vartoti vaistą</w:t>
      </w:r>
      <w:r w:rsidRPr="00AB0895">
        <w:rPr>
          <w:b/>
        </w:rPr>
        <w:t xml:space="preserve"> nes jame pateikiama Jums svarbi informacija</w:t>
      </w:r>
      <w:r w:rsidRPr="005079ED">
        <w:rPr>
          <w:rFonts w:eastAsia="SimSun"/>
          <w:b/>
        </w:rPr>
        <w:t>.</w:t>
      </w:r>
    </w:p>
    <w:p w14:paraId="7229A314" w14:textId="77777777" w:rsidR="00CE2F88" w:rsidRPr="005079ED" w:rsidRDefault="00CE2F88" w:rsidP="00AB0895">
      <w:pPr>
        <w:tabs>
          <w:tab w:val="left" w:pos="540"/>
        </w:tabs>
        <w:spacing w:line="260" w:lineRule="exact"/>
        <w:ind w:left="540" w:hanging="540"/>
        <w:rPr>
          <w:rFonts w:eastAsia="SimSun"/>
        </w:rPr>
      </w:pPr>
      <w:r w:rsidRPr="005079ED">
        <w:rPr>
          <w:rFonts w:eastAsia="SimSun"/>
        </w:rPr>
        <w:t>-</w:t>
      </w:r>
      <w:r w:rsidRPr="005079ED">
        <w:rPr>
          <w:rFonts w:eastAsia="SimSun"/>
        </w:rPr>
        <w:tab/>
        <w:t>Neišmeskite šio lapelio, nes vėl gali prireikti jį perskaityti.</w:t>
      </w:r>
    </w:p>
    <w:p w14:paraId="426221B7" w14:textId="77777777" w:rsidR="00CE2F88" w:rsidRPr="005079ED" w:rsidRDefault="00CE2F88" w:rsidP="00AB0895">
      <w:pPr>
        <w:tabs>
          <w:tab w:val="left" w:pos="540"/>
        </w:tabs>
        <w:spacing w:line="260" w:lineRule="exact"/>
        <w:ind w:left="540" w:hanging="540"/>
        <w:rPr>
          <w:rFonts w:eastAsia="SimSun"/>
        </w:rPr>
      </w:pPr>
      <w:r w:rsidRPr="005079ED">
        <w:rPr>
          <w:rFonts w:eastAsia="SimSun"/>
        </w:rPr>
        <w:t>-</w:t>
      </w:r>
      <w:r w:rsidRPr="005079ED">
        <w:rPr>
          <w:rFonts w:eastAsia="SimSun"/>
        </w:rPr>
        <w:tab/>
        <w:t>Jeigu kiltų daugiau klausimų, kreipkitės į gydytoją arba vaistininką.</w:t>
      </w:r>
    </w:p>
    <w:p w14:paraId="49B42F3D" w14:textId="77777777" w:rsidR="00CE2F88" w:rsidRPr="005079ED" w:rsidRDefault="00CE2F88" w:rsidP="00AB0895">
      <w:pPr>
        <w:tabs>
          <w:tab w:val="left" w:pos="540"/>
        </w:tabs>
        <w:spacing w:line="260" w:lineRule="exact"/>
        <w:ind w:left="540" w:hanging="540"/>
        <w:rPr>
          <w:rFonts w:eastAsia="SimSun"/>
        </w:rPr>
      </w:pPr>
      <w:r w:rsidRPr="005079ED">
        <w:rPr>
          <w:rFonts w:eastAsia="SimSun"/>
        </w:rPr>
        <w:t>-</w:t>
      </w:r>
      <w:r w:rsidRPr="005079ED">
        <w:rPr>
          <w:rFonts w:eastAsia="SimSun"/>
        </w:rPr>
        <w:tab/>
        <w:t>Šis vaistas skirtas tik Jums, todėl kitiems žmonėms jo duoti negalima. Vaistas gali jiems pakenkti (net tiems, kurių ligos požymiai yra tokie patys kaip Jūsų).</w:t>
      </w:r>
    </w:p>
    <w:p w14:paraId="2085151F" w14:textId="6D18636C" w:rsidR="00CE2F88" w:rsidRPr="005079ED" w:rsidRDefault="00CE2F88" w:rsidP="00AB0895">
      <w:pPr>
        <w:tabs>
          <w:tab w:val="left" w:pos="540"/>
        </w:tabs>
        <w:spacing w:line="260" w:lineRule="exact"/>
        <w:ind w:left="540" w:hanging="540"/>
        <w:rPr>
          <w:rFonts w:eastAsia="SimSun"/>
        </w:rPr>
      </w:pPr>
      <w:r w:rsidRPr="005079ED">
        <w:rPr>
          <w:rFonts w:eastAsia="SimSun"/>
        </w:rPr>
        <w:t>-</w:t>
      </w:r>
      <w:r w:rsidRPr="005079ED">
        <w:rPr>
          <w:rFonts w:eastAsia="SimSun"/>
        </w:rPr>
        <w:tab/>
        <w:t>Jeigu pasireiškė šalutinis poveikis (net jeigu jis šiame lapelyje nenurodytas), kreipkitės į gydytoją arba vaistininką. Žr.</w:t>
      </w:r>
      <w:r w:rsidR="006F7F27">
        <w:rPr>
          <w:rFonts w:eastAsia="SimSun"/>
        </w:rPr>
        <w:t> </w:t>
      </w:r>
      <w:r w:rsidRPr="005079ED">
        <w:rPr>
          <w:rFonts w:eastAsia="SimSun"/>
        </w:rPr>
        <w:t>4</w:t>
      </w:r>
      <w:r w:rsidR="006F7F27">
        <w:rPr>
          <w:rFonts w:eastAsia="SimSun"/>
        </w:rPr>
        <w:t> </w:t>
      </w:r>
      <w:r w:rsidRPr="005079ED">
        <w:rPr>
          <w:rFonts w:eastAsia="SimSun"/>
        </w:rPr>
        <w:t>skyrių.</w:t>
      </w:r>
    </w:p>
    <w:p w14:paraId="2C88178F" w14:textId="77777777" w:rsidR="00CE2F88" w:rsidRPr="005079ED" w:rsidRDefault="00CE2F88" w:rsidP="00AB0895">
      <w:pPr>
        <w:tabs>
          <w:tab w:val="left" w:pos="567"/>
        </w:tabs>
        <w:spacing w:line="260" w:lineRule="exact"/>
        <w:rPr>
          <w:rFonts w:eastAsia="SimSun"/>
          <w:b/>
        </w:rPr>
      </w:pPr>
    </w:p>
    <w:p w14:paraId="7BFCA5DB" w14:textId="77777777" w:rsidR="00CE2F88" w:rsidRPr="005079ED" w:rsidRDefault="00CE2F88" w:rsidP="00AB0895">
      <w:pPr>
        <w:tabs>
          <w:tab w:val="left" w:pos="567"/>
        </w:tabs>
        <w:spacing w:line="260" w:lineRule="exact"/>
        <w:rPr>
          <w:rFonts w:eastAsia="SimSun"/>
          <w:b/>
        </w:rPr>
      </w:pPr>
      <w:r w:rsidRPr="005079ED">
        <w:rPr>
          <w:rFonts w:eastAsia="SimSun"/>
          <w:b/>
        </w:rPr>
        <w:t>Apie ką rašoma šiame lapelyje?</w:t>
      </w:r>
    </w:p>
    <w:p w14:paraId="2673CBC1" w14:textId="77777777" w:rsidR="00CE2F88" w:rsidRPr="005079ED" w:rsidRDefault="00CE2F88" w:rsidP="00AB0895">
      <w:pPr>
        <w:tabs>
          <w:tab w:val="left" w:pos="567"/>
        </w:tabs>
        <w:spacing w:line="260" w:lineRule="exact"/>
        <w:rPr>
          <w:rFonts w:eastAsia="SimSun"/>
          <w:b/>
        </w:rPr>
      </w:pPr>
    </w:p>
    <w:p w14:paraId="435C7511" w14:textId="77777777" w:rsidR="00CE2F88" w:rsidRPr="00AB0895" w:rsidRDefault="00CE2F88" w:rsidP="005079ED">
      <w:pPr>
        <w:numPr>
          <w:ilvl w:val="0"/>
          <w:numId w:val="23"/>
        </w:numPr>
        <w:tabs>
          <w:tab w:val="left" w:pos="0"/>
          <w:tab w:val="num" w:pos="540"/>
          <w:tab w:val="left" w:pos="567"/>
        </w:tabs>
        <w:spacing w:line="260" w:lineRule="exact"/>
        <w:ind w:left="540" w:right="-29" w:hanging="540"/>
      </w:pPr>
      <w:r w:rsidRPr="00AB0895">
        <w:t xml:space="preserve">Kas yra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ir kam jis vartojamas</w:t>
      </w:r>
    </w:p>
    <w:p w14:paraId="4D03F1BB" w14:textId="77777777" w:rsidR="00CE2F88" w:rsidRPr="00AB0895" w:rsidRDefault="00CE2F88" w:rsidP="005079ED">
      <w:pPr>
        <w:numPr>
          <w:ilvl w:val="0"/>
          <w:numId w:val="23"/>
        </w:numPr>
        <w:tabs>
          <w:tab w:val="left" w:pos="0"/>
          <w:tab w:val="num" w:pos="540"/>
          <w:tab w:val="left" w:pos="567"/>
        </w:tabs>
        <w:spacing w:line="260" w:lineRule="exact"/>
        <w:ind w:left="540" w:right="-29" w:hanging="540"/>
      </w:pPr>
      <w:r w:rsidRPr="00AB0895">
        <w:t xml:space="preserve">Kas žinotina prieš vartojant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p>
    <w:p w14:paraId="2B5D63A2" w14:textId="77777777" w:rsidR="00CE2F88" w:rsidRPr="00AB0895" w:rsidRDefault="00CE2F88" w:rsidP="005079ED">
      <w:pPr>
        <w:numPr>
          <w:ilvl w:val="0"/>
          <w:numId w:val="23"/>
        </w:numPr>
        <w:tabs>
          <w:tab w:val="left" w:pos="0"/>
          <w:tab w:val="num" w:pos="540"/>
          <w:tab w:val="left" w:pos="567"/>
        </w:tabs>
        <w:spacing w:line="260" w:lineRule="exact"/>
        <w:ind w:left="540" w:right="-29" w:hanging="540"/>
      </w:pPr>
      <w:r w:rsidRPr="00AB0895">
        <w:t xml:space="preserve">Kaip vartoti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p>
    <w:p w14:paraId="38C40961" w14:textId="77777777" w:rsidR="00CE2F88" w:rsidRPr="00AB0895" w:rsidRDefault="00CE2F88" w:rsidP="005079ED">
      <w:pPr>
        <w:numPr>
          <w:ilvl w:val="0"/>
          <w:numId w:val="23"/>
        </w:numPr>
        <w:tabs>
          <w:tab w:val="left" w:pos="0"/>
          <w:tab w:val="num" w:pos="540"/>
          <w:tab w:val="left" w:pos="567"/>
        </w:tabs>
        <w:spacing w:line="260" w:lineRule="exact"/>
        <w:ind w:left="540" w:right="-29" w:hanging="540"/>
      </w:pPr>
      <w:r w:rsidRPr="00AB0895">
        <w:t>Galimas šalutinis poveikis</w:t>
      </w:r>
    </w:p>
    <w:p w14:paraId="53A8ABAC" w14:textId="77777777" w:rsidR="00CE2F88" w:rsidRPr="00AB0895" w:rsidRDefault="00CE2F88" w:rsidP="005079ED">
      <w:pPr>
        <w:numPr>
          <w:ilvl w:val="0"/>
          <w:numId w:val="23"/>
        </w:numPr>
        <w:tabs>
          <w:tab w:val="left" w:pos="0"/>
          <w:tab w:val="num" w:pos="540"/>
          <w:tab w:val="left" w:pos="567"/>
        </w:tabs>
        <w:spacing w:line="260" w:lineRule="exact"/>
        <w:ind w:left="540" w:right="-29" w:hanging="540"/>
      </w:pPr>
      <w:r w:rsidRPr="00AB0895">
        <w:t xml:space="preserve">Kaip laikyti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p>
    <w:p w14:paraId="08CED2BC" w14:textId="77777777" w:rsidR="00CE2F88" w:rsidRPr="00AB0895" w:rsidRDefault="00CE2F88" w:rsidP="005079ED">
      <w:pPr>
        <w:numPr>
          <w:ilvl w:val="0"/>
          <w:numId w:val="23"/>
        </w:numPr>
        <w:tabs>
          <w:tab w:val="left" w:pos="0"/>
          <w:tab w:val="num" w:pos="540"/>
          <w:tab w:val="left" w:pos="567"/>
        </w:tabs>
        <w:spacing w:line="260" w:lineRule="exact"/>
        <w:ind w:left="540" w:right="-29" w:hanging="540"/>
      </w:pPr>
      <w:r w:rsidRPr="00AB0895">
        <w:t>Pakuotės turinys ir kita informacija</w:t>
      </w:r>
    </w:p>
    <w:p w14:paraId="01772355" w14:textId="77777777" w:rsidR="00CE2F88" w:rsidRPr="00AB0895" w:rsidRDefault="00CE2F88" w:rsidP="00AB0895">
      <w:pPr>
        <w:numPr>
          <w:ilvl w:val="12"/>
          <w:numId w:val="0"/>
        </w:numPr>
      </w:pPr>
    </w:p>
    <w:p w14:paraId="52932DB9" w14:textId="77777777" w:rsidR="00CE2F88" w:rsidRPr="00AB0895" w:rsidRDefault="00CE2F88" w:rsidP="00AB0895">
      <w:pPr>
        <w:numPr>
          <w:ilvl w:val="12"/>
          <w:numId w:val="0"/>
        </w:numPr>
      </w:pPr>
    </w:p>
    <w:p w14:paraId="734DF4BC" w14:textId="77777777" w:rsidR="00CE2F88" w:rsidRPr="00AB0895" w:rsidRDefault="00CE2F88" w:rsidP="005079ED">
      <w:pPr>
        <w:numPr>
          <w:ilvl w:val="12"/>
          <w:numId w:val="0"/>
        </w:numPr>
        <w:tabs>
          <w:tab w:val="left" w:pos="567"/>
        </w:tabs>
        <w:spacing w:line="260" w:lineRule="exact"/>
        <w:ind w:left="567" w:hanging="567"/>
        <w:outlineLvl w:val="0"/>
        <w:rPr>
          <w:b/>
          <w:caps/>
        </w:rPr>
      </w:pPr>
      <w:r w:rsidRPr="00AB0895">
        <w:rPr>
          <w:b/>
        </w:rPr>
        <w:t>1.</w:t>
      </w:r>
      <w:r w:rsidRPr="00AB0895">
        <w:rPr>
          <w:b/>
        </w:rPr>
        <w:tab/>
        <w:t xml:space="preserve">Kas yra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ir kam jis vartojamas</w:t>
      </w:r>
    </w:p>
    <w:p w14:paraId="10B2D67F" w14:textId="77777777" w:rsidR="00CE2F88" w:rsidRPr="00AB0895" w:rsidRDefault="00CE2F88" w:rsidP="00AB0895">
      <w:pPr>
        <w:tabs>
          <w:tab w:val="left" w:pos="567"/>
        </w:tabs>
        <w:spacing w:line="260" w:lineRule="exact"/>
        <w:ind w:left="567" w:hanging="567"/>
      </w:pPr>
    </w:p>
    <w:p w14:paraId="37DB85E7" w14:textId="77777777" w:rsidR="00CE2F88" w:rsidRPr="00AB0895" w:rsidRDefault="00CE2F88" w:rsidP="00AB0895">
      <w:pPr>
        <w:tabs>
          <w:tab w:val="left" w:pos="567"/>
        </w:tabs>
        <w:spacing w:line="260" w:lineRule="exact"/>
      </w:pPr>
      <w:proofErr w:type="spellStart"/>
      <w:r w:rsidRPr="00AB0895">
        <w:t>Piperacilinas</w:t>
      </w:r>
      <w:proofErr w:type="spellEnd"/>
      <w:r w:rsidRPr="00AB0895">
        <w:t xml:space="preserve"> priklauso vaistų, vadinamų plataus veikimo spektro penicilinų grupės antibiotikais, grupei. Šis vaistas gali sunaikinti daug rūšių bakterijų. </w:t>
      </w:r>
      <w:proofErr w:type="spellStart"/>
      <w:r w:rsidRPr="00AB0895">
        <w:t>Tazobaktamas</w:t>
      </w:r>
      <w:proofErr w:type="spellEnd"/>
      <w:r w:rsidRPr="00AB0895">
        <w:t xml:space="preserve"> gali neleisti kai kurioms bakterijoms išgyventi veikiant </w:t>
      </w:r>
      <w:proofErr w:type="spellStart"/>
      <w:r w:rsidRPr="00AB0895">
        <w:t>piperacilinui</w:t>
      </w:r>
      <w:proofErr w:type="spellEnd"/>
      <w:r w:rsidRPr="00AB0895">
        <w:t xml:space="preserve">. Tai reiškia, kad kartu vartojami </w:t>
      </w:r>
      <w:proofErr w:type="spellStart"/>
      <w:r w:rsidRPr="00AB0895">
        <w:t>piperacilinas</w:t>
      </w:r>
      <w:proofErr w:type="spellEnd"/>
      <w:r w:rsidRPr="00AB0895">
        <w:t xml:space="preserve"> ir </w:t>
      </w:r>
      <w:proofErr w:type="spellStart"/>
      <w:r w:rsidRPr="00AB0895">
        <w:t>tazobaktamas</w:t>
      </w:r>
      <w:proofErr w:type="spellEnd"/>
      <w:r w:rsidRPr="00AB0895">
        <w:t xml:space="preserve"> sunaikina daugiau bakterijų rūšių. </w:t>
      </w:r>
    </w:p>
    <w:p w14:paraId="7BACB87F" w14:textId="77777777" w:rsidR="00CE2F88" w:rsidRPr="00AB0895" w:rsidRDefault="00CE2F88" w:rsidP="00AB0895">
      <w:pPr>
        <w:tabs>
          <w:tab w:val="left" w:pos="567"/>
        </w:tabs>
        <w:spacing w:line="260" w:lineRule="exact"/>
      </w:pPr>
    </w:p>
    <w:p w14:paraId="2C2EC837"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vartojamas suaugusiesiems ir paaugliams bakterijų sukeltoms infekcijoms, pavyzdžiui, veikiančioms apatinius kvėpavimo takus (plaučius), šlapimo takus (inkstus ir tulžies pūslę), pilvą, odą arba kraują, gydyti.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gali būti gydomos bakterijų sukeltos infekcijos, kurioms esant, būna mažas baltųjų kraujo ląstelių kiekis (sumažėja atsparumas infekcijoms). </w:t>
      </w:r>
    </w:p>
    <w:p w14:paraId="19C3A4FF" w14:textId="4D4DC6B2" w:rsidR="00CE2F88" w:rsidRPr="00AB0895" w:rsidRDefault="00CE2F88" w:rsidP="00AB0895">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vartojamas 2</w:t>
      </w:r>
      <w:r w:rsidR="00A40F59">
        <w:noBreakHyphen/>
      </w:r>
      <w:r w:rsidRPr="00AB0895">
        <w:t xml:space="preserve">12 metų vaikų pilvo infekcijoms, pavyzdžiui, apendicitui, peritonitui (pilvo organų gleivinės ir skysčio infekcijoms) ir tulžies pūslės infekcijoms gydyti.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gali būti gydomos bakterijų sukeltos infekcijos, kurioms esant, būna mažas kraujo ląstelių kiekis (sumažėjęs atsparumas infekcijoms).</w:t>
      </w:r>
    </w:p>
    <w:p w14:paraId="019D9B44" w14:textId="77777777" w:rsidR="00CE2F88" w:rsidRPr="00AB0895" w:rsidRDefault="00CE2F88" w:rsidP="00AB0895">
      <w:pPr>
        <w:tabs>
          <w:tab w:val="left" w:pos="567"/>
        </w:tabs>
        <w:autoSpaceDE w:val="0"/>
        <w:autoSpaceDN w:val="0"/>
        <w:adjustRightInd w:val="0"/>
        <w:spacing w:line="260" w:lineRule="exact"/>
      </w:pPr>
    </w:p>
    <w:p w14:paraId="165A1DE7" w14:textId="77777777" w:rsidR="00CE2F88" w:rsidRPr="00AB0895" w:rsidRDefault="00CE2F88" w:rsidP="00AB0895">
      <w:pPr>
        <w:tabs>
          <w:tab w:val="left" w:pos="567"/>
        </w:tabs>
        <w:autoSpaceDE w:val="0"/>
        <w:autoSpaceDN w:val="0"/>
        <w:adjustRightInd w:val="0"/>
        <w:spacing w:line="260" w:lineRule="exact"/>
      </w:pPr>
      <w:r w:rsidRPr="00AB0895">
        <w:t xml:space="preserve">Esant tam tikroms sunkioms infekcijoms, gydytojas gali nuspręsti skirti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kartu su kitais antibiotikais. </w:t>
      </w:r>
    </w:p>
    <w:p w14:paraId="1A39E21D" w14:textId="77777777" w:rsidR="00CE2F88" w:rsidRPr="00AB0895" w:rsidRDefault="00CE2F88" w:rsidP="00AB0895">
      <w:pPr>
        <w:tabs>
          <w:tab w:val="left" w:pos="567"/>
        </w:tabs>
        <w:spacing w:line="260" w:lineRule="exact"/>
      </w:pPr>
    </w:p>
    <w:p w14:paraId="39A4448B" w14:textId="77777777" w:rsidR="00CE2F88" w:rsidRPr="00AB0895" w:rsidRDefault="00CE2F88" w:rsidP="00AB0895">
      <w:pPr>
        <w:numPr>
          <w:ilvl w:val="12"/>
          <w:numId w:val="0"/>
        </w:numPr>
      </w:pPr>
    </w:p>
    <w:p w14:paraId="6DE66E0F" w14:textId="77777777" w:rsidR="00CE2F88" w:rsidRPr="00AB0895" w:rsidRDefault="00CE2F88" w:rsidP="005079ED">
      <w:pPr>
        <w:numPr>
          <w:ilvl w:val="12"/>
          <w:numId w:val="0"/>
        </w:numPr>
        <w:tabs>
          <w:tab w:val="left" w:pos="567"/>
        </w:tabs>
        <w:spacing w:line="260" w:lineRule="exact"/>
        <w:ind w:left="567" w:hanging="567"/>
        <w:outlineLvl w:val="0"/>
        <w:rPr>
          <w:b/>
          <w:caps/>
        </w:rPr>
      </w:pPr>
      <w:r w:rsidRPr="00AB0895">
        <w:rPr>
          <w:b/>
        </w:rPr>
        <w:t>2.</w:t>
      </w:r>
      <w:r w:rsidRPr="00AB0895">
        <w:rPr>
          <w:b/>
        </w:rPr>
        <w:tab/>
        <w:t xml:space="preserve">Kas žinotina prieš vartojant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p>
    <w:p w14:paraId="3C192AA3" w14:textId="77777777" w:rsidR="00CE2F88" w:rsidRPr="00AB0895" w:rsidRDefault="00CE2F88" w:rsidP="00AB0895">
      <w:pPr>
        <w:tabs>
          <w:tab w:val="left" w:pos="567"/>
        </w:tabs>
        <w:spacing w:line="260" w:lineRule="exact"/>
        <w:ind w:left="567" w:hanging="567"/>
      </w:pPr>
    </w:p>
    <w:p w14:paraId="2C858C5A" w14:textId="3BCC8044" w:rsidR="00CE2F88" w:rsidRPr="00AB0895" w:rsidRDefault="00CE2F88" w:rsidP="00AB0895">
      <w:pPr>
        <w:tabs>
          <w:tab w:val="left" w:pos="567"/>
        </w:tabs>
        <w:spacing w:line="260" w:lineRule="exact"/>
        <w:ind w:left="567" w:hanging="567"/>
        <w:rPr>
          <w:b/>
          <w:caps/>
        </w:rPr>
      </w:pPr>
      <w:proofErr w:type="spellStart"/>
      <w:r w:rsidRPr="00726043">
        <w:rPr>
          <w:rFonts w:ascii="Times New Roman Bold" w:hAnsi="Times New Roman Bold"/>
          <w:b/>
          <w:szCs w:val="22"/>
          <w:lang w:eastAsia="en-US"/>
        </w:rPr>
        <w:t>Piperacillin</w:t>
      </w:r>
      <w:proofErr w:type="spellEnd"/>
      <w:r w:rsidRPr="00726043">
        <w:rPr>
          <w:rFonts w:ascii="Times New Roman Bold" w:hAnsi="Times New Roman Bold"/>
          <w:b/>
          <w:szCs w:val="22"/>
          <w:lang w:eastAsia="en-US"/>
        </w:rPr>
        <w:t>/</w:t>
      </w:r>
      <w:proofErr w:type="spellStart"/>
      <w:r w:rsidRPr="00726043">
        <w:rPr>
          <w:rFonts w:ascii="Times New Roman Bold" w:hAnsi="Times New Roman Bold"/>
          <w:b/>
          <w:szCs w:val="22"/>
          <w:lang w:eastAsia="en-US"/>
        </w:rPr>
        <w:t>Tazobactam</w:t>
      </w:r>
      <w:proofErr w:type="spellEnd"/>
      <w:r w:rsidRPr="00726043">
        <w:rPr>
          <w:rFonts w:ascii="Times New Roman Bold" w:hAnsi="Times New Roman Bold"/>
          <w:b/>
          <w:szCs w:val="22"/>
          <w:lang w:eastAsia="en-US"/>
        </w:rPr>
        <w:t xml:space="preserve"> </w:t>
      </w:r>
      <w:proofErr w:type="spellStart"/>
      <w:r w:rsidRPr="00726043">
        <w:rPr>
          <w:rFonts w:ascii="Times New Roman Bold" w:hAnsi="Times New Roman Bold"/>
          <w:b/>
          <w:szCs w:val="22"/>
          <w:lang w:eastAsia="en-US"/>
        </w:rPr>
        <w:t>Sandoz</w:t>
      </w:r>
      <w:proofErr w:type="spellEnd"/>
      <w:r w:rsidRPr="00AB0895">
        <w:rPr>
          <w:b/>
        </w:rPr>
        <w:t xml:space="preserve"> vartoti </w:t>
      </w:r>
      <w:r w:rsidR="00697779">
        <w:rPr>
          <w:b/>
        </w:rPr>
        <w:t>draudžiama</w:t>
      </w:r>
      <w:r w:rsidRPr="00AB0895">
        <w:rPr>
          <w:b/>
        </w:rPr>
        <w:t>:</w:t>
      </w:r>
    </w:p>
    <w:p w14:paraId="1A662A12" w14:textId="2F61963B" w:rsidR="00CE2F88" w:rsidRPr="00AB0895" w:rsidRDefault="00CE2F88" w:rsidP="005079ED">
      <w:pPr>
        <w:numPr>
          <w:ilvl w:val="0"/>
          <w:numId w:val="42"/>
        </w:numPr>
        <w:tabs>
          <w:tab w:val="clear" w:pos="720"/>
          <w:tab w:val="num" w:pos="567"/>
        </w:tabs>
        <w:spacing w:line="260" w:lineRule="exact"/>
        <w:ind w:left="567" w:hanging="567"/>
      </w:pPr>
      <w:r w:rsidRPr="00AB0895">
        <w:t xml:space="preserve">jeigu yra alergija </w:t>
      </w:r>
      <w:proofErr w:type="spellStart"/>
      <w:r w:rsidRPr="00AB0895">
        <w:t>piperacilinui</w:t>
      </w:r>
      <w:proofErr w:type="spellEnd"/>
      <w:r w:rsidRPr="00AB0895">
        <w:t xml:space="preserve"> ar </w:t>
      </w:r>
      <w:proofErr w:type="spellStart"/>
      <w:r w:rsidRPr="00AB0895">
        <w:t>tazobaktamui</w:t>
      </w:r>
      <w:proofErr w:type="spellEnd"/>
      <w:r w:rsidRPr="00AB0895">
        <w:t xml:space="preserve"> arba bet kuriai pagalbinei šio vaisto medžiagai (jos išvardytos 6</w:t>
      </w:r>
      <w:r w:rsidR="00657E84">
        <w:t> </w:t>
      </w:r>
      <w:r w:rsidRPr="00AB0895">
        <w:t>skyriuje);</w:t>
      </w:r>
    </w:p>
    <w:p w14:paraId="5C68B20E" w14:textId="77777777" w:rsidR="00CE2F88" w:rsidRPr="00AB0895" w:rsidRDefault="00CE2F88" w:rsidP="005079ED">
      <w:pPr>
        <w:numPr>
          <w:ilvl w:val="0"/>
          <w:numId w:val="42"/>
        </w:numPr>
        <w:tabs>
          <w:tab w:val="clear" w:pos="720"/>
          <w:tab w:val="num" w:pos="567"/>
        </w:tabs>
        <w:spacing w:line="260" w:lineRule="exact"/>
        <w:ind w:left="567" w:hanging="567"/>
      </w:pPr>
      <w:r w:rsidRPr="00AB0895">
        <w:t xml:space="preserve">jeigu yra alergija antibiotikams, pavyzdžiui, penicilinams, </w:t>
      </w:r>
      <w:proofErr w:type="spellStart"/>
      <w:r w:rsidRPr="00AB0895">
        <w:t>cefalosporinams</w:t>
      </w:r>
      <w:proofErr w:type="spellEnd"/>
      <w:r w:rsidRPr="00AB0895">
        <w:t xml:space="preserve">, arba kitiems beta </w:t>
      </w:r>
      <w:proofErr w:type="spellStart"/>
      <w:r w:rsidRPr="00AB0895">
        <w:t>laktamazių</w:t>
      </w:r>
      <w:proofErr w:type="spellEnd"/>
      <w:r w:rsidRPr="00AB0895">
        <w:t xml:space="preserve"> inhibitoriams, nes taip pat gali būti alergija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3783A1CC" w14:textId="77777777" w:rsidR="00CE2F88" w:rsidRPr="00AB0895" w:rsidRDefault="00CE2F88" w:rsidP="00AB0895">
      <w:pPr>
        <w:tabs>
          <w:tab w:val="left" w:pos="567"/>
        </w:tabs>
        <w:spacing w:line="260" w:lineRule="exact"/>
        <w:ind w:left="567" w:hanging="567"/>
      </w:pPr>
    </w:p>
    <w:p w14:paraId="4FE2D95D" w14:textId="4BB01A61" w:rsidR="00CE2F88" w:rsidRPr="00AB0895" w:rsidRDefault="00DD43FA" w:rsidP="00AB0895">
      <w:pPr>
        <w:tabs>
          <w:tab w:val="left" w:pos="567"/>
        </w:tabs>
        <w:spacing w:line="260" w:lineRule="exact"/>
        <w:ind w:left="567" w:hanging="567"/>
        <w:rPr>
          <w:b/>
        </w:rPr>
      </w:pPr>
      <w:r>
        <w:rPr>
          <w:b/>
        </w:rPr>
        <w:t>Į</w:t>
      </w:r>
      <w:r w:rsidRPr="00AB0895">
        <w:rPr>
          <w:b/>
        </w:rPr>
        <w:t xml:space="preserve">spėjimai </w:t>
      </w:r>
      <w:r w:rsidR="00CE2F88" w:rsidRPr="00AB0895">
        <w:rPr>
          <w:b/>
        </w:rPr>
        <w:t>ir atsargumo priemonės</w:t>
      </w:r>
    </w:p>
    <w:p w14:paraId="4CB99ED9" w14:textId="77777777" w:rsidR="00CE2F88" w:rsidRPr="00AB0895" w:rsidRDefault="00CE2F88" w:rsidP="00AB0895">
      <w:pPr>
        <w:tabs>
          <w:tab w:val="left" w:pos="567"/>
        </w:tabs>
        <w:spacing w:line="260" w:lineRule="exact"/>
        <w:ind w:left="567" w:hanging="567"/>
        <w:rPr>
          <w:b/>
        </w:rPr>
      </w:pPr>
      <w:r w:rsidRPr="00AB0895">
        <w:t xml:space="preserve">Pasitarkite su gydytoju arba vaistininku, prieš pradėdami vartoti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080FD16A" w14:textId="77777777" w:rsidR="00CE2F88" w:rsidRPr="00AB0895" w:rsidRDefault="00CE2F88" w:rsidP="005079ED">
      <w:pPr>
        <w:numPr>
          <w:ilvl w:val="0"/>
          <w:numId w:val="32"/>
        </w:numPr>
        <w:spacing w:line="260" w:lineRule="exact"/>
        <w:ind w:left="567" w:hanging="567"/>
      </w:pPr>
      <w:r w:rsidRPr="00AB0895">
        <w:lastRenderedPageBreak/>
        <w:t xml:space="preserve">jeigu yra alergija. Jei yra kelių rūšių alergija, prieš vartodami šį vaistą, būtinai pasakykite gydytojui arba kitam sveikatos priežiūros specialistui; </w:t>
      </w:r>
    </w:p>
    <w:p w14:paraId="61E1762B" w14:textId="77777777" w:rsidR="00CE2F88" w:rsidRPr="00AB0895" w:rsidRDefault="00CE2F88" w:rsidP="005079ED">
      <w:pPr>
        <w:numPr>
          <w:ilvl w:val="0"/>
          <w:numId w:val="32"/>
        </w:numPr>
        <w:tabs>
          <w:tab w:val="left" w:pos="567"/>
        </w:tabs>
        <w:autoSpaceDE w:val="0"/>
        <w:autoSpaceDN w:val="0"/>
        <w:adjustRightInd w:val="0"/>
        <w:spacing w:line="260" w:lineRule="exact"/>
        <w:ind w:left="567" w:hanging="567"/>
      </w:pPr>
      <w:r w:rsidRPr="00AB0895">
        <w:t xml:space="preserve">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 </w:t>
      </w:r>
    </w:p>
    <w:p w14:paraId="217F4556" w14:textId="097AEBEE" w:rsidR="00CE2F88" w:rsidRPr="00AB0895" w:rsidRDefault="00CE2F88" w:rsidP="005079ED">
      <w:pPr>
        <w:numPr>
          <w:ilvl w:val="0"/>
          <w:numId w:val="32"/>
        </w:numPr>
        <w:tabs>
          <w:tab w:val="left" w:pos="567"/>
        </w:tabs>
        <w:autoSpaceDE w:val="0"/>
        <w:autoSpaceDN w:val="0"/>
        <w:adjustRightInd w:val="0"/>
        <w:spacing w:line="260" w:lineRule="exact"/>
        <w:ind w:left="567" w:hanging="567"/>
      </w:pPr>
      <w:r w:rsidRPr="00AB0895">
        <w:t>jeigu kraujyje yra maža kalio koncentracija. Prieš vartojant šį vaistą, gydytojas gali patikrinti Jūsų inkstus ir gydymo metu gali reguliariai atlikti kraujo tyrimus;</w:t>
      </w:r>
    </w:p>
    <w:p w14:paraId="2A93B56E" w14:textId="4BCCF6C0" w:rsidR="00CE2F88" w:rsidRPr="00AB0895" w:rsidRDefault="00CE2F88" w:rsidP="005079ED">
      <w:pPr>
        <w:numPr>
          <w:ilvl w:val="0"/>
          <w:numId w:val="32"/>
        </w:numPr>
        <w:tabs>
          <w:tab w:val="left" w:pos="567"/>
        </w:tabs>
        <w:autoSpaceDE w:val="0"/>
        <w:autoSpaceDN w:val="0"/>
        <w:adjustRightInd w:val="0"/>
        <w:spacing w:line="260" w:lineRule="exact"/>
        <w:ind w:left="567" w:hanging="567"/>
      </w:pPr>
      <w:r w:rsidRPr="00AB0895">
        <w:t xml:space="preserve">jeigu yra inkstų arba kepenų veiklos sutrikimų arba taikoma hemodializė. Prieš vartojant šį vaistą, gydytojas gali patikrinti Jūsų inkstus ir gydymo metu gali reguliariai atlikti kraujo tyrimus; </w:t>
      </w:r>
    </w:p>
    <w:p w14:paraId="4FE833DF" w14:textId="77777777" w:rsidR="00B43592" w:rsidRDefault="00B43592" w:rsidP="00B43592">
      <w:pPr>
        <w:numPr>
          <w:ilvl w:val="0"/>
          <w:numId w:val="32"/>
        </w:numPr>
        <w:tabs>
          <w:tab w:val="left" w:pos="567"/>
        </w:tabs>
        <w:autoSpaceDE w:val="0"/>
        <w:autoSpaceDN w:val="0"/>
        <w:adjustRightInd w:val="0"/>
        <w:spacing w:line="260" w:lineRule="exact"/>
        <w:ind w:left="567" w:hanging="567"/>
      </w:pPr>
      <w:r w:rsidRPr="00B5235A">
        <w:t xml:space="preserve">jeigu vartojate kito antibiotiko, vadinamo </w:t>
      </w:r>
      <w:proofErr w:type="spellStart"/>
      <w:r w:rsidRPr="00B5235A">
        <w:t>vankomicinu</w:t>
      </w:r>
      <w:proofErr w:type="spellEnd"/>
      <w:r w:rsidRPr="00B5235A">
        <w:t xml:space="preserve">, </w:t>
      </w:r>
      <w:r>
        <w:t>tuo pačiu metu kaip</w:t>
      </w:r>
      <w:r w:rsidRPr="00B5235A">
        <w:t xml:space="preserve"> </w:t>
      </w:r>
      <w:proofErr w:type="spellStart"/>
      <w:r w:rsidRPr="00B5235A">
        <w:t>Piperacillin</w:t>
      </w:r>
      <w:proofErr w:type="spellEnd"/>
      <w:r w:rsidRPr="00B5235A">
        <w:t>/</w:t>
      </w:r>
      <w:proofErr w:type="spellStart"/>
      <w:r w:rsidRPr="00B5235A">
        <w:t>Tazobactam</w:t>
      </w:r>
      <w:proofErr w:type="spellEnd"/>
      <w:r w:rsidRPr="00B5235A">
        <w:t xml:space="preserve"> </w:t>
      </w:r>
      <w:proofErr w:type="spellStart"/>
      <w:r>
        <w:t>Sandoz</w:t>
      </w:r>
      <w:proofErr w:type="spellEnd"/>
      <w:r w:rsidRPr="00B5235A">
        <w:t xml:space="preserve">, tai gali padidinti inkstų pažeidimo riziką (taip pat žr. šio pakuotės lapelio </w:t>
      </w:r>
      <w:r>
        <w:t>poskyrį</w:t>
      </w:r>
      <w:r w:rsidRPr="00B5235A">
        <w:t xml:space="preserve"> ,,</w:t>
      </w:r>
      <w:r w:rsidRPr="00A54F68">
        <w:rPr>
          <w:b/>
          <w:bCs/>
        </w:rPr>
        <w:t xml:space="preserve">Kiti vaistai ir </w:t>
      </w:r>
      <w:proofErr w:type="spellStart"/>
      <w:r w:rsidRPr="00A54F68">
        <w:rPr>
          <w:b/>
          <w:bCs/>
        </w:rPr>
        <w:t>Piperacillin</w:t>
      </w:r>
      <w:proofErr w:type="spellEnd"/>
      <w:r w:rsidRPr="00A54F68">
        <w:rPr>
          <w:b/>
          <w:bCs/>
        </w:rPr>
        <w:t>/</w:t>
      </w:r>
      <w:proofErr w:type="spellStart"/>
      <w:r w:rsidRPr="00A54F68">
        <w:rPr>
          <w:b/>
          <w:bCs/>
        </w:rPr>
        <w:t>Tazobactam</w:t>
      </w:r>
      <w:proofErr w:type="spellEnd"/>
      <w:r w:rsidRPr="00A54F68">
        <w:rPr>
          <w:b/>
          <w:bCs/>
        </w:rPr>
        <w:t xml:space="preserve"> </w:t>
      </w:r>
      <w:proofErr w:type="spellStart"/>
      <w:r w:rsidRPr="00A54F68">
        <w:rPr>
          <w:b/>
          <w:bCs/>
        </w:rPr>
        <w:t>Sandoz</w:t>
      </w:r>
      <w:proofErr w:type="spellEnd"/>
      <w:r>
        <w:t>“</w:t>
      </w:r>
      <w:r w:rsidRPr="00B5235A">
        <w:t>).</w:t>
      </w:r>
    </w:p>
    <w:p w14:paraId="7FA417D8" w14:textId="77777777" w:rsidR="00CE2F88" w:rsidRPr="00AB0895" w:rsidRDefault="00CE2F88" w:rsidP="005079ED">
      <w:pPr>
        <w:numPr>
          <w:ilvl w:val="0"/>
          <w:numId w:val="32"/>
        </w:numPr>
        <w:tabs>
          <w:tab w:val="left" w:pos="567"/>
        </w:tabs>
        <w:autoSpaceDE w:val="0"/>
        <w:autoSpaceDN w:val="0"/>
        <w:adjustRightInd w:val="0"/>
        <w:spacing w:line="260" w:lineRule="exact"/>
        <w:ind w:left="567" w:hanging="567"/>
      </w:pPr>
      <w:r w:rsidRPr="00AB0895">
        <w:t>jeigu vartojate kitų vaistų (vadinamų antikoaguliantais) kraujo krešėjimui mažinti (taip pat žr. šio lapelio skyrelį „</w:t>
      </w:r>
      <w:r w:rsidRPr="00A54F68">
        <w:rPr>
          <w:b/>
          <w:bCs/>
        </w:rPr>
        <w:t xml:space="preserve">Kiti vaistai ir </w:t>
      </w:r>
      <w:proofErr w:type="spellStart"/>
      <w:r w:rsidRPr="00A54F68">
        <w:rPr>
          <w:b/>
          <w:bCs/>
        </w:rPr>
        <w:t>Piperacillin</w:t>
      </w:r>
      <w:proofErr w:type="spellEnd"/>
      <w:r w:rsidRPr="00A54F68">
        <w:rPr>
          <w:b/>
          <w:bCs/>
        </w:rPr>
        <w:t>/</w:t>
      </w:r>
      <w:proofErr w:type="spellStart"/>
      <w:r w:rsidRPr="00A54F68">
        <w:rPr>
          <w:b/>
          <w:bCs/>
        </w:rPr>
        <w:t>Tazobactam</w:t>
      </w:r>
      <w:proofErr w:type="spellEnd"/>
      <w:r w:rsidRPr="00A54F68">
        <w:rPr>
          <w:b/>
          <w:bCs/>
        </w:rPr>
        <w:t xml:space="preserve"> </w:t>
      </w:r>
      <w:proofErr w:type="spellStart"/>
      <w:r w:rsidRPr="00A54F68">
        <w:rPr>
          <w:b/>
          <w:bCs/>
        </w:rPr>
        <w:t>Sandoz</w:t>
      </w:r>
      <w:proofErr w:type="spellEnd"/>
      <w:r w:rsidRPr="00AB0895">
        <w:t xml:space="preserve">“) arba gydymo metu netikėtai pasireiškė kraujavimas. Tokiu atveju turite nedelsdami informuoti gydytoją arba kitą sveikatos priežiūros specialistą; </w:t>
      </w:r>
    </w:p>
    <w:p w14:paraId="5533C655" w14:textId="77777777" w:rsidR="00CE2F88" w:rsidRPr="00AB0895" w:rsidRDefault="00CE2F88" w:rsidP="005079ED">
      <w:pPr>
        <w:numPr>
          <w:ilvl w:val="0"/>
          <w:numId w:val="32"/>
        </w:numPr>
        <w:tabs>
          <w:tab w:val="left" w:pos="567"/>
        </w:tabs>
        <w:autoSpaceDE w:val="0"/>
        <w:autoSpaceDN w:val="0"/>
        <w:adjustRightInd w:val="0"/>
        <w:spacing w:line="260" w:lineRule="exact"/>
        <w:ind w:left="567" w:hanging="567"/>
      </w:pPr>
      <w:r w:rsidRPr="00AB0895">
        <w:t xml:space="preserve">jeigu gydymo metu pasireiškė traukuliai. Tokiu atveju turite informuoti gydytoją arba kitą sveikatos priežiūros specialistą; </w:t>
      </w:r>
    </w:p>
    <w:p w14:paraId="3E4C974D" w14:textId="57371EBE" w:rsidR="00CE2F88" w:rsidRDefault="00CE2F88" w:rsidP="005079ED">
      <w:pPr>
        <w:numPr>
          <w:ilvl w:val="0"/>
          <w:numId w:val="32"/>
        </w:numPr>
        <w:tabs>
          <w:tab w:val="left" w:pos="567"/>
        </w:tabs>
        <w:autoSpaceDE w:val="0"/>
        <w:autoSpaceDN w:val="0"/>
        <w:adjustRightInd w:val="0"/>
        <w:spacing w:line="260" w:lineRule="exact"/>
        <w:ind w:left="567" w:hanging="567"/>
      </w:pPr>
      <w:r w:rsidRPr="00AB0895">
        <w:t xml:space="preserve">jeigu manote, kad Jums pasireiškė nauja arba pasunkėjo esama infekcija. Tokiu atveju turite informuoti gydytoją arba kitą sveikatos priežiūros specialistą. </w:t>
      </w:r>
    </w:p>
    <w:p w14:paraId="3B36389E" w14:textId="4E624710" w:rsidR="00657E84" w:rsidRDefault="00657E84" w:rsidP="00657E84">
      <w:pPr>
        <w:tabs>
          <w:tab w:val="left" w:pos="567"/>
        </w:tabs>
        <w:autoSpaceDE w:val="0"/>
        <w:autoSpaceDN w:val="0"/>
        <w:adjustRightInd w:val="0"/>
        <w:spacing w:line="260" w:lineRule="exact"/>
      </w:pPr>
    </w:p>
    <w:p w14:paraId="03706BD3" w14:textId="4DCD33FE" w:rsidR="00697779" w:rsidRPr="00112E46" w:rsidRDefault="00697779" w:rsidP="00697779">
      <w:pPr>
        <w:autoSpaceDE w:val="0"/>
        <w:autoSpaceDN w:val="0"/>
        <w:adjustRightInd w:val="0"/>
        <w:rPr>
          <w:color w:val="000000"/>
          <w:szCs w:val="22"/>
          <w:lang w:eastAsia="ja-JP"/>
        </w:rPr>
      </w:pPr>
      <w:proofErr w:type="spellStart"/>
      <w:r w:rsidRPr="00112E46">
        <w:rPr>
          <w:color w:val="000000"/>
          <w:szCs w:val="22"/>
          <w:lang w:eastAsia="ja-JP"/>
        </w:rPr>
        <w:t>Hemofagocitinė</w:t>
      </w:r>
      <w:proofErr w:type="spellEnd"/>
      <w:r w:rsidRPr="00112E46">
        <w:rPr>
          <w:color w:val="000000"/>
          <w:szCs w:val="22"/>
          <w:lang w:eastAsia="ja-JP"/>
        </w:rPr>
        <w:t xml:space="preserve"> </w:t>
      </w:r>
      <w:proofErr w:type="spellStart"/>
      <w:r w:rsidRPr="00112E46">
        <w:rPr>
          <w:color w:val="000000"/>
          <w:szCs w:val="22"/>
          <w:lang w:eastAsia="ja-JP"/>
        </w:rPr>
        <w:t>limfohistiocitozė</w:t>
      </w:r>
      <w:proofErr w:type="spellEnd"/>
    </w:p>
    <w:p w14:paraId="1C6D96A8" w14:textId="545079F4" w:rsidR="00697779" w:rsidRPr="00657E84" w:rsidRDefault="00697779" w:rsidP="00112E46">
      <w:pPr>
        <w:tabs>
          <w:tab w:val="left" w:pos="567"/>
        </w:tabs>
        <w:autoSpaceDE w:val="0"/>
        <w:autoSpaceDN w:val="0"/>
        <w:adjustRightInd w:val="0"/>
        <w:spacing w:line="260" w:lineRule="exact"/>
        <w:rPr>
          <w:szCs w:val="22"/>
        </w:rPr>
      </w:pPr>
      <w:r w:rsidRPr="00112E46">
        <w:rPr>
          <w:color w:val="000000"/>
          <w:szCs w:val="22"/>
          <w:lang w:eastAsia="ja-JP"/>
        </w:rPr>
        <w:t xml:space="preserve">Gauta pranešimų apie ligą, kuria sergant imuninė sistema gamina per daug kitais atžvilgiais normalių baltųjų kraujo ląstelių, vadinamų </w:t>
      </w:r>
      <w:proofErr w:type="spellStart"/>
      <w:r w:rsidRPr="00112E46">
        <w:rPr>
          <w:color w:val="000000"/>
          <w:szCs w:val="22"/>
          <w:lang w:eastAsia="ja-JP"/>
        </w:rPr>
        <w:t>histiocitais</w:t>
      </w:r>
      <w:proofErr w:type="spellEnd"/>
      <w:r w:rsidRPr="00112E46">
        <w:rPr>
          <w:color w:val="000000"/>
          <w:szCs w:val="22"/>
          <w:lang w:eastAsia="ja-JP"/>
        </w:rPr>
        <w:t xml:space="preserve"> ir limfocitais, ir taip sukelia uždegimą (</w:t>
      </w:r>
      <w:proofErr w:type="spellStart"/>
      <w:r w:rsidRPr="00112E46">
        <w:rPr>
          <w:color w:val="000000"/>
          <w:szCs w:val="22"/>
          <w:lang w:eastAsia="ja-JP"/>
        </w:rPr>
        <w:t>hemofagocitinę</w:t>
      </w:r>
      <w:proofErr w:type="spellEnd"/>
      <w:r w:rsidRPr="00112E46">
        <w:rPr>
          <w:color w:val="000000"/>
          <w:szCs w:val="22"/>
          <w:lang w:eastAsia="ja-JP"/>
        </w:rPr>
        <w:t xml:space="preserve"> </w:t>
      </w:r>
      <w:proofErr w:type="spellStart"/>
      <w:r w:rsidRPr="00112E46">
        <w:rPr>
          <w:color w:val="000000"/>
          <w:szCs w:val="22"/>
          <w:lang w:eastAsia="ja-JP"/>
        </w:rPr>
        <w:t>limfohistiocitozę</w:t>
      </w:r>
      <w:proofErr w:type="spellEnd"/>
      <w:r w:rsidRPr="00112E46">
        <w:rPr>
          <w:color w:val="000000"/>
          <w:szCs w:val="22"/>
          <w:lang w:eastAsia="ja-JP"/>
        </w:rPr>
        <w:t>).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14:paraId="37B305D8" w14:textId="77777777" w:rsidR="00E27053" w:rsidRDefault="00E27053" w:rsidP="00E27053">
      <w:pPr>
        <w:tabs>
          <w:tab w:val="left" w:pos="567"/>
        </w:tabs>
        <w:autoSpaceDE w:val="0"/>
        <w:autoSpaceDN w:val="0"/>
        <w:adjustRightInd w:val="0"/>
        <w:spacing w:line="260" w:lineRule="exact"/>
        <w:ind w:left="560" w:hanging="560"/>
      </w:pPr>
    </w:p>
    <w:p w14:paraId="5FEAE81F" w14:textId="68DAFA3B" w:rsidR="00E27053" w:rsidRDefault="00E27053" w:rsidP="00A54F68">
      <w:pPr>
        <w:autoSpaceDE w:val="0"/>
        <w:autoSpaceDN w:val="0"/>
        <w:adjustRightInd w:val="0"/>
        <w:spacing w:line="260" w:lineRule="exact"/>
      </w:pPr>
      <w:r>
        <w:t xml:space="preserve">Jeigu pastebite alergijos požymių ar simptomų kartu su krūtinės skausmu, nedelsdami informuokite savo gydytoją. Tai gali būti būklės, vadinamos </w:t>
      </w:r>
      <w:proofErr w:type="spellStart"/>
      <w:r>
        <w:t>Kounis</w:t>
      </w:r>
      <w:proofErr w:type="spellEnd"/>
      <w:r>
        <w:t xml:space="preserve"> sindromu, požymis.</w:t>
      </w:r>
    </w:p>
    <w:p w14:paraId="51D7E1B3" w14:textId="77777777" w:rsidR="00E27053" w:rsidRDefault="00E27053" w:rsidP="00A54F68">
      <w:pPr>
        <w:autoSpaceDE w:val="0"/>
        <w:autoSpaceDN w:val="0"/>
        <w:adjustRightInd w:val="0"/>
        <w:spacing w:line="260" w:lineRule="exact"/>
      </w:pPr>
    </w:p>
    <w:p w14:paraId="1B553872" w14:textId="198372D4" w:rsidR="00CE2F88" w:rsidRDefault="00E27053" w:rsidP="00A54F68">
      <w:pPr>
        <w:autoSpaceDE w:val="0"/>
        <w:autoSpaceDN w:val="0"/>
        <w:adjustRightInd w:val="0"/>
        <w:spacing w:line="260" w:lineRule="exact"/>
      </w:pPr>
      <w:r>
        <w:t xml:space="preserve">Jeigu pastebite nepaaiškinamą raumenų skausmą, jautrumą ar silpnumą ir (arba) tamsios spalvos šlapimą, nedelsdami informuokite savo gydytoją. Tai gali būti raumenų irimo (vadinamo </w:t>
      </w:r>
      <w:proofErr w:type="spellStart"/>
      <w:r>
        <w:t>rabdomiolize</w:t>
      </w:r>
      <w:proofErr w:type="spellEnd"/>
      <w:r>
        <w:t>) požymis, kuris gali sukelti inkstų sutrikimus.</w:t>
      </w:r>
    </w:p>
    <w:p w14:paraId="4EA0439D" w14:textId="77777777" w:rsidR="00E27053" w:rsidRPr="00AB0895" w:rsidRDefault="00E27053" w:rsidP="00E27053">
      <w:pPr>
        <w:tabs>
          <w:tab w:val="left" w:pos="567"/>
        </w:tabs>
        <w:autoSpaceDE w:val="0"/>
        <w:autoSpaceDN w:val="0"/>
        <w:adjustRightInd w:val="0"/>
        <w:spacing w:line="260" w:lineRule="exact"/>
        <w:ind w:left="560" w:hanging="560"/>
      </w:pPr>
    </w:p>
    <w:p w14:paraId="2F632E3A" w14:textId="2E6367F3" w:rsidR="00CE2F88" w:rsidRPr="00AB0895" w:rsidRDefault="00667225" w:rsidP="00AB0895">
      <w:pPr>
        <w:tabs>
          <w:tab w:val="left" w:pos="567"/>
        </w:tabs>
        <w:autoSpaceDE w:val="0"/>
        <w:autoSpaceDN w:val="0"/>
        <w:adjustRightInd w:val="0"/>
        <w:spacing w:line="260" w:lineRule="exact"/>
      </w:pPr>
      <w:r w:rsidRPr="00AB0895">
        <w:rPr>
          <w:b/>
        </w:rPr>
        <w:t>V</w:t>
      </w:r>
      <w:r w:rsidR="00CE2F88" w:rsidRPr="00AB0895">
        <w:rPr>
          <w:b/>
        </w:rPr>
        <w:t xml:space="preserve">aikams </w:t>
      </w:r>
      <w:r w:rsidR="00697779">
        <w:rPr>
          <w:b/>
        </w:rPr>
        <w:t>iki 2</w:t>
      </w:r>
      <w:r w:rsidR="000B7681">
        <w:rPr>
          <w:b/>
        </w:rPr>
        <w:t> </w:t>
      </w:r>
      <w:r w:rsidR="00697779">
        <w:rPr>
          <w:b/>
        </w:rPr>
        <w:t>metų</w:t>
      </w:r>
    </w:p>
    <w:p w14:paraId="0AF1457C" w14:textId="77777777" w:rsidR="00CE2F88" w:rsidRPr="00AB0895" w:rsidRDefault="00CE2F88" w:rsidP="00AB0895">
      <w:pPr>
        <w:tabs>
          <w:tab w:val="left" w:pos="567"/>
        </w:tabs>
        <w:autoSpaceDE w:val="0"/>
        <w:autoSpaceDN w:val="0"/>
        <w:adjustRightInd w:val="0"/>
        <w:spacing w:line="260" w:lineRule="exact"/>
        <w:ind w:right="-20"/>
      </w:pPr>
      <w:proofErr w:type="spellStart"/>
      <w:r w:rsidRPr="00AB0895">
        <w:t>Piperacilino</w:t>
      </w:r>
      <w:proofErr w:type="spellEnd"/>
      <w:r w:rsidRPr="00AB0895">
        <w:t>/</w:t>
      </w:r>
      <w:proofErr w:type="spellStart"/>
      <w:r w:rsidRPr="00AB0895">
        <w:t>tazobaktamo</w:t>
      </w:r>
      <w:proofErr w:type="spellEnd"/>
      <w:r w:rsidRPr="00AB0895">
        <w:t xml:space="preserve"> nerekomenduojama vartoti jaunesniems kaip 2 metų vaikams, nes duomenų apie saugumą ir veiksmingumą nepakanka. </w:t>
      </w:r>
    </w:p>
    <w:p w14:paraId="6503546D" w14:textId="77777777" w:rsidR="00CE2F88" w:rsidRPr="00AB0895" w:rsidRDefault="00CE2F88" w:rsidP="00AB0895">
      <w:pPr>
        <w:numPr>
          <w:ilvl w:val="12"/>
          <w:numId w:val="0"/>
        </w:numPr>
        <w:tabs>
          <w:tab w:val="left" w:pos="567"/>
        </w:tabs>
        <w:spacing w:line="260" w:lineRule="exact"/>
      </w:pPr>
    </w:p>
    <w:p w14:paraId="4BCAC425" w14:textId="77777777" w:rsidR="00CE2F88" w:rsidRPr="00AB0895" w:rsidRDefault="00CE2F88" w:rsidP="00AB0895">
      <w:pPr>
        <w:tabs>
          <w:tab w:val="left" w:pos="567"/>
        </w:tabs>
        <w:spacing w:line="260" w:lineRule="exact"/>
        <w:ind w:left="567" w:hanging="567"/>
        <w:rPr>
          <w:b/>
        </w:rPr>
      </w:pPr>
      <w:r w:rsidRPr="00AB0895">
        <w:rPr>
          <w:b/>
        </w:rPr>
        <w:t xml:space="preserve">Kiti vaistai ir </w:t>
      </w:r>
      <w:proofErr w:type="spellStart"/>
      <w:r w:rsidRPr="00726043">
        <w:rPr>
          <w:rFonts w:ascii="Times New Roman Bold" w:hAnsi="Times New Roman Bold"/>
          <w:b/>
          <w:szCs w:val="22"/>
          <w:lang w:eastAsia="en-US"/>
        </w:rPr>
        <w:t>Piperacillin</w:t>
      </w:r>
      <w:proofErr w:type="spellEnd"/>
      <w:r w:rsidRPr="00726043">
        <w:rPr>
          <w:rFonts w:ascii="Times New Roman Bold" w:hAnsi="Times New Roman Bold"/>
          <w:b/>
          <w:szCs w:val="22"/>
          <w:lang w:eastAsia="en-US"/>
        </w:rPr>
        <w:t>/</w:t>
      </w:r>
      <w:proofErr w:type="spellStart"/>
      <w:r w:rsidRPr="00726043">
        <w:rPr>
          <w:rFonts w:ascii="Times New Roman Bold" w:hAnsi="Times New Roman Bold"/>
          <w:b/>
          <w:szCs w:val="22"/>
          <w:lang w:eastAsia="en-US"/>
        </w:rPr>
        <w:t>Tazobactam</w:t>
      </w:r>
      <w:proofErr w:type="spellEnd"/>
      <w:r w:rsidRPr="00726043">
        <w:rPr>
          <w:rFonts w:ascii="Times New Roman Bold" w:hAnsi="Times New Roman Bold"/>
          <w:b/>
          <w:szCs w:val="22"/>
          <w:lang w:eastAsia="en-US"/>
        </w:rPr>
        <w:t xml:space="preserve"> </w:t>
      </w:r>
      <w:proofErr w:type="spellStart"/>
      <w:r w:rsidRPr="00726043">
        <w:rPr>
          <w:rFonts w:ascii="Times New Roman Bold" w:hAnsi="Times New Roman Bold"/>
          <w:b/>
          <w:szCs w:val="22"/>
          <w:lang w:eastAsia="en-US"/>
        </w:rPr>
        <w:t>Sandoz</w:t>
      </w:r>
      <w:proofErr w:type="spellEnd"/>
    </w:p>
    <w:p w14:paraId="3CD3A485" w14:textId="369794BE" w:rsidR="00CE2F88" w:rsidRPr="00AB0895" w:rsidRDefault="00CE2F88" w:rsidP="00AB0895">
      <w:pPr>
        <w:tabs>
          <w:tab w:val="left" w:pos="567"/>
        </w:tabs>
        <w:spacing w:line="260" w:lineRule="exact"/>
        <w:rPr>
          <w:b/>
        </w:rPr>
      </w:pPr>
      <w:r w:rsidRPr="00AB0895">
        <w:t>Jeigu vartojate ar neseniai vartojote kitų vaistų arba dėl to nesate tikri,</w:t>
      </w:r>
      <w:r w:rsidR="00667225" w:rsidRPr="00AB0895">
        <w:t xml:space="preserve"> įskaitant vaistus, įsigytus be recepto,</w:t>
      </w:r>
      <w:r w:rsidRPr="00AB0895">
        <w:t xml:space="preserve"> apie tai pasakykite </w:t>
      </w:r>
      <w:r w:rsidR="00667225" w:rsidRPr="00AB0895">
        <w:t xml:space="preserve">savo </w:t>
      </w:r>
      <w:r w:rsidRPr="00AB0895">
        <w:t>gydytojui arba kitam sveikatos priežiūros specialistui.</w:t>
      </w:r>
    </w:p>
    <w:p w14:paraId="1E5B5D6E" w14:textId="77777777" w:rsidR="00CE2F88" w:rsidRPr="00AB0895" w:rsidRDefault="00CE2F88" w:rsidP="00AB0895">
      <w:pPr>
        <w:tabs>
          <w:tab w:val="left" w:pos="567"/>
        </w:tabs>
        <w:spacing w:line="260" w:lineRule="exact"/>
      </w:pPr>
      <w:r w:rsidRPr="00AB0895">
        <w:t xml:space="preserve">Kai kurie vaistai gali sąveikauti su </w:t>
      </w:r>
      <w:proofErr w:type="spellStart"/>
      <w:r w:rsidRPr="00AB0895">
        <w:t>piperacilinu</w:t>
      </w:r>
      <w:proofErr w:type="spellEnd"/>
      <w:r w:rsidRPr="00AB0895">
        <w:t xml:space="preserve"> ir </w:t>
      </w:r>
      <w:proofErr w:type="spellStart"/>
      <w:r w:rsidRPr="00AB0895">
        <w:t>tazobaktamu</w:t>
      </w:r>
      <w:proofErr w:type="spellEnd"/>
      <w:r w:rsidRPr="00AB0895">
        <w:t>. Jiems priklauso:</w:t>
      </w:r>
    </w:p>
    <w:p w14:paraId="321C1A01" w14:textId="77777777" w:rsidR="00CE2F88" w:rsidRPr="00AB0895" w:rsidRDefault="00CE2F88" w:rsidP="005079ED">
      <w:pPr>
        <w:numPr>
          <w:ilvl w:val="0"/>
          <w:numId w:val="33"/>
        </w:numPr>
        <w:tabs>
          <w:tab w:val="left" w:pos="567"/>
        </w:tabs>
        <w:spacing w:line="260" w:lineRule="exact"/>
        <w:ind w:left="567" w:hanging="567"/>
      </w:pPr>
      <w:r w:rsidRPr="00AB0895">
        <w:t>vaistas nuo podagros (</w:t>
      </w:r>
      <w:proofErr w:type="spellStart"/>
      <w:r w:rsidRPr="00AB0895">
        <w:t>probenecidas</w:t>
      </w:r>
      <w:proofErr w:type="spellEnd"/>
      <w:r w:rsidRPr="00AB0895">
        <w:t xml:space="preserve">). Jis gali ilginti laiką, reikalingą </w:t>
      </w:r>
      <w:proofErr w:type="spellStart"/>
      <w:r w:rsidRPr="00AB0895">
        <w:t>tazobaktamui</w:t>
      </w:r>
      <w:proofErr w:type="spellEnd"/>
      <w:r w:rsidRPr="00AB0895">
        <w:t xml:space="preserve"> ir </w:t>
      </w:r>
      <w:proofErr w:type="spellStart"/>
      <w:r w:rsidRPr="00AB0895">
        <w:t>piperacilinui</w:t>
      </w:r>
      <w:proofErr w:type="spellEnd"/>
      <w:r w:rsidRPr="00AB0895">
        <w:t xml:space="preserve"> pašalinti iš Jūsų organizmo;</w:t>
      </w:r>
    </w:p>
    <w:p w14:paraId="7B1E786B" w14:textId="77777777" w:rsidR="00CE2F88" w:rsidRPr="00AB0895" w:rsidRDefault="00CE2F88" w:rsidP="005079ED">
      <w:pPr>
        <w:numPr>
          <w:ilvl w:val="0"/>
          <w:numId w:val="33"/>
        </w:numPr>
        <w:tabs>
          <w:tab w:val="left" w:pos="567"/>
        </w:tabs>
        <w:spacing w:line="260" w:lineRule="exact"/>
        <w:ind w:left="567" w:hanging="567"/>
      </w:pPr>
      <w:r w:rsidRPr="00AB0895">
        <w:t>vaistai, vartojami kraujo skystinimui ar gydymui nuo krešulių (pvz., heparinas, varfarinas ar aspirinas);</w:t>
      </w:r>
    </w:p>
    <w:p w14:paraId="5AFE9BD4" w14:textId="77777777" w:rsidR="00CE2F88" w:rsidRPr="00AB0895" w:rsidRDefault="00CE2F88" w:rsidP="005079ED">
      <w:pPr>
        <w:numPr>
          <w:ilvl w:val="0"/>
          <w:numId w:val="33"/>
        </w:numPr>
        <w:tabs>
          <w:tab w:val="left" w:pos="567"/>
        </w:tabs>
        <w:spacing w:line="260" w:lineRule="exact"/>
        <w:ind w:left="567" w:hanging="567"/>
      </w:pPr>
      <w:r w:rsidRPr="00AB0895">
        <w:t>vaistai, vartojami raumenų atpalaidavimui operacijos metu. Pasakykite gydytojui, jeigu Jums bus daroma bendroji anestezija;</w:t>
      </w:r>
    </w:p>
    <w:p w14:paraId="74ACF0B3" w14:textId="77777777" w:rsidR="00CE2F88" w:rsidRPr="00AB0895" w:rsidRDefault="00CE2F88" w:rsidP="005079ED">
      <w:pPr>
        <w:numPr>
          <w:ilvl w:val="0"/>
          <w:numId w:val="33"/>
        </w:numPr>
        <w:tabs>
          <w:tab w:val="left" w:pos="567"/>
        </w:tabs>
        <w:spacing w:line="260" w:lineRule="exact"/>
        <w:ind w:left="567" w:hanging="567"/>
      </w:pPr>
      <w:proofErr w:type="spellStart"/>
      <w:r w:rsidRPr="00AB0895">
        <w:t>metotreksatas</w:t>
      </w:r>
      <w:proofErr w:type="spellEnd"/>
      <w:r w:rsidRPr="00AB0895">
        <w:t xml:space="preserve"> (vaistas, vartojamas vėžiui, artritui arba psoriazei gydyti). </w:t>
      </w:r>
      <w:proofErr w:type="spellStart"/>
      <w:r w:rsidRPr="00AB0895">
        <w:t>Piperacilinas</w:t>
      </w:r>
      <w:proofErr w:type="spellEnd"/>
      <w:r w:rsidRPr="00AB0895">
        <w:t xml:space="preserve"> ir </w:t>
      </w:r>
      <w:proofErr w:type="spellStart"/>
      <w:r w:rsidRPr="00AB0895">
        <w:t>tazobaktamas</w:t>
      </w:r>
      <w:proofErr w:type="spellEnd"/>
      <w:r w:rsidRPr="00AB0895">
        <w:t xml:space="preserve"> gali ilginti laiką, reikalingą </w:t>
      </w:r>
      <w:proofErr w:type="spellStart"/>
      <w:r w:rsidRPr="00AB0895">
        <w:t>metotreksatui</w:t>
      </w:r>
      <w:proofErr w:type="spellEnd"/>
      <w:r w:rsidRPr="00AB0895">
        <w:t xml:space="preserve"> pašalinti iš Jūsų organizmo;</w:t>
      </w:r>
    </w:p>
    <w:p w14:paraId="299AF751" w14:textId="77777777" w:rsidR="00CE2F88" w:rsidRPr="00AB0895" w:rsidRDefault="00CE2F88" w:rsidP="005079ED">
      <w:pPr>
        <w:numPr>
          <w:ilvl w:val="0"/>
          <w:numId w:val="33"/>
        </w:numPr>
        <w:tabs>
          <w:tab w:val="left" w:pos="567"/>
        </w:tabs>
        <w:spacing w:line="260" w:lineRule="exact"/>
        <w:ind w:left="567" w:hanging="567"/>
      </w:pPr>
      <w:r w:rsidRPr="00AB0895">
        <w:t>vaistai, mažinantys kalio kiekį Jūsų kraujyje (pvz., šlapimo išsiskyrimą skatinančios tabletės ar kai kurie vaistai vėžiui gydyti);</w:t>
      </w:r>
    </w:p>
    <w:p w14:paraId="390EB4AB" w14:textId="3DF0C904" w:rsidR="00CE2F88" w:rsidRPr="00AB0895" w:rsidRDefault="00CE2F88" w:rsidP="005079ED">
      <w:pPr>
        <w:numPr>
          <w:ilvl w:val="0"/>
          <w:numId w:val="33"/>
        </w:numPr>
        <w:tabs>
          <w:tab w:val="left" w:pos="567"/>
        </w:tabs>
        <w:spacing w:line="260" w:lineRule="exact"/>
        <w:ind w:left="567" w:hanging="567"/>
      </w:pPr>
      <w:r w:rsidRPr="00AB0895">
        <w:t xml:space="preserve">vaistai, kurių sudėtyje yra kitų antibiotikų </w:t>
      </w:r>
      <w:proofErr w:type="spellStart"/>
      <w:r w:rsidRPr="00AB0895">
        <w:t>tobramicino</w:t>
      </w:r>
      <w:proofErr w:type="spellEnd"/>
      <w:r w:rsidR="00667225" w:rsidRPr="00AB0895">
        <w:t>,</w:t>
      </w:r>
      <w:r w:rsidRPr="00AB0895">
        <w:t xml:space="preserve"> </w:t>
      </w:r>
      <w:proofErr w:type="spellStart"/>
      <w:r w:rsidRPr="00AB0895">
        <w:t>gentamicino</w:t>
      </w:r>
      <w:proofErr w:type="spellEnd"/>
      <w:r w:rsidR="00667225" w:rsidRPr="00AB0895">
        <w:t xml:space="preserve"> ar </w:t>
      </w:r>
      <w:proofErr w:type="spellStart"/>
      <w:r w:rsidR="00667225" w:rsidRPr="00AB0895">
        <w:t>vankomicino</w:t>
      </w:r>
      <w:proofErr w:type="spellEnd"/>
      <w:r w:rsidRPr="00AB0895">
        <w:t xml:space="preserve">. Pasakykite </w:t>
      </w:r>
      <w:r w:rsidR="00667225" w:rsidRPr="00AB0895">
        <w:t xml:space="preserve">savo </w:t>
      </w:r>
      <w:r w:rsidRPr="00AB0895">
        <w:t xml:space="preserve">gydytojui, jeigu </w:t>
      </w:r>
      <w:r w:rsidR="002442E3">
        <w:t>Jums yra</w:t>
      </w:r>
      <w:r w:rsidR="002442E3" w:rsidRPr="00AB0895">
        <w:t xml:space="preserve"> </w:t>
      </w:r>
      <w:r w:rsidRPr="00AB0895">
        <w:t>inkstų problemų.</w:t>
      </w:r>
      <w:r w:rsidR="0003469F" w:rsidRPr="0003469F">
        <w:t xml:space="preserve"> </w:t>
      </w:r>
      <w:proofErr w:type="spellStart"/>
      <w:r w:rsidR="0003469F" w:rsidRPr="0003469F">
        <w:t>Piperacillin</w:t>
      </w:r>
      <w:proofErr w:type="spellEnd"/>
      <w:r w:rsidR="0003469F" w:rsidRPr="0003469F">
        <w:t>/</w:t>
      </w:r>
      <w:proofErr w:type="spellStart"/>
      <w:r w:rsidR="0003469F" w:rsidRPr="0003469F">
        <w:t>Tazobactam</w:t>
      </w:r>
      <w:proofErr w:type="spellEnd"/>
      <w:r w:rsidR="0003469F" w:rsidRPr="0003469F">
        <w:t xml:space="preserve"> </w:t>
      </w:r>
      <w:proofErr w:type="spellStart"/>
      <w:r w:rsidR="0003469F">
        <w:t>Sandoz</w:t>
      </w:r>
      <w:proofErr w:type="spellEnd"/>
      <w:r w:rsidR="0003469F" w:rsidRPr="0003469F">
        <w:t xml:space="preserve"> </w:t>
      </w:r>
      <w:r w:rsidR="00556E21">
        <w:t xml:space="preserve">ir </w:t>
      </w:r>
      <w:proofErr w:type="spellStart"/>
      <w:r w:rsidR="00556E21">
        <w:lastRenderedPageBreak/>
        <w:t>vankomicino</w:t>
      </w:r>
      <w:proofErr w:type="spellEnd"/>
      <w:r w:rsidR="00556E21">
        <w:t xml:space="preserve"> </w:t>
      </w:r>
      <w:r w:rsidR="00FB1B3E">
        <w:t xml:space="preserve">vartojimas </w:t>
      </w:r>
      <w:r w:rsidR="00F872C2">
        <w:t xml:space="preserve">tuo </w:t>
      </w:r>
      <w:r w:rsidR="0003469F" w:rsidRPr="0003469F">
        <w:t>pačiu metu gali padid</w:t>
      </w:r>
      <w:r w:rsidR="00F872C2">
        <w:t>int</w:t>
      </w:r>
      <w:r w:rsidR="0003469F" w:rsidRPr="0003469F">
        <w:t>i inkstų pažeidimo rizik</w:t>
      </w:r>
      <w:r w:rsidR="00B16D4C">
        <w:t>ą</w:t>
      </w:r>
      <w:r w:rsidR="0003469F" w:rsidRPr="0003469F">
        <w:t>, net jeigu Jums nėra</w:t>
      </w:r>
      <w:r w:rsidR="00F872C2">
        <w:t xml:space="preserve"> </w:t>
      </w:r>
      <w:r w:rsidR="0003469F" w:rsidRPr="0003469F">
        <w:t>inkstų problemų</w:t>
      </w:r>
      <w:r w:rsidR="00F872C2">
        <w:t>.</w:t>
      </w:r>
    </w:p>
    <w:p w14:paraId="0435E096" w14:textId="77777777" w:rsidR="00CE2F88" w:rsidRPr="00AB0895" w:rsidRDefault="00CE2F88" w:rsidP="00AB0895">
      <w:pPr>
        <w:tabs>
          <w:tab w:val="left" w:pos="567"/>
        </w:tabs>
        <w:autoSpaceDE w:val="0"/>
        <w:autoSpaceDN w:val="0"/>
        <w:adjustRightInd w:val="0"/>
        <w:spacing w:line="260" w:lineRule="exact"/>
        <w:jc w:val="both"/>
        <w:rPr>
          <w:u w:val="single"/>
        </w:rPr>
      </w:pPr>
    </w:p>
    <w:p w14:paraId="21F59384" w14:textId="77777777" w:rsidR="00CE2F88" w:rsidRPr="00AB0895" w:rsidRDefault="00CE2F88" w:rsidP="00AB0895">
      <w:pPr>
        <w:tabs>
          <w:tab w:val="left" w:pos="567"/>
        </w:tabs>
        <w:autoSpaceDE w:val="0"/>
        <w:autoSpaceDN w:val="0"/>
        <w:adjustRightInd w:val="0"/>
        <w:spacing w:line="260" w:lineRule="exact"/>
        <w:jc w:val="both"/>
        <w:rPr>
          <w:u w:val="single"/>
        </w:rPr>
      </w:pPr>
      <w:r w:rsidRPr="00AB0895">
        <w:rPr>
          <w:u w:val="single"/>
        </w:rPr>
        <w:t xml:space="preserve">Poveikis laboratoriniams tyrimams </w:t>
      </w:r>
    </w:p>
    <w:p w14:paraId="6528EB32" w14:textId="77777777" w:rsidR="00CE2F88" w:rsidRPr="00AB0895" w:rsidRDefault="00CE2F88" w:rsidP="00AB0895">
      <w:r w:rsidRPr="00AB0895">
        <w:t xml:space="preserve">Jeigu turite pateikti kraujo arba šlapimo mėginį, pasakykite gydytojui arba laboratorijos personalui, kad vartojate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6DD3B880" w14:textId="77777777" w:rsidR="00CE2F88" w:rsidRPr="00AB0895" w:rsidRDefault="00CE2F88" w:rsidP="00AB0895">
      <w:pPr>
        <w:tabs>
          <w:tab w:val="left" w:pos="567"/>
        </w:tabs>
        <w:autoSpaceDE w:val="0"/>
        <w:autoSpaceDN w:val="0"/>
        <w:adjustRightInd w:val="0"/>
        <w:spacing w:line="260" w:lineRule="exact"/>
      </w:pPr>
    </w:p>
    <w:p w14:paraId="6E59F072" w14:textId="77777777" w:rsidR="00CE2F88" w:rsidRPr="00AB0895" w:rsidRDefault="00CE2F88" w:rsidP="00AB0895">
      <w:pPr>
        <w:tabs>
          <w:tab w:val="left" w:pos="567"/>
        </w:tabs>
        <w:autoSpaceDE w:val="0"/>
        <w:autoSpaceDN w:val="0"/>
        <w:adjustRightInd w:val="0"/>
        <w:spacing w:line="260" w:lineRule="exact"/>
        <w:jc w:val="both"/>
        <w:rPr>
          <w:b/>
        </w:rPr>
      </w:pPr>
      <w:r w:rsidRPr="00AB0895">
        <w:rPr>
          <w:b/>
        </w:rPr>
        <w:t xml:space="preserve">Nėštumas ir žindymo laikotarpis </w:t>
      </w:r>
    </w:p>
    <w:p w14:paraId="0B6A3FA0" w14:textId="00E9319C" w:rsidR="00CE2F88" w:rsidRPr="00AB0895" w:rsidRDefault="00CE2F88" w:rsidP="00AB0895">
      <w:r w:rsidRPr="00AB0895">
        <w:t xml:space="preserve">Jeigu esate nėščia, žindote kūdikį, manote, kad galbūt esate nėščia, arba planuojate pastoti, tai prieš vartodama šį vaistą, pasitarkite su gydytoju arba </w:t>
      </w:r>
      <w:r w:rsidR="00667225" w:rsidRPr="00AB0895">
        <w:t>kitu sveikatos priežiūros specialistu</w:t>
      </w:r>
      <w:r w:rsidRPr="00AB0895">
        <w:t xml:space="preserve">. Gydytojas nuspręs, ar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Jums tinka. </w:t>
      </w:r>
    </w:p>
    <w:p w14:paraId="06179A7F" w14:textId="77777777" w:rsidR="00CE2F88" w:rsidRPr="00AB0895" w:rsidRDefault="00CE2F88" w:rsidP="00AB0895"/>
    <w:p w14:paraId="528EA48C" w14:textId="77777777" w:rsidR="00CE2F88" w:rsidRPr="00AB0895" w:rsidRDefault="00CE2F88" w:rsidP="00AB0895">
      <w:proofErr w:type="spellStart"/>
      <w:r w:rsidRPr="00AB0895">
        <w:t>Piperacilino</w:t>
      </w:r>
      <w:proofErr w:type="spellEnd"/>
      <w:r w:rsidRPr="00AB0895">
        <w:t xml:space="preserve"> ir </w:t>
      </w:r>
      <w:proofErr w:type="spellStart"/>
      <w:r w:rsidRPr="00AB0895">
        <w:t>tazobaktamo</w:t>
      </w:r>
      <w:proofErr w:type="spellEnd"/>
      <w:r w:rsidRPr="00AB0895">
        <w:t xml:space="preserve"> gali patekti į vaisiaus organizmą gimdoje arba kūdikiui per motinos pieną. Jeigu žindote, gydytojas nuspręs, ar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Jums tinka. </w:t>
      </w:r>
    </w:p>
    <w:p w14:paraId="454B615B" w14:textId="77777777" w:rsidR="00CE2F88" w:rsidRPr="00AB0895" w:rsidRDefault="00CE2F88" w:rsidP="00AB0895">
      <w:pPr>
        <w:spacing w:line="260" w:lineRule="exact"/>
      </w:pPr>
    </w:p>
    <w:p w14:paraId="77E2B95F" w14:textId="77777777" w:rsidR="00CE2F88" w:rsidRPr="00AB0895" w:rsidRDefault="00CE2F88" w:rsidP="00AB0895">
      <w:pPr>
        <w:tabs>
          <w:tab w:val="left" w:pos="567"/>
        </w:tabs>
        <w:spacing w:line="260" w:lineRule="exact"/>
        <w:ind w:left="567" w:hanging="567"/>
        <w:rPr>
          <w:b/>
        </w:rPr>
      </w:pPr>
      <w:r w:rsidRPr="00AB0895">
        <w:rPr>
          <w:b/>
        </w:rPr>
        <w:t>Vairavimas ir mechanizmų valdymas</w:t>
      </w:r>
    </w:p>
    <w:p w14:paraId="4FEE5F22" w14:textId="77777777" w:rsidR="00CE2F88" w:rsidRPr="00AB0895" w:rsidRDefault="00CE2F88" w:rsidP="00AB0895">
      <w:pPr>
        <w:numPr>
          <w:ilvl w:val="12"/>
          <w:numId w:val="0"/>
        </w:numPr>
        <w:tabs>
          <w:tab w:val="left" w:pos="567"/>
        </w:tabs>
        <w:spacing w:line="260" w:lineRule="exact"/>
        <w:ind w:right="-2"/>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rsidDel="00375D51">
        <w:t xml:space="preserve"> </w:t>
      </w:r>
      <w:r w:rsidRPr="00AB0895">
        <w:t>vartojimas gebėjimo vairuoti ir valdyti mechanizmus veikti neturėtų.</w:t>
      </w:r>
    </w:p>
    <w:p w14:paraId="06C46B4E" w14:textId="77777777" w:rsidR="00CE2F88" w:rsidRPr="00AB0895" w:rsidRDefault="00CE2F88" w:rsidP="00AB0895">
      <w:pPr>
        <w:numPr>
          <w:ilvl w:val="12"/>
          <w:numId w:val="0"/>
        </w:numPr>
        <w:tabs>
          <w:tab w:val="left" w:pos="567"/>
        </w:tabs>
        <w:spacing w:line="260" w:lineRule="exact"/>
        <w:ind w:right="-2"/>
      </w:pPr>
    </w:p>
    <w:p w14:paraId="38553B8B" w14:textId="16914CB8" w:rsidR="00B328C4" w:rsidRPr="00AB0895" w:rsidRDefault="00CE2F88" w:rsidP="00AB0895">
      <w:pPr>
        <w:numPr>
          <w:ilvl w:val="12"/>
          <w:numId w:val="0"/>
        </w:numPr>
        <w:tabs>
          <w:tab w:val="left" w:pos="567"/>
        </w:tabs>
        <w:spacing w:line="260" w:lineRule="exact"/>
        <w:ind w:right="-2"/>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4000 mg/500 mg sudėtyje</w:t>
      </w:r>
      <w:r w:rsidR="00B328C4" w:rsidRPr="00AB0895">
        <w:rPr>
          <w:b/>
        </w:rPr>
        <w:t xml:space="preserve"> yra natrio</w:t>
      </w:r>
    </w:p>
    <w:p w14:paraId="38DA23C8" w14:textId="5F38F965" w:rsidR="00CE2F88" w:rsidRPr="00AB0895" w:rsidRDefault="00B328C4" w:rsidP="00AB0895">
      <w:pPr>
        <w:numPr>
          <w:ilvl w:val="12"/>
          <w:numId w:val="0"/>
        </w:numPr>
        <w:tabs>
          <w:tab w:val="left" w:pos="567"/>
        </w:tabs>
        <w:spacing w:line="260" w:lineRule="exact"/>
        <w:ind w:right="-2"/>
      </w:pPr>
      <w:r w:rsidRPr="00AB0895">
        <w:t xml:space="preserve">Kiekviename šio vaisto buteliuke/flakone yra </w:t>
      </w:r>
      <w:r w:rsidR="00CE2F88" w:rsidRPr="00AB0895">
        <w:t>217 mg natrio</w:t>
      </w:r>
      <w:r w:rsidR="00687714" w:rsidRPr="00AB0895">
        <w:t xml:space="preserve"> (valgomosios druskos </w:t>
      </w:r>
      <w:r w:rsidRPr="00AB0895">
        <w:t>sudedamosios dalies</w:t>
      </w:r>
      <w:r w:rsidR="00687714" w:rsidRPr="00AB0895">
        <w:t>)</w:t>
      </w:r>
      <w:r w:rsidR="00CE2F88" w:rsidRPr="00AB0895">
        <w:t>.</w:t>
      </w:r>
      <w:r w:rsidR="00687714" w:rsidRPr="00AB0895">
        <w:t xml:space="preserve"> Tai atitinka 11</w:t>
      </w:r>
      <w:r w:rsidR="00EE3393" w:rsidRPr="00AB0895">
        <w:t> </w:t>
      </w:r>
      <w:r w:rsidR="00687714" w:rsidRPr="00AB0895">
        <w:t xml:space="preserve">% </w:t>
      </w:r>
      <w:r w:rsidRPr="00AB0895">
        <w:t>didžiausios rekomenduojamos natrio paros normos suaugusiesiems</w:t>
      </w:r>
      <w:r w:rsidR="00687714" w:rsidRPr="00AB0895">
        <w:t>.</w:t>
      </w:r>
      <w:r w:rsidR="00CE2F88" w:rsidRPr="00AB0895">
        <w:t xml:space="preserve"> </w:t>
      </w:r>
    </w:p>
    <w:p w14:paraId="239B72CB" w14:textId="5DE6987D" w:rsidR="00CE2F88" w:rsidRPr="00AB0895" w:rsidRDefault="00687714" w:rsidP="00AB0895">
      <w:pPr>
        <w:numPr>
          <w:ilvl w:val="12"/>
          <w:numId w:val="0"/>
        </w:numPr>
        <w:tabs>
          <w:tab w:val="left" w:pos="567"/>
        </w:tabs>
        <w:spacing w:line="260" w:lineRule="exact"/>
        <w:ind w:right="-2"/>
      </w:pPr>
      <w:r w:rsidRPr="00AB0895">
        <w:t xml:space="preserve">Į tai turi būti atsižvelgta, jeigu </w:t>
      </w:r>
      <w:r w:rsidR="005146CB" w:rsidRPr="00AB0895">
        <w:t>J</w:t>
      </w:r>
      <w:r w:rsidRPr="00AB0895">
        <w:t xml:space="preserve">ūsų dietoje </w:t>
      </w:r>
      <w:r w:rsidR="00CE2F88" w:rsidRPr="00AB0895">
        <w:t>kontroliuojamas natrio kiekis.</w:t>
      </w:r>
    </w:p>
    <w:p w14:paraId="1D8FA5FF" w14:textId="77777777" w:rsidR="00CE2F88" w:rsidRPr="00AB0895" w:rsidRDefault="00CE2F88" w:rsidP="00AB0895">
      <w:pPr>
        <w:numPr>
          <w:ilvl w:val="12"/>
          <w:numId w:val="0"/>
        </w:numPr>
        <w:tabs>
          <w:tab w:val="left" w:pos="567"/>
        </w:tabs>
        <w:spacing w:line="260" w:lineRule="exact"/>
        <w:ind w:right="-2"/>
      </w:pPr>
    </w:p>
    <w:p w14:paraId="2ADFEFB8" w14:textId="77777777" w:rsidR="00CE2F88" w:rsidRPr="00AB0895" w:rsidRDefault="00CE2F88" w:rsidP="00AB0895">
      <w:pPr>
        <w:numPr>
          <w:ilvl w:val="12"/>
          <w:numId w:val="0"/>
        </w:numPr>
        <w:tabs>
          <w:tab w:val="left" w:pos="567"/>
        </w:tabs>
        <w:spacing w:line="260" w:lineRule="exact"/>
        <w:ind w:right="-2"/>
      </w:pPr>
    </w:p>
    <w:p w14:paraId="6BFC35A4" w14:textId="77777777" w:rsidR="00CE2F88" w:rsidRPr="00AB0895" w:rsidRDefault="00CE2F88" w:rsidP="005079ED">
      <w:pPr>
        <w:numPr>
          <w:ilvl w:val="12"/>
          <w:numId w:val="0"/>
        </w:numPr>
        <w:tabs>
          <w:tab w:val="left" w:pos="567"/>
        </w:tabs>
        <w:spacing w:line="260" w:lineRule="exact"/>
        <w:ind w:left="567" w:hanging="567"/>
        <w:outlineLvl w:val="0"/>
      </w:pPr>
      <w:r w:rsidRPr="00AB0895">
        <w:rPr>
          <w:b/>
        </w:rPr>
        <w:t>3.</w:t>
      </w:r>
      <w:r w:rsidRPr="00AB0895">
        <w:rPr>
          <w:b/>
        </w:rPr>
        <w:tab/>
        <w:t xml:space="preserve">Kaip vartoti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p>
    <w:p w14:paraId="45A2BF93" w14:textId="77777777" w:rsidR="00CE2F88" w:rsidRPr="00AB0895" w:rsidRDefault="00CE2F88" w:rsidP="00AB0895">
      <w:pPr>
        <w:tabs>
          <w:tab w:val="left" w:pos="567"/>
        </w:tabs>
        <w:spacing w:line="260" w:lineRule="exact"/>
        <w:ind w:left="567" w:hanging="567"/>
      </w:pPr>
    </w:p>
    <w:p w14:paraId="0F9C52EE" w14:textId="77777777" w:rsidR="00CE2F88" w:rsidRPr="00AB0895" w:rsidRDefault="00CE2F88" w:rsidP="00AB0895">
      <w:pPr>
        <w:tabs>
          <w:tab w:val="left" w:pos="0"/>
        </w:tabs>
        <w:spacing w:line="260" w:lineRule="exact"/>
      </w:pPr>
      <w:r w:rsidRPr="00AB0895">
        <w:t>Visada vartokite šį vaistą tiksliai kaip nurodė gydytojas arba vaistininkas. Jeigu abejojate, kreipkitės į gydytoją arba vaistininką.</w:t>
      </w:r>
    </w:p>
    <w:p w14:paraId="7B2636D8" w14:textId="77777777" w:rsidR="00CE2F88" w:rsidRPr="00AB0895" w:rsidRDefault="00CE2F88" w:rsidP="00AB0895">
      <w:pPr>
        <w:tabs>
          <w:tab w:val="left" w:pos="567"/>
        </w:tabs>
        <w:spacing w:line="260" w:lineRule="exact"/>
      </w:pPr>
      <w:r w:rsidRPr="00AB0895">
        <w:t>Jūsų gydytojas arba kitas sveikatos priežiūros specialistas suleis Jums šį vaistą infuzija į veną (lašinant lašeline 30 minučių) į vieną iš Jūsų venų.</w:t>
      </w:r>
    </w:p>
    <w:p w14:paraId="0412FA21" w14:textId="77777777" w:rsidR="00CE2F88" w:rsidRPr="00AB0895" w:rsidRDefault="00CE2F88" w:rsidP="00AB0895">
      <w:pPr>
        <w:tabs>
          <w:tab w:val="left" w:pos="567"/>
        </w:tabs>
        <w:spacing w:line="260" w:lineRule="exact"/>
        <w:ind w:left="567" w:hanging="567"/>
      </w:pPr>
    </w:p>
    <w:p w14:paraId="671268A0" w14:textId="7274C9F3" w:rsidR="00CE2F88" w:rsidRPr="00AB0895" w:rsidRDefault="00CE2F88" w:rsidP="00AB0895">
      <w:pPr>
        <w:tabs>
          <w:tab w:val="left" w:pos="567"/>
        </w:tabs>
        <w:spacing w:line="260" w:lineRule="exact"/>
        <w:ind w:left="567" w:hanging="567"/>
      </w:pPr>
      <w:r w:rsidRPr="00AB0895">
        <w:t>Doz</w:t>
      </w:r>
      <w:r w:rsidR="00687714" w:rsidRPr="00AB0895">
        <w:t>avimas</w:t>
      </w:r>
    </w:p>
    <w:p w14:paraId="4844BB82" w14:textId="77777777" w:rsidR="00CE2F88" w:rsidRPr="00AB0895" w:rsidRDefault="00CE2F88" w:rsidP="00AB0895">
      <w:pPr>
        <w:tabs>
          <w:tab w:val="left" w:pos="0"/>
        </w:tabs>
        <w:spacing w:line="260" w:lineRule="exact"/>
      </w:pPr>
      <w:r w:rsidRPr="00AB0895">
        <w:t>Jums paskirto vaisto dozė priklauso nuo Jums šiuo metu taikomo gydymo, Jūsų amžiaus ir inkstų problemų Jums buvimo ar nebuvimo.</w:t>
      </w:r>
    </w:p>
    <w:p w14:paraId="0FDA4DF6" w14:textId="77777777" w:rsidR="00CE2F88" w:rsidRPr="00AB0895" w:rsidRDefault="00CE2F88" w:rsidP="00AB0895">
      <w:pPr>
        <w:tabs>
          <w:tab w:val="left" w:pos="567"/>
        </w:tabs>
        <w:spacing w:line="260" w:lineRule="exact"/>
        <w:ind w:left="567" w:hanging="567"/>
      </w:pPr>
    </w:p>
    <w:p w14:paraId="44ED80C7" w14:textId="4BC697EA" w:rsidR="00CE2F88" w:rsidRPr="00AB0895" w:rsidRDefault="00CE2F88" w:rsidP="00AB0895">
      <w:pPr>
        <w:tabs>
          <w:tab w:val="left" w:pos="567"/>
        </w:tabs>
        <w:autoSpaceDE w:val="0"/>
        <w:autoSpaceDN w:val="0"/>
        <w:adjustRightInd w:val="0"/>
        <w:spacing w:line="260" w:lineRule="exact"/>
        <w:rPr>
          <w:b/>
        </w:rPr>
      </w:pPr>
      <w:r w:rsidRPr="00AB0895">
        <w:rPr>
          <w:b/>
        </w:rPr>
        <w:t xml:space="preserve">Suaugusiesiems ir </w:t>
      </w:r>
      <w:r w:rsidR="00687714" w:rsidRPr="00AB0895">
        <w:rPr>
          <w:b/>
        </w:rPr>
        <w:t xml:space="preserve">vyresniems kaip </w:t>
      </w:r>
      <w:r w:rsidRPr="00AB0895">
        <w:rPr>
          <w:b/>
        </w:rPr>
        <w:t xml:space="preserve">12 metų </w:t>
      </w:r>
      <w:r w:rsidR="00687714" w:rsidRPr="00AB0895">
        <w:rPr>
          <w:b/>
        </w:rPr>
        <w:t xml:space="preserve">amžiaus </w:t>
      </w:r>
      <w:r w:rsidRPr="00AB0895">
        <w:rPr>
          <w:b/>
        </w:rPr>
        <w:t>paaugliams</w:t>
      </w:r>
    </w:p>
    <w:p w14:paraId="667224C9" w14:textId="1CBECFE4" w:rsidR="00CE2F88" w:rsidRPr="00AB0895" w:rsidRDefault="00CE2F88" w:rsidP="00AB0895">
      <w:pPr>
        <w:tabs>
          <w:tab w:val="left" w:pos="567"/>
        </w:tabs>
        <w:autoSpaceDE w:val="0"/>
        <w:autoSpaceDN w:val="0"/>
        <w:adjustRightInd w:val="0"/>
        <w:spacing w:line="260" w:lineRule="exact"/>
        <w:ind w:right="-20"/>
      </w:pPr>
      <w:r w:rsidRPr="00AB0895">
        <w:t xml:space="preserve">Rekomenduojama dozė yra 4000 mg </w:t>
      </w:r>
      <w:proofErr w:type="spellStart"/>
      <w:r w:rsidRPr="00AB0895">
        <w:t>piperacilino</w:t>
      </w:r>
      <w:proofErr w:type="spellEnd"/>
      <w:r w:rsidRPr="00AB0895">
        <w:t xml:space="preserve">/500 mg </w:t>
      </w:r>
      <w:proofErr w:type="spellStart"/>
      <w:r w:rsidRPr="00AB0895">
        <w:t>tazobaktamo</w:t>
      </w:r>
      <w:proofErr w:type="spellEnd"/>
      <w:r w:rsidRPr="00AB0895">
        <w:t>, kas 6</w:t>
      </w:r>
      <w:r w:rsidR="009B16B6">
        <w:noBreakHyphen/>
      </w:r>
      <w:r w:rsidRPr="00AB0895">
        <w:t xml:space="preserve">8 valandas leidžiama į veną (tiesiai į kraujotaką). </w:t>
      </w:r>
    </w:p>
    <w:p w14:paraId="43FA32B3" w14:textId="77777777" w:rsidR="00CE2F88" w:rsidRPr="00AB0895" w:rsidRDefault="00CE2F88" w:rsidP="00AB0895">
      <w:pPr>
        <w:tabs>
          <w:tab w:val="left" w:pos="567"/>
        </w:tabs>
        <w:autoSpaceDE w:val="0"/>
        <w:autoSpaceDN w:val="0"/>
        <w:adjustRightInd w:val="0"/>
        <w:spacing w:line="260" w:lineRule="exact"/>
        <w:ind w:right="-20"/>
      </w:pPr>
    </w:p>
    <w:p w14:paraId="7077C448" w14:textId="5F3A162C" w:rsidR="00CE2F88" w:rsidRPr="00AB0895" w:rsidRDefault="00CE2F88" w:rsidP="00AB0895">
      <w:pPr>
        <w:tabs>
          <w:tab w:val="left" w:pos="567"/>
        </w:tabs>
        <w:autoSpaceDE w:val="0"/>
        <w:autoSpaceDN w:val="0"/>
        <w:adjustRightInd w:val="0"/>
        <w:spacing w:line="260" w:lineRule="exact"/>
        <w:rPr>
          <w:b/>
        </w:rPr>
      </w:pPr>
      <w:r w:rsidRPr="00AB0895">
        <w:rPr>
          <w:b/>
        </w:rPr>
        <w:t>Vartojimas 2–12 metų vaikams</w:t>
      </w:r>
    </w:p>
    <w:p w14:paraId="3DB1F465" w14:textId="77777777" w:rsidR="00CE2F88" w:rsidRPr="00AB0895" w:rsidRDefault="00CE2F88" w:rsidP="00AB0895">
      <w:pPr>
        <w:tabs>
          <w:tab w:val="left" w:pos="567"/>
        </w:tabs>
        <w:autoSpaceDE w:val="0"/>
        <w:autoSpaceDN w:val="0"/>
        <w:adjustRightInd w:val="0"/>
        <w:spacing w:line="260" w:lineRule="exact"/>
        <w:ind w:right="-20"/>
      </w:pPr>
      <w:r w:rsidRPr="00AB0895">
        <w:t xml:space="preserve">Rekomenduojama dozė vaikams, kuriems yra pilvo infekcijos, yra 100 mg </w:t>
      </w:r>
      <w:proofErr w:type="spellStart"/>
      <w:r w:rsidRPr="00AB0895">
        <w:t>piperacilino</w:t>
      </w:r>
      <w:proofErr w:type="spellEnd"/>
      <w:r w:rsidRPr="00AB0895">
        <w:t xml:space="preserve">/12,5 mg </w:t>
      </w:r>
      <w:proofErr w:type="spellStart"/>
      <w:r w:rsidRPr="00AB0895">
        <w:t>tazobaktamo</w:t>
      </w:r>
      <w:proofErr w:type="spellEnd"/>
      <w:r w:rsidRPr="00AB0895">
        <w:t xml:space="preserve">/kg kūno svorio, kas 8 valandas leidžiama į veną (tiesiai į kraujotaką). Įprasta dozė vaikams, kuriems yra mažas baltųjų kraujo kūnelių kiekis, yra 80 mg </w:t>
      </w:r>
      <w:proofErr w:type="spellStart"/>
      <w:r w:rsidRPr="00AB0895">
        <w:t>piperacilino</w:t>
      </w:r>
      <w:proofErr w:type="spellEnd"/>
      <w:r w:rsidRPr="00AB0895">
        <w:t xml:space="preserve">/10 mg </w:t>
      </w:r>
      <w:proofErr w:type="spellStart"/>
      <w:r w:rsidRPr="00AB0895">
        <w:t>tazobaktamo</w:t>
      </w:r>
      <w:proofErr w:type="spellEnd"/>
      <w:r w:rsidRPr="00AB0895">
        <w:t xml:space="preserve">/kg kūno svorio, kas 6 valandas leidžiama į veną (tiesiai į kraujotaką). </w:t>
      </w:r>
    </w:p>
    <w:p w14:paraId="6EF99271" w14:textId="77777777" w:rsidR="00CE2F88" w:rsidRPr="00AB0895" w:rsidRDefault="00CE2F88" w:rsidP="00AB0895">
      <w:pPr>
        <w:tabs>
          <w:tab w:val="left" w:pos="567"/>
        </w:tabs>
        <w:autoSpaceDE w:val="0"/>
        <w:autoSpaceDN w:val="0"/>
        <w:adjustRightInd w:val="0"/>
        <w:spacing w:line="260" w:lineRule="exact"/>
        <w:ind w:right="-20"/>
      </w:pPr>
    </w:p>
    <w:p w14:paraId="7773EB63" w14:textId="77777777" w:rsidR="00CE2F88" w:rsidRPr="00AB0895" w:rsidRDefault="00CE2F88" w:rsidP="00AB0895">
      <w:r w:rsidRPr="00AB0895">
        <w:t xml:space="preserve">Gydytojas apskaičiuos dozę pagal Jūsų vaiko kūno svorį, tačiau paros dozė neviršys 4000 mg/500 mg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351A3C5C" w14:textId="77777777" w:rsidR="00CE2F88" w:rsidRPr="00AB0895" w:rsidRDefault="00CE2F88" w:rsidP="00AB0895">
      <w:r w:rsidRPr="00AB0895">
        <w:t xml:space="preserve">Jums bus leidžiamas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kol infekcijos požymiai visiškai išnyks (nuo 5 iki 14 dienų). </w:t>
      </w:r>
    </w:p>
    <w:p w14:paraId="4A8A77F4" w14:textId="77777777" w:rsidR="00CE2F88" w:rsidRPr="00AB0895" w:rsidRDefault="00CE2F88" w:rsidP="00AB0895">
      <w:pPr>
        <w:tabs>
          <w:tab w:val="left" w:pos="567"/>
        </w:tabs>
        <w:spacing w:line="260" w:lineRule="exact"/>
        <w:ind w:left="567" w:hanging="567"/>
      </w:pPr>
    </w:p>
    <w:p w14:paraId="3D28A003" w14:textId="5271869A" w:rsidR="00CE2F88" w:rsidRPr="00AB0895" w:rsidRDefault="00CE2F88" w:rsidP="00AB0895">
      <w:pPr>
        <w:tabs>
          <w:tab w:val="left" w:pos="0"/>
        </w:tabs>
        <w:spacing w:line="260" w:lineRule="exact"/>
      </w:pPr>
      <w:r w:rsidRPr="00AB0895">
        <w:rPr>
          <w:b/>
        </w:rPr>
        <w:t>Pacientai, kurių inkstų veikla sutrikusi</w:t>
      </w:r>
    </w:p>
    <w:p w14:paraId="5A8F5ACC" w14:textId="77777777" w:rsidR="00CE2F88" w:rsidRPr="00AB0895" w:rsidRDefault="00CE2F88" w:rsidP="00AB0895">
      <w:pPr>
        <w:tabs>
          <w:tab w:val="left" w:pos="0"/>
        </w:tabs>
        <w:spacing w:line="260" w:lineRule="exact"/>
      </w:pPr>
      <w:r w:rsidRPr="00AB0895">
        <w:t xml:space="preserve">Jūsų gydytojui gali prireikti mažinti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dozę ar jos vartojimo dažnumą. Be to, gydytojas gali norėti patikrinti Jūsų kraują, ypač jeigu šio vaisto Jūs vartojate ilgai, tam, kad įsitikinti, jog Jūs gydomas tinkama doze.</w:t>
      </w:r>
    </w:p>
    <w:p w14:paraId="489B176E" w14:textId="77777777" w:rsidR="00CE2F88" w:rsidRPr="00AB0895" w:rsidRDefault="00CE2F88" w:rsidP="00AB0895">
      <w:pPr>
        <w:tabs>
          <w:tab w:val="left" w:pos="567"/>
        </w:tabs>
        <w:spacing w:line="260" w:lineRule="exact"/>
        <w:ind w:left="567" w:hanging="567"/>
      </w:pPr>
    </w:p>
    <w:p w14:paraId="00DEB034" w14:textId="68459C02" w:rsidR="00CE2F88" w:rsidRPr="00AB0895" w:rsidRDefault="00CE2F88" w:rsidP="00AB0895">
      <w:pPr>
        <w:tabs>
          <w:tab w:val="left" w:pos="567"/>
        </w:tabs>
        <w:spacing w:line="260" w:lineRule="exact"/>
        <w:ind w:left="567" w:hanging="567"/>
        <w:rPr>
          <w:b/>
        </w:rPr>
      </w:pPr>
      <w:r w:rsidRPr="00AB0895">
        <w:rPr>
          <w:b/>
        </w:rPr>
        <w:t xml:space="preserve">Ką daryti pavartojus per didelę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dozę</w:t>
      </w:r>
    </w:p>
    <w:p w14:paraId="7A1A7B2D" w14:textId="77777777" w:rsidR="00CE2F88" w:rsidRPr="00AB0895" w:rsidRDefault="00CE2F88" w:rsidP="00AB0895">
      <w:pPr>
        <w:tabs>
          <w:tab w:val="left" w:pos="567"/>
        </w:tabs>
        <w:spacing w:line="260" w:lineRule="exact"/>
      </w:pPr>
      <w:proofErr w:type="spellStart"/>
      <w:r w:rsidRPr="00AB0895">
        <w:lastRenderedPageBreak/>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Jums leis gydytojas arba kitas sveikatos priežiūros specialistas, todėl tikimybė, kad bus suleista neteisinga dozė, yra menka. Tačiau, jeigu pasireiškė šalutinis poveikis, pavyzdžiui, traukuliai, arba  manote, kad Jums suleido per didelę dozę, nedelsdami pasakykite gydytojui.</w:t>
      </w:r>
    </w:p>
    <w:p w14:paraId="64F467B4" w14:textId="77777777" w:rsidR="00CE2F88" w:rsidRPr="00AB0895" w:rsidRDefault="00CE2F88" w:rsidP="00AB0895">
      <w:pPr>
        <w:tabs>
          <w:tab w:val="left" w:pos="567"/>
        </w:tabs>
        <w:spacing w:line="260" w:lineRule="exact"/>
      </w:pPr>
    </w:p>
    <w:p w14:paraId="0F3B6199" w14:textId="77777777" w:rsidR="00CE2F88" w:rsidRPr="00AB0895" w:rsidRDefault="00CE2F88" w:rsidP="00AB0895">
      <w:pPr>
        <w:tabs>
          <w:tab w:val="left" w:pos="567"/>
        </w:tabs>
        <w:spacing w:line="260" w:lineRule="exact"/>
        <w:rPr>
          <w:b/>
        </w:rPr>
      </w:pPr>
      <w:r w:rsidRPr="00AB0895">
        <w:rPr>
          <w:b/>
        </w:rPr>
        <w:t xml:space="preserve">Pamiršus pavartoti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p>
    <w:p w14:paraId="741BF210" w14:textId="77777777" w:rsidR="00CE2F88" w:rsidRPr="00AB0895" w:rsidRDefault="00CE2F88" w:rsidP="00AB0895">
      <w:pPr>
        <w:tabs>
          <w:tab w:val="left" w:pos="567"/>
        </w:tabs>
        <w:spacing w:line="260" w:lineRule="exact"/>
      </w:pPr>
      <w:r w:rsidRPr="00AB0895">
        <w:t xml:space="preserve">Jeigu manote, kad Jums nebuvo suleista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dozė, nedelsdami pasakykite gydytojui arba kitam sveikatos priežiūros specialistui.</w:t>
      </w:r>
    </w:p>
    <w:p w14:paraId="6F223497" w14:textId="77777777" w:rsidR="00CE2F88" w:rsidRPr="00AB0895" w:rsidRDefault="00CE2F88" w:rsidP="00AB0895">
      <w:pPr>
        <w:tabs>
          <w:tab w:val="left" w:pos="567"/>
        </w:tabs>
        <w:spacing w:line="260" w:lineRule="exact"/>
      </w:pPr>
    </w:p>
    <w:p w14:paraId="0E486A89" w14:textId="77777777" w:rsidR="00CE2F88" w:rsidRPr="00AB0895" w:rsidRDefault="00CE2F88" w:rsidP="00AB0895">
      <w:pPr>
        <w:tabs>
          <w:tab w:val="left" w:pos="567"/>
        </w:tabs>
        <w:spacing w:line="260" w:lineRule="exact"/>
      </w:pPr>
      <w:r w:rsidRPr="00AB0895">
        <w:t>Jeigu kiltų daugiau klausimų dėl šio vaisto vartojimo, kreipkitės į gydytoją arba slaugytoją.</w:t>
      </w:r>
    </w:p>
    <w:p w14:paraId="0B2BCFFB" w14:textId="77777777" w:rsidR="00CE2F88" w:rsidRPr="00AB0895" w:rsidRDefault="00CE2F88" w:rsidP="005079ED">
      <w:pPr>
        <w:numPr>
          <w:ilvl w:val="12"/>
          <w:numId w:val="0"/>
        </w:numPr>
        <w:tabs>
          <w:tab w:val="left" w:pos="567"/>
        </w:tabs>
        <w:spacing w:line="260" w:lineRule="exact"/>
        <w:ind w:left="567" w:hanging="567"/>
        <w:outlineLvl w:val="0"/>
        <w:rPr>
          <w:b/>
          <w:caps/>
        </w:rPr>
      </w:pPr>
    </w:p>
    <w:p w14:paraId="2AD68B3B" w14:textId="77777777" w:rsidR="00CE2F88" w:rsidRPr="00AB0895" w:rsidRDefault="00CE2F88" w:rsidP="005079ED">
      <w:pPr>
        <w:numPr>
          <w:ilvl w:val="12"/>
          <w:numId w:val="0"/>
        </w:numPr>
        <w:tabs>
          <w:tab w:val="left" w:pos="567"/>
        </w:tabs>
        <w:spacing w:line="260" w:lineRule="exact"/>
        <w:ind w:left="567" w:hanging="567"/>
        <w:outlineLvl w:val="0"/>
        <w:rPr>
          <w:b/>
          <w:caps/>
        </w:rPr>
      </w:pPr>
    </w:p>
    <w:p w14:paraId="03A80F02" w14:textId="77777777" w:rsidR="00CE2F88" w:rsidRPr="00AB0895" w:rsidRDefault="00CE2F88" w:rsidP="005079ED">
      <w:pPr>
        <w:numPr>
          <w:ilvl w:val="12"/>
          <w:numId w:val="0"/>
        </w:numPr>
        <w:tabs>
          <w:tab w:val="left" w:pos="567"/>
        </w:tabs>
        <w:spacing w:line="260" w:lineRule="exact"/>
        <w:ind w:left="567" w:hanging="567"/>
        <w:outlineLvl w:val="0"/>
        <w:rPr>
          <w:b/>
          <w:caps/>
        </w:rPr>
      </w:pPr>
      <w:r w:rsidRPr="00AB0895">
        <w:rPr>
          <w:b/>
          <w:caps/>
        </w:rPr>
        <w:t>4.</w:t>
      </w:r>
      <w:r w:rsidRPr="00AB0895">
        <w:rPr>
          <w:b/>
          <w:caps/>
        </w:rPr>
        <w:tab/>
      </w:r>
      <w:r w:rsidRPr="00AB0895">
        <w:rPr>
          <w:b/>
        </w:rPr>
        <w:t>Galimas šalutinis poveikis</w:t>
      </w:r>
      <w:r w:rsidRPr="00AB0895" w:rsidDel="00776DEB">
        <w:rPr>
          <w:b/>
          <w:caps/>
        </w:rPr>
        <w:t xml:space="preserve"> </w:t>
      </w:r>
    </w:p>
    <w:p w14:paraId="61547885" w14:textId="77777777" w:rsidR="00CE2F88" w:rsidRPr="00AB0895" w:rsidRDefault="00CE2F88" w:rsidP="00AB0895">
      <w:pPr>
        <w:tabs>
          <w:tab w:val="left" w:pos="567"/>
        </w:tabs>
        <w:spacing w:line="260" w:lineRule="exact"/>
        <w:ind w:left="567" w:hanging="567"/>
      </w:pPr>
    </w:p>
    <w:p w14:paraId="00A07A62" w14:textId="77777777" w:rsidR="00CE2F88" w:rsidRPr="00AB0895" w:rsidRDefault="00CE2F88" w:rsidP="00AB0895">
      <w:pPr>
        <w:tabs>
          <w:tab w:val="left" w:pos="0"/>
        </w:tabs>
        <w:spacing w:line="260" w:lineRule="exact"/>
      </w:pPr>
      <w:r w:rsidRPr="00AB0895">
        <w:t>Šis vaistas, kaip ir visi kiti, gali sukelti šalutinį poveikį, nors jis pasireiškia ne visiems žmonėms.</w:t>
      </w:r>
    </w:p>
    <w:p w14:paraId="2783C2F1" w14:textId="77777777" w:rsidR="00CE2F88" w:rsidRPr="00AB0895" w:rsidRDefault="00CE2F88" w:rsidP="00AB0895">
      <w:pPr>
        <w:tabs>
          <w:tab w:val="left" w:pos="567"/>
        </w:tabs>
        <w:autoSpaceDE w:val="0"/>
        <w:autoSpaceDN w:val="0"/>
        <w:adjustRightInd w:val="0"/>
        <w:spacing w:line="260" w:lineRule="exact"/>
        <w:rPr>
          <w:b/>
        </w:rPr>
      </w:pPr>
    </w:p>
    <w:p w14:paraId="04DA5A04" w14:textId="77777777" w:rsidR="00CE2F88" w:rsidRPr="00AB0895" w:rsidRDefault="00CE2F88" w:rsidP="00AB0895">
      <w:pPr>
        <w:tabs>
          <w:tab w:val="left" w:pos="0"/>
        </w:tabs>
        <w:spacing w:line="260" w:lineRule="exact"/>
        <w:rPr>
          <w:b/>
        </w:rPr>
      </w:pPr>
      <w:r w:rsidRPr="00AB0895">
        <w:rPr>
          <w:b/>
        </w:rPr>
        <w:t xml:space="preserve">Nedelsdami kreipkitės į gydytoją, </w:t>
      </w:r>
      <w:r w:rsidRPr="00AB0895">
        <w:t xml:space="preserve">jeigu pasireiškia bet kuris toliau išvardytas galimai sunkus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sukeltas šalutinis poveikis:</w:t>
      </w:r>
    </w:p>
    <w:p w14:paraId="47BC0EDA" w14:textId="77777777" w:rsidR="00CE2F88" w:rsidRPr="00AB0895" w:rsidRDefault="00CE2F88" w:rsidP="00AB0895">
      <w:pPr>
        <w:tabs>
          <w:tab w:val="left" w:pos="567"/>
        </w:tabs>
        <w:autoSpaceDE w:val="0"/>
        <w:autoSpaceDN w:val="0"/>
        <w:adjustRightInd w:val="0"/>
        <w:spacing w:line="260" w:lineRule="exact"/>
        <w:rPr>
          <w:b/>
        </w:rPr>
      </w:pPr>
    </w:p>
    <w:p w14:paraId="149296A7" w14:textId="77777777" w:rsidR="00CE2F88" w:rsidRPr="00AB0895" w:rsidRDefault="00CE2F88" w:rsidP="00AB0895">
      <w:pPr>
        <w:tabs>
          <w:tab w:val="left" w:pos="567"/>
        </w:tabs>
        <w:autoSpaceDE w:val="0"/>
        <w:autoSpaceDN w:val="0"/>
        <w:adjustRightInd w:val="0"/>
        <w:spacing w:line="260" w:lineRule="exact"/>
        <w:rPr>
          <w:b/>
        </w:rPr>
      </w:pPr>
      <w:r w:rsidRPr="00AB0895">
        <w:rPr>
          <w:b/>
        </w:rPr>
        <w:t xml:space="preserve">Sunkus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šalutinis poveikis (dažnis nurodytas skliaustuose) yra: </w:t>
      </w:r>
    </w:p>
    <w:p w14:paraId="56AA518B" w14:textId="1FB2ADF3" w:rsidR="00CE2F88" w:rsidRPr="00AB0895" w:rsidRDefault="00CE2F88" w:rsidP="005079ED">
      <w:pPr>
        <w:numPr>
          <w:ilvl w:val="0"/>
          <w:numId w:val="41"/>
        </w:numPr>
        <w:ind w:left="567" w:right="-2" w:hanging="567"/>
        <w:contextualSpacing/>
        <w:rPr>
          <w:u w:val="single"/>
        </w:rPr>
      </w:pPr>
      <w:r w:rsidRPr="00AB0895">
        <w:t>gausus odos išbėrimas</w:t>
      </w:r>
      <w:r w:rsidR="00F02FF5" w:rsidRPr="00AB0895">
        <w:t xml:space="preserve"> </w:t>
      </w:r>
      <w:r w:rsidRPr="00AB0895">
        <w:t>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 oda gausiai pūslėjasi ir lupasi. Ilgainiui būklė gali kelti pavojų gyvybei</w:t>
      </w:r>
      <w:r w:rsidR="00E27053">
        <w:t xml:space="preserve">. Tai gali būti </w:t>
      </w:r>
      <w:proofErr w:type="spellStart"/>
      <w:r w:rsidR="00E27053" w:rsidRPr="00E27053">
        <w:t>Stivenso</w:t>
      </w:r>
      <w:proofErr w:type="spellEnd"/>
      <w:r w:rsidR="00E27053">
        <w:t>-</w:t>
      </w:r>
      <w:r w:rsidR="00E27053" w:rsidRPr="00E27053">
        <w:t>Džonsono sindrom</w:t>
      </w:r>
      <w:r w:rsidR="00E27053">
        <w:t>o (dažnis nežinomas)</w:t>
      </w:r>
      <w:r w:rsidR="00E27053" w:rsidRPr="00E27053">
        <w:t xml:space="preserve">, </w:t>
      </w:r>
      <w:proofErr w:type="spellStart"/>
      <w:r w:rsidR="00E27053" w:rsidRPr="00E27053">
        <w:t>buliozini</w:t>
      </w:r>
      <w:r w:rsidR="00E27053">
        <w:t>o</w:t>
      </w:r>
      <w:proofErr w:type="spellEnd"/>
      <w:r w:rsidR="00E27053" w:rsidRPr="00E27053">
        <w:t xml:space="preserve"> dermatit</w:t>
      </w:r>
      <w:r w:rsidR="00E27053">
        <w:t>o</w:t>
      </w:r>
      <w:r w:rsidR="00E27053" w:rsidRPr="00E27053">
        <w:t xml:space="preserve"> (dažnis nežinomas), </w:t>
      </w:r>
      <w:proofErr w:type="spellStart"/>
      <w:r w:rsidR="00E27053" w:rsidRPr="00E27053">
        <w:t>eksfoliacini</w:t>
      </w:r>
      <w:r w:rsidR="00E27053">
        <w:t>o</w:t>
      </w:r>
      <w:proofErr w:type="spellEnd"/>
      <w:r w:rsidR="00E27053" w:rsidRPr="00E27053">
        <w:t xml:space="preserve"> dermatit</w:t>
      </w:r>
      <w:r w:rsidR="00E27053">
        <w:t>o</w:t>
      </w:r>
      <w:r w:rsidR="00E27053" w:rsidRPr="00E27053">
        <w:t xml:space="preserve"> (dažnis nežinomas), </w:t>
      </w:r>
      <w:r w:rsidR="00E27053">
        <w:t xml:space="preserve">ar </w:t>
      </w:r>
      <w:r w:rsidR="00E27053" w:rsidRPr="00E27053">
        <w:t>toksinė</w:t>
      </w:r>
      <w:r w:rsidR="00E27053">
        <w:t>s</w:t>
      </w:r>
      <w:r w:rsidR="00E27053" w:rsidRPr="00E27053">
        <w:t xml:space="preserve"> epidermio </w:t>
      </w:r>
      <w:proofErr w:type="spellStart"/>
      <w:r w:rsidR="00E27053" w:rsidRPr="00E27053">
        <w:t>nekrolizė</w:t>
      </w:r>
      <w:r w:rsidR="00E27053">
        <w:t>s</w:t>
      </w:r>
      <w:proofErr w:type="spellEnd"/>
      <w:r w:rsidR="00E27053" w:rsidRPr="00E27053">
        <w:t xml:space="preserve"> (retas)</w:t>
      </w:r>
      <w:r w:rsidR="00E27053">
        <w:t xml:space="preserve"> požymiai</w:t>
      </w:r>
      <w:r w:rsidRPr="00AB0895">
        <w:t xml:space="preserve">; </w:t>
      </w:r>
    </w:p>
    <w:p w14:paraId="38C6C676" w14:textId="24C8003C" w:rsidR="00E27053" w:rsidRPr="00AB0895" w:rsidRDefault="00E27053" w:rsidP="00E27053">
      <w:pPr>
        <w:numPr>
          <w:ilvl w:val="0"/>
          <w:numId w:val="41"/>
        </w:numPr>
        <w:tabs>
          <w:tab w:val="left" w:pos="567"/>
        </w:tabs>
        <w:autoSpaceDE w:val="0"/>
        <w:autoSpaceDN w:val="0"/>
        <w:adjustRightInd w:val="0"/>
        <w:spacing w:line="260" w:lineRule="exact"/>
        <w:ind w:left="567" w:hanging="567"/>
      </w:pPr>
      <w:r w:rsidRPr="00AB0895">
        <w:t>odos būklė, lydima karščiavimo, kuri pasireiškia kaip gausios, smulkios, pripildytos skysčio pūslės didelėse patinusios ir paraudusios odos srityse</w:t>
      </w:r>
      <w:r>
        <w:t>, žinoma kaip</w:t>
      </w:r>
      <w:r w:rsidRPr="00AB0895">
        <w:t xml:space="preserve"> </w:t>
      </w:r>
      <w:r>
        <w:t xml:space="preserve">ūminė </w:t>
      </w:r>
      <w:proofErr w:type="spellStart"/>
      <w:r>
        <w:t>generalizuota</w:t>
      </w:r>
      <w:proofErr w:type="spellEnd"/>
      <w:r w:rsidRPr="00AB0895">
        <w:t xml:space="preserve"> </w:t>
      </w:r>
      <w:proofErr w:type="spellStart"/>
      <w:r w:rsidRPr="00AB0895">
        <w:t>egzanteminė</w:t>
      </w:r>
      <w:proofErr w:type="spellEnd"/>
      <w:r w:rsidRPr="00AB0895">
        <w:t xml:space="preserve"> </w:t>
      </w:r>
      <w:proofErr w:type="spellStart"/>
      <w:r>
        <w:t>pustuliozė</w:t>
      </w:r>
      <w:proofErr w:type="spellEnd"/>
      <w:r w:rsidRPr="00AB0895">
        <w:t xml:space="preserve"> (dažnis nežinomas); </w:t>
      </w:r>
    </w:p>
    <w:p w14:paraId="5F072945" w14:textId="112C6F7F" w:rsidR="00CE2F88" w:rsidRPr="00AB0895" w:rsidRDefault="00CE2F88" w:rsidP="005079ED">
      <w:pPr>
        <w:numPr>
          <w:ilvl w:val="0"/>
          <w:numId w:val="41"/>
        </w:numPr>
        <w:tabs>
          <w:tab w:val="left" w:pos="567"/>
        </w:tabs>
        <w:autoSpaceDE w:val="0"/>
        <w:autoSpaceDN w:val="0"/>
        <w:adjustRightInd w:val="0"/>
        <w:spacing w:line="260" w:lineRule="exact"/>
        <w:ind w:left="567" w:hanging="567"/>
      </w:pPr>
      <w:r w:rsidRPr="00AB0895">
        <w:t xml:space="preserve">sunki, potencialiai pavojinga gyvybei alerginė būklė (vaisto sukelta reakcija, pasireiškianti </w:t>
      </w:r>
      <w:proofErr w:type="spellStart"/>
      <w:r w:rsidRPr="00AB0895">
        <w:t>eozinofilija</w:t>
      </w:r>
      <w:proofErr w:type="spellEnd"/>
      <w:r w:rsidRPr="00AB0895">
        <w:t xml:space="preserve"> ir sisteminiais simptomais), galinti apimti odą ir svarbiausius kitus po oda esančius organus, tokius, kaip inkstai  ir kepenys</w:t>
      </w:r>
      <w:r w:rsidR="005C1E32" w:rsidRPr="00AB0895">
        <w:t xml:space="preserve"> (dažnis nežinomas)</w:t>
      </w:r>
      <w:r w:rsidRPr="00AB0895">
        <w:t>;</w:t>
      </w:r>
    </w:p>
    <w:p w14:paraId="63EA710F" w14:textId="77777777" w:rsidR="00CE2F88" w:rsidRPr="00AB0895" w:rsidRDefault="00CE2F88" w:rsidP="005079ED">
      <w:pPr>
        <w:numPr>
          <w:ilvl w:val="0"/>
          <w:numId w:val="41"/>
        </w:numPr>
        <w:tabs>
          <w:tab w:val="left" w:pos="567"/>
        </w:tabs>
        <w:autoSpaceDE w:val="0"/>
        <w:autoSpaceDN w:val="0"/>
        <w:adjustRightInd w:val="0"/>
        <w:spacing w:line="260" w:lineRule="exact"/>
        <w:ind w:left="567" w:hanging="567"/>
      </w:pPr>
      <w:r w:rsidRPr="00AB0895">
        <w:t xml:space="preserve">veido, lūpų, liežuvio ar kitų kūno dalių patinimas (dažnis nežinomas); </w:t>
      </w:r>
    </w:p>
    <w:p w14:paraId="340039FF" w14:textId="39C08536" w:rsidR="00CE2F88" w:rsidRPr="00AB0895" w:rsidRDefault="00CE2F88" w:rsidP="005079ED">
      <w:pPr>
        <w:numPr>
          <w:ilvl w:val="0"/>
          <w:numId w:val="41"/>
        </w:numPr>
        <w:tabs>
          <w:tab w:val="left" w:pos="567"/>
        </w:tabs>
        <w:autoSpaceDE w:val="0"/>
        <w:autoSpaceDN w:val="0"/>
        <w:adjustRightInd w:val="0"/>
        <w:spacing w:line="260" w:lineRule="exact"/>
        <w:ind w:left="567" w:hanging="567"/>
      </w:pPr>
      <w:r w:rsidRPr="00AB0895">
        <w:t>dusulys, švokštimas ar apsunkintas kvėpavimas</w:t>
      </w:r>
      <w:r w:rsidR="00E27053">
        <w:t xml:space="preserve"> (alerginės reakcijos, įskaitant anafilaksinį šoką)</w:t>
      </w:r>
      <w:r w:rsidRPr="00AB0895">
        <w:t xml:space="preserve"> (dažnis nežinomas);</w:t>
      </w:r>
    </w:p>
    <w:p w14:paraId="1329E231" w14:textId="20A08BF2" w:rsidR="00E27053" w:rsidRDefault="00E27053" w:rsidP="005079ED">
      <w:pPr>
        <w:numPr>
          <w:ilvl w:val="0"/>
          <w:numId w:val="41"/>
        </w:numPr>
        <w:tabs>
          <w:tab w:val="left" w:pos="567"/>
        </w:tabs>
        <w:autoSpaceDE w:val="0"/>
        <w:autoSpaceDN w:val="0"/>
        <w:adjustRightInd w:val="0"/>
        <w:spacing w:line="260" w:lineRule="exact"/>
        <w:ind w:left="567" w:hanging="567"/>
      </w:pPr>
      <w:r w:rsidRPr="00E27053">
        <w:t xml:space="preserve">staigus krūtinės skausmas, kuris gali atsirasti dėl alerginės reakcijos, žinomos kaip </w:t>
      </w:r>
      <w:proofErr w:type="spellStart"/>
      <w:r w:rsidRPr="00E27053">
        <w:t>Kounis</w:t>
      </w:r>
      <w:proofErr w:type="spellEnd"/>
      <w:r w:rsidRPr="00E27053">
        <w:t xml:space="preserve"> sindromas (</w:t>
      </w:r>
      <w:r>
        <w:t xml:space="preserve">dažnis </w:t>
      </w:r>
      <w:r w:rsidRPr="00E27053">
        <w:t>nežinoma</w:t>
      </w:r>
      <w:r>
        <w:t>s</w:t>
      </w:r>
      <w:r w:rsidRPr="00E27053">
        <w:t>)</w:t>
      </w:r>
      <w:r>
        <w:t>;</w:t>
      </w:r>
    </w:p>
    <w:p w14:paraId="07BDB48C" w14:textId="45EF94BD" w:rsidR="00CE2F88" w:rsidRPr="00AB0895" w:rsidRDefault="00CE2F88" w:rsidP="005079ED">
      <w:pPr>
        <w:numPr>
          <w:ilvl w:val="0"/>
          <w:numId w:val="41"/>
        </w:numPr>
        <w:tabs>
          <w:tab w:val="left" w:pos="567"/>
        </w:tabs>
        <w:autoSpaceDE w:val="0"/>
        <w:autoSpaceDN w:val="0"/>
        <w:adjustRightInd w:val="0"/>
        <w:spacing w:line="260" w:lineRule="exact"/>
        <w:ind w:left="567" w:hanging="567"/>
      </w:pPr>
      <w:r w:rsidRPr="00AB0895">
        <w:t>gausus odos išbėrimas ar dilgėlinė (nedažnas), niežėjimas ar odos išbėrimas (dažnas);</w:t>
      </w:r>
    </w:p>
    <w:p w14:paraId="13C40839" w14:textId="5C4A3EBF" w:rsidR="00CE2F88" w:rsidRPr="00AB0895" w:rsidRDefault="00E27053" w:rsidP="005079ED">
      <w:pPr>
        <w:numPr>
          <w:ilvl w:val="0"/>
          <w:numId w:val="41"/>
        </w:numPr>
        <w:tabs>
          <w:tab w:val="left" w:pos="567"/>
        </w:tabs>
        <w:autoSpaceDE w:val="0"/>
        <w:autoSpaceDN w:val="0"/>
        <w:adjustRightInd w:val="0"/>
        <w:spacing w:line="260" w:lineRule="exact"/>
        <w:ind w:left="567" w:hanging="567"/>
      </w:pPr>
      <w:r>
        <w:t xml:space="preserve">kepenų uždegimas (hepatitas, dažnis nežinomas), </w:t>
      </w:r>
      <w:r w:rsidR="00CE2F88" w:rsidRPr="00AB0895">
        <w:t xml:space="preserve">odos ar akių baltymų pageltimas </w:t>
      </w:r>
      <w:r>
        <w:t xml:space="preserve">(gelta) </w:t>
      </w:r>
      <w:r w:rsidR="00CE2F88" w:rsidRPr="00AB0895">
        <w:t>(dažnis nežinomas);</w:t>
      </w:r>
    </w:p>
    <w:p w14:paraId="627C305F" w14:textId="15247706" w:rsidR="00CE2F88" w:rsidRPr="00AB0895" w:rsidRDefault="00E27053" w:rsidP="005079ED">
      <w:pPr>
        <w:numPr>
          <w:ilvl w:val="0"/>
          <w:numId w:val="41"/>
        </w:numPr>
        <w:autoSpaceDE w:val="0"/>
        <w:autoSpaceDN w:val="0"/>
        <w:adjustRightInd w:val="0"/>
        <w:spacing w:line="260" w:lineRule="exact"/>
        <w:ind w:left="567" w:hanging="567"/>
      </w:pPr>
      <w:r>
        <w:t xml:space="preserve">sumažėjęs </w:t>
      </w:r>
      <w:r w:rsidR="00CE2F88" w:rsidRPr="00AB0895">
        <w:t xml:space="preserve">kraujo ląstelių </w:t>
      </w:r>
      <w:r>
        <w:t>kiekis (anemija, dažnas)</w:t>
      </w:r>
      <w:r w:rsidR="00AA040A">
        <w:t>,</w:t>
      </w:r>
      <w:r w:rsidR="00AA040A" w:rsidRPr="00AA040A">
        <w:t xml:space="preserve"> per didelis raudonųjų kraujo kūnelių irimas, dėl kurio atsiranda </w:t>
      </w:r>
      <w:r w:rsidR="00CE2F88" w:rsidRPr="00AB0895">
        <w:t>netikėtas dusulys, raudonas ar rudas šlapimas (</w:t>
      </w:r>
      <w:r w:rsidR="00AA040A" w:rsidRPr="00AA040A">
        <w:t>hemolizinė anemija,</w:t>
      </w:r>
      <w:r w:rsidR="00AA040A">
        <w:t xml:space="preserve"> </w:t>
      </w:r>
      <w:r w:rsidR="00CE2F88" w:rsidRPr="00AB0895">
        <w:t>dažnis nežinomas);</w:t>
      </w:r>
    </w:p>
    <w:p w14:paraId="123921ED" w14:textId="0AD159CC" w:rsidR="00AA040A" w:rsidRDefault="00AA040A" w:rsidP="005079ED">
      <w:pPr>
        <w:numPr>
          <w:ilvl w:val="0"/>
          <w:numId w:val="41"/>
        </w:numPr>
        <w:tabs>
          <w:tab w:val="left" w:pos="567"/>
        </w:tabs>
        <w:autoSpaceDE w:val="0"/>
        <w:autoSpaceDN w:val="0"/>
        <w:adjustRightInd w:val="0"/>
        <w:spacing w:line="260" w:lineRule="exact"/>
        <w:ind w:left="567" w:hanging="567"/>
      </w:pPr>
      <w:r w:rsidRPr="00AA040A">
        <w:t>mažas trombocitų kiekis, kuris gali sukelti kraujavimą ir mėlynes (</w:t>
      </w:r>
      <w:proofErr w:type="spellStart"/>
      <w:r w:rsidRPr="00AA040A">
        <w:t>trombocitopenija</w:t>
      </w:r>
      <w:proofErr w:type="spellEnd"/>
      <w:r w:rsidRPr="00AA040A">
        <w:t>, dažna</w:t>
      </w:r>
      <w:r>
        <w:t>s</w:t>
      </w:r>
      <w:r w:rsidRPr="00AA040A">
        <w:t>)</w:t>
      </w:r>
      <w:r>
        <w:t>;</w:t>
      </w:r>
    </w:p>
    <w:p w14:paraId="17625444" w14:textId="07C62F38" w:rsidR="00AA040A" w:rsidRDefault="00AA040A" w:rsidP="005079ED">
      <w:pPr>
        <w:numPr>
          <w:ilvl w:val="0"/>
          <w:numId w:val="41"/>
        </w:numPr>
        <w:tabs>
          <w:tab w:val="left" w:pos="567"/>
        </w:tabs>
        <w:autoSpaceDE w:val="0"/>
        <w:autoSpaceDN w:val="0"/>
        <w:adjustRightInd w:val="0"/>
        <w:spacing w:line="260" w:lineRule="exact"/>
        <w:ind w:left="567" w:hanging="567"/>
      </w:pPr>
      <w:r w:rsidRPr="00AA040A">
        <w:t xml:space="preserve">mažas baltųjų kraujo </w:t>
      </w:r>
      <w:r w:rsidR="00140812" w:rsidRPr="00AB0895">
        <w:t>ląstelių</w:t>
      </w:r>
      <w:r w:rsidRPr="00AA040A">
        <w:t>, kovojančių su infekcijomis, kiekis (</w:t>
      </w:r>
      <w:proofErr w:type="spellStart"/>
      <w:r w:rsidRPr="00AA040A">
        <w:t>leukopenija</w:t>
      </w:r>
      <w:proofErr w:type="spellEnd"/>
      <w:r w:rsidRPr="00AA040A">
        <w:t xml:space="preserve">, </w:t>
      </w:r>
      <w:r>
        <w:t>nedažnas</w:t>
      </w:r>
      <w:r w:rsidRPr="00AA040A">
        <w:t xml:space="preserve">, arba </w:t>
      </w:r>
      <w:proofErr w:type="spellStart"/>
      <w:r w:rsidRPr="00AA040A">
        <w:t>neutropenija</w:t>
      </w:r>
      <w:proofErr w:type="spellEnd"/>
      <w:r w:rsidRPr="00AA040A">
        <w:t xml:space="preserve">, </w:t>
      </w:r>
      <w:r>
        <w:t xml:space="preserve">dažnis </w:t>
      </w:r>
      <w:r w:rsidRPr="00AA040A">
        <w:t>nežinomas)</w:t>
      </w:r>
      <w:r>
        <w:t>;</w:t>
      </w:r>
    </w:p>
    <w:p w14:paraId="28CC3CDC" w14:textId="64130E1E" w:rsidR="00AA040A" w:rsidRDefault="00AA040A" w:rsidP="005079ED">
      <w:pPr>
        <w:numPr>
          <w:ilvl w:val="0"/>
          <w:numId w:val="41"/>
        </w:numPr>
        <w:tabs>
          <w:tab w:val="left" w:pos="567"/>
        </w:tabs>
        <w:autoSpaceDE w:val="0"/>
        <w:autoSpaceDN w:val="0"/>
        <w:adjustRightInd w:val="0"/>
        <w:spacing w:line="260" w:lineRule="exact"/>
        <w:ind w:left="567" w:hanging="567"/>
      </w:pPr>
      <w:r w:rsidRPr="00AA040A">
        <w:t xml:space="preserve">labai </w:t>
      </w:r>
      <w:r>
        <w:t>mažas</w:t>
      </w:r>
      <w:r w:rsidRPr="00AA040A">
        <w:t xml:space="preserve"> baltųjų kraujo </w:t>
      </w:r>
      <w:r w:rsidR="00140812" w:rsidRPr="00AB0895">
        <w:t>ląstelių</w:t>
      </w:r>
      <w:r w:rsidRPr="00AA040A">
        <w:t xml:space="preserve">, vadinamų </w:t>
      </w:r>
      <w:proofErr w:type="spellStart"/>
      <w:r w:rsidRPr="00AA040A">
        <w:t>granuliocitais</w:t>
      </w:r>
      <w:proofErr w:type="spellEnd"/>
      <w:r w:rsidRPr="00AA040A">
        <w:t xml:space="preserve">, </w:t>
      </w:r>
      <w:r>
        <w:t>kiekis</w:t>
      </w:r>
      <w:r w:rsidRPr="00AA040A">
        <w:t xml:space="preserve"> (</w:t>
      </w:r>
      <w:proofErr w:type="spellStart"/>
      <w:r w:rsidRPr="00AA040A">
        <w:t>agranulocitozė</w:t>
      </w:r>
      <w:proofErr w:type="spellEnd"/>
      <w:r w:rsidRPr="00AA040A">
        <w:t>, reta</w:t>
      </w:r>
      <w:r>
        <w:t>s</w:t>
      </w:r>
      <w:r w:rsidRPr="00AA040A">
        <w:t>)</w:t>
      </w:r>
      <w:r>
        <w:t>;</w:t>
      </w:r>
    </w:p>
    <w:p w14:paraId="13251B9F" w14:textId="0AC68B3C" w:rsidR="00140812" w:rsidRDefault="00140812" w:rsidP="005079ED">
      <w:pPr>
        <w:numPr>
          <w:ilvl w:val="0"/>
          <w:numId w:val="41"/>
        </w:numPr>
        <w:tabs>
          <w:tab w:val="left" w:pos="567"/>
        </w:tabs>
        <w:autoSpaceDE w:val="0"/>
        <w:autoSpaceDN w:val="0"/>
        <w:adjustRightInd w:val="0"/>
        <w:spacing w:line="260" w:lineRule="exact"/>
        <w:ind w:left="567" w:hanging="567"/>
      </w:pPr>
      <w:r>
        <w:t>padidėjęs</w:t>
      </w:r>
      <w:r w:rsidRPr="00140812">
        <w:t xml:space="preserve"> trombocitų </w:t>
      </w:r>
      <w:r>
        <w:t>kiekis</w:t>
      </w:r>
      <w:r w:rsidRPr="00140812">
        <w:t xml:space="preserve"> (</w:t>
      </w:r>
      <w:proofErr w:type="spellStart"/>
      <w:r w:rsidRPr="00140812">
        <w:t>trombocitozė</w:t>
      </w:r>
      <w:proofErr w:type="spellEnd"/>
      <w:r w:rsidRPr="00140812">
        <w:t xml:space="preserve">, </w:t>
      </w:r>
      <w:r>
        <w:t xml:space="preserve">dažnis </w:t>
      </w:r>
      <w:r w:rsidRPr="00140812">
        <w:t>nežinoma</w:t>
      </w:r>
      <w:r>
        <w:t>s);</w:t>
      </w:r>
    </w:p>
    <w:p w14:paraId="2F7EA1E4" w14:textId="03CB431A" w:rsidR="00140812" w:rsidRDefault="00140812" w:rsidP="005079ED">
      <w:pPr>
        <w:numPr>
          <w:ilvl w:val="0"/>
          <w:numId w:val="41"/>
        </w:numPr>
        <w:tabs>
          <w:tab w:val="left" w:pos="567"/>
        </w:tabs>
        <w:autoSpaceDE w:val="0"/>
        <w:autoSpaceDN w:val="0"/>
        <w:adjustRightInd w:val="0"/>
        <w:spacing w:line="260" w:lineRule="exact"/>
        <w:ind w:left="567" w:hanging="567"/>
      </w:pPr>
      <w:r w:rsidRPr="00140812">
        <w:t xml:space="preserve">padidėjęs baltųjų kraujo </w:t>
      </w:r>
      <w:r>
        <w:t>ląstelių</w:t>
      </w:r>
      <w:r w:rsidRPr="00140812">
        <w:t xml:space="preserve">, vadinamų </w:t>
      </w:r>
      <w:proofErr w:type="spellStart"/>
      <w:r w:rsidRPr="00140812">
        <w:t>eozinofilais</w:t>
      </w:r>
      <w:proofErr w:type="spellEnd"/>
      <w:r w:rsidRPr="00140812">
        <w:t>, kiekis (</w:t>
      </w:r>
      <w:proofErr w:type="spellStart"/>
      <w:r w:rsidRPr="00140812">
        <w:t>eozinofilija</w:t>
      </w:r>
      <w:proofErr w:type="spellEnd"/>
      <w:r w:rsidRPr="00140812">
        <w:t xml:space="preserve">, </w:t>
      </w:r>
      <w:r>
        <w:t xml:space="preserve">dažnis </w:t>
      </w:r>
      <w:r w:rsidRPr="00140812">
        <w:t>nežinoma</w:t>
      </w:r>
      <w:r>
        <w:t>s</w:t>
      </w:r>
      <w:r w:rsidRPr="00140812">
        <w:t>)</w:t>
      </w:r>
      <w:r>
        <w:t>;</w:t>
      </w:r>
    </w:p>
    <w:p w14:paraId="016B6B0A" w14:textId="098777F7" w:rsidR="00140812" w:rsidRDefault="00140812" w:rsidP="005079ED">
      <w:pPr>
        <w:numPr>
          <w:ilvl w:val="0"/>
          <w:numId w:val="41"/>
        </w:numPr>
        <w:tabs>
          <w:tab w:val="left" w:pos="567"/>
        </w:tabs>
        <w:autoSpaceDE w:val="0"/>
        <w:autoSpaceDN w:val="0"/>
        <w:adjustRightInd w:val="0"/>
        <w:spacing w:line="260" w:lineRule="exact"/>
        <w:ind w:left="567" w:hanging="567"/>
      </w:pPr>
      <w:r>
        <w:t xml:space="preserve">sumažėjęs </w:t>
      </w:r>
      <w:r w:rsidRPr="00140812">
        <w:t>visų tipų kraujo ląstelių, įskaitant trombocitus, kiekis (</w:t>
      </w:r>
      <w:proofErr w:type="spellStart"/>
      <w:r w:rsidRPr="00140812">
        <w:t>pancitopenija</w:t>
      </w:r>
      <w:proofErr w:type="spellEnd"/>
      <w:r w:rsidRPr="00140812">
        <w:t xml:space="preserve">, </w:t>
      </w:r>
      <w:r>
        <w:t xml:space="preserve">dažnis </w:t>
      </w:r>
      <w:r w:rsidRPr="00140812">
        <w:t>nežinoma</w:t>
      </w:r>
      <w:r>
        <w:t>s);</w:t>
      </w:r>
    </w:p>
    <w:p w14:paraId="656EFEE7" w14:textId="77777777" w:rsidR="00140812" w:rsidRDefault="00CE2F88" w:rsidP="005079ED">
      <w:pPr>
        <w:numPr>
          <w:ilvl w:val="0"/>
          <w:numId w:val="41"/>
        </w:numPr>
        <w:tabs>
          <w:tab w:val="left" w:pos="567"/>
        </w:tabs>
        <w:autoSpaceDE w:val="0"/>
        <w:autoSpaceDN w:val="0"/>
        <w:adjustRightInd w:val="0"/>
        <w:spacing w:line="260" w:lineRule="exact"/>
        <w:ind w:left="567" w:hanging="567"/>
      </w:pPr>
      <w:r w:rsidRPr="00AB0895">
        <w:t>sunkus ar nuolatinis viduriavimas, lydimas karščiavimo ir silpnumo (</w:t>
      </w:r>
      <w:proofErr w:type="spellStart"/>
      <w:r w:rsidR="00140812">
        <w:t>pseudomembraninis</w:t>
      </w:r>
      <w:proofErr w:type="spellEnd"/>
      <w:r w:rsidR="00140812">
        <w:t xml:space="preserve"> kolitas, </w:t>
      </w:r>
      <w:r w:rsidRPr="00AB0895">
        <w:t>retas)</w:t>
      </w:r>
      <w:r w:rsidR="00140812">
        <w:t>;</w:t>
      </w:r>
    </w:p>
    <w:p w14:paraId="0C36858E" w14:textId="692F1C0C" w:rsidR="00140812" w:rsidRDefault="00140812" w:rsidP="005079ED">
      <w:pPr>
        <w:numPr>
          <w:ilvl w:val="0"/>
          <w:numId w:val="41"/>
        </w:numPr>
        <w:tabs>
          <w:tab w:val="left" w:pos="567"/>
        </w:tabs>
        <w:autoSpaceDE w:val="0"/>
        <w:autoSpaceDN w:val="0"/>
        <w:adjustRightInd w:val="0"/>
        <w:spacing w:line="260" w:lineRule="exact"/>
        <w:ind w:left="567" w:hanging="567"/>
      </w:pPr>
      <w:r w:rsidRPr="00AB0895">
        <w:t>kalio koncentracijos kraujyje sumažėjimas</w:t>
      </w:r>
      <w:r>
        <w:t xml:space="preserve"> (nedažnas);</w:t>
      </w:r>
    </w:p>
    <w:p w14:paraId="0B35B58E" w14:textId="1417D0B1" w:rsidR="00140812" w:rsidRDefault="00140812" w:rsidP="005079ED">
      <w:pPr>
        <w:numPr>
          <w:ilvl w:val="0"/>
          <w:numId w:val="41"/>
        </w:numPr>
        <w:tabs>
          <w:tab w:val="left" w:pos="567"/>
        </w:tabs>
        <w:autoSpaceDE w:val="0"/>
        <w:autoSpaceDN w:val="0"/>
        <w:adjustRightInd w:val="0"/>
        <w:spacing w:line="260" w:lineRule="exact"/>
        <w:ind w:left="567" w:hanging="567"/>
      </w:pPr>
      <w:r>
        <w:lastRenderedPageBreak/>
        <w:t>priepuoliai (konvulsijos)</w:t>
      </w:r>
      <w:r w:rsidRPr="005F2BA8">
        <w:t xml:space="preserve">, </w:t>
      </w:r>
      <w:r>
        <w:t>pastebėti</w:t>
      </w:r>
      <w:r w:rsidRPr="005F2BA8">
        <w:t xml:space="preserve"> pacientams, </w:t>
      </w:r>
      <w:r>
        <w:t xml:space="preserve">kurie </w:t>
      </w:r>
      <w:r w:rsidRPr="005F2BA8">
        <w:t>vartoj</w:t>
      </w:r>
      <w:r>
        <w:t>a</w:t>
      </w:r>
      <w:r w:rsidRPr="005F2BA8">
        <w:t xml:space="preserve"> dideles dozes arba </w:t>
      </w:r>
      <w:r>
        <w:t>kuriems yra</w:t>
      </w:r>
      <w:r w:rsidRPr="005F2BA8">
        <w:t xml:space="preserve"> inkstų problemų</w:t>
      </w:r>
      <w:r w:rsidRPr="00140812">
        <w:t xml:space="preserve"> (</w:t>
      </w:r>
      <w:r>
        <w:t>nedažnas</w:t>
      </w:r>
      <w:r w:rsidRPr="00140812">
        <w:t>)</w:t>
      </w:r>
      <w:r>
        <w:t>;</w:t>
      </w:r>
    </w:p>
    <w:p w14:paraId="51589928" w14:textId="4ADCBC61" w:rsidR="00CE2F88" w:rsidRPr="00AB0895" w:rsidRDefault="00140812" w:rsidP="005079ED">
      <w:pPr>
        <w:numPr>
          <w:ilvl w:val="0"/>
          <w:numId w:val="41"/>
        </w:numPr>
        <w:tabs>
          <w:tab w:val="left" w:pos="567"/>
        </w:tabs>
        <w:autoSpaceDE w:val="0"/>
        <w:autoSpaceDN w:val="0"/>
        <w:adjustRightInd w:val="0"/>
        <w:spacing w:line="260" w:lineRule="exact"/>
        <w:ind w:left="567" w:hanging="567"/>
      </w:pPr>
      <w:r w:rsidRPr="00140812">
        <w:t>stiprus raumenų skausmas, jautrumas ar silpnumas (</w:t>
      </w:r>
      <w:proofErr w:type="spellStart"/>
      <w:r w:rsidRPr="00140812">
        <w:t>rabdomiolizė</w:t>
      </w:r>
      <w:proofErr w:type="spellEnd"/>
      <w:r w:rsidRPr="00140812">
        <w:t xml:space="preserve">, </w:t>
      </w:r>
      <w:r>
        <w:t xml:space="preserve">dažnis </w:t>
      </w:r>
      <w:r w:rsidRPr="00140812">
        <w:t>nežinoma</w:t>
      </w:r>
      <w:r>
        <w:t>s)</w:t>
      </w:r>
      <w:r w:rsidR="00CE2F88" w:rsidRPr="00AB0895">
        <w:t>.</w:t>
      </w:r>
    </w:p>
    <w:p w14:paraId="4EF87BE8" w14:textId="036DA509" w:rsidR="00CE2F88" w:rsidRDefault="00CE2F88" w:rsidP="00AB0895">
      <w:pPr>
        <w:tabs>
          <w:tab w:val="left" w:pos="567"/>
        </w:tabs>
        <w:autoSpaceDE w:val="0"/>
        <w:autoSpaceDN w:val="0"/>
        <w:adjustRightInd w:val="0"/>
        <w:spacing w:line="260" w:lineRule="exact"/>
      </w:pPr>
    </w:p>
    <w:p w14:paraId="3B8AA84E" w14:textId="6ED8B046" w:rsidR="00D16569" w:rsidRPr="00D16569" w:rsidRDefault="00D16569" w:rsidP="00D16569">
      <w:pPr>
        <w:tabs>
          <w:tab w:val="left" w:pos="567"/>
        </w:tabs>
        <w:autoSpaceDE w:val="0"/>
        <w:autoSpaceDN w:val="0"/>
        <w:adjustRightInd w:val="0"/>
        <w:spacing w:line="260" w:lineRule="exact"/>
        <w:rPr>
          <w:szCs w:val="22"/>
          <w:lang w:eastAsia="en-US"/>
        </w:rPr>
      </w:pPr>
      <w:r w:rsidRPr="00D16569">
        <w:rPr>
          <w:szCs w:val="22"/>
          <w:lang w:eastAsia="en-US"/>
        </w:rPr>
        <w:t xml:space="preserve">Jeigu </w:t>
      </w:r>
      <w:r w:rsidR="00574879">
        <w:rPr>
          <w:szCs w:val="22"/>
          <w:lang w:eastAsia="en-US"/>
        </w:rPr>
        <w:t xml:space="preserve">bet kuris </w:t>
      </w:r>
      <w:r w:rsidR="009266A4" w:rsidRPr="009A6D75">
        <w:rPr>
          <w:b/>
          <w:bCs/>
          <w:szCs w:val="22"/>
          <w:lang w:eastAsia="en-US"/>
        </w:rPr>
        <w:t>toliau išvardytas</w:t>
      </w:r>
      <w:r w:rsidR="009266A4">
        <w:rPr>
          <w:szCs w:val="22"/>
          <w:lang w:eastAsia="en-US"/>
        </w:rPr>
        <w:t xml:space="preserve"> šalutinio poveikio reiškinys tampa sunkus</w:t>
      </w:r>
      <w:r w:rsidRPr="00D16569">
        <w:rPr>
          <w:szCs w:val="22"/>
          <w:lang w:eastAsia="en-US"/>
        </w:rPr>
        <w:t xml:space="preserve"> arba jei</w:t>
      </w:r>
      <w:r w:rsidR="009266A4">
        <w:rPr>
          <w:szCs w:val="22"/>
          <w:lang w:eastAsia="en-US"/>
        </w:rPr>
        <w:t>gu</w:t>
      </w:r>
      <w:r w:rsidRPr="00D16569">
        <w:rPr>
          <w:szCs w:val="22"/>
          <w:lang w:eastAsia="en-US"/>
        </w:rPr>
        <w:t xml:space="preserve"> pasteb</w:t>
      </w:r>
      <w:r w:rsidR="00E015FA">
        <w:rPr>
          <w:szCs w:val="22"/>
          <w:lang w:eastAsia="en-US"/>
        </w:rPr>
        <w:t>ite</w:t>
      </w:r>
      <w:r w:rsidRPr="00D16569">
        <w:rPr>
          <w:szCs w:val="22"/>
          <w:lang w:eastAsia="en-US"/>
        </w:rPr>
        <w:t xml:space="preserve"> </w:t>
      </w:r>
      <w:r w:rsidR="00DD34F9">
        <w:rPr>
          <w:szCs w:val="22"/>
          <w:lang w:eastAsia="en-US"/>
        </w:rPr>
        <w:t>bet kok</w:t>
      </w:r>
      <w:r w:rsidR="00CC60C6">
        <w:rPr>
          <w:szCs w:val="22"/>
          <w:lang w:eastAsia="en-US"/>
        </w:rPr>
        <w:t>ių</w:t>
      </w:r>
      <w:r w:rsidR="00DD34F9">
        <w:rPr>
          <w:szCs w:val="22"/>
          <w:lang w:eastAsia="en-US"/>
        </w:rPr>
        <w:t xml:space="preserve"> </w:t>
      </w:r>
      <w:r w:rsidR="00DD34F9" w:rsidRPr="00D16569">
        <w:rPr>
          <w:szCs w:val="22"/>
          <w:lang w:eastAsia="en-US"/>
        </w:rPr>
        <w:t>šalutin</w:t>
      </w:r>
      <w:r w:rsidR="00DD34F9">
        <w:rPr>
          <w:szCs w:val="22"/>
          <w:lang w:eastAsia="en-US"/>
        </w:rPr>
        <w:t>io</w:t>
      </w:r>
      <w:r w:rsidR="00DD34F9" w:rsidRPr="00D16569">
        <w:rPr>
          <w:szCs w:val="22"/>
          <w:lang w:eastAsia="en-US"/>
        </w:rPr>
        <w:t xml:space="preserve"> poveik</w:t>
      </w:r>
      <w:r w:rsidR="00DD34F9">
        <w:rPr>
          <w:szCs w:val="22"/>
          <w:lang w:eastAsia="en-US"/>
        </w:rPr>
        <w:t>io reiškin</w:t>
      </w:r>
      <w:r w:rsidR="00AA23EB">
        <w:rPr>
          <w:szCs w:val="22"/>
          <w:lang w:eastAsia="en-US"/>
        </w:rPr>
        <w:t>ių</w:t>
      </w:r>
      <w:r w:rsidR="00B97428">
        <w:rPr>
          <w:szCs w:val="22"/>
          <w:lang w:eastAsia="en-US"/>
        </w:rPr>
        <w:t>,</w:t>
      </w:r>
      <w:r w:rsidRPr="00D16569">
        <w:rPr>
          <w:szCs w:val="22"/>
          <w:lang w:eastAsia="en-US"/>
        </w:rPr>
        <w:t xml:space="preserve"> </w:t>
      </w:r>
      <w:r w:rsidR="00CC60C6">
        <w:rPr>
          <w:szCs w:val="22"/>
          <w:lang w:eastAsia="en-US"/>
        </w:rPr>
        <w:t>neišvardytų</w:t>
      </w:r>
      <w:r w:rsidR="00CC60C6" w:rsidRPr="00D16569">
        <w:rPr>
          <w:szCs w:val="22"/>
          <w:lang w:eastAsia="en-US"/>
        </w:rPr>
        <w:t xml:space="preserve"> šiame lapelyje</w:t>
      </w:r>
      <w:r w:rsidR="00CC60C6">
        <w:rPr>
          <w:szCs w:val="22"/>
          <w:lang w:eastAsia="en-US"/>
        </w:rPr>
        <w:t xml:space="preserve">, </w:t>
      </w:r>
      <w:r w:rsidRPr="00D16569">
        <w:rPr>
          <w:szCs w:val="22"/>
          <w:lang w:eastAsia="en-US"/>
        </w:rPr>
        <w:t>pasakykite savo gydytojui ar kitam sveikatos priežiūros specialistui.</w:t>
      </w:r>
    </w:p>
    <w:p w14:paraId="45DECE41" w14:textId="77777777" w:rsidR="00CE2F88" w:rsidRPr="00AB0895" w:rsidRDefault="00CE2F88" w:rsidP="00AB0895">
      <w:pPr>
        <w:tabs>
          <w:tab w:val="left" w:pos="567"/>
        </w:tabs>
        <w:autoSpaceDE w:val="0"/>
        <w:autoSpaceDN w:val="0"/>
        <w:adjustRightInd w:val="0"/>
        <w:spacing w:line="260" w:lineRule="exact"/>
        <w:ind w:left="560" w:hanging="560"/>
      </w:pPr>
    </w:p>
    <w:p w14:paraId="0F9B5DCC" w14:textId="063B074F" w:rsidR="00CE2F88" w:rsidRPr="00AB0895" w:rsidRDefault="00CE2F88" w:rsidP="00AB0895">
      <w:pPr>
        <w:tabs>
          <w:tab w:val="left" w:pos="567"/>
        </w:tabs>
        <w:autoSpaceDE w:val="0"/>
        <w:autoSpaceDN w:val="0"/>
        <w:adjustRightInd w:val="0"/>
        <w:spacing w:line="260" w:lineRule="exact"/>
        <w:rPr>
          <w:b/>
        </w:rPr>
      </w:pPr>
      <w:r w:rsidRPr="00AB0895">
        <w:rPr>
          <w:b/>
        </w:rPr>
        <w:t>Labai dažn</w:t>
      </w:r>
      <w:r w:rsidR="00BF5B6B">
        <w:rPr>
          <w:b/>
        </w:rPr>
        <w:t>i</w:t>
      </w:r>
      <w:r w:rsidRPr="00AB0895">
        <w:rPr>
          <w:b/>
        </w:rPr>
        <w:t xml:space="preserve"> </w:t>
      </w:r>
      <w:r w:rsidR="00BB0A12" w:rsidRPr="00AB0895">
        <w:rPr>
          <w:b/>
        </w:rPr>
        <w:t>šalutin</w:t>
      </w:r>
      <w:r w:rsidR="00BB0A12">
        <w:rPr>
          <w:b/>
        </w:rPr>
        <w:t>io</w:t>
      </w:r>
      <w:r w:rsidR="00BB0A12" w:rsidRPr="00AB0895">
        <w:rPr>
          <w:b/>
        </w:rPr>
        <w:t xml:space="preserve"> </w:t>
      </w:r>
      <w:r w:rsidRPr="00BB0A12">
        <w:rPr>
          <w:b/>
        </w:rPr>
        <w:t>poveik</w:t>
      </w:r>
      <w:r w:rsidR="00BB0A12" w:rsidRPr="00BB0A12">
        <w:rPr>
          <w:b/>
        </w:rPr>
        <w:t xml:space="preserve">io </w:t>
      </w:r>
      <w:r w:rsidR="00BB0A12" w:rsidRPr="00BB0A12">
        <w:rPr>
          <w:b/>
          <w:szCs w:val="22"/>
        </w:rPr>
        <w:t>reiškiniai</w:t>
      </w:r>
      <w:r w:rsidRPr="00BB0A12">
        <w:rPr>
          <w:b/>
        </w:rPr>
        <w:t xml:space="preserve"> </w:t>
      </w:r>
      <w:r w:rsidRPr="00112E46">
        <w:rPr>
          <w:b/>
        </w:rPr>
        <w:t xml:space="preserve">(gali pasireikšti </w:t>
      </w:r>
      <w:r w:rsidR="00BB0A12" w:rsidRPr="00112E46">
        <w:rPr>
          <w:b/>
          <w:szCs w:val="22"/>
          <w:lang w:eastAsia="en-US"/>
        </w:rPr>
        <w:t>ne rečiau</w:t>
      </w:r>
      <w:r w:rsidR="00BB0A12" w:rsidRPr="00112E46">
        <w:rPr>
          <w:b/>
        </w:rPr>
        <w:t xml:space="preserve"> </w:t>
      </w:r>
      <w:r w:rsidRPr="00112E46">
        <w:rPr>
          <w:b/>
        </w:rPr>
        <w:t>kaip 1 iš 10</w:t>
      </w:r>
      <w:r w:rsidR="00BB0A12" w:rsidRPr="00112E46">
        <w:rPr>
          <w:b/>
        </w:rPr>
        <w:t> asmenų</w:t>
      </w:r>
      <w:r w:rsidRPr="00112E46">
        <w:rPr>
          <w:b/>
        </w:rPr>
        <w:t>):</w:t>
      </w:r>
    </w:p>
    <w:p w14:paraId="566A07D7" w14:textId="77777777" w:rsidR="00CE2F88" w:rsidRPr="00AB0895" w:rsidRDefault="00CE2F88" w:rsidP="005079ED">
      <w:pPr>
        <w:numPr>
          <w:ilvl w:val="0"/>
          <w:numId w:val="39"/>
        </w:numPr>
        <w:autoSpaceDE w:val="0"/>
        <w:autoSpaceDN w:val="0"/>
        <w:adjustRightInd w:val="0"/>
        <w:spacing w:line="260" w:lineRule="exact"/>
        <w:ind w:left="567" w:hanging="567"/>
      </w:pPr>
      <w:r w:rsidRPr="00AB0895">
        <w:t>viduriavimas.</w:t>
      </w:r>
    </w:p>
    <w:p w14:paraId="3CBBADCE" w14:textId="77777777" w:rsidR="00CE2F88" w:rsidRPr="00AB0895" w:rsidRDefault="00CE2F88" w:rsidP="00AB0895">
      <w:pPr>
        <w:tabs>
          <w:tab w:val="left" w:pos="567"/>
        </w:tabs>
        <w:autoSpaceDE w:val="0"/>
        <w:autoSpaceDN w:val="0"/>
        <w:adjustRightInd w:val="0"/>
        <w:spacing w:line="260" w:lineRule="exact"/>
      </w:pPr>
    </w:p>
    <w:p w14:paraId="0707847E" w14:textId="5573F382" w:rsidR="00CE2F88" w:rsidRPr="00AB0895" w:rsidRDefault="00BB0A12" w:rsidP="00AB0895">
      <w:pPr>
        <w:autoSpaceDE w:val="0"/>
        <w:autoSpaceDN w:val="0"/>
        <w:adjustRightInd w:val="0"/>
        <w:spacing w:line="260" w:lineRule="exact"/>
      </w:pPr>
      <w:r w:rsidRPr="00AB0895">
        <w:rPr>
          <w:b/>
        </w:rPr>
        <w:t>Dažn</w:t>
      </w:r>
      <w:r>
        <w:rPr>
          <w:b/>
        </w:rPr>
        <w:t>i</w:t>
      </w:r>
      <w:r w:rsidRPr="00AB0895">
        <w:rPr>
          <w:b/>
        </w:rPr>
        <w:t xml:space="preserve"> šalutini</w:t>
      </w:r>
      <w:r>
        <w:rPr>
          <w:b/>
        </w:rPr>
        <w:t>o</w:t>
      </w:r>
      <w:r w:rsidRPr="00AB0895">
        <w:rPr>
          <w:b/>
        </w:rPr>
        <w:t xml:space="preserve"> </w:t>
      </w:r>
      <w:r>
        <w:rPr>
          <w:b/>
          <w:bCs/>
          <w:szCs w:val="22"/>
        </w:rPr>
        <w:t xml:space="preserve">poveikio reiškiniai </w:t>
      </w:r>
      <w:r w:rsidR="00CE2F88" w:rsidRPr="00112E46">
        <w:rPr>
          <w:b/>
        </w:rPr>
        <w:t xml:space="preserve">(gali pasireikšti </w:t>
      </w:r>
      <w:r w:rsidR="00505B50" w:rsidRPr="00112E46">
        <w:rPr>
          <w:b/>
          <w:szCs w:val="22"/>
          <w:lang w:eastAsia="en-US"/>
        </w:rPr>
        <w:t>reč</w:t>
      </w:r>
      <w:r w:rsidR="00CE2F88" w:rsidRPr="00112E46">
        <w:rPr>
          <w:b/>
          <w:szCs w:val="22"/>
          <w:lang w:eastAsia="en-US"/>
        </w:rPr>
        <w:t>iau</w:t>
      </w:r>
      <w:r w:rsidR="00CE2F88" w:rsidRPr="00112E46">
        <w:rPr>
          <w:b/>
        </w:rPr>
        <w:t xml:space="preserve"> kaip 1 iš 10</w:t>
      </w:r>
      <w:r w:rsidRPr="00112E46">
        <w:rPr>
          <w:b/>
        </w:rPr>
        <w:t> asmenų</w:t>
      </w:r>
      <w:r w:rsidR="00CE2F88" w:rsidRPr="00112E46">
        <w:rPr>
          <w:b/>
        </w:rPr>
        <w:t>):</w:t>
      </w:r>
    </w:p>
    <w:p w14:paraId="46728248" w14:textId="77777777" w:rsidR="00CE2F88" w:rsidRPr="00AB0895" w:rsidRDefault="00CE2F88" w:rsidP="005079ED">
      <w:pPr>
        <w:numPr>
          <w:ilvl w:val="0"/>
          <w:numId w:val="39"/>
        </w:numPr>
        <w:autoSpaceDE w:val="0"/>
        <w:autoSpaceDN w:val="0"/>
        <w:adjustRightInd w:val="0"/>
        <w:spacing w:line="260" w:lineRule="exact"/>
        <w:ind w:left="567" w:hanging="567"/>
      </w:pPr>
      <w:proofErr w:type="spellStart"/>
      <w:r w:rsidRPr="00AB0895">
        <w:t>mieliagrybių</w:t>
      </w:r>
      <w:proofErr w:type="spellEnd"/>
      <w:r w:rsidRPr="00AB0895">
        <w:t xml:space="preserve"> sukelta infekcija;</w:t>
      </w:r>
    </w:p>
    <w:p w14:paraId="7905AD4C" w14:textId="14E7B73E" w:rsidR="00140812" w:rsidRDefault="00140812" w:rsidP="005079ED">
      <w:pPr>
        <w:numPr>
          <w:ilvl w:val="0"/>
          <w:numId w:val="39"/>
        </w:numPr>
        <w:autoSpaceDE w:val="0"/>
        <w:autoSpaceDN w:val="0"/>
        <w:adjustRightInd w:val="0"/>
        <w:spacing w:line="260" w:lineRule="exact"/>
        <w:ind w:left="567" w:hanging="567"/>
      </w:pPr>
      <w:r w:rsidRPr="00140812">
        <w:t>kraujyje esantys antikūnai, kurie puola raudon</w:t>
      </w:r>
      <w:r>
        <w:t>ąsias</w:t>
      </w:r>
      <w:r w:rsidRPr="00140812">
        <w:t xml:space="preserve"> kraujo </w:t>
      </w:r>
      <w:r>
        <w:t>ląsteles</w:t>
      </w:r>
      <w:r w:rsidRPr="00140812">
        <w:t xml:space="preserve"> (</w:t>
      </w:r>
      <w:r w:rsidRPr="00AB0895">
        <w:t xml:space="preserve">teigiama tiesioginė </w:t>
      </w:r>
      <w:proofErr w:type="spellStart"/>
      <w:r w:rsidRPr="00AB0895">
        <w:t>Kumbso</w:t>
      </w:r>
      <w:proofErr w:type="spellEnd"/>
      <w:r w:rsidRPr="00AB0895">
        <w:t xml:space="preserve"> reakcija</w:t>
      </w:r>
      <w:r w:rsidRPr="00140812">
        <w:t>), pailgėjęs kraujo krešėjimo laikas (</w:t>
      </w:r>
      <w:r w:rsidRPr="00AB0895">
        <w:t xml:space="preserve">pailgėjęs dalinis aktyvuotas </w:t>
      </w:r>
      <w:proofErr w:type="spellStart"/>
      <w:r w:rsidRPr="00AB0895">
        <w:t>tromboplastino</w:t>
      </w:r>
      <w:proofErr w:type="spellEnd"/>
      <w:r w:rsidRPr="00AB0895">
        <w:t xml:space="preserve"> laikas</w:t>
      </w:r>
      <w:r w:rsidRPr="00140812">
        <w:t>), sumažėjęs baltymų kiekis kraujyje</w:t>
      </w:r>
      <w:r w:rsidR="00962848">
        <w:t>;</w:t>
      </w:r>
    </w:p>
    <w:p w14:paraId="1EAAC6FF" w14:textId="77777777" w:rsidR="00CE2F88" w:rsidRPr="00AB0895" w:rsidRDefault="00CE2F88" w:rsidP="005079ED">
      <w:pPr>
        <w:numPr>
          <w:ilvl w:val="0"/>
          <w:numId w:val="39"/>
        </w:numPr>
        <w:autoSpaceDE w:val="0"/>
        <w:autoSpaceDN w:val="0"/>
        <w:adjustRightInd w:val="0"/>
        <w:spacing w:line="260" w:lineRule="exact"/>
        <w:ind w:left="567" w:hanging="567"/>
      </w:pPr>
      <w:r w:rsidRPr="00AB0895">
        <w:t>galvos skausmas, nemiga;</w:t>
      </w:r>
    </w:p>
    <w:p w14:paraId="18A0DEA2" w14:textId="77777777" w:rsidR="00CE2F88" w:rsidRPr="00AB0895" w:rsidRDefault="00CE2F88" w:rsidP="005079ED">
      <w:pPr>
        <w:numPr>
          <w:ilvl w:val="0"/>
          <w:numId w:val="39"/>
        </w:numPr>
        <w:autoSpaceDE w:val="0"/>
        <w:autoSpaceDN w:val="0"/>
        <w:adjustRightInd w:val="0"/>
        <w:spacing w:line="260" w:lineRule="exact"/>
        <w:ind w:left="567" w:hanging="567"/>
        <w:contextualSpacing/>
      </w:pPr>
      <w:r w:rsidRPr="00AB0895">
        <w:t>pilvo skausmas, vėmimas, pykinimas, vidurių užkietėjimas, sutrikusi skrandžio veikla;</w:t>
      </w:r>
    </w:p>
    <w:p w14:paraId="6E89B6F4" w14:textId="77777777" w:rsidR="00CE2F88" w:rsidRPr="00AB0895" w:rsidRDefault="00CE2F88" w:rsidP="005079ED">
      <w:pPr>
        <w:numPr>
          <w:ilvl w:val="0"/>
          <w:numId w:val="39"/>
        </w:numPr>
        <w:autoSpaceDE w:val="0"/>
        <w:autoSpaceDN w:val="0"/>
        <w:adjustRightInd w:val="0"/>
        <w:spacing w:line="260" w:lineRule="exact"/>
        <w:ind w:left="567" w:hanging="567"/>
        <w:contextualSpacing/>
      </w:pPr>
      <w:r w:rsidRPr="00AB0895">
        <w:t>kepenų fermentų suaktyvėjimas kraujyje;</w:t>
      </w:r>
    </w:p>
    <w:p w14:paraId="14FE5DCF" w14:textId="46E57F69" w:rsidR="00CE2F88" w:rsidRPr="00AB0895" w:rsidRDefault="00CE2F88" w:rsidP="005079ED">
      <w:pPr>
        <w:numPr>
          <w:ilvl w:val="0"/>
          <w:numId w:val="39"/>
        </w:numPr>
        <w:autoSpaceDE w:val="0"/>
        <w:autoSpaceDN w:val="0"/>
        <w:adjustRightInd w:val="0"/>
        <w:spacing w:line="260" w:lineRule="exact"/>
        <w:ind w:left="567" w:hanging="567"/>
        <w:contextualSpacing/>
      </w:pPr>
      <w:r w:rsidRPr="00AB0895">
        <w:t>nenormalūs inkstų kraujo tyrimų rezultatai;</w:t>
      </w:r>
    </w:p>
    <w:p w14:paraId="7D619A79" w14:textId="3F5913EE" w:rsidR="00CE2F88" w:rsidRPr="00AB0895" w:rsidRDefault="00CE2F88" w:rsidP="005079ED">
      <w:pPr>
        <w:numPr>
          <w:ilvl w:val="0"/>
          <w:numId w:val="39"/>
        </w:numPr>
        <w:autoSpaceDE w:val="0"/>
        <w:autoSpaceDN w:val="0"/>
        <w:adjustRightInd w:val="0"/>
        <w:spacing w:line="260" w:lineRule="exact"/>
        <w:ind w:left="567" w:hanging="567"/>
      </w:pPr>
      <w:r w:rsidRPr="00AB0895">
        <w:t>karščiavimas, reakcija injekcijos vietoje</w:t>
      </w:r>
      <w:r w:rsidR="00C0675E" w:rsidRPr="00AB0895">
        <w:t>.</w:t>
      </w:r>
    </w:p>
    <w:p w14:paraId="7A3E0096" w14:textId="77777777" w:rsidR="00CE2F88" w:rsidRPr="00AB0895" w:rsidRDefault="00CE2F88" w:rsidP="00AB0895">
      <w:pPr>
        <w:tabs>
          <w:tab w:val="left" w:pos="567"/>
        </w:tabs>
        <w:autoSpaceDE w:val="0"/>
        <w:autoSpaceDN w:val="0"/>
        <w:adjustRightInd w:val="0"/>
        <w:spacing w:line="260" w:lineRule="exact"/>
      </w:pPr>
    </w:p>
    <w:p w14:paraId="37A97EF7" w14:textId="6F5D02A0" w:rsidR="00CE2F88" w:rsidRPr="00AB0895" w:rsidRDefault="00CE2F88" w:rsidP="00AB0895">
      <w:pPr>
        <w:tabs>
          <w:tab w:val="left" w:pos="567"/>
        </w:tabs>
        <w:autoSpaceDE w:val="0"/>
        <w:autoSpaceDN w:val="0"/>
        <w:adjustRightInd w:val="0"/>
        <w:spacing w:line="260" w:lineRule="exact"/>
        <w:rPr>
          <w:b/>
        </w:rPr>
      </w:pPr>
      <w:r w:rsidRPr="00AB0895">
        <w:rPr>
          <w:b/>
        </w:rPr>
        <w:t>Nedažn</w:t>
      </w:r>
      <w:r w:rsidR="00BB0A12">
        <w:rPr>
          <w:b/>
        </w:rPr>
        <w:t>i</w:t>
      </w:r>
      <w:r w:rsidRPr="00AB0895">
        <w:rPr>
          <w:b/>
        </w:rPr>
        <w:t xml:space="preserve"> </w:t>
      </w:r>
      <w:r w:rsidR="00BB0A12">
        <w:rPr>
          <w:b/>
          <w:bCs/>
          <w:szCs w:val="22"/>
        </w:rPr>
        <w:t xml:space="preserve">šalutinio poveikio </w:t>
      </w:r>
      <w:r w:rsidR="00BB0A12" w:rsidRPr="00BB0A12">
        <w:rPr>
          <w:b/>
          <w:bCs/>
          <w:szCs w:val="22"/>
        </w:rPr>
        <w:t xml:space="preserve">reiškiniai </w:t>
      </w:r>
      <w:r w:rsidRPr="00112E46">
        <w:rPr>
          <w:b/>
          <w:bCs/>
        </w:rPr>
        <w:t xml:space="preserve">(gali pasireikšti </w:t>
      </w:r>
      <w:r w:rsidR="00505B50" w:rsidRPr="00112E46">
        <w:rPr>
          <w:b/>
          <w:bCs/>
          <w:szCs w:val="22"/>
          <w:lang w:eastAsia="en-US"/>
        </w:rPr>
        <w:t>reč</w:t>
      </w:r>
      <w:r w:rsidRPr="00112E46">
        <w:rPr>
          <w:b/>
          <w:bCs/>
          <w:szCs w:val="22"/>
          <w:lang w:eastAsia="en-US"/>
        </w:rPr>
        <w:t>iau</w:t>
      </w:r>
      <w:r w:rsidRPr="00112E46">
        <w:rPr>
          <w:b/>
          <w:bCs/>
        </w:rPr>
        <w:t xml:space="preserve"> kaip 1 iš 100</w:t>
      </w:r>
      <w:r w:rsidR="00BB0A12" w:rsidRPr="00112E46">
        <w:rPr>
          <w:b/>
          <w:bCs/>
        </w:rPr>
        <w:t> asmenų</w:t>
      </w:r>
      <w:r w:rsidRPr="00112E46">
        <w:rPr>
          <w:b/>
          <w:bCs/>
        </w:rPr>
        <w:t>):</w:t>
      </w:r>
    </w:p>
    <w:p w14:paraId="7C78A8F6" w14:textId="58B20652" w:rsidR="00CE2F88" w:rsidRPr="00AB0895" w:rsidRDefault="00CE2F88" w:rsidP="005079ED">
      <w:pPr>
        <w:numPr>
          <w:ilvl w:val="0"/>
          <w:numId w:val="39"/>
        </w:numPr>
        <w:autoSpaceDE w:val="0"/>
        <w:autoSpaceDN w:val="0"/>
        <w:adjustRightInd w:val="0"/>
        <w:spacing w:line="260" w:lineRule="exact"/>
        <w:ind w:left="567" w:hanging="567"/>
        <w:contextualSpacing/>
      </w:pPr>
      <w:r w:rsidRPr="00AB0895">
        <w:t xml:space="preserve">pailgėjęs kraujo krešėjimo laikas (pailgėjęs </w:t>
      </w:r>
      <w:proofErr w:type="spellStart"/>
      <w:r w:rsidRPr="00AB0895">
        <w:t>protrombino</w:t>
      </w:r>
      <w:proofErr w:type="spellEnd"/>
      <w:r w:rsidRPr="00AB0895">
        <w:t xml:space="preserve"> laikas);</w:t>
      </w:r>
    </w:p>
    <w:p w14:paraId="3BF6E066" w14:textId="40A962F0" w:rsidR="00CE2F88" w:rsidRPr="00AB0895" w:rsidRDefault="00CE2F88" w:rsidP="005079ED">
      <w:pPr>
        <w:numPr>
          <w:ilvl w:val="0"/>
          <w:numId w:val="39"/>
        </w:numPr>
        <w:autoSpaceDE w:val="0"/>
        <w:autoSpaceDN w:val="0"/>
        <w:adjustRightInd w:val="0"/>
        <w:spacing w:line="260" w:lineRule="exact"/>
        <w:ind w:left="567" w:hanging="567"/>
        <w:contextualSpacing/>
      </w:pPr>
      <w:r w:rsidRPr="00AB0895">
        <w:t>cukraus koncentracijos kraujyje sumažėjimas;</w:t>
      </w:r>
    </w:p>
    <w:p w14:paraId="090B8CCA" w14:textId="3EEE826B" w:rsidR="00CE2F88" w:rsidRPr="00AB0895" w:rsidRDefault="00CE2F88" w:rsidP="005079ED">
      <w:pPr>
        <w:numPr>
          <w:ilvl w:val="0"/>
          <w:numId w:val="39"/>
        </w:numPr>
        <w:autoSpaceDE w:val="0"/>
        <w:autoSpaceDN w:val="0"/>
        <w:adjustRightInd w:val="0"/>
        <w:spacing w:line="260" w:lineRule="exact"/>
        <w:ind w:left="567" w:hanging="567"/>
        <w:contextualSpacing/>
      </w:pPr>
      <w:r w:rsidRPr="00AB0895">
        <w:t>sumažėjęs kraujospūdis, venų uždegimas (juntamas kaip jautrumas arba paraudimas uždegimo apimtoje srityje), odos paraudimas;</w:t>
      </w:r>
    </w:p>
    <w:p w14:paraId="1B24CBCB" w14:textId="77777777" w:rsidR="00CE2F88" w:rsidRPr="00AB0895" w:rsidRDefault="00CE2F88" w:rsidP="005079ED">
      <w:pPr>
        <w:numPr>
          <w:ilvl w:val="0"/>
          <w:numId w:val="39"/>
        </w:numPr>
        <w:autoSpaceDE w:val="0"/>
        <w:autoSpaceDN w:val="0"/>
        <w:adjustRightInd w:val="0"/>
        <w:spacing w:line="260" w:lineRule="exact"/>
        <w:ind w:left="567" w:hanging="567"/>
        <w:contextualSpacing/>
      </w:pPr>
      <w:r w:rsidRPr="00AB0895">
        <w:t>kraujo pigmentų irimo produkto (</w:t>
      </w:r>
      <w:proofErr w:type="spellStart"/>
      <w:r w:rsidRPr="00AB0895">
        <w:t>bilirubino</w:t>
      </w:r>
      <w:proofErr w:type="spellEnd"/>
      <w:r w:rsidRPr="00AB0895">
        <w:t>) koncentracijos kraujyje padidėjimas;</w:t>
      </w:r>
    </w:p>
    <w:p w14:paraId="396BCEC6" w14:textId="68C03128" w:rsidR="00140812" w:rsidRDefault="00140812" w:rsidP="005079ED">
      <w:pPr>
        <w:numPr>
          <w:ilvl w:val="0"/>
          <w:numId w:val="39"/>
        </w:numPr>
        <w:autoSpaceDE w:val="0"/>
        <w:autoSpaceDN w:val="0"/>
        <w:adjustRightInd w:val="0"/>
        <w:spacing w:line="260" w:lineRule="exact"/>
        <w:ind w:left="567" w:hanging="567"/>
        <w:contextualSpacing/>
      </w:pPr>
      <w:r w:rsidRPr="00140812">
        <w:t>odos reakcijos, pasireiškiančios paraudimu, odos pažeidimų susidarymu</w:t>
      </w:r>
      <w:r>
        <w:t>;</w:t>
      </w:r>
    </w:p>
    <w:p w14:paraId="6DAAFD3D" w14:textId="64129F07" w:rsidR="00CE2F88" w:rsidRPr="00AB0895" w:rsidRDefault="00CE2F88" w:rsidP="005079ED">
      <w:pPr>
        <w:numPr>
          <w:ilvl w:val="0"/>
          <w:numId w:val="39"/>
        </w:numPr>
        <w:autoSpaceDE w:val="0"/>
        <w:autoSpaceDN w:val="0"/>
        <w:adjustRightInd w:val="0"/>
        <w:spacing w:line="260" w:lineRule="exact"/>
        <w:ind w:left="567" w:hanging="567"/>
        <w:contextualSpacing/>
      </w:pPr>
      <w:r w:rsidRPr="00AB0895">
        <w:t>sąnarių ir raumenų skausmas;</w:t>
      </w:r>
    </w:p>
    <w:p w14:paraId="53C20CD6" w14:textId="77777777" w:rsidR="00CE2F88" w:rsidRPr="00AB0895" w:rsidRDefault="00CE2F88" w:rsidP="005079ED">
      <w:pPr>
        <w:numPr>
          <w:ilvl w:val="0"/>
          <w:numId w:val="39"/>
        </w:numPr>
        <w:autoSpaceDE w:val="0"/>
        <w:autoSpaceDN w:val="0"/>
        <w:adjustRightInd w:val="0"/>
        <w:spacing w:line="260" w:lineRule="exact"/>
        <w:ind w:left="567" w:hanging="567"/>
        <w:contextualSpacing/>
      </w:pPr>
      <w:r w:rsidRPr="00AB0895">
        <w:t xml:space="preserve">drebulys. </w:t>
      </w:r>
    </w:p>
    <w:p w14:paraId="56735B5C" w14:textId="77777777" w:rsidR="00CE2F88" w:rsidRPr="00AB0895" w:rsidRDefault="00CE2F88" w:rsidP="00AB0895">
      <w:pPr>
        <w:tabs>
          <w:tab w:val="left" w:pos="567"/>
        </w:tabs>
        <w:autoSpaceDE w:val="0"/>
        <w:autoSpaceDN w:val="0"/>
        <w:adjustRightInd w:val="0"/>
        <w:spacing w:line="260" w:lineRule="exact"/>
        <w:ind w:left="567" w:hanging="567"/>
      </w:pPr>
    </w:p>
    <w:p w14:paraId="2284CEA9" w14:textId="08E0A68F" w:rsidR="00CE2F88" w:rsidRPr="00AB0895" w:rsidRDefault="00CE2F88" w:rsidP="00AB0895">
      <w:pPr>
        <w:tabs>
          <w:tab w:val="left" w:pos="567"/>
        </w:tabs>
        <w:autoSpaceDE w:val="0"/>
        <w:autoSpaceDN w:val="0"/>
        <w:adjustRightInd w:val="0"/>
        <w:spacing w:line="260" w:lineRule="exact"/>
        <w:rPr>
          <w:b/>
        </w:rPr>
      </w:pPr>
      <w:r w:rsidRPr="00AB0895">
        <w:rPr>
          <w:b/>
        </w:rPr>
        <w:t>Ret</w:t>
      </w:r>
      <w:r w:rsidR="00BB0A12">
        <w:rPr>
          <w:b/>
          <w:bCs/>
          <w:szCs w:val="22"/>
        </w:rPr>
        <w:t xml:space="preserve">i šalutinio poveikio reiškiniai </w:t>
      </w:r>
      <w:r w:rsidRPr="00112E46">
        <w:rPr>
          <w:b/>
        </w:rPr>
        <w:t xml:space="preserve">(gali pasireikšti </w:t>
      </w:r>
      <w:r w:rsidR="00505B50" w:rsidRPr="00112E46">
        <w:rPr>
          <w:b/>
          <w:szCs w:val="22"/>
          <w:lang w:eastAsia="en-US"/>
        </w:rPr>
        <w:t>reč</w:t>
      </w:r>
      <w:r w:rsidRPr="00112E46">
        <w:rPr>
          <w:b/>
          <w:szCs w:val="22"/>
          <w:lang w:eastAsia="en-US"/>
        </w:rPr>
        <w:t>iau</w:t>
      </w:r>
      <w:r w:rsidRPr="00112E46">
        <w:rPr>
          <w:b/>
        </w:rPr>
        <w:t xml:space="preserve"> kaip 1 iš 1</w:t>
      </w:r>
      <w:r w:rsidR="00BB0A12" w:rsidRPr="00112E46">
        <w:rPr>
          <w:b/>
        </w:rPr>
        <w:t> </w:t>
      </w:r>
      <w:r w:rsidRPr="00112E46">
        <w:rPr>
          <w:b/>
        </w:rPr>
        <w:t>000</w:t>
      </w:r>
      <w:r w:rsidR="00BB0A12" w:rsidRPr="00112E46">
        <w:rPr>
          <w:b/>
        </w:rPr>
        <w:t> asmenų</w:t>
      </w:r>
      <w:r w:rsidRPr="00112E46">
        <w:rPr>
          <w:b/>
        </w:rPr>
        <w:t>):</w:t>
      </w:r>
    </w:p>
    <w:p w14:paraId="20EA49F7" w14:textId="0A02D3E7" w:rsidR="007248E3" w:rsidRDefault="007248E3" w:rsidP="009A6D75">
      <w:pPr>
        <w:pStyle w:val="Sraopastraipa"/>
        <w:numPr>
          <w:ilvl w:val="0"/>
          <w:numId w:val="48"/>
        </w:numPr>
        <w:autoSpaceDE w:val="0"/>
        <w:autoSpaceDN w:val="0"/>
        <w:adjustRightInd w:val="0"/>
        <w:spacing w:line="260" w:lineRule="exact"/>
        <w:ind w:left="567" w:hanging="567"/>
      </w:pPr>
      <w:r>
        <w:t>kraujavimas iš nosies;</w:t>
      </w:r>
    </w:p>
    <w:p w14:paraId="277688C7" w14:textId="3B71127F" w:rsidR="007248E3" w:rsidRDefault="007248E3" w:rsidP="009A6D75">
      <w:pPr>
        <w:pStyle w:val="Sraopastraipa"/>
        <w:numPr>
          <w:ilvl w:val="0"/>
          <w:numId w:val="48"/>
        </w:numPr>
        <w:autoSpaceDE w:val="0"/>
        <w:autoSpaceDN w:val="0"/>
        <w:adjustRightInd w:val="0"/>
        <w:spacing w:line="260" w:lineRule="exact"/>
        <w:ind w:left="567" w:hanging="567"/>
      </w:pPr>
      <w:r>
        <w:t>burnos gleivinės uždegimas</w:t>
      </w:r>
      <w:r w:rsidR="00140812">
        <w:t>.</w:t>
      </w:r>
    </w:p>
    <w:p w14:paraId="3461A553" w14:textId="77777777" w:rsidR="00CE2F88" w:rsidRPr="00AB0895" w:rsidRDefault="00CE2F88" w:rsidP="00AB0895">
      <w:pPr>
        <w:tabs>
          <w:tab w:val="left" w:pos="567"/>
        </w:tabs>
        <w:autoSpaceDE w:val="0"/>
        <w:autoSpaceDN w:val="0"/>
        <w:adjustRightInd w:val="0"/>
        <w:spacing w:line="260" w:lineRule="exact"/>
      </w:pPr>
    </w:p>
    <w:p w14:paraId="21101E72" w14:textId="3674A55D" w:rsidR="00CE2F88" w:rsidRPr="00AB0895" w:rsidRDefault="000A15B5" w:rsidP="00AB0895">
      <w:pPr>
        <w:tabs>
          <w:tab w:val="left" w:pos="567"/>
        </w:tabs>
        <w:autoSpaceDE w:val="0"/>
        <w:autoSpaceDN w:val="0"/>
        <w:adjustRightInd w:val="0"/>
        <w:spacing w:line="260" w:lineRule="exact"/>
        <w:rPr>
          <w:b/>
        </w:rPr>
      </w:pPr>
      <w:r>
        <w:rPr>
          <w:b/>
          <w:bCs/>
          <w:szCs w:val="22"/>
        </w:rPr>
        <w:t>Šalutinio poveikio reiškiniai, kurių</w:t>
      </w:r>
      <w:r w:rsidRPr="00AB0895">
        <w:rPr>
          <w:b/>
        </w:rPr>
        <w:t xml:space="preserve"> </w:t>
      </w:r>
      <w:r>
        <w:rPr>
          <w:b/>
        </w:rPr>
        <w:t>d</w:t>
      </w:r>
      <w:r w:rsidRPr="00AB0895">
        <w:rPr>
          <w:b/>
        </w:rPr>
        <w:t xml:space="preserve">ažnis </w:t>
      </w:r>
      <w:r w:rsidR="00CE2F88" w:rsidRPr="00AB0895">
        <w:rPr>
          <w:b/>
        </w:rPr>
        <w:t xml:space="preserve">nežinomas </w:t>
      </w:r>
      <w:r w:rsidR="00CE2F88" w:rsidRPr="00112E46">
        <w:rPr>
          <w:b/>
          <w:bCs/>
        </w:rPr>
        <w:t>(negali būti apskaičiuotas pagal turimus duomenis):</w:t>
      </w:r>
    </w:p>
    <w:p w14:paraId="0A30F1F8" w14:textId="27D20CA2" w:rsidR="009B427C" w:rsidRDefault="009B427C" w:rsidP="005079ED">
      <w:pPr>
        <w:numPr>
          <w:ilvl w:val="0"/>
          <w:numId w:val="39"/>
        </w:numPr>
        <w:autoSpaceDE w:val="0"/>
        <w:autoSpaceDN w:val="0"/>
        <w:adjustRightInd w:val="0"/>
        <w:spacing w:line="260" w:lineRule="exact"/>
        <w:ind w:left="567" w:hanging="567"/>
        <w:contextualSpacing/>
      </w:pPr>
      <w:r>
        <w:t>mažos taškinės mėlynės</w:t>
      </w:r>
      <w:r w:rsidR="00EF4634">
        <w:t>, pailgėjęs kraujavimo laikas</w:t>
      </w:r>
      <w:r>
        <w:t>;</w:t>
      </w:r>
    </w:p>
    <w:p w14:paraId="49A67488" w14:textId="77777777" w:rsidR="009B427C" w:rsidRDefault="009B427C" w:rsidP="005079ED">
      <w:pPr>
        <w:numPr>
          <w:ilvl w:val="0"/>
          <w:numId w:val="39"/>
        </w:numPr>
        <w:autoSpaceDE w:val="0"/>
        <w:autoSpaceDN w:val="0"/>
        <w:adjustRightInd w:val="0"/>
        <w:spacing w:line="260" w:lineRule="exact"/>
        <w:ind w:left="567" w:hanging="567"/>
        <w:contextualSpacing/>
      </w:pPr>
      <w:r w:rsidRPr="009B427C">
        <w:t xml:space="preserve">pūslelinė liga, kai ant odos ir gleivinių susidaro pūslelės (linijinė </w:t>
      </w:r>
      <w:proofErr w:type="spellStart"/>
      <w:r w:rsidRPr="009B427C">
        <w:t>IgA</w:t>
      </w:r>
      <w:proofErr w:type="spellEnd"/>
      <w:r w:rsidRPr="009B427C">
        <w:t xml:space="preserve"> liga)</w:t>
      </w:r>
      <w:r>
        <w:t>;</w:t>
      </w:r>
    </w:p>
    <w:p w14:paraId="77B0397A" w14:textId="7385AF10" w:rsidR="00D81134" w:rsidRPr="00AB0895" w:rsidRDefault="00D81134" w:rsidP="005079ED">
      <w:pPr>
        <w:numPr>
          <w:ilvl w:val="0"/>
          <w:numId w:val="39"/>
        </w:numPr>
        <w:autoSpaceDE w:val="0"/>
        <w:autoSpaceDN w:val="0"/>
        <w:adjustRightInd w:val="0"/>
        <w:spacing w:line="260" w:lineRule="exact"/>
        <w:ind w:left="567" w:hanging="567"/>
        <w:contextualSpacing/>
      </w:pPr>
      <w:r w:rsidRPr="00AB0895">
        <w:t>susilpnėjusi inkstų funkcija ir</w:t>
      </w:r>
      <w:r w:rsidR="00A5661A">
        <w:t xml:space="preserve"> </w:t>
      </w:r>
      <w:r w:rsidRPr="00AB0895">
        <w:t>inkstų sutrikimai</w:t>
      </w:r>
      <w:r w:rsidR="009B427C">
        <w:t>;</w:t>
      </w:r>
    </w:p>
    <w:p w14:paraId="7D44BFD2" w14:textId="77777777" w:rsidR="006079D5" w:rsidRDefault="00C0675E" w:rsidP="005079ED">
      <w:pPr>
        <w:numPr>
          <w:ilvl w:val="0"/>
          <w:numId w:val="39"/>
        </w:numPr>
        <w:autoSpaceDE w:val="0"/>
        <w:autoSpaceDN w:val="0"/>
        <w:adjustRightInd w:val="0"/>
        <w:spacing w:line="260" w:lineRule="exact"/>
        <w:ind w:left="567" w:hanging="567"/>
        <w:contextualSpacing/>
      </w:pPr>
      <w:r w:rsidRPr="00AB0895">
        <w:t>plaučių ligos forma</w:t>
      </w:r>
      <w:r w:rsidR="009002E8" w:rsidRPr="00AB0895">
        <w:t xml:space="preserve">, kurios metu plaučiuose padaugėja </w:t>
      </w:r>
      <w:proofErr w:type="spellStart"/>
      <w:r w:rsidR="009002E8" w:rsidRPr="00AB0895">
        <w:t>eozinofilų</w:t>
      </w:r>
      <w:proofErr w:type="spellEnd"/>
      <w:r w:rsidR="009002E8" w:rsidRPr="00AB0895">
        <w:t xml:space="preserve"> (baltųjų kraujo ląstelių rūšis)</w:t>
      </w:r>
      <w:r w:rsidR="006079D5">
        <w:t>;</w:t>
      </w:r>
    </w:p>
    <w:p w14:paraId="3FFEDDEC" w14:textId="11CF64EB" w:rsidR="00CE2F88" w:rsidRPr="00AB0895" w:rsidRDefault="00B7591A" w:rsidP="005079ED">
      <w:pPr>
        <w:numPr>
          <w:ilvl w:val="0"/>
          <w:numId w:val="39"/>
        </w:numPr>
        <w:autoSpaceDE w:val="0"/>
        <w:autoSpaceDN w:val="0"/>
        <w:adjustRightInd w:val="0"/>
        <w:spacing w:line="260" w:lineRule="exact"/>
        <w:ind w:left="567" w:hanging="567"/>
        <w:contextualSpacing/>
      </w:pPr>
      <w:r>
        <w:t>ūminis orientacijos sutrikimas ir sumišimas (kliedesys)</w:t>
      </w:r>
      <w:r w:rsidR="00CE2F88" w:rsidRPr="00AB0895">
        <w:t>.</w:t>
      </w:r>
    </w:p>
    <w:p w14:paraId="2F946EF7" w14:textId="77777777" w:rsidR="00CE2F88" w:rsidRPr="00AB0895" w:rsidRDefault="00CE2F88" w:rsidP="00AB0895">
      <w:pPr>
        <w:tabs>
          <w:tab w:val="left" w:pos="567"/>
        </w:tabs>
        <w:autoSpaceDE w:val="0"/>
        <w:autoSpaceDN w:val="0"/>
        <w:adjustRightInd w:val="0"/>
        <w:spacing w:line="260" w:lineRule="exact"/>
        <w:rPr>
          <w:b/>
        </w:rPr>
      </w:pPr>
    </w:p>
    <w:p w14:paraId="6C71D777" w14:textId="77777777" w:rsidR="00CE2F88" w:rsidRPr="00AB0895" w:rsidRDefault="00CE2F88" w:rsidP="00AB0895">
      <w:pPr>
        <w:tabs>
          <w:tab w:val="left" w:pos="567"/>
        </w:tabs>
        <w:autoSpaceDE w:val="0"/>
        <w:autoSpaceDN w:val="0"/>
        <w:adjustRightInd w:val="0"/>
        <w:spacing w:line="260" w:lineRule="exact"/>
      </w:pPr>
      <w:r w:rsidRPr="00AB0895">
        <w:t xml:space="preserve">Pacientams, sergantiems cistine fibroze, gydymas </w:t>
      </w:r>
      <w:proofErr w:type="spellStart"/>
      <w:r w:rsidRPr="00AB0895">
        <w:t>piperacilinu</w:t>
      </w:r>
      <w:proofErr w:type="spellEnd"/>
      <w:r w:rsidRPr="00AB0895">
        <w:t xml:space="preserve"> buvo susijęs su karščiavimo ir išbėrimo atvejų padažnėjimu.</w:t>
      </w:r>
    </w:p>
    <w:p w14:paraId="6663D2FC" w14:textId="0C6C9091" w:rsidR="00CE2F88" w:rsidRPr="009A6D75" w:rsidRDefault="00CE2F88" w:rsidP="00AB0895">
      <w:pPr>
        <w:tabs>
          <w:tab w:val="left" w:pos="0"/>
        </w:tabs>
        <w:spacing w:line="260" w:lineRule="exact"/>
        <w:rPr>
          <w:bCs/>
        </w:rPr>
      </w:pPr>
    </w:p>
    <w:p w14:paraId="24F117FB" w14:textId="321A6A51" w:rsidR="003214EA" w:rsidRPr="003214EA" w:rsidRDefault="003214EA" w:rsidP="003214EA">
      <w:pPr>
        <w:rPr>
          <w:noProof/>
          <w:szCs w:val="24"/>
          <w:lang w:eastAsia="en-US"/>
        </w:rPr>
      </w:pPr>
      <w:r w:rsidRPr="003214EA">
        <w:rPr>
          <w:noProof/>
          <w:szCs w:val="24"/>
          <w:lang w:eastAsia="en-US"/>
        </w:rPr>
        <w:t>Beta</w:t>
      </w:r>
      <w:r w:rsidR="0012079A">
        <w:rPr>
          <w:noProof/>
          <w:szCs w:val="24"/>
          <w:lang w:eastAsia="en-US"/>
        </w:rPr>
        <w:t> </w:t>
      </w:r>
      <w:r w:rsidRPr="003214EA">
        <w:rPr>
          <w:noProof/>
          <w:szCs w:val="24"/>
          <w:lang w:eastAsia="en-US"/>
        </w:rPr>
        <w:t>laktam</w:t>
      </w:r>
      <w:r>
        <w:rPr>
          <w:noProof/>
          <w:szCs w:val="24"/>
          <w:lang w:eastAsia="en-US"/>
        </w:rPr>
        <w:t>o grupės</w:t>
      </w:r>
      <w:r w:rsidRPr="003214EA">
        <w:rPr>
          <w:noProof/>
          <w:szCs w:val="24"/>
          <w:lang w:eastAsia="en-US"/>
        </w:rPr>
        <w:t xml:space="preserve"> antibiotikai, įskaitant piperaciliną/tazobaktamą, gali paskatinti </w:t>
      </w:r>
      <w:r w:rsidR="000B33C2">
        <w:rPr>
          <w:noProof/>
          <w:szCs w:val="24"/>
          <w:lang w:eastAsia="en-US"/>
        </w:rPr>
        <w:t xml:space="preserve">pakitusios </w:t>
      </w:r>
      <w:r w:rsidR="009B3D5F">
        <w:rPr>
          <w:noProof/>
          <w:szCs w:val="24"/>
          <w:lang w:eastAsia="en-US"/>
        </w:rPr>
        <w:t>smegenų</w:t>
      </w:r>
      <w:r w:rsidR="007035E4">
        <w:rPr>
          <w:noProof/>
          <w:szCs w:val="24"/>
          <w:lang w:eastAsia="en-US"/>
        </w:rPr>
        <w:t xml:space="preserve"> funkci</w:t>
      </w:r>
      <w:r w:rsidR="000B33C2">
        <w:rPr>
          <w:noProof/>
          <w:szCs w:val="24"/>
          <w:lang w:eastAsia="en-US"/>
        </w:rPr>
        <w:t>j</w:t>
      </w:r>
      <w:r w:rsidR="007035E4">
        <w:rPr>
          <w:noProof/>
          <w:szCs w:val="24"/>
          <w:lang w:eastAsia="en-US"/>
        </w:rPr>
        <w:t>os po</w:t>
      </w:r>
      <w:r w:rsidR="000B33C2">
        <w:rPr>
          <w:noProof/>
          <w:szCs w:val="24"/>
          <w:lang w:eastAsia="en-US"/>
        </w:rPr>
        <w:t>žymių</w:t>
      </w:r>
      <w:r w:rsidR="00AF484C">
        <w:rPr>
          <w:noProof/>
          <w:szCs w:val="24"/>
          <w:lang w:eastAsia="en-US"/>
        </w:rPr>
        <w:t xml:space="preserve"> (</w:t>
      </w:r>
      <w:r w:rsidRPr="003214EA">
        <w:rPr>
          <w:noProof/>
          <w:szCs w:val="24"/>
          <w:lang w:eastAsia="en-US"/>
        </w:rPr>
        <w:t>encefalopatijos ir konvulsijų</w:t>
      </w:r>
      <w:r w:rsidR="00AF484C">
        <w:rPr>
          <w:noProof/>
          <w:szCs w:val="24"/>
          <w:lang w:eastAsia="en-US"/>
        </w:rPr>
        <w:t>)</w:t>
      </w:r>
      <w:r w:rsidRPr="003214EA">
        <w:rPr>
          <w:noProof/>
          <w:szCs w:val="24"/>
          <w:lang w:eastAsia="en-US"/>
        </w:rPr>
        <w:t xml:space="preserve"> pasireiškimą.</w:t>
      </w:r>
    </w:p>
    <w:p w14:paraId="0F9C928C" w14:textId="77777777" w:rsidR="00BB2408" w:rsidRPr="00AB0895" w:rsidRDefault="00BB2408" w:rsidP="00AB0895">
      <w:pPr>
        <w:tabs>
          <w:tab w:val="left" w:pos="0"/>
        </w:tabs>
        <w:spacing w:line="260" w:lineRule="exact"/>
        <w:rPr>
          <w:b/>
        </w:rPr>
      </w:pPr>
    </w:p>
    <w:p w14:paraId="1EA1F6F9" w14:textId="77777777" w:rsidR="00CE2F88" w:rsidRPr="00AB0895" w:rsidRDefault="00CE2F88" w:rsidP="00AB0895">
      <w:pPr>
        <w:tabs>
          <w:tab w:val="left" w:pos="567"/>
        </w:tabs>
        <w:rPr>
          <w:b/>
        </w:rPr>
      </w:pPr>
      <w:r w:rsidRPr="00AB0895">
        <w:rPr>
          <w:b/>
        </w:rPr>
        <w:t>Pranešimas apie šalutinį poveikį</w:t>
      </w:r>
    </w:p>
    <w:p w14:paraId="468C77BD" w14:textId="09DD2CF8" w:rsidR="00CE2F88" w:rsidRPr="00AB0895" w:rsidRDefault="00CE2F88" w:rsidP="00AB0895">
      <w:pPr>
        <w:ind w:right="-449"/>
      </w:pPr>
      <w:r w:rsidRPr="00AB0895">
        <w:t xml:space="preserve">Jeigu pasireiškė šalutinis poveikis, įskaitant šiame lapelyje nenurodytą, pasakykite gydytojui, vaistininkui arba slaugytojui. </w:t>
      </w:r>
      <w:r w:rsidR="009B427C" w:rsidRPr="009B427C">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A5661A">
        <w:t>+370</w:t>
      </w:r>
      <w:r w:rsidR="009B427C" w:rsidRPr="009B427C">
        <w:t xml:space="preserve"> 800 73 568. </w:t>
      </w:r>
      <w:r w:rsidRPr="00AB0895">
        <w:t>Pranešdami apie šalutinį poveikį galite mums padėti gauti daugiau informacijos apie šio vaisto saugumą.</w:t>
      </w:r>
    </w:p>
    <w:p w14:paraId="15DA59DD" w14:textId="77777777" w:rsidR="00CE2F88" w:rsidRPr="00AB0895" w:rsidRDefault="00CE2F88" w:rsidP="00AB0895">
      <w:pPr>
        <w:ind w:right="-449"/>
      </w:pPr>
    </w:p>
    <w:p w14:paraId="74B642B5" w14:textId="77777777" w:rsidR="00CE2F88" w:rsidRPr="00AB0895" w:rsidRDefault="00CE2F88" w:rsidP="00AB0895">
      <w:pPr>
        <w:numPr>
          <w:ilvl w:val="12"/>
          <w:numId w:val="0"/>
        </w:numPr>
        <w:tabs>
          <w:tab w:val="left" w:pos="567"/>
        </w:tabs>
        <w:spacing w:line="260" w:lineRule="exact"/>
        <w:ind w:right="-2"/>
      </w:pPr>
    </w:p>
    <w:p w14:paraId="0F2A0847" w14:textId="7EC9F5F6" w:rsidR="00CE2F88" w:rsidRPr="00AB0895" w:rsidRDefault="00CE2F88" w:rsidP="005079ED">
      <w:pPr>
        <w:numPr>
          <w:ilvl w:val="12"/>
          <w:numId w:val="0"/>
        </w:numPr>
        <w:tabs>
          <w:tab w:val="left" w:pos="567"/>
        </w:tabs>
        <w:spacing w:line="260" w:lineRule="exact"/>
        <w:ind w:left="567" w:hanging="567"/>
        <w:outlineLvl w:val="0"/>
        <w:rPr>
          <w:b/>
          <w:caps/>
        </w:rPr>
      </w:pPr>
      <w:r w:rsidRPr="00AB0895">
        <w:rPr>
          <w:b/>
        </w:rPr>
        <w:t>5.</w:t>
      </w:r>
      <w:r w:rsidRPr="00AB0895">
        <w:rPr>
          <w:b/>
        </w:rPr>
        <w:tab/>
        <w:t xml:space="preserve">Kaip laikyti </w:t>
      </w:r>
      <w:proofErr w:type="spellStart"/>
      <w:r w:rsidRPr="00AB0895">
        <w:rPr>
          <w:b/>
        </w:rPr>
        <w:t>Piperacil</w:t>
      </w:r>
      <w:r w:rsidR="00A77D4B">
        <w:rPr>
          <w:b/>
        </w:rPr>
        <w:t>l</w:t>
      </w:r>
      <w:r w:rsidRPr="00AB0895">
        <w:rPr>
          <w:b/>
        </w:rPr>
        <w:t>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p>
    <w:p w14:paraId="5A8C3C45" w14:textId="77777777" w:rsidR="00CE2F88" w:rsidRPr="00AB0895" w:rsidRDefault="00CE2F88" w:rsidP="00AB0895">
      <w:pPr>
        <w:numPr>
          <w:ilvl w:val="12"/>
          <w:numId w:val="0"/>
        </w:numPr>
        <w:tabs>
          <w:tab w:val="left" w:pos="567"/>
        </w:tabs>
        <w:spacing w:line="260" w:lineRule="exact"/>
        <w:ind w:right="-2"/>
      </w:pPr>
    </w:p>
    <w:p w14:paraId="50F110E9" w14:textId="77777777" w:rsidR="00CE2F88" w:rsidRPr="00AB0895" w:rsidRDefault="00CE2F88" w:rsidP="00AB0895">
      <w:pPr>
        <w:numPr>
          <w:ilvl w:val="12"/>
          <w:numId w:val="0"/>
        </w:numPr>
        <w:tabs>
          <w:tab w:val="left" w:pos="567"/>
        </w:tabs>
        <w:spacing w:line="260" w:lineRule="exact"/>
        <w:ind w:right="-2"/>
      </w:pPr>
      <w:r w:rsidRPr="00AB0895">
        <w:t>Šį vaistą laikykite vaikams nepastebimoje ir nepasiekiamoje vietoje.</w:t>
      </w:r>
    </w:p>
    <w:p w14:paraId="4B229F6C" w14:textId="77777777" w:rsidR="00CE2F88" w:rsidRPr="00AB0895" w:rsidRDefault="00CE2F88" w:rsidP="00AB0895"/>
    <w:p w14:paraId="0A4AD7D7" w14:textId="2042C7AA" w:rsidR="00CE2F88" w:rsidRPr="00AB0895" w:rsidRDefault="00CE2F88" w:rsidP="00AB0895">
      <w:r w:rsidRPr="00AB0895">
        <w:t>Ant dėžutės ir etiketės po „</w:t>
      </w:r>
      <w:r w:rsidR="00D7028E" w:rsidRPr="00AB0895">
        <w:t>EXP</w:t>
      </w:r>
      <w:r w:rsidRPr="00AB0895">
        <w:t>“ nurodytam tinkamumo laikui pasibaigus, šio vaisto</w:t>
      </w:r>
      <w:r w:rsidRPr="00AB0895">
        <w:rPr>
          <w:i/>
          <w:color w:val="008000"/>
        </w:rPr>
        <w:t xml:space="preserve"> </w:t>
      </w:r>
      <w:r w:rsidRPr="00AB0895">
        <w:t>vartoti negalima. Vaistas tinkamas vartoti iki paskutinės nurodyto mėnesio dienos.</w:t>
      </w:r>
    </w:p>
    <w:p w14:paraId="74471244" w14:textId="77777777" w:rsidR="00CE2F88" w:rsidRPr="00AB0895" w:rsidRDefault="00CE2F88" w:rsidP="00AB0895">
      <w:pPr>
        <w:numPr>
          <w:ilvl w:val="12"/>
          <w:numId w:val="0"/>
        </w:numPr>
        <w:tabs>
          <w:tab w:val="left" w:pos="567"/>
        </w:tabs>
        <w:spacing w:line="260" w:lineRule="exact"/>
        <w:ind w:right="-2"/>
      </w:pPr>
    </w:p>
    <w:p w14:paraId="6594BFA0" w14:textId="77777777" w:rsidR="00CE2F88" w:rsidRPr="00AB0895" w:rsidRDefault="00CE2F88" w:rsidP="00AB0895">
      <w:pPr>
        <w:numPr>
          <w:ilvl w:val="12"/>
          <w:numId w:val="0"/>
        </w:numPr>
        <w:tabs>
          <w:tab w:val="left" w:pos="567"/>
        </w:tabs>
        <w:spacing w:line="260" w:lineRule="exact"/>
        <w:ind w:right="-2"/>
      </w:pPr>
      <w:r w:rsidRPr="00AB0895">
        <w:t>Neatidaryti flakonai/ buteliukai:</w:t>
      </w:r>
    </w:p>
    <w:p w14:paraId="16883FF5" w14:textId="77777777" w:rsidR="00CE2F88" w:rsidRPr="00AB0895" w:rsidRDefault="00CE2F88" w:rsidP="00AB0895">
      <w:pPr>
        <w:numPr>
          <w:ilvl w:val="12"/>
          <w:numId w:val="0"/>
        </w:numPr>
        <w:tabs>
          <w:tab w:val="left" w:pos="567"/>
        </w:tabs>
        <w:spacing w:line="260" w:lineRule="exact"/>
        <w:ind w:right="-2"/>
      </w:pPr>
      <w:r w:rsidRPr="00AB0895">
        <w:t>Šiam vaistui specialių laikymo sąlygų nereikia.</w:t>
      </w:r>
    </w:p>
    <w:p w14:paraId="040A63E3" w14:textId="77777777" w:rsidR="00CE2F88" w:rsidRPr="00AB0895" w:rsidRDefault="00CE2F88" w:rsidP="00AB0895">
      <w:pPr>
        <w:tabs>
          <w:tab w:val="left" w:pos="567"/>
        </w:tabs>
        <w:spacing w:line="260" w:lineRule="exact"/>
      </w:pPr>
    </w:p>
    <w:p w14:paraId="1DA6B2B0" w14:textId="77777777" w:rsidR="00CE2F88" w:rsidRPr="00AB0895" w:rsidRDefault="00CE2F88" w:rsidP="00AB0895">
      <w:pPr>
        <w:tabs>
          <w:tab w:val="left" w:pos="567"/>
        </w:tabs>
        <w:spacing w:line="260" w:lineRule="exact"/>
      </w:pPr>
      <w:r w:rsidRPr="00AB0895">
        <w:t>Ištirpinto/praskiesto vaisto laikymo sąlygas žr. pakuotės lapelio pabaigoje „Toliau pateikta informacija skirta tik medicinos ir sveikatos priežiūros specialistams“.</w:t>
      </w:r>
    </w:p>
    <w:p w14:paraId="1F21DEC2" w14:textId="77777777" w:rsidR="00CE2F88" w:rsidRPr="00AB0895" w:rsidRDefault="00CE2F88" w:rsidP="00AB0895">
      <w:pPr>
        <w:tabs>
          <w:tab w:val="left" w:pos="567"/>
        </w:tabs>
        <w:spacing w:line="260" w:lineRule="exact"/>
      </w:pPr>
    </w:p>
    <w:p w14:paraId="716B83A0" w14:textId="77777777" w:rsidR="00CE2F88" w:rsidRPr="005079ED" w:rsidRDefault="00CE2F88" w:rsidP="00AB0895">
      <w:pPr>
        <w:rPr>
          <w:rFonts w:eastAsia="Dotum"/>
        </w:rPr>
      </w:pPr>
      <w:r w:rsidRPr="005079ED">
        <w:rPr>
          <w:rFonts w:eastAsia="Dotum"/>
        </w:rPr>
        <w:t xml:space="preserve">Tik vienkartiniam vartojimui. </w:t>
      </w:r>
    </w:p>
    <w:p w14:paraId="44A59872" w14:textId="77777777" w:rsidR="00CE2F88" w:rsidRPr="00AB0895" w:rsidRDefault="00CE2F88" w:rsidP="00AB0895">
      <w:pPr>
        <w:tabs>
          <w:tab w:val="left" w:pos="567"/>
        </w:tabs>
        <w:spacing w:line="260" w:lineRule="exact"/>
        <w:rPr>
          <w:color w:val="FF0000"/>
        </w:rPr>
      </w:pPr>
      <w:r w:rsidRPr="005079ED">
        <w:rPr>
          <w:rFonts w:eastAsia="Dotum"/>
        </w:rPr>
        <w:t xml:space="preserve">Bet kokį nesuvartoto tirpalo kiekį reikia sunaikinti. </w:t>
      </w:r>
    </w:p>
    <w:p w14:paraId="1FD6290E" w14:textId="77777777" w:rsidR="00CE2F88" w:rsidRPr="00AB0895" w:rsidRDefault="00CE2F88" w:rsidP="00AB0895">
      <w:pPr>
        <w:tabs>
          <w:tab w:val="left" w:pos="567"/>
        </w:tabs>
        <w:spacing w:line="260" w:lineRule="exact"/>
      </w:pPr>
    </w:p>
    <w:p w14:paraId="75F1B72E" w14:textId="77777777" w:rsidR="00CE2F88" w:rsidRPr="00AB0895" w:rsidRDefault="00CE2F88" w:rsidP="00AB0895">
      <w:pPr>
        <w:tabs>
          <w:tab w:val="left" w:pos="567"/>
        </w:tabs>
        <w:spacing w:line="260" w:lineRule="exact"/>
      </w:pPr>
      <w:r w:rsidRPr="00AB0895">
        <w:t>Vaistų negalima išmesti į kanalizaciją arba su buitinėmis atliekomis. Kaip išmesti nereikalingus vaistus, klauskite vaistininko. Šios priemonės padės apsaugoti aplinką.</w:t>
      </w:r>
    </w:p>
    <w:p w14:paraId="550D4949" w14:textId="77777777" w:rsidR="00CE2F88" w:rsidRPr="00AB0895" w:rsidRDefault="00CE2F88" w:rsidP="00AB0895">
      <w:pPr>
        <w:numPr>
          <w:ilvl w:val="12"/>
          <w:numId w:val="0"/>
        </w:numPr>
        <w:tabs>
          <w:tab w:val="left" w:pos="567"/>
        </w:tabs>
        <w:spacing w:line="260" w:lineRule="exact"/>
        <w:ind w:right="-2"/>
      </w:pPr>
    </w:p>
    <w:p w14:paraId="79C14CCF" w14:textId="77777777" w:rsidR="00CE2F88" w:rsidRPr="00AB0895" w:rsidRDefault="00CE2F88" w:rsidP="00AB0895">
      <w:pPr>
        <w:numPr>
          <w:ilvl w:val="12"/>
          <w:numId w:val="0"/>
        </w:numPr>
        <w:tabs>
          <w:tab w:val="left" w:pos="567"/>
        </w:tabs>
        <w:spacing w:line="260" w:lineRule="exact"/>
        <w:ind w:right="-2"/>
      </w:pPr>
    </w:p>
    <w:p w14:paraId="07AC927F" w14:textId="77777777" w:rsidR="00CE2F88" w:rsidRPr="00AB0895" w:rsidRDefault="00CE2F88" w:rsidP="00AB0895">
      <w:pPr>
        <w:numPr>
          <w:ilvl w:val="12"/>
          <w:numId w:val="0"/>
        </w:numPr>
        <w:tabs>
          <w:tab w:val="left" w:pos="567"/>
        </w:tabs>
        <w:spacing w:line="260" w:lineRule="exact"/>
        <w:ind w:right="-2"/>
        <w:rPr>
          <w:b/>
        </w:rPr>
      </w:pPr>
      <w:r w:rsidRPr="00AB0895">
        <w:rPr>
          <w:b/>
        </w:rPr>
        <w:t>6.</w:t>
      </w:r>
      <w:r w:rsidRPr="00AB0895">
        <w:rPr>
          <w:b/>
        </w:rPr>
        <w:tab/>
        <w:t>Pakuotės turinys ir kita informacija</w:t>
      </w:r>
    </w:p>
    <w:p w14:paraId="027CB7D4" w14:textId="77777777" w:rsidR="00CE2F88" w:rsidRPr="00AB0895" w:rsidRDefault="00CE2F88" w:rsidP="00AB0895">
      <w:pPr>
        <w:tabs>
          <w:tab w:val="left" w:pos="567"/>
        </w:tabs>
        <w:spacing w:line="260" w:lineRule="exact"/>
      </w:pPr>
    </w:p>
    <w:p w14:paraId="05A50182" w14:textId="77777777" w:rsidR="00CE2F88" w:rsidRPr="00AB0895" w:rsidRDefault="00CE2F88" w:rsidP="00AB0895">
      <w:pPr>
        <w:tabs>
          <w:tab w:val="left" w:pos="567"/>
        </w:tabs>
        <w:spacing w:line="260" w:lineRule="exact"/>
        <w:rPr>
          <w:b/>
        </w:rPr>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sudėtis</w:t>
      </w:r>
    </w:p>
    <w:p w14:paraId="26378244" w14:textId="77777777" w:rsidR="00CE2F88" w:rsidRPr="00AB0895" w:rsidRDefault="00CE2F88" w:rsidP="005079ED">
      <w:pPr>
        <w:numPr>
          <w:ilvl w:val="0"/>
          <w:numId w:val="24"/>
        </w:numPr>
        <w:spacing w:line="260" w:lineRule="exact"/>
        <w:ind w:left="540" w:hanging="540"/>
      </w:pPr>
      <w:r w:rsidRPr="00AB0895">
        <w:t xml:space="preserve">Veikliosios medžiagos yra </w:t>
      </w:r>
      <w:proofErr w:type="spellStart"/>
      <w:r w:rsidRPr="00AB0895">
        <w:t>piperacilinas</w:t>
      </w:r>
      <w:proofErr w:type="spellEnd"/>
      <w:r w:rsidRPr="00AB0895">
        <w:t xml:space="preserve"> ir </w:t>
      </w:r>
      <w:proofErr w:type="spellStart"/>
      <w:r w:rsidRPr="00AB0895">
        <w:t>tazobaktamas</w:t>
      </w:r>
      <w:proofErr w:type="spellEnd"/>
      <w:r w:rsidRPr="00AB0895">
        <w:t>.</w:t>
      </w:r>
    </w:p>
    <w:p w14:paraId="3A8D315A" w14:textId="77777777" w:rsidR="00CE2F88" w:rsidRPr="00AB0895" w:rsidRDefault="00CE2F88" w:rsidP="005079ED">
      <w:pPr>
        <w:numPr>
          <w:ilvl w:val="0"/>
          <w:numId w:val="24"/>
        </w:numPr>
        <w:spacing w:line="260" w:lineRule="exact"/>
        <w:ind w:left="540" w:hanging="540"/>
      </w:pPr>
      <w:r w:rsidRPr="00AB0895">
        <w:t xml:space="preserve">Kiekviename flakone ar buteliuke yra 4000 mg </w:t>
      </w:r>
      <w:proofErr w:type="spellStart"/>
      <w:r w:rsidRPr="00AB0895">
        <w:t>piperacilino</w:t>
      </w:r>
      <w:proofErr w:type="spellEnd"/>
      <w:r w:rsidRPr="00AB0895">
        <w:t xml:space="preserve"> (</w:t>
      </w:r>
      <w:proofErr w:type="spellStart"/>
      <w:r w:rsidRPr="00AB0895">
        <w:t>piperacilino</w:t>
      </w:r>
      <w:proofErr w:type="spellEnd"/>
      <w:r w:rsidRPr="00AB0895">
        <w:t xml:space="preserve"> natrio pavidalu) ir 500 mg </w:t>
      </w:r>
      <w:proofErr w:type="spellStart"/>
      <w:r w:rsidRPr="00AB0895">
        <w:t>tazobaktamo</w:t>
      </w:r>
      <w:proofErr w:type="spellEnd"/>
      <w:r w:rsidRPr="00AB0895">
        <w:t xml:space="preserve"> (</w:t>
      </w:r>
      <w:proofErr w:type="spellStart"/>
      <w:r w:rsidRPr="00AB0895">
        <w:t>tazobaktamo</w:t>
      </w:r>
      <w:proofErr w:type="spellEnd"/>
      <w:r w:rsidRPr="00AB0895">
        <w:t xml:space="preserve"> natrio pavidalu). </w:t>
      </w:r>
    </w:p>
    <w:p w14:paraId="55AB1F4D" w14:textId="77777777" w:rsidR="00CE2F88" w:rsidRPr="00AB0895" w:rsidRDefault="00CE2F88" w:rsidP="005079ED">
      <w:pPr>
        <w:numPr>
          <w:ilvl w:val="0"/>
          <w:numId w:val="24"/>
        </w:numPr>
        <w:spacing w:line="260" w:lineRule="exact"/>
        <w:ind w:left="540" w:hanging="540"/>
      </w:pPr>
      <w:r w:rsidRPr="00AB0895">
        <w:t>Pagalbinės medžiagos</w:t>
      </w:r>
    </w:p>
    <w:p w14:paraId="20DCA7CA" w14:textId="77777777" w:rsidR="00CE2F88" w:rsidRPr="00AB0895" w:rsidRDefault="00CE2F88" w:rsidP="00AB0895">
      <w:pPr>
        <w:spacing w:line="260" w:lineRule="exact"/>
        <w:ind w:left="540"/>
      </w:pPr>
      <w:r w:rsidRPr="00AB0895">
        <w:t>Vaisto sudėtyje kitokių sudedamųjų dalių, negu veikliosios medžiagos, nėra.</w:t>
      </w:r>
    </w:p>
    <w:p w14:paraId="4C1DA98D" w14:textId="77777777" w:rsidR="00CE2F88" w:rsidRPr="00AB0895" w:rsidRDefault="00CE2F88" w:rsidP="00AB0895">
      <w:pPr>
        <w:tabs>
          <w:tab w:val="left" w:pos="567"/>
        </w:tabs>
        <w:spacing w:line="260" w:lineRule="exact"/>
      </w:pPr>
    </w:p>
    <w:p w14:paraId="28FE76C4" w14:textId="77777777" w:rsidR="00CE2F88" w:rsidRPr="00AB0895" w:rsidRDefault="00CE2F88" w:rsidP="00AB0895">
      <w:pPr>
        <w:tabs>
          <w:tab w:val="left" w:pos="567"/>
        </w:tabs>
        <w:spacing w:line="260" w:lineRule="exact"/>
        <w:rPr>
          <w:b/>
        </w:rPr>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išvaizda ir kiekis pakuotėje</w:t>
      </w:r>
    </w:p>
    <w:p w14:paraId="451F104C" w14:textId="77777777" w:rsidR="00CE2F88" w:rsidRPr="00AB0895" w:rsidRDefault="00CE2F88" w:rsidP="00AB0895">
      <w:pPr>
        <w:tabs>
          <w:tab w:val="left" w:pos="567"/>
        </w:tabs>
        <w:spacing w:line="260" w:lineRule="exact"/>
        <w:rPr>
          <w:u w:val="single"/>
        </w:rPr>
      </w:pPr>
    </w:p>
    <w:p w14:paraId="53C11E4E" w14:textId="77777777"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4000 mg/500 mg yra balti ar beveik balti milteliai infuziniam tirpalui stikliniame flakone ar buteliuke. Flakonai ar buteliukai supakuoti į kartono dėžutes. </w:t>
      </w:r>
    </w:p>
    <w:p w14:paraId="32B4895A" w14:textId="77777777" w:rsidR="00CE2F88" w:rsidRPr="00AB0895" w:rsidRDefault="00CE2F88" w:rsidP="00AB0895">
      <w:pPr>
        <w:tabs>
          <w:tab w:val="left" w:pos="567"/>
        </w:tabs>
        <w:spacing w:line="260" w:lineRule="exact"/>
      </w:pPr>
    </w:p>
    <w:p w14:paraId="53061491" w14:textId="77777777" w:rsidR="00CE2F88" w:rsidRPr="00AB0895" w:rsidRDefault="00CE2F88" w:rsidP="00AB0895">
      <w:pPr>
        <w:tabs>
          <w:tab w:val="left" w:pos="567"/>
        </w:tabs>
        <w:spacing w:line="260" w:lineRule="exact"/>
      </w:pPr>
      <w:r w:rsidRPr="00AB0895">
        <w:t xml:space="preserve">Pakuotės dydžiai 1, 5, 10, 12 arba 50 flakonų/buteliukų. </w:t>
      </w:r>
    </w:p>
    <w:p w14:paraId="2B4FD478" w14:textId="77777777" w:rsidR="00CE2F88" w:rsidRPr="00AB0895" w:rsidRDefault="00CE2F88" w:rsidP="00AB0895">
      <w:pPr>
        <w:tabs>
          <w:tab w:val="left" w:pos="567"/>
        </w:tabs>
        <w:spacing w:line="260" w:lineRule="exact"/>
      </w:pPr>
    </w:p>
    <w:p w14:paraId="3096D89C" w14:textId="77777777" w:rsidR="00CE2F88" w:rsidRPr="00AB0895" w:rsidRDefault="00CE2F88" w:rsidP="00AB0895">
      <w:pPr>
        <w:tabs>
          <w:tab w:val="left" w:pos="567"/>
        </w:tabs>
        <w:spacing w:line="260" w:lineRule="exact"/>
      </w:pPr>
      <w:r w:rsidRPr="00AB0895">
        <w:t>Gali būti tiekiamos ne visų dydžių pakuotės.</w:t>
      </w:r>
    </w:p>
    <w:p w14:paraId="2600AA6C" w14:textId="77777777" w:rsidR="00CE2F88" w:rsidRPr="00AB0895" w:rsidRDefault="00CE2F88" w:rsidP="00AB0895">
      <w:pPr>
        <w:tabs>
          <w:tab w:val="left" w:pos="567"/>
        </w:tabs>
        <w:spacing w:line="260" w:lineRule="exact"/>
      </w:pPr>
    </w:p>
    <w:p w14:paraId="0296AB3C" w14:textId="77777777" w:rsidR="00CE2F88" w:rsidRPr="00AB0895" w:rsidRDefault="00CE2F88" w:rsidP="00AB0895">
      <w:pPr>
        <w:tabs>
          <w:tab w:val="left" w:pos="567"/>
        </w:tabs>
        <w:spacing w:line="260" w:lineRule="exact"/>
      </w:pPr>
      <w:r w:rsidRPr="00AB0895">
        <w:rPr>
          <w:b/>
        </w:rPr>
        <w:t>Registruotojas ir gamintojas</w:t>
      </w:r>
    </w:p>
    <w:p w14:paraId="6933C089" w14:textId="77777777" w:rsidR="00CE2F88" w:rsidRPr="00AB0895" w:rsidRDefault="00CE2F88" w:rsidP="00AB0895">
      <w:pPr>
        <w:tabs>
          <w:tab w:val="left" w:pos="567"/>
          <w:tab w:val="left" w:pos="1125"/>
        </w:tabs>
        <w:adjustRightInd w:val="0"/>
        <w:spacing w:line="260" w:lineRule="exact"/>
      </w:pPr>
    </w:p>
    <w:p w14:paraId="016E3A44" w14:textId="3E74E247" w:rsidR="00CE2F88" w:rsidRPr="00AB0895" w:rsidRDefault="00CE2F88" w:rsidP="00AB0895">
      <w:pPr>
        <w:tabs>
          <w:tab w:val="left" w:pos="567"/>
          <w:tab w:val="left" w:pos="1125"/>
        </w:tabs>
        <w:adjustRightInd w:val="0"/>
        <w:spacing w:line="260" w:lineRule="exact"/>
        <w:rPr>
          <w:i/>
        </w:rPr>
      </w:pPr>
      <w:r w:rsidRPr="00AB0895">
        <w:rPr>
          <w:i/>
        </w:rPr>
        <w:t>Registruotojas</w:t>
      </w:r>
    </w:p>
    <w:p w14:paraId="7CBDFBCC" w14:textId="77777777" w:rsidR="00CE2F88" w:rsidRPr="00AB0895" w:rsidRDefault="00CE2F88" w:rsidP="00AB0895">
      <w:pPr>
        <w:tabs>
          <w:tab w:val="left" w:pos="567"/>
          <w:tab w:val="left" w:pos="1125"/>
        </w:tabs>
        <w:adjustRightInd w:val="0"/>
        <w:spacing w:line="260" w:lineRule="exact"/>
      </w:pPr>
      <w:proofErr w:type="spellStart"/>
      <w:r w:rsidRPr="00AB0895">
        <w:t>Sandoz</w:t>
      </w:r>
      <w:proofErr w:type="spellEnd"/>
      <w:r w:rsidRPr="00AB0895">
        <w:t xml:space="preserve"> </w:t>
      </w:r>
      <w:proofErr w:type="spellStart"/>
      <w:r w:rsidRPr="00AB0895">
        <w:t>d.d</w:t>
      </w:r>
      <w:proofErr w:type="spellEnd"/>
      <w:r w:rsidRPr="00AB0895">
        <w:t>.</w:t>
      </w:r>
    </w:p>
    <w:p w14:paraId="1F71AAB0" w14:textId="77777777" w:rsidR="00CE2F88" w:rsidRPr="00AB0895" w:rsidRDefault="00CE2F88" w:rsidP="00AB0895">
      <w:pPr>
        <w:tabs>
          <w:tab w:val="left" w:pos="567"/>
          <w:tab w:val="left" w:pos="1125"/>
        </w:tabs>
        <w:adjustRightInd w:val="0"/>
        <w:spacing w:line="260" w:lineRule="exact"/>
      </w:pPr>
      <w:proofErr w:type="spellStart"/>
      <w:r w:rsidRPr="00AB0895">
        <w:t>Verovškova</w:t>
      </w:r>
      <w:proofErr w:type="spellEnd"/>
      <w:r w:rsidRPr="00AB0895">
        <w:t xml:space="preserve"> 57</w:t>
      </w:r>
    </w:p>
    <w:p w14:paraId="66ADDE67" w14:textId="77777777" w:rsidR="00CE2F88" w:rsidRPr="00AB0895" w:rsidRDefault="00CE2F88" w:rsidP="00AB0895">
      <w:pPr>
        <w:tabs>
          <w:tab w:val="left" w:pos="567"/>
          <w:tab w:val="left" w:pos="1125"/>
        </w:tabs>
        <w:adjustRightInd w:val="0"/>
        <w:spacing w:line="260" w:lineRule="exact"/>
      </w:pPr>
      <w:r w:rsidRPr="00AB0895">
        <w:t xml:space="preserve">1000 </w:t>
      </w:r>
      <w:proofErr w:type="spellStart"/>
      <w:r w:rsidRPr="00AB0895">
        <w:t>Ljubljana</w:t>
      </w:r>
      <w:proofErr w:type="spellEnd"/>
    </w:p>
    <w:p w14:paraId="373A05A9" w14:textId="77777777" w:rsidR="00CE2F88" w:rsidRPr="00AB0895" w:rsidRDefault="00CE2F88" w:rsidP="00AB0895">
      <w:pPr>
        <w:tabs>
          <w:tab w:val="left" w:pos="567"/>
          <w:tab w:val="left" w:pos="1125"/>
        </w:tabs>
        <w:adjustRightInd w:val="0"/>
        <w:spacing w:line="260" w:lineRule="exact"/>
      </w:pPr>
      <w:r w:rsidRPr="00AB0895">
        <w:t>Slovėnija</w:t>
      </w:r>
    </w:p>
    <w:p w14:paraId="47F801FB" w14:textId="77777777" w:rsidR="00CE2F88" w:rsidRPr="00AB0895" w:rsidRDefault="00CE2F88" w:rsidP="00AB0895">
      <w:pPr>
        <w:tabs>
          <w:tab w:val="left" w:pos="567"/>
        </w:tabs>
        <w:spacing w:line="260" w:lineRule="exact"/>
        <w:rPr>
          <w:b/>
        </w:rPr>
      </w:pPr>
    </w:p>
    <w:p w14:paraId="1070CF01" w14:textId="77777777" w:rsidR="00CE2F88" w:rsidRPr="00AB0895" w:rsidRDefault="00CE2F88" w:rsidP="00AB0895">
      <w:pPr>
        <w:tabs>
          <w:tab w:val="left" w:pos="567"/>
        </w:tabs>
        <w:spacing w:line="260" w:lineRule="exact"/>
        <w:rPr>
          <w:i/>
        </w:rPr>
      </w:pPr>
      <w:r w:rsidRPr="00AB0895">
        <w:rPr>
          <w:i/>
        </w:rPr>
        <w:t>Gamintojas</w:t>
      </w:r>
    </w:p>
    <w:p w14:paraId="52C22484" w14:textId="77777777" w:rsidR="00CE2F88" w:rsidRPr="005079ED" w:rsidRDefault="00CE2F88" w:rsidP="00AB0895">
      <w:pPr>
        <w:rPr>
          <w:rFonts w:eastAsia="Arial Unicode MS"/>
        </w:rPr>
      </w:pPr>
      <w:proofErr w:type="spellStart"/>
      <w:r w:rsidRPr="00AB0895">
        <w:t>Sandoz</w:t>
      </w:r>
      <w:proofErr w:type="spellEnd"/>
      <w:r w:rsidRPr="00AB0895">
        <w:t xml:space="preserve"> </w:t>
      </w:r>
      <w:proofErr w:type="spellStart"/>
      <w:r w:rsidRPr="00AB0895">
        <w:t>GmbH</w:t>
      </w:r>
      <w:proofErr w:type="spellEnd"/>
    </w:p>
    <w:p w14:paraId="7CFFBCE8" w14:textId="77777777" w:rsidR="00CE2F88" w:rsidRPr="00AB0895" w:rsidRDefault="00CE2F88" w:rsidP="00AB0895">
      <w:proofErr w:type="spellStart"/>
      <w:r w:rsidRPr="00AB0895">
        <w:t>Biochemiestrasse</w:t>
      </w:r>
      <w:proofErr w:type="spellEnd"/>
      <w:r w:rsidRPr="00AB0895">
        <w:t xml:space="preserve"> 10</w:t>
      </w:r>
    </w:p>
    <w:p w14:paraId="79FF1221" w14:textId="77777777" w:rsidR="00CE2F88" w:rsidRPr="00AB0895" w:rsidRDefault="00CE2F88" w:rsidP="00AB0895">
      <w:r w:rsidRPr="00AB0895">
        <w:t xml:space="preserve">A-6250, </w:t>
      </w:r>
      <w:proofErr w:type="spellStart"/>
      <w:r w:rsidRPr="00AB0895">
        <w:t>Kundl</w:t>
      </w:r>
      <w:proofErr w:type="spellEnd"/>
    </w:p>
    <w:p w14:paraId="496773F3" w14:textId="77777777" w:rsidR="00CE2F88" w:rsidRPr="00AB0895" w:rsidRDefault="00CE2F88" w:rsidP="00AB0895">
      <w:r w:rsidRPr="00AB0895">
        <w:t>Austrija</w:t>
      </w:r>
    </w:p>
    <w:p w14:paraId="20D803C7" w14:textId="77777777" w:rsidR="00CE2F88" w:rsidRPr="00AB0895" w:rsidRDefault="00CE2F88" w:rsidP="00AB0895">
      <w:pPr>
        <w:tabs>
          <w:tab w:val="left" w:pos="567"/>
        </w:tabs>
        <w:spacing w:line="260" w:lineRule="exact"/>
      </w:pPr>
    </w:p>
    <w:p w14:paraId="1A159C3F" w14:textId="251996E2" w:rsidR="00CE2F88" w:rsidRPr="00AB0895" w:rsidRDefault="00CE2F88" w:rsidP="00AB0895">
      <w:pPr>
        <w:tabs>
          <w:tab w:val="left" w:pos="567"/>
        </w:tabs>
        <w:spacing w:line="260" w:lineRule="exact"/>
      </w:pPr>
      <w:r w:rsidRPr="00AB0895">
        <w:t>Jeigu apie šį vaistą norite sužinoti daugiau, kreipkitės į vietinį registruotojo atstovą</w:t>
      </w:r>
      <w:r w:rsidR="003C384D">
        <w:t>:</w:t>
      </w:r>
    </w:p>
    <w:p w14:paraId="4A17E425" w14:textId="77777777" w:rsidR="00CE2F88" w:rsidRPr="00AB0895" w:rsidRDefault="00CE2F88" w:rsidP="00AB0895">
      <w:pPr>
        <w:tabs>
          <w:tab w:val="left" w:pos="567"/>
        </w:tabs>
        <w:spacing w:line="260" w:lineRule="exact"/>
      </w:pPr>
    </w:p>
    <w:tbl>
      <w:tblPr>
        <w:tblW w:w="4678" w:type="dxa"/>
        <w:tblInd w:w="-34" w:type="dxa"/>
        <w:tblLayout w:type="fixed"/>
        <w:tblLook w:val="0000" w:firstRow="0" w:lastRow="0" w:firstColumn="0" w:lastColumn="0" w:noHBand="0" w:noVBand="0"/>
      </w:tblPr>
      <w:tblGrid>
        <w:gridCol w:w="4678"/>
      </w:tblGrid>
      <w:tr w:rsidR="00CE2F88" w:rsidRPr="00726043" w14:paraId="40516970" w14:textId="77777777" w:rsidTr="003F7CCC">
        <w:tc>
          <w:tcPr>
            <w:tcW w:w="4678" w:type="dxa"/>
          </w:tcPr>
          <w:tbl>
            <w:tblPr>
              <w:tblW w:w="4678" w:type="dxa"/>
              <w:tblLayout w:type="fixed"/>
              <w:tblLook w:val="0000" w:firstRow="0" w:lastRow="0" w:firstColumn="0" w:lastColumn="0" w:noHBand="0" w:noVBand="0"/>
            </w:tblPr>
            <w:tblGrid>
              <w:gridCol w:w="4678"/>
            </w:tblGrid>
            <w:tr w:rsidR="00CE2F88" w:rsidRPr="00726043" w14:paraId="6F78C7FF" w14:textId="77777777" w:rsidTr="00CE2F88">
              <w:tc>
                <w:tcPr>
                  <w:tcW w:w="4678" w:type="dxa"/>
                </w:tcPr>
                <w:p w14:paraId="11982F51" w14:textId="77777777" w:rsidR="00CE2F88" w:rsidRPr="00AB0895" w:rsidRDefault="00CE2F88" w:rsidP="00AB0895">
                  <w:proofErr w:type="spellStart"/>
                  <w:r w:rsidRPr="00AB0895">
                    <w:lastRenderedPageBreak/>
                    <w:t>Sandoz</w:t>
                  </w:r>
                  <w:proofErr w:type="spellEnd"/>
                  <w:r w:rsidRPr="00AB0895">
                    <w:t xml:space="preserve"> </w:t>
                  </w:r>
                  <w:proofErr w:type="spellStart"/>
                  <w:r w:rsidRPr="00AB0895">
                    <w:t>Pharmaceuticals</w:t>
                  </w:r>
                  <w:proofErr w:type="spellEnd"/>
                  <w:r w:rsidRPr="00AB0895">
                    <w:t xml:space="preserve"> </w:t>
                  </w:r>
                  <w:proofErr w:type="spellStart"/>
                  <w:r w:rsidRPr="00AB0895">
                    <w:t>d.d</w:t>
                  </w:r>
                  <w:proofErr w:type="spellEnd"/>
                  <w:r w:rsidRPr="00AB0895">
                    <w:t>. filialas</w:t>
                  </w:r>
                </w:p>
                <w:p w14:paraId="42E10B7A" w14:textId="4FEA0108" w:rsidR="00CE2F88" w:rsidRPr="00AB0895" w:rsidRDefault="00CE2F88" w:rsidP="00AB0895">
                  <w:r w:rsidRPr="00AB0895">
                    <w:t>El. pašt</w:t>
                  </w:r>
                  <w:r w:rsidR="00EE3393" w:rsidRPr="00AB0895">
                    <w:t>as</w:t>
                  </w:r>
                  <w:r w:rsidRPr="00AB0895">
                    <w:t>: info.lithuania@sandoz.com</w:t>
                  </w:r>
                </w:p>
                <w:p w14:paraId="4E821552" w14:textId="77777777" w:rsidR="00CE2F88" w:rsidRPr="00AB0895" w:rsidRDefault="00CE2F88" w:rsidP="00AB0895"/>
              </w:tc>
            </w:tr>
          </w:tbl>
          <w:p w14:paraId="079D8058" w14:textId="77777777" w:rsidR="00CE2F88" w:rsidRPr="00AB0895" w:rsidRDefault="00CE2F88" w:rsidP="00AB0895">
            <w:pPr>
              <w:tabs>
                <w:tab w:val="left" w:pos="-720"/>
                <w:tab w:val="left" w:pos="567"/>
              </w:tabs>
              <w:suppressAutoHyphens/>
              <w:spacing w:line="260" w:lineRule="exact"/>
            </w:pPr>
          </w:p>
        </w:tc>
      </w:tr>
    </w:tbl>
    <w:p w14:paraId="0E46D3BE" w14:textId="77777777" w:rsidR="00CE2F88" w:rsidRPr="00AB0895" w:rsidRDefault="00CE2F88" w:rsidP="00AB0895">
      <w:pPr>
        <w:rPr>
          <w:b/>
        </w:rPr>
      </w:pPr>
    </w:p>
    <w:p w14:paraId="23B8F842" w14:textId="26E3D565" w:rsidR="0030696A" w:rsidRDefault="00CE2F88" w:rsidP="00AB0895">
      <w:pPr>
        <w:rPr>
          <w:b/>
        </w:rPr>
      </w:pPr>
      <w:r w:rsidRPr="00AB0895">
        <w:rPr>
          <w:b/>
        </w:rPr>
        <w:t xml:space="preserve">Šis vaistas </w:t>
      </w:r>
      <w:r w:rsidR="00E67DE6">
        <w:rPr>
          <w:b/>
        </w:rPr>
        <w:t>Europos ekonominės erdvės</w:t>
      </w:r>
      <w:r w:rsidR="00E67DE6" w:rsidRPr="00B4222B">
        <w:rPr>
          <w:b/>
        </w:rPr>
        <w:t xml:space="preserve"> </w:t>
      </w:r>
      <w:r w:rsidRPr="00AB0895">
        <w:rPr>
          <w:b/>
        </w:rPr>
        <w:t xml:space="preserve">valstybėse narėse </w:t>
      </w:r>
      <w:r w:rsidR="0040020B">
        <w:rPr>
          <w:b/>
        </w:rPr>
        <w:t xml:space="preserve">ir Jungtinėje Karalystėje (Šiaurės Airijoje) </w:t>
      </w:r>
      <w:r w:rsidRPr="00AB0895">
        <w:rPr>
          <w:b/>
        </w:rPr>
        <w:t xml:space="preserve">registruotas tokiais pavadinimais: </w:t>
      </w:r>
    </w:p>
    <w:p w14:paraId="301C6D53" w14:textId="77777777" w:rsidR="005331BB" w:rsidRPr="00AB0895" w:rsidRDefault="005331BB" w:rsidP="00AB0895">
      <w:pPr>
        <w:rPr>
          <w:b/>
        </w:rPr>
      </w:pPr>
    </w:p>
    <w:tbl>
      <w:tblPr>
        <w:tblStyle w:val="Lentelstinklelis"/>
        <w:tblW w:w="0" w:type="auto"/>
        <w:tblLook w:val="04A0" w:firstRow="1" w:lastRow="0" w:firstColumn="1" w:lastColumn="0" w:noHBand="0" w:noVBand="1"/>
      </w:tblPr>
      <w:tblGrid>
        <w:gridCol w:w="4530"/>
        <w:gridCol w:w="4530"/>
      </w:tblGrid>
      <w:tr w:rsidR="0030696A" w14:paraId="6B38EC1D" w14:textId="77777777" w:rsidTr="0030696A">
        <w:tc>
          <w:tcPr>
            <w:tcW w:w="4530" w:type="dxa"/>
          </w:tcPr>
          <w:p w14:paraId="62EE2742" w14:textId="24EDD009" w:rsidR="0030696A" w:rsidRPr="005079ED" w:rsidRDefault="0030696A" w:rsidP="00CE2F88">
            <w:pPr>
              <w:rPr>
                <w:szCs w:val="22"/>
                <w:lang w:eastAsia="en-US"/>
              </w:rPr>
            </w:pPr>
            <w:r w:rsidRPr="005079ED">
              <w:rPr>
                <w:szCs w:val="22"/>
                <w:lang w:eastAsia="en-US"/>
              </w:rPr>
              <w:t xml:space="preserve">Austrija, </w:t>
            </w:r>
            <w:r w:rsidR="003960A8" w:rsidRPr="005079ED">
              <w:rPr>
                <w:szCs w:val="22"/>
                <w:lang w:eastAsia="en-US"/>
              </w:rPr>
              <w:t>Danija, Estija, Suomija,</w:t>
            </w:r>
            <w:r w:rsidR="00A77D4B">
              <w:rPr>
                <w:szCs w:val="22"/>
                <w:lang w:eastAsia="en-US"/>
              </w:rPr>
              <w:t xml:space="preserve"> </w:t>
            </w:r>
            <w:r w:rsidR="003960A8" w:rsidRPr="005079ED">
              <w:rPr>
                <w:szCs w:val="22"/>
                <w:lang w:eastAsia="en-US"/>
              </w:rPr>
              <w:t>Vokietija, Vengrija, Latvija, Lietuva, Norvegija, Lenkija, Švedija</w:t>
            </w:r>
          </w:p>
        </w:tc>
        <w:tc>
          <w:tcPr>
            <w:tcW w:w="4530" w:type="dxa"/>
          </w:tcPr>
          <w:p w14:paraId="6564E884" w14:textId="7594F1CD" w:rsidR="0030696A" w:rsidRDefault="0030696A" w:rsidP="00CE2F88">
            <w:pPr>
              <w:rPr>
                <w:b/>
                <w:szCs w:val="22"/>
                <w:lang w:eastAsia="en-US"/>
              </w:rPr>
            </w:pPr>
            <w:proofErr w:type="spellStart"/>
            <w:r w:rsidRPr="00726043">
              <w:rPr>
                <w:szCs w:val="24"/>
                <w:lang w:eastAsia="en-US"/>
              </w:rPr>
              <w:t>Piperacillin</w:t>
            </w:r>
            <w:proofErr w:type="spellEnd"/>
            <w:r w:rsidRPr="00726043">
              <w:rPr>
                <w:szCs w:val="24"/>
                <w:lang w:eastAsia="en-US"/>
              </w:rPr>
              <w:t>/</w:t>
            </w:r>
            <w:proofErr w:type="spellStart"/>
            <w:r w:rsidRPr="00726043">
              <w:rPr>
                <w:szCs w:val="24"/>
                <w:lang w:eastAsia="en-US"/>
              </w:rPr>
              <w:t>Tazobactam</w:t>
            </w:r>
            <w:proofErr w:type="spellEnd"/>
            <w:r w:rsidRPr="00726043">
              <w:rPr>
                <w:szCs w:val="24"/>
                <w:lang w:eastAsia="en-US"/>
              </w:rPr>
              <w:t xml:space="preserve"> </w:t>
            </w:r>
            <w:proofErr w:type="spellStart"/>
            <w:r w:rsidRPr="00726043">
              <w:rPr>
                <w:szCs w:val="24"/>
                <w:lang w:eastAsia="en-US"/>
              </w:rPr>
              <w:t>Sandoz</w:t>
            </w:r>
            <w:proofErr w:type="spellEnd"/>
          </w:p>
        </w:tc>
      </w:tr>
      <w:tr w:rsidR="0030696A" w14:paraId="0181FABA" w14:textId="77777777" w:rsidTr="0030696A">
        <w:tc>
          <w:tcPr>
            <w:tcW w:w="4530" w:type="dxa"/>
          </w:tcPr>
          <w:p w14:paraId="01C6FE6A" w14:textId="234B755F" w:rsidR="0030696A" w:rsidRPr="005079ED" w:rsidRDefault="0030696A" w:rsidP="00CE2F88">
            <w:pPr>
              <w:rPr>
                <w:szCs w:val="22"/>
                <w:lang w:eastAsia="en-US"/>
              </w:rPr>
            </w:pPr>
            <w:r w:rsidRPr="005079ED">
              <w:rPr>
                <w:szCs w:val="22"/>
                <w:lang w:eastAsia="en-US"/>
              </w:rPr>
              <w:t>Belgija</w:t>
            </w:r>
            <w:r w:rsidR="003960A8" w:rsidRPr="005079ED">
              <w:rPr>
                <w:szCs w:val="22"/>
                <w:lang w:eastAsia="en-US"/>
              </w:rPr>
              <w:t xml:space="preserve">, Nyderlandai, </w:t>
            </w:r>
            <w:r w:rsidR="003960A8" w:rsidRPr="00AB0895">
              <w:t>Jungtinė Karalystė</w:t>
            </w:r>
            <w:r w:rsidR="00712132">
              <w:t xml:space="preserve"> </w:t>
            </w:r>
            <w:r w:rsidR="00712132" w:rsidRPr="00712132">
              <w:t>(Šiaurės Airija)</w:t>
            </w:r>
          </w:p>
        </w:tc>
        <w:tc>
          <w:tcPr>
            <w:tcW w:w="4530" w:type="dxa"/>
          </w:tcPr>
          <w:p w14:paraId="4A1ACEF2" w14:textId="1DB405A0" w:rsidR="0030696A" w:rsidRDefault="0030696A" w:rsidP="00CE2F88">
            <w:pPr>
              <w:rPr>
                <w:b/>
                <w:szCs w:val="22"/>
                <w:lang w:eastAsia="en-US"/>
              </w:rPr>
            </w:pPr>
            <w:proofErr w:type="spellStart"/>
            <w:r w:rsidRPr="00726043">
              <w:rPr>
                <w:szCs w:val="24"/>
                <w:lang w:eastAsia="en-US"/>
              </w:rPr>
              <w:t>Piperacilline</w:t>
            </w:r>
            <w:proofErr w:type="spellEnd"/>
            <w:r w:rsidRPr="00726043">
              <w:rPr>
                <w:szCs w:val="24"/>
                <w:lang w:eastAsia="en-US"/>
              </w:rPr>
              <w:t>/</w:t>
            </w:r>
            <w:proofErr w:type="spellStart"/>
            <w:r w:rsidRPr="00726043">
              <w:rPr>
                <w:szCs w:val="24"/>
                <w:lang w:eastAsia="en-US"/>
              </w:rPr>
              <w:t>Tazobactam</w:t>
            </w:r>
            <w:proofErr w:type="spellEnd"/>
            <w:r w:rsidRPr="00726043">
              <w:rPr>
                <w:szCs w:val="24"/>
                <w:lang w:eastAsia="en-US"/>
              </w:rPr>
              <w:t xml:space="preserve"> </w:t>
            </w:r>
            <w:proofErr w:type="spellStart"/>
            <w:r w:rsidRPr="00726043">
              <w:rPr>
                <w:szCs w:val="24"/>
                <w:lang w:eastAsia="en-US"/>
              </w:rPr>
              <w:t>Sandoz</w:t>
            </w:r>
            <w:proofErr w:type="spellEnd"/>
          </w:p>
        </w:tc>
      </w:tr>
      <w:tr w:rsidR="0030696A" w14:paraId="4962F146" w14:textId="77777777" w:rsidTr="0030696A">
        <w:tc>
          <w:tcPr>
            <w:tcW w:w="4530" w:type="dxa"/>
          </w:tcPr>
          <w:p w14:paraId="727C6FC2" w14:textId="1CAB2F84" w:rsidR="0030696A" w:rsidRPr="005079ED" w:rsidRDefault="003960A8" w:rsidP="00CE2F88">
            <w:pPr>
              <w:rPr>
                <w:szCs w:val="22"/>
                <w:lang w:eastAsia="en-US"/>
              </w:rPr>
            </w:pPr>
            <w:r w:rsidRPr="005079ED">
              <w:rPr>
                <w:szCs w:val="22"/>
                <w:lang w:eastAsia="en-US"/>
              </w:rPr>
              <w:t>Čekija</w:t>
            </w:r>
          </w:p>
        </w:tc>
        <w:tc>
          <w:tcPr>
            <w:tcW w:w="4530" w:type="dxa"/>
          </w:tcPr>
          <w:p w14:paraId="2AD85C8A" w14:textId="5E62D35A" w:rsidR="0030696A" w:rsidRDefault="003960A8" w:rsidP="00CE2F88">
            <w:pPr>
              <w:rPr>
                <w:b/>
                <w:szCs w:val="22"/>
                <w:lang w:eastAsia="en-US"/>
              </w:rPr>
            </w:pPr>
            <w:r w:rsidRPr="00726043">
              <w:rPr>
                <w:szCs w:val="24"/>
                <w:lang w:eastAsia="en-US"/>
              </w:rPr>
              <w:t>TAZOPET</w:t>
            </w:r>
          </w:p>
        </w:tc>
      </w:tr>
      <w:tr w:rsidR="0030696A" w14:paraId="5F36403D" w14:textId="77777777" w:rsidTr="0030696A">
        <w:tc>
          <w:tcPr>
            <w:tcW w:w="4530" w:type="dxa"/>
          </w:tcPr>
          <w:p w14:paraId="73CEEDC8" w14:textId="3D30095E" w:rsidR="0030696A" w:rsidRPr="005079ED" w:rsidRDefault="003960A8" w:rsidP="00CE2F88">
            <w:pPr>
              <w:rPr>
                <w:szCs w:val="22"/>
                <w:lang w:eastAsia="en-US"/>
              </w:rPr>
            </w:pPr>
            <w:r w:rsidRPr="005079ED">
              <w:rPr>
                <w:szCs w:val="22"/>
                <w:lang w:eastAsia="en-US"/>
              </w:rPr>
              <w:t>Airija</w:t>
            </w:r>
          </w:p>
        </w:tc>
        <w:tc>
          <w:tcPr>
            <w:tcW w:w="4530" w:type="dxa"/>
          </w:tcPr>
          <w:p w14:paraId="64850C50" w14:textId="283503FA" w:rsidR="0030696A" w:rsidRDefault="003960A8" w:rsidP="00CE2F88">
            <w:pPr>
              <w:rPr>
                <w:b/>
                <w:szCs w:val="22"/>
                <w:lang w:eastAsia="en-US"/>
              </w:rPr>
            </w:pPr>
            <w:proofErr w:type="spellStart"/>
            <w:r w:rsidRPr="00726043">
              <w:rPr>
                <w:szCs w:val="24"/>
                <w:lang w:eastAsia="en-US"/>
              </w:rPr>
              <w:t>Piperin</w:t>
            </w:r>
            <w:proofErr w:type="spellEnd"/>
          </w:p>
        </w:tc>
      </w:tr>
      <w:tr w:rsidR="0030696A" w14:paraId="1D757635" w14:textId="77777777" w:rsidTr="0030696A">
        <w:tc>
          <w:tcPr>
            <w:tcW w:w="4530" w:type="dxa"/>
          </w:tcPr>
          <w:p w14:paraId="3F4B4292" w14:textId="0D7E445C" w:rsidR="0030696A" w:rsidRPr="005079ED" w:rsidRDefault="003960A8" w:rsidP="00CE2F88">
            <w:pPr>
              <w:rPr>
                <w:szCs w:val="22"/>
                <w:lang w:eastAsia="en-US"/>
              </w:rPr>
            </w:pPr>
            <w:r w:rsidRPr="005079ED">
              <w:rPr>
                <w:szCs w:val="24"/>
                <w:lang w:eastAsia="en-US"/>
              </w:rPr>
              <w:t>Prancūzija</w:t>
            </w:r>
          </w:p>
        </w:tc>
        <w:tc>
          <w:tcPr>
            <w:tcW w:w="4530" w:type="dxa"/>
          </w:tcPr>
          <w:p w14:paraId="4545AFC8" w14:textId="52694169" w:rsidR="0030696A" w:rsidRDefault="003960A8" w:rsidP="00CE2F88">
            <w:pPr>
              <w:rPr>
                <w:b/>
                <w:szCs w:val="22"/>
                <w:lang w:eastAsia="en-US"/>
              </w:rPr>
            </w:pPr>
            <w:r w:rsidRPr="00726043">
              <w:rPr>
                <w:lang w:eastAsia="en-US"/>
              </w:rPr>
              <w:t>PIPERACILLINE/TAZOBACTAM SANDOZ</w:t>
            </w:r>
          </w:p>
        </w:tc>
      </w:tr>
      <w:tr w:rsidR="0030696A" w14:paraId="1BEA4C4D" w14:textId="77777777" w:rsidTr="0030696A">
        <w:tc>
          <w:tcPr>
            <w:tcW w:w="4530" w:type="dxa"/>
          </w:tcPr>
          <w:p w14:paraId="3E448DF8" w14:textId="41EE02A5" w:rsidR="0030696A" w:rsidRPr="005079ED" w:rsidRDefault="003960A8" w:rsidP="00CE2F88">
            <w:pPr>
              <w:rPr>
                <w:szCs w:val="22"/>
                <w:lang w:eastAsia="en-US"/>
              </w:rPr>
            </w:pPr>
            <w:r w:rsidRPr="005079ED">
              <w:rPr>
                <w:szCs w:val="22"/>
                <w:lang w:eastAsia="en-US"/>
              </w:rPr>
              <w:t>Italija</w:t>
            </w:r>
          </w:p>
        </w:tc>
        <w:tc>
          <w:tcPr>
            <w:tcW w:w="4530" w:type="dxa"/>
          </w:tcPr>
          <w:p w14:paraId="67073E34" w14:textId="74453369" w:rsidR="0030696A" w:rsidRDefault="003960A8" w:rsidP="00CE2F88">
            <w:pPr>
              <w:rPr>
                <w:b/>
                <w:szCs w:val="22"/>
                <w:lang w:eastAsia="en-US"/>
              </w:rPr>
            </w:pPr>
            <w:r w:rsidRPr="00726043">
              <w:rPr>
                <w:szCs w:val="24"/>
                <w:lang w:eastAsia="en-US"/>
              </w:rPr>
              <w:t>PIPERACILLINA E TAZOBACTAM SANDOZ</w:t>
            </w:r>
          </w:p>
        </w:tc>
      </w:tr>
      <w:tr w:rsidR="003960A8" w14:paraId="496347A4" w14:textId="77777777" w:rsidTr="0030696A">
        <w:tc>
          <w:tcPr>
            <w:tcW w:w="4530" w:type="dxa"/>
          </w:tcPr>
          <w:p w14:paraId="2B8ACD95" w14:textId="362B62A2" w:rsidR="003960A8" w:rsidRPr="005079ED" w:rsidRDefault="003960A8" w:rsidP="00CE2F88">
            <w:pPr>
              <w:rPr>
                <w:szCs w:val="22"/>
                <w:lang w:eastAsia="en-US"/>
              </w:rPr>
            </w:pPr>
            <w:r w:rsidRPr="005079ED">
              <w:rPr>
                <w:szCs w:val="22"/>
                <w:lang w:eastAsia="en-US"/>
              </w:rPr>
              <w:t>Portugalija, Ispanija</w:t>
            </w:r>
          </w:p>
        </w:tc>
        <w:tc>
          <w:tcPr>
            <w:tcW w:w="4530" w:type="dxa"/>
          </w:tcPr>
          <w:p w14:paraId="06FD95AA" w14:textId="4B4539E1" w:rsidR="003960A8" w:rsidRPr="00726043" w:rsidRDefault="003960A8" w:rsidP="00CE2F88">
            <w:pPr>
              <w:rPr>
                <w:szCs w:val="24"/>
                <w:lang w:eastAsia="en-US"/>
              </w:rPr>
            </w:pPr>
            <w:r w:rsidRPr="00726043">
              <w:rPr>
                <w:szCs w:val="24"/>
                <w:lang w:eastAsia="en-US"/>
              </w:rPr>
              <w:t xml:space="preserve">PIPERACILINA + TAZOBACTAM </w:t>
            </w:r>
            <w:proofErr w:type="spellStart"/>
            <w:r w:rsidRPr="00726043">
              <w:rPr>
                <w:szCs w:val="24"/>
                <w:lang w:eastAsia="en-US"/>
              </w:rPr>
              <w:t>Sandoz</w:t>
            </w:r>
            <w:proofErr w:type="spellEnd"/>
          </w:p>
        </w:tc>
      </w:tr>
      <w:tr w:rsidR="003960A8" w14:paraId="1D95084F" w14:textId="77777777" w:rsidTr="0030696A">
        <w:tc>
          <w:tcPr>
            <w:tcW w:w="4530" w:type="dxa"/>
          </w:tcPr>
          <w:p w14:paraId="03A702A2" w14:textId="2B73B7D3" w:rsidR="003960A8" w:rsidRPr="005079ED" w:rsidRDefault="003960A8" w:rsidP="00CE2F88">
            <w:pPr>
              <w:rPr>
                <w:szCs w:val="22"/>
                <w:lang w:eastAsia="en-US"/>
              </w:rPr>
            </w:pPr>
            <w:r w:rsidRPr="005079ED">
              <w:rPr>
                <w:szCs w:val="22"/>
                <w:lang w:eastAsia="en-US"/>
              </w:rPr>
              <w:t>Slovakija</w:t>
            </w:r>
          </w:p>
        </w:tc>
        <w:tc>
          <w:tcPr>
            <w:tcW w:w="4530" w:type="dxa"/>
          </w:tcPr>
          <w:p w14:paraId="391CB693" w14:textId="38F7E238" w:rsidR="003960A8" w:rsidRPr="00726043" w:rsidRDefault="003960A8" w:rsidP="00CE2F88">
            <w:pPr>
              <w:rPr>
                <w:szCs w:val="24"/>
                <w:lang w:eastAsia="en-US"/>
              </w:rPr>
            </w:pPr>
            <w:proofErr w:type="spellStart"/>
            <w:r w:rsidRPr="00726043">
              <w:rPr>
                <w:szCs w:val="24"/>
                <w:lang w:eastAsia="en-US"/>
              </w:rPr>
              <w:t>Piperacilin</w:t>
            </w:r>
            <w:proofErr w:type="spellEnd"/>
            <w:r w:rsidRPr="00726043">
              <w:rPr>
                <w:szCs w:val="24"/>
                <w:lang w:eastAsia="en-US"/>
              </w:rPr>
              <w:t xml:space="preserve"> </w:t>
            </w:r>
            <w:proofErr w:type="spellStart"/>
            <w:r w:rsidRPr="00726043">
              <w:rPr>
                <w:szCs w:val="24"/>
                <w:lang w:eastAsia="en-US"/>
              </w:rPr>
              <w:t>comp</w:t>
            </w:r>
            <w:proofErr w:type="spellEnd"/>
            <w:r w:rsidRPr="00726043">
              <w:rPr>
                <w:szCs w:val="24"/>
                <w:lang w:eastAsia="en-US"/>
              </w:rPr>
              <w:t xml:space="preserve">. </w:t>
            </w:r>
            <w:proofErr w:type="spellStart"/>
            <w:r w:rsidRPr="00726043">
              <w:rPr>
                <w:szCs w:val="24"/>
                <w:lang w:eastAsia="en-US"/>
              </w:rPr>
              <w:t>Sandoz</w:t>
            </w:r>
            <w:proofErr w:type="spellEnd"/>
          </w:p>
        </w:tc>
      </w:tr>
    </w:tbl>
    <w:p w14:paraId="52667C5B" w14:textId="77777777" w:rsidR="00CE2F88" w:rsidRPr="00AB0895" w:rsidRDefault="00CE2F88" w:rsidP="00AB0895"/>
    <w:p w14:paraId="40BD8A79" w14:textId="019B6244" w:rsidR="00CE2F88" w:rsidRPr="00AB0895" w:rsidRDefault="00CE2F88" w:rsidP="00AB0895">
      <w:pPr>
        <w:rPr>
          <w:b/>
        </w:rPr>
      </w:pPr>
      <w:r w:rsidRPr="00AB0895">
        <w:rPr>
          <w:b/>
        </w:rPr>
        <w:t>Šis pakuotės lapelis paskutinį kartą peržiūrėtas</w:t>
      </w:r>
      <w:r w:rsidR="009B427C">
        <w:rPr>
          <w:b/>
        </w:rPr>
        <w:t xml:space="preserve"> </w:t>
      </w:r>
      <w:r w:rsidR="00A27964">
        <w:rPr>
          <w:b/>
          <w:bCs/>
          <w:szCs w:val="22"/>
        </w:rPr>
        <w:t>2026-03-25.</w:t>
      </w:r>
    </w:p>
    <w:p w14:paraId="4617872A" w14:textId="77777777" w:rsidR="00CE2F88" w:rsidRPr="00AB0895" w:rsidRDefault="00CE2F88" w:rsidP="00AB0895">
      <w:pPr>
        <w:tabs>
          <w:tab w:val="left" w:pos="567"/>
        </w:tabs>
        <w:spacing w:line="260" w:lineRule="exact"/>
      </w:pPr>
    </w:p>
    <w:p w14:paraId="0FA92C5B" w14:textId="411579D5" w:rsidR="00CE2F88" w:rsidRPr="00AB0895" w:rsidRDefault="00CE2F88" w:rsidP="00AB0895">
      <w:r w:rsidRPr="00AB0895">
        <w:t>Išsami informacija apie šį vaistą pateikiama Valstybinės vaistų kontrolės tarnybos prie Lietuvos Respublikos sveikatos apsaugos ministerijos tinklalapyje</w:t>
      </w:r>
      <w:r w:rsidRPr="00AB0895">
        <w:rPr>
          <w:i/>
        </w:rPr>
        <w:t xml:space="preserve"> </w:t>
      </w:r>
      <w:r w:rsidR="009B427C" w:rsidRPr="009B427C">
        <w:t>https://vvkt.lrv.lt/lt/.</w:t>
      </w:r>
    </w:p>
    <w:p w14:paraId="68174738" w14:textId="77777777" w:rsidR="00CE2F88" w:rsidRPr="00AB0895" w:rsidRDefault="00CE2F88" w:rsidP="00AB0895">
      <w:pPr>
        <w:tabs>
          <w:tab w:val="left" w:pos="567"/>
        </w:tabs>
        <w:spacing w:line="260" w:lineRule="exact"/>
        <w:rPr>
          <w:highlight w:val="yellow"/>
        </w:rPr>
      </w:pPr>
    </w:p>
    <w:p w14:paraId="601416F8" w14:textId="77777777" w:rsidR="00CE2F88" w:rsidRPr="00AB0895" w:rsidRDefault="00CE2F88" w:rsidP="00AB0895">
      <w:pPr>
        <w:tabs>
          <w:tab w:val="left" w:pos="567"/>
        </w:tabs>
        <w:spacing w:line="260" w:lineRule="exact"/>
      </w:pPr>
      <w:r w:rsidRPr="00AB0895">
        <w:t>--------------------------------------------------------------------------------------------------------------------</w:t>
      </w:r>
    </w:p>
    <w:p w14:paraId="7DC209F2" w14:textId="77777777" w:rsidR="00CE2F88" w:rsidRPr="00AB0895" w:rsidRDefault="00CE2F88" w:rsidP="00AB0895">
      <w:pPr>
        <w:tabs>
          <w:tab w:val="left" w:pos="567"/>
        </w:tabs>
        <w:spacing w:line="260" w:lineRule="exact"/>
        <w:rPr>
          <w:b/>
        </w:rPr>
      </w:pPr>
      <w:r w:rsidRPr="00AB0895">
        <w:rPr>
          <w:b/>
        </w:rPr>
        <w:t>Toliau pateikta informacija skirta tik sveikatos priežiūros specialistams:</w:t>
      </w:r>
    </w:p>
    <w:p w14:paraId="180491A9" w14:textId="6C13C78E" w:rsidR="00CE2F88" w:rsidRDefault="00CE2F88" w:rsidP="00AB0895">
      <w:pPr>
        <w:tabs>
          <w:tab w:val="left" w:pos="567"/>
        </w:tabs>
        <w:spacing w:line="260" w:lineRule="exact"/>
      </w:pPr>
    </w:p>
    <w:p w14:paraId="3FFB0C36" w14:textId="683340D3" w:rsidR="00374A43" w:rsidRPr="00026BCC" w:rsidRDefault="00374A43" w:rsidP="00374A43">
      <w:pPr>
        <w:tabs>
          <w:tab w:val="left" w:pos="567"/>
        </w:tabs>
        <w:autoSpaceDE w:val="0"/>
        <w:autoSpaceDN w:val="0"/>
        <w:adjustRightInd w:val="0"/>
        <w:spacing w:line="260" w:lineRule="exact"/>
        <w:rPr>
          <w:bCs/>
        </w:rPr>
      </w:pPr>
      <w:r w:rsidRPr="00154233">
        <w:rPr>
          <w:bCs/>
        </w:rPr>
        <w:t xml:space="preserve">Pastaba: esant plataus veikimo spektro beta </w:t>
      </w:r>
      <w:proofErr w:type="spellStart"/>
      <w:r w:rsidRPr="00154233">
        <w:rPr>
          <w:bCs/>
        </w:rPr>
        <w:t>laktamazes</w:t>
      </w:r>
      <w:proofErr w:type="spellEnd"/>
      <w:r w:rsidRPr="00154233">
        <w:rPr>
          <w:bCs/>
        </w:rPr>
        <w:t xml:space="preserve"> (</w:t>
      </w:r>
      <w:r w:rsidRPr="00026BCC">
        <w:rPr>
          <w:bCs/>
          <w:i/>
          <w:iCs/>
        </w:rPr>
        <w:t xml:space="preserve">angl. </w:t>
      </w:r>
      <w:proofErr w:type="spellStart"/>
      <w:r w:rsidRPr="009E1C00">
        <w:rPr>
          <w:bCs/>
          <w:i/>
          <w:iCs/>
        </w:rPr>
        <w:t>Extended-spectrum</w:t>
      </w:r>
      <w:proofErr w:type="spellEnd"/>
      <w:r w:rsidRPr="009E1C00">
        <w:rPr>
          <w:bCs/>
          <w:i/>
          <w:iCs/>
        </w:rPr>
        <w:t xml:space="preserve"> beta-</w:t>
      </w:r>
      <w:proofErr w:type="spellStart"/>
      <w:r w:rsidRPr="009E1C00">
        <w:rPr>
          <w:bCs/>
          <w:i/>
          <w:iCs/>
        </w:rPr>
        <w:t>lactamases</w:t>
      </w:r>
      <w:proofErr w:type="spellEnd"/>
      <w:r w:rsidRPr="009E1C00">
        <w:rPr>
          <w:bCs/>
          <w:i/>
          <w:iCs/>
        </w:rPr>
        <w:t>, ESBL</w:t>
      </w:r>
      <w:r w:rsidRPr="00154233">
        <w:rPr>
          <w:bCs/>
        </w:rPr>
        <w:t xml:space="preserve">) gaminančių </w:t>
      </w:r>
      <w:r w:rsidRPr="00026BCC">
        <w:rPr>
          <w:bCs/>
          <w:i/>
          <w:iCs/>
        </w:rPr>
        <w:t>E. coli</w:t>
      </w:r>
      <w:r w:rsidRPr="00154233">
        <w:rPr>
          <w:bCs/>
        </w:rPr>
        <w:t xml:space="preserve"> ir </w:t>
      </w:r>
      <w:r w:rsidRPr="00026BCC">
        <w:rPr>
          <w:bCs/>
          <w:i/>
          <w:iCs/>
        </w:rPr>
        <w:t xml:space="preserve">K. </w:t>
      </w:r>
      <w:proofErr w:type="spellStart"/>
      <w:r w:rsidRPr="00026BCC">
        <w:rPr>
          <w:bCs/>
          <w:i/>
          <w:iCs/>
        </w:rPr>
        <w:t>pneumoni</w:t>
      </w:r>
      <w:r w:rsidRPr="00154233">
        <w:rPr>
          <w:bCs/>
        </w:rPr>
        <w:t>ae</w:t>
      </w:r>
      <w:proofErr w:type="spellEnd"/>
      <w:r w:rsidRPr="00154233">
        <w:rPr>
          <w:bCs/>
        </w:rPr>
        <w:t xml:space="preserve"> (nejautrių </w:t>
      </w:r>
      <w:proofErr w:type="spellStart"/>
      <w:r w:rsidRPr="00154233">
        <w:rPr>
          <w:bCs/>
        </w:rPr>
        <w:t>ceftriaksonui</w:t>
      </w:r>
      <w:proofErr w:type="spellEnd"/>
      <w:r w:rsidRPr="00154233">
        <w:rPr>
          <w:bCs/>
        </w:rPr>
        <w:t xml:space="preserve">) sukeltai </w:t>
      </w:r>
      <w:proofErr w:type="spellStart"/>
      <w:r w:rsidRPr="00154233">
        <w:rPr>
          <w:bCs/>
        </w:rPr>
        <w:t>bakteriemijai</w:t>
      </w:r>
      <w:proofErr w:type="spellEnd"/>
      <w:r w:rsidRPr="00154233">
        <w:rPr>
          <w:bCs/>
        </w:rPr>
        <w:t xml:space="preserve"> suaugusiems pacientams vartoti nerekomenduojama.</w:t>
      </w:r>
    </w:p>
    <w:p w14:paraId="259C0110" w14:textId="6CE18B44" w:rsidR="00300966" w:rsidRDefault="00300966" w:rsidP="00AB0895">
      <w:pPr>
        <w:tabs>
          <w:tab w:val="left" w:pos="567"/>
        </w:tabs>
        <w:spacing w:line="260" w:lineRule="exact"/>
      </w:pPr>
    </w:p>
    <w:p w14:paraId="35B60A37" w14:textId="77777777" w:rsidR="00300966" w:rsidRPr="00AB0895" w:rsidRDefault="00300966" w:rsidP="00300966">
      <w:pPr>
        <w:tabs>
          <w:tab w:val="left" w:pos="567"/>
        </w:tabs>
        <w:spacing w:line="260" w:lineRule="exact"/>
        <w:rPr>
          <w:b/>
        </w:rPr>
      </w:pPr>
      <w:r w:rsidRPr="00AB0895">
        <w:rPr>
          <w:b/>
        </w:rPr>
        <w:t>Po ištirpinimo (ir praskiedimo):</w:t>
      </w:r>
    </w:p>
    <w:p w14:paraId="23B29DB9" w14:textId="77777777" w:rsidR="00300966" w:rsidRPr="00AB0895" w:rsidRDefault="00300966" w:rsidP="00300966">
      <w:pPr>
        <w:tabs>
          <w:tab w:val="left" w:pos="567"/>
        </w:tabs>
        <w:autoSpaceDE w:val="0"/>
        <w:autoSpaceDN w:val="0"/>
        <w:adjustRightInd w:val="0"/>
        <w:spacing w:line="260" w:lineRule="exact"/>
      </w:pPr>
      <w:r w:rsidRPr="00AB0895">
        <w:t>Paruošto vartoti vaistinio preparato, laikomo 20 °C - 25 °C temperatūroje, cheminės ir fizinės savybės nekinta 24 val., laikomo 2°C - 8°C temperatūroje – 48 val.</w:t>
      </w:r>
    </w:p>
    <w:p w14:paraId="16598F76" w14:textId="77777777" w:rsidR="00300966" w:rsidRPr="00AB0895" w:rsidRDefault="00300966" w:rsidP="00300966">
      <w:pPr>
        <w:tabs>
          <w:tab w:val="left" w:pos="567"/>
        </w:tabs>
        <w:autoSpaceDE w:val="0"/>
        <w:autoSpaceDN w:val="0"/>
        <w:adjustRightInd w:val="0"/>
        <w:spacing w:line="260" w:lineRule="exact"/>
      </w:pPr>
    </w:p>
    <w:p w14:paraId="04E15FC3" w14:textId="77777777" w:rsidR="00300966" w:rsidRDefault="00300966" w:rsidP="00300966">
      <w:pPr>
        <w:tabs>
          <w:tab w:val="left" w:pos="567"/>
        </w:tabs>
        <w:autoSpaceDE w:val="0"/>
        <w:autoSpaceDN w:val="0"/>
        <w:adjustRightInd w:val="0"/>
        <w:spacing w:line="260" w:lineRule="exact"/>
      </w:pPr>
      <w:r w:rsidRPr="00AB0895">
        <w:t xml:space="preserve">Mikrobiologiniu požiūriu, atidarius vaistinį preparatą reikia suvartoti nedelsiant. Jei jis tuoj pat nevartojamas, už laikymo trukmę ir sąlygas prieš vartojimą yra atsakingas vartotojas, tačiau ilgiau negu 24 val. 2 °C – 8 °C temperatūroje laikyti negalima, nebent vaistinis preparatas būtų tirpinamas ir skiedžiamas kontroliuojamomis ir </w:t>
      </w:r>
      <w:proofErr w:type="spellStart"/>
      <w:r w:rsidRPr="00AB0895">
        <w:t>validuotomis</w:t>
      </w:r>
      <w:proofErr w:type="spellEnd"/>
      <w:r w:rsidRPr="00AB0895">
        <w:t xml:space="preserve"> </w:t>
      </w:r>
      <w:proofErr w:type="spellStart"/>
      <w:r w:rsidRPr="00AB0895">
        <w:t>aseptinėmis</w:t>
      </w:r>
      <w:proofErr w:type="spellEnd"/>
      <w:r w:rsidRPr="00AB0895">
        <w:t xml:space="preserve"> sąlygomis.</w:t>
      </w:r>
    </w:p>
    <w:p w14:paraId="2D79D390" w14:textId="77777777" w:rsidR="00300966" w:rsidRPr="00AB0895" w:rsidRDefault="00300966" w:rsidP="00AB0895">
      <w:pPr>
        <w:tabs>
          <w:tab w:val="left" w:pos="567"/>
        </w:tabs>
        <w:spacing w:line="260" w:lineRule="exact"/>
      </w:pPr>
    </w:p>
    <w:p w14:paraId="0254C6E8" w14:textId="77777777" w:rsidR="00CE2F88" w:rsidRPr="00AB0895" w:rsidRDefault="00CE2F88" w:rsidP="00AB0895">
      <w:pPr>
        <w:tabs>
          <w:tab w:val="left" w:pos="567"/>
        </w:tabs>
        <w:spacing w:line="260" w:lineRule="exact"/>
        <w:ind w:right="-2"/>
        <w:rPr>
          <w:b/>
        </w:rPr>
      </w:pPr>
      <w:r w:rsidRPr="00AB0895">
        <w:rPr>
          <w:b/>
        </w:rPr>
        <w:t>Vartojimo instrukcija</w:t>
      </w:r>
    </w:p>
    <w:p w14:paraId="095F62D7" w14:textId="77777777" w:rsidR="00CE2F88" w:rsidRPr="00AB0895" w:rsidRDefault="00CE2F88" w:rsidP="00AB0895">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galima suleisti infuzija į veną (per 30 minučių). </w:t>
      </w:r>
    </w:p>
    <w:p w14:paraId="2B5F7A32" w14:textId="1CC1ADE0" w:rsidR="00CE2F88" w:rsidRDefault="00CE2F88" w:rsidP="00AB0895">
      <w:pPr>
        <w:tabs>
          <w:tab w:val="left" w:pos="567"/>
        </w:tabs>
        <w:spacing w:line="260" w:lineRule="exact"/>
        <w:ind w:right="-2"/>
      </w:pPr>
    </w:p>
    <w:p w14:paraId="4D382545" w14:textId="0A874051" w:rsidR="002179DA" w:rsidRDefault="002179DA" w:rsidP="002179DA">
      <w:pPr>
        <w:tabs>
          <w:tab w:val="left" w:pos="567"/>
        </w:tabs>
        <w:spacing w:line="260" w:lineRule="exact"/>
        <w:ind w:right="-2"/>
      </w:pPr>
      <w:r>
        <w:t xml:space="preserve">Tirpinimas ir skiedimas turi būti atliekamas </w:t>
      </w:r>
      <w:proofErr w:type="spellStart"/>
      <w:r>
        <w:t>aseptinėmis</w:t>
      </w:r>
      <w:proofErr w:type="spellEnd"/>
      <w:r>
        <w:t xml:space="preserve"> sąlygomis. Prieš vartojimą paruoštą tirpalą būtina apžiūrėti, ar nėra dalelių arba spalvos pokyčių. </w:t>
      </w:r>
      <w:r w:rsidR="00B56F35" w:rsidRPr="00B56F35">
        <w:t>Tirpalą galima vartoti tik tuo atveju, jei</w:t>
      </w:r>
      <w:r w:rsidR="00B56F35">
        <w:t xml:space="preserve">gu </w:t>
      </w:r>
      <w:r w:rsidR="003C7259">
        <w:t>jis</w:t>
      </w:r>
      <w:r w:rsidR="00B56F35" w:rsidRPr="00B56F35">
        <w:t xml:space="preserve"> yra skaidrus ir </w:t>
      </w:r>
      <w:r w:rsidR="003C7259">
        <w:t>tirpale</w:t>
      </w:r>
      <w:r w:rsidR="00B56F35" w:rsidRPr="00B56F35">
        <w:t xml:space="preserve"> nėra dalelių.</w:t>
      </w:r>
    </w:p>
    <w:p w14:paraId="11CEE237" w14:textId="77777777" w:rsidR="002179DA" w:rsidRPr="00AB0895" w:rsidRDefault="002179DA" w:rsidP="00AB0895">
      <w:pPr>
        <w:tabs>
          <w:tab w:val="left" w:pos="567"/>
        </w:tabs>
        <w:spacing w:line="260" w:lineRule="exact"/>
        <w:ind w:right="-2"/>
      </w:pPr>
    </w:p>
    <w:p w14:paraId="08DFA175" w14:textId="77777777" w:rsidR="00CE2F88" w:rsidRPr="00AB0895" w:rsidRDefault="00CE2F88" w:rsidP="00AB0895">
      <w:pPr>
        <w:tabs>
          <w:tab w:val="left" w:pos="567"/>
        </w:tabs>
        <w:autoSpaceDE w:val="0"/>
        <w:autoSpaceDN w:val="0"/>
        <w:adjustRightInd w:val="0"/>
        <w:spacing w:line="260" w:lineRule="exact"/>
        <w:rPr>
          <w:b/>
        </w:rPr>
      </w:pPr>
      <w:r w:rsidRPr="00AB0895">
        <w:rPr>
          <w:b/>
        </w:rPr>
        <w:t xml:space="preserve">Leidimas į veną </w:t>
      </w:r>
    </w:p>
    <w:p w14:paraId="0641ACCF" w14:textId="77777777" w:rsidR="00CE2F88" w:rsidRPr="00AB0895" w:rsidRDefault="00CE2F88" w:rsidP="00AB0895">
      <w:pPr>
        <w:tabs>
          <w:tab w:val="left" w:pos="567"/>
        </w:tabs>
        <w:autoSpaceDE w:val="0"/>
        <w:autoSpaceDN w:val="0"/>
        <w:adjustRightInd w:val="0"/>
        <w:spacing w:line="260" w:lineRule="exact"/>
      </w:pPr>
      <w:r w:rsidRPr="00AB0895">
        <w:t xml:space="preserve">Kiekvieno flakono/buteliuko turinį ruoškite naudodami toliau lentelėje parodytą tirpiklio kiekį, ruošimui naudodami vieną iš suderinamų tirpiklių. Sukiokite, kol ištirps. Nuolat sukiojant, paprastai tirpalas paruošiamas per 3 minutes (išsamiau ruošimas aprašytas toliau). </w:t>
      </w:r>
    </w:p>
    <w:p w14:paraId="208F2BE0" w14:textId="77777777" w:rsidR="00CE2F88" w:rsidRPr="00AB0895" w:rsidRDefault="00CE2F88" w:rsidP="00AB0895">
      <w:pPr>
        <w:tabs>
          <w:tab w:val="left" w:pos="567"/>
        </w:tabs>
        <w:spacing w:line="260" w:lineRule="exact"/>
      </w:pPr>
    </w:p>
    <w:tbl>
      <w:tblPr>
        <w:tblW w:w="0" w:type="auto"/>
        <w:tblInd w:w="1355"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921"/>
        <w:gridCol w:w="3774"/>
      </w:tblGrid>
      <w:tr w:rsidR="00CE2F88" w:rsidRPr="00726043" w14:paraId="1D309B28" w14:textId="77777777" w:rsidTr="003F7CCC">
        <w:trPr>
          <w:trHeight w:val="293"/>
        </w:trPr>
        <w:tc>
          <w:tcPr>
            <w:tcW w:w="0" w:type="auto"/>
            <w:tcBorders>
              <w:top w:val="single" w:sz="8" w:space="0" w:color="000000"/>
              <w:bottom w:val="single" w:sz="8" w:space="0" w:color="000000"/>
              <w:right w:val="single" w:sz="8" w:space="0" w:color="000000"/>
            </w:tcBorders>
          </w:tcPr>
          <w:p w14:paraId="2F92E1B7" w14:textId="77777777" w:rsidR="00CE2F88" w:rsidRPr="00AB0895" w:rsidRDefault="00CE2F88" w:rsidP="00AB0895">
            <w:pPr>
              <w:tabs>
                <w:tab w:val="left" w:pos="567"/>
              </w:tabs>
              <w:autoSpaceDE w:val="0"/>
              <w:autoSpaceDN w:val="0"/>
              <w:adjustRightInd w:val="0"/>
              <w:spacing w:line="260" w:lineRule="exact"/>
              <w:ind w:left="440" w:hanging="440"/>
              <w:rPr>
                <w:color w:val="000000"/>
              </w:rPr>
            </w:pPr>
            <w:r w:rsidRPr="00AB0895">
              <w:rPr>
                <w:b/>
                <w:color w:val="000000"/>
              </w:rPr>
              <w:t xml:space="preserve">Flakono/buteliuko turinys </w:t>
            </w:r>
          </w:p>
        </w:tc>
        <w:tc>
          <w:tcPr>
            <w:tcW w:w="0" w:type="auto"/>
            <w:tcBorders>
              <w:top w:val="single" w:sz="8" w:space="0" w:color="000000"/>
              <w:left w:val="single" w:sz="8" w:space="0" w:color="000000"/>
              <w:bottom w:val="single" w:sz="8" w:space="0" w:color="000000"/>
            </w:tcBorders>
          </w:tcPr>
          <w:p w14:paraId="30EA078E" w14:textId="77777777" w:rsidR="00CE2F88" w:rsidRPr="00AB0895" w:rsidRDefault="00CE2F88" w:rsidP="00AB0895">
            <w:pPr>
              <w:tabs>
                <w:tab w:val="left" w:pos="567"/>
              </w:tabs>
              <w:autoSpaceDE w:val="0"/>
              <w:autoSpaceDN w:val="0"/>
              <w:adjustRightInd w:val="0"/>
              <w:spacing w:line="260" w:lineRule="exact"/>
              <w:ind w:left="440" w:hanging="440"/>
              <w:rPr>
                <w:color w:val="000000"/>
              </w:rPr>
            </w:pPr>
            <w:r w:rsidRPr="00AB0895">
              <w:rPr>
                <w:b/>
                <w:color w:val="000000"/>
              </w:rPr>
              <w:t xml:space="preserve">Tirpiklio kiekis*, kurį reikia įpilti į flakoną/buteliuką </w:t>
            </w:r>
          </w:p>
        </w:tc>
      </w:tr>
      <w:tr w:rsidR="00CE2F88" w:rsidRPr="00726043" w14:paraId="70768B1A" w14:textId="77777777" w:rsidTr="003F7CCC">
        <w:trPr>
          <w:trHeight w:val="289"/>
        </w:trPr>
        <w:tc>
          <w:tcPr>
            <w:tcW w:w="0" w:type="auto"/>
            <w:tcBorders>
              <w:top w:val="single" w:sz="8" w:space="0" w:color="000000"/>
              <w:bottom w:val="single" w:sz="8" w:space="0" w:color="000000"/>
              <w:right w:val="single" w:sz="8" w:space="0" w:color="000000"/>
            </w:tcBorders>
          </w:tcPr>
          <w:p w14:paraId="6CBD1114" w14:textId="77777777" w:rsidR="00CE2F88" w:rsidRPr="00AB0895" w:rsidRDefault="00CE2F88" w:rsidP="00AB0895">
            <w:pPr>
              <w:tabs>
                <w:tab w:val="left" w:pos="567"/>
              </w:tabs>
              <w:autoSpaceDE w:val="0"/>
              <w:autoSpaceDN w:val="0"/>
              <w:adjustRightInd w:val="0"/>
              <w:spacing w:line="260" w:lineRule="exact"/>
              <w:ind w:left="440" w:hanging="440"/>
              <w:rPr>
                <w:color w:val="000000"/>
              </w:rPr>
            </w:pPr>
            <w:r w:rsidRPr="00AB0895">
              <w:rPr>
                <w:color w:val="000000"/>
              </w:rPr>
              <w:lastRenderedPageBreak/>
              <w:t xml:space="preserve">4000 mg/500 mg (4000 mg </w:t>
            </w:r>
            <w:proofErr w:type="spellStart"/>
            <w:r w:rsidRPr="00AB0895">
              <w:rPr>
                <w:color w:val="000000"/>
              </w:rPr>
              <w:t>piperacilino</w:t>
            </w:r>
            <w:proofErr w:type="spellEnd"/>
            <w:r w:rsidRPr="00AB0895">
              <w:rPr>
                <w:color w:val="000000"/>
              </w:rPr>
              <w:t xml:space="preserve"> ir 500 mg </w:t>
            </w:r>
            <w:proofErr w:type="spellStart"/>
            <w:r w:rsidRPr="00AB0895">
              <w:rPr>
                <w:color w:val="000000"/>
              </w:rPr>
              <w:t>tazobaktamo</w:t>
            </w:r>
            <w:proofErr w:type="spellEnd"/>
            <w:r w:rsidRPr="00AB0895">
              <w:rPr>
                <w:color w:val="000000"/>
              </w:rPr>
              <w:t xml:space="preserve">) </w:t>
            </w:r>
          </w:p>
        </w:tc>
        <w:tc>
          <w:tcPr>
            <w:tcW w:w="0" w:type="auto"/>
            <w:tcBorders>
              <w:top w:val="single" w:sz="8" w:space="0" w:color="000000"/>
              <w:left w:val="single" w:sz="8" w:space="0" w:color="000000"/>
              <w:bottom w:val="single" w:sz="8" w:space="0" w:color="000000"/>
            </w:tcBorders>
          </w:tcPr>
          <w:p w14:paraId="2C450FA9" w14:textId="77777777" w:rsidR="00CE2F88" w:rsidRPr="00AB0895" w:rsidRDefault="00CE2F88" w:rsidP="00AB0895">
            <w:pPr>
              <w:tabs>
                <w:tab w:val="left" w:pos="567"/>
              </w:tabs>
              <w:autoSpaceDE w:val="0"/>
              <w:autoSpaceDN w:val="0"/>
              <w:adjustRightInd w:val="0"/>
              <w:spacing w:line="260" w:lineRule="exact"/>
              <w:ind w:left="440" w:hanging="440"/>
              <w:rPr>
                <w:color w:val="000000"/>
              </w:rPr>
            </w:pPr>
            <w:r w:rsidRPr="00AB0895">
              <w:rPr>
                <w:color w:val="000000"/>
              </w:rPr>
              <w:t xml:space="preserve">20 ml </w:t>
            </w:r>
          </w:p>
        </w:tc>
      </w:tr>
    </w:tbl>
    <w:p w14:paraId="0EC353F1" w14:textId="77777777" w:rsidR="00CE2F88" w:rsidRPr="00AB0895" w:rsidRDefault="00CE2F88" w:rsidP="00AB0895">
      <w:pPr>
        <w:tabs>
          <w:tab w:val="left" w:pos="567"/>
        </w:tabs>
        <w:spacing w:line="260" w:lineRule="exact"/>
      </w:pPr>
    </w:p>
    <w:p w14:paraId="767802D0" w14:textId="77777777" w:rsidR="00CE2F88" w:rsidRPr="00AB0895" w:rsidRDefault="00CE2F88" w:rsidP="00AB0895">
      <w:pPr>
        <w:tabs>
          <w:tab w:val="left" w:pos="567"/>
        </w:tabs>
        <w:autoSpaceDE w:val="0"/>
        <w:autoSpaceDN w:val="0"/>
        <w:adjustRightInd w:val="0"/>
      </w:pPr>
      <w:r w:rsidRPr="00AB0895">
        <w:rPr>
          <w:u w:val="single"/>
        </w:rPr>
        <w:t xml:space="preserve">* Suderinami ruošimui skirti tirpikliai </w:t>
      </w:r>
    </w:p>
    <w:p w14:paraId="7510E397" w14:textId="7F2D7E58" w:rsidR="00CE2F88" w:rsidRPr="00AB0895" w:rsidRDefault="00B56F35" w:rsidP="00AB0895">
      <w:pPr>
        <w:numPr>
          <w:ilvl w:val="0"/>
          <w:numId w:val="29"/>
        </w:numPr>
        <w:tabs>
          <w:tab w:val="left" w:pos="567"/>
        </w:tabs>
        <w:spacing w:line="260" w:lineRule="exact"/>
        <w:jc w:val="both"/>
      </w:pPr>
      <w:r>
        <w:t xml:space="preserve"> Sterilus </w:t>
      </w:r>
      <w:r w:rsidR="00CE2F88" w:rsidRPr="00AB0895">
        <w:t>injekcinis vanduo;</w:t>
      </w:r>
    </w:p>
    <w:p w14:paraId="23F805C7" w14:textId="77777777" w:rsidR="00CE2F88" w:rsidRPr="00AB0895" w:rsidRDefault="00CE2F88" w:rsidP="00AB0895">
      <w:pPr>
        <w:numPr>
          <w:ilvl w:val="0"/>
          <w:numId w:val="29"/>
        </w:numPr>
        <w:tabs>
          <w:tab w:val="left" w:pos="567"/>
        </w:tabs>
        <w:spacing w:line="260" w:lineRule="exact"/>
        <w:jc w:val="both"/>
      </w:pPr>
      <w:r w:rsidRPr="00AB0895">
        <w:t xml:space="preserve">natrio chlorido 9 mg/ml (0,9 %) tirpalas injekciniame vandenyje; </w:t>
      </w:r>
    </w:p>
    <w:p w14:paraId="7D0268C0" w14:textId="77777777" w:rsidR="00CE2F88" w:rsidRPr="00AB0895" w:rsidRDefault="00CE2F88" w:rsidP="00AB0895">
      <w:pPr>
        <w:numPr>
          <w:ilvl w:val="0"/>
          <w:numId w:val="29"/>
        </w:numPr>
        <w:tabs>
          <w:tab w:val="left" w:pos="567"/>
        </w:tabs>
        <w:spacing w:line="260" w:lineRule="exact"/>
        <w:jc w:val="both"/>
      </w:pPr>
      <w:r w:rsidRPr="00AB0895">
        <w:t>gliukozės 50 mg/ml (5 %) tirpalas injekciniame vandenyje;</w:t>
      </w:r>
    </w:p>
    <w:p w14:paraId="60797633" w14:textId="77777777" w:rsidR="00CE2F88" w:rsidRPr="00AB0895" w:rsidRDefault="00CE2F88" w:rsidP="00AB0895">
      <w:pPr>
        <w:numPr>
          <w:ilvl w:val="0"/>
          <w:numId w:val="29"/>
        </w:numPr>
        <w:tabs>
          <w:tab w:val="left" w:pos="567"/>
        </w:tabs>
        <w:spacing w:line="260" w:lineRule="exact"/>
        <w:jc w:val="both"/>
      </w:pPr>
      <w:r w:rsidRPr="00AB0895">
        <w:t>gliukozės 50 mg/ml (5 %) tirpalas natrio chlorido 9 mg/ml (0,9 %) tirpale.</w:t>
      </w:r>
    </w:p>
    <w:p w14:paraId="2EB86476" w14:textId="77777777" w:rsidR="00CE2F88" w:rsidRPr="00AB0895" w:rsidRDefault="00CE2F88" w:rsidP="00AB0895">
      <w:pPr>
        <w:tabs>
          <w:tab w:val="left" w:pos="567"/>
        </w:tabs>
        <w:autoSpaceDE w:val="0"/>
        <w:autoSpaceDN w:val="0"/>
        <w:adjustRightInd w:val="0"/>
        <w:ind w:left="360"/>
      </w:pPr>
    </w:p>
    <w:p w14:paraId="72F2C5DA" w14:textId="77777777" w:rsidR="00CE2F88" w:rsidRPr="00AB0895" w:rsidRDefault="00CE2F88" w:rsidP="00AB0895">
      <w:pPr>
        <w:tabs>
          <w:tab w:val="left" w:pos="567"/>
        </w:tabs>
        <w:autoSpaceDE w:val="0"/>
        <w:autoSpaceDN w:val="0"/>
        <w:adjustRightInd w:val="0"/>
        <w:spacing w:line="260" w:lineRule="exact"/>
      </w:pPr>
      <w:r w:rsidRPr="00AB0895">
        <w:t xml:space="preserve">Paruoštus tirpalus iš flakono/buteliuko reikia ištraukti švirkštu. Paruošus kaip nurodyta, švirkštu iš flakono/buteliuko bus ištraukiamas ženklinime nurodytas </w:t>
      </w:r>
      <w:proofErr w:type="spellStart"/>
      <w:r w:rsidRPr="00AB0895">
        <w:t>piperacilino</w:t>
      </w:r>
      <w:proofErr w:type="spellEnd"/>
      <w:r w:rsidRPr="00AB0895">
        <w:t xml:space="preserve"> ir </w:t>
      </w:r>
      <w:proofErr w:type="spellStart"/>
      <w:r w:rsidRPr="00AB0895">
        <w:t>tazobaktamo</w:t>
      </w:r>
      <w:proofErr w:type="spellEnd"/>
      <w:r w:rsidRPr="00AB0895">
        <w:t xml:space="preserve"> kiekis.</w:t>
      </w:r>
    </w:p>
    <w:p w14:paraId="669D24DE" w14:textId="77777777" w:rsidR="00CE2F88" w:rsidRPr="00AB0895" w:rsidRDefault="00CE2F88" w:rsidP="00AB0895">
      <w:pPr>
        <w:tabs>
          <w:tab w:val="left" w:pos="567"/>
        </w:tabs>
        <w:autoSpaceDE w:val="0"/>
        <w:autoSpaceDN w:val="0"/>
        <w:adjustRightInd w:val="0"/>
        <w:spacing w:line="260" w:lineRule="exact"/>
      </w:pPr>
      <w:r w:rsidRPr="00AB0895">
        <w:t xml:space="preserve"> </w:t>
      </w:r>
    </w:p>
    <w:p w14:paraId="359C4F69" w14:textId="77777777" w:rsidR="00CE2F88" w:rsidRPr="00AB0895" w:rsidRDefault="00CE2F88" w:rsidP="00AB0895">
      <w:pPr>
        <w:tabs>
          <w:tab w:val="left" w:pos="567"/>
        </w:tabs>
        <w:autoSpaceDE w:val="0"/>
        <w:autoSpaceDN w:val="0"/>
        <w:adjustRightInd w:val="0"/>
        <w:spacing w:line="260" w:lineRule="exact"/>
      </w:pPr>
      <w:r w:rsidRPr="00AB0895">
        <w:rPr>
          <w:u w:val="single"/>
        </w:rPr>
        <w:t xml:space="preserve">Paruoštus tirpalus galima toliau skiesti iki reikiamo tūrio (pvz., nuo 50 ml iki 150 ml), naudojant vieną iš suderinamų tirpiklių: </w:t>
      </w:r>
    </w:p>
    <w:p w14:paraId="489F4529" w14:textId="77777777" w:rsidR="00CE2F88" w:rsidRPr="00AB0895" w:rsidRDefault="00CE2F88" w:rsidP="00AB0895">
      <w:pPr>
        <w:numPr>
          <w:ilvl w:val="0"/>
          <w:numId w:val="30"/>
        </w:numPr>
        <w:tabs>
          <w:tab w:val="left" w:pos="567"/>
        </w:tabs>
        <w:spacing w:line="260" w:lineRule="exact"/>
        <w:jc w:val="both"/>
      </w:pPr>
      <w:r w:rsidRPr="00AB0895">
        <w:t>natrio chlorido 9 mg/ml (0,9 %) tirpalą</w:t>
      </w:r>
      <w:r w:rsidRPr="00AB0895" w:rsidDel="001E7817">
        <w:t xml:space="preserve"> </w:t>
      </w:r>
      <w:r w:rsidRPr="00AB0895">
        <w:t>injekciniame vandenyje;</w:t>
      </w:r>
    </w:p>
    <w:p w14:paraId="212D23D1" w14:textId="77777777" w:rsidR="00CE2F88" w:rsidRPr="00AB0895" w:rsidRDefault="00CE2F88" w:rsidP="00AB0895">
      <w:pPr>
        <w:numPr>
          <w:ilvl w:val="0"/>
          <w:numId w:val="30"/>
        </w:numPr>
        <w:tabs>
          <w:tab w:val="left" w:pos="567"/>
        </w:tabs>
        <w:spacing w:line="260" w:lineRule="exact"/>
        <w:jc w:val="both"/>
      </w:pPr>
      <w:r w:rsidRPr="00AB0895">
        <w:t>gliukozės 50 mg/ml (5 %) tirpalą injekciniame vandenyje;</w:t>
      </w:r>
    </w:p>
    <w:p w14:paraId="5BC3CE4F" w14:textId="77777777" w:rsidR="00CE2F88" w:rsidRPr="00AB0895" w:rsidRDefault="00CE2F88" w:rsidP="00AB0895">
      <w:pPr>
        <w:numPr>
          <w:ilvl w:val="0"/>
          <w:numId w:val="30"/>
        </w:numPr>
        <w:tabs>
          <w:tab w:val="left" w:pos="567"/>
        </w:tabs>
        <w:spacing w:line="260" w:lineRule="exact"/>
        <w:jc w:val="both"/>
      </w:pPr>
      <w:proofErr w:type="spellStart"/>
      <w:r w:rsidRPr="00AB0895">
        <w:t>dekstrano</w:t>
      </w:r>
      <w:proofErr w:type="spellEnd"/>
      <w:r w:rsidRPr="00AB0895">
        <w:t xml:space="preserve"> (40) 60 mg/ml (6 %) tirpalą natrio chlorido 9 mg/ml (0,9 %) tirpale.</w:t>
      </w:r>
    </w:p>
    <w:p w14:paraId="01CE8E2F" w14:textId="77777777" w:rsidR="00CE2F88" w:rsidRPr="00AB0895" w:rsidRDefault="00CE2F88" w:rsidP="00AB0895">
      <w:pPr>
        <w:tabs>
          <w:tab w:val="left" w:pos="567"/>
        </w:tabs>
        <w:spacing w:line="260" w:lineRule="exact"/>
        <w:ind w:right="-2"/>
      </w:pPr>
    </w:p>
    <w:p w14:paraId="6C31609C" w14:textId="77777777" w:rsidR="00CE2F88" w:rsidRPr="00AB0895" w:rsidRDefault="00CE2F88" w:rsidP="00AB0895">
      <w:pPr>
        <w:tabs>
          <w:tab w:val="left" w:pos="567"/>
        </w:tabs>
        <w:spacing w:line="260" w:lineRule="exact"/>
        <w:ind w:right="-2"/>
      </w:pPr>
      <w:r w:rsidRPr="00AB0895">
        <w:rPr>
          <w:b/>
        </w:rPr>
        <w:t>Nesuderinamumas</w:t>
      </w:r>
    </w:p>
    <w:p w14:paraId="3D544213" w14:textId="313328D1" w:rsidR="00CE2F88" w:rsidRPr="00AB0895" w:rsidRDefault="004C4ECC" w:rsidP="00AB0895">
      <w:pPr>
        <w:tabs>
          <w:tab w:val="left" w:pos="567"/>
        </w:tabs>
        <w:spacing w:line="260" w:lineRule="exact"/>
      </w:pPr>
      <w:r>
        <w:t>Kada</w:t>
      </w:r>
      <w:r w:rsidR="00E8069F">
        <w:t xml:space="preserve"> </w:t>
      </w:r>
      <w:proofErr w:type="spellStart"/>
      <w:r w:rsidR="00E8069F" w:rsidRPr="00AB0895">
        <w:t>Piperacillin</w:t>
      </w:r>
      <w:proofErr w:type="spellEnd"/>
      <w:r w:rsidR="00E8069F" w:rsidRPr="00AB0895">
        <w:t>/</w:t>
      </w:r>
      <w:proofErr w:type="spellStart"/>
      <w:r w:rsidR="00E8069F" w:rsidRPr="00AB0895">
        <w:t>Tazobactam</w:t>
      </w:r>
      <w:proofErr w:type="spellEnd"/>
      <w:r w:rsidR="00E8069F" w:rsidRPr="00AB0895">
        <w:t xml:space="preserve"> </w:t>
      </w:r>
      <w:proofErr w:type="spellStart"/>
      <w:r w:rsidR="00E8069F" w:rsidRPr="00AB0895">
        <w:t>Sandoz</w:t>
      </w:r>
      <w:proofErr w:type="spellEnd"/>
      <w:r w:rsidR="00E8069F" w:rsidRPr="00AB0895">
        <w:t xml:space="preserve"> </w:t>
      </w:r>
      <w:r w:rsidR="00E8069F">
        <w:t>vartojama kartu su kitais antibiotikais</w:t>
      </w:r>
      <w:r w:rsidR="00D931C4">
        <w:t xml:space="preserve"> (pvz., </w:t>
      </w:r>
      <w:proofErr w:type="spellStart"/>
      <w:r w:rsidR="00D931C4">
        <w:t>aminoglikozidais</w:t>
      </w:r>
      <w:proofErr w:type="spellEnd"/>
      <w:r w:rsidR="00D931C4">
        <w:t>),</w:t>
      </w:r>
      <w:r w:rsidR="00973ED6">
        <w:t xml:space="preserve"> medžiagas </w:t>
      </w:r>
      <w:r w:rsidR="008E1248">
        <w:t>reikia</w:t>
      </w:r>
      <w:r w:rsidR="00973ED6">
        <w:t xml:space="preserve"> vartoti atskirai</w:t>
      </w:r>
      <w:r w:rsidR="00906123">
        <w:t xml:space="preserve">. </w:t>
      </w:r>
      <w:proofErr w:type="spellStart"/>
      <w:r w:rsidR="00CE2F88" w:rsidRPr="00AB0895">
        <w:rPr>
          <w:i/>
        </w:rPr>
        <w:t>In</w:t>
      </w:r>
      <w:proofErr w:type="spellEnd"/>
      <w:r w:rsidR="00CE2F88" w:rsidRPr="00AB0895">
        <w:rPr>
          <w:i/>
        </w:rPr>
        <w:t xml:space="preserve"> </w:t>
      </w:r>
      <w:proofErr w:type="spellStart"/>
      <w:r w:rsidR="00CE2F88" w:rsidRPr="00AB0895">
        <w:rPr>
          <w:i/>
        </w:rPr>
        <w:t>vitro</w:t>
      </w:r>
      <w:proofErr w:type="spellEnd"/>
      <w:r w:rsidR="00CE2F88" w:rsidRPr="00AB0895">
        <w:t xml:space="preserve"> sumaišius beta </w:t>
      </w:r>
      <w:proofErr w:type="spellStart"/>
      <w:r w:rsidR="00CE2F88" w:rsidRPr="00AB0895">
        <w:t>laktaminius</w:t>
      </w:r>
      <w:proofErr w:type="spellEnd"/>
      <w:r w:rsidR="00CE2F88" w:rsidRPr="00AB0895">
        <w:t xml:space="preserve"> antibiotikus </w:t>
      </w:r>
      <w:r w:rsidR="009B3BD8">
        <w:t xml:space="preserve"> </w:t>
      </w:r>
      <w:r w:rsidR="00CE2F88" w:rsidRPr="00AB0895">
        <w:t xml:space="preserve">su </w:t>
      </w:r>
      <w:proofErr w:type="spellStart"/>
      <w:r w:rsidR="00CE2F88" w:rsidRPr="00AB0895">
        <w:t>aminoglikozidu</w:t>
      </w:r>
      <w:proofErr w:type="spellEnd"/>
      <w:r w:rsidR="00CE2F88" w:rsidRPr="00AB0895">
        <w:t>, gali labai sumažėti pastarojo vaist</w:t>
      </w:r>
      <w:r w:rsidR="006C641C">
        <w:t>inio preparat</w:t>
      </w:r>
      <w:r w:rsidR="00CE2F88" w:rsidRPr="00AB0895">
        <w:t>o aktyvumas.</w:t>
      </w:r>
      <w:r w:rsidR="0008536C">
        <w:t xml:space="preserve"> Vis dėlto</w:t>
      </w:r>
      <w:r w:rsidR="003D69EC">
        <w:t xml:space="preserve">, </w:t>
      </w:r>
      <w:r w:rsidR="003D69EC" w:rsidRPr="003D69EC">
        <w:t xml:space="preserve">nustatyta, kad </w:t>
      </w:r>
      <w:proofErr w:type="spellStart"/>
      <w:r w:rsidR="00D34698" w:rsidRPr="00FC1E7B">
        <w:rPr>
          <w:i/>
          <w:iCs/>
        </w:rPr>
        <w:t>in</w:t>
      </w:r>
      <w:proofErr w:type="spellEnd"/>
      <w:r w:rsidR="00D34698" w:rsidRPr="00FC1E7B">
        <w:rPr>
          <w:i/>
          <w:iCs/>
        </w:rPr>
        <w:t xml:space="preserve"> </w:t>
      </w:r>
      <w:proofErr w:type="spellStart"/>
      <w:r w:rsidR="00D34698" w:rsidRPr="00FC1E7B">
        <w:rPr>
          <w:i/>
          <w:iCs/>
        </w:rPr>
        <w:t>vitro</w:t>
      </w:r>
      <w:proofErr w:type="spellEnd"/>
      <w:r w:rsidR="00D34698" w:rsidRPr="003D69EC">
        <w:t xml:space="preserve"> tam tikr</w:t>
      </w:r>
      <w:r w:rsidR="00D34698">
        <w:t>uose</w:t>
      </w:r>
      <w:r w:rsidR="00D34698" w:rsidRPr="003D69EC">
        <w:t xml:space="preserve"> skiedikli</w:t>
      </w:r>
      <w:r w:rsidR="00D34698">
        <w:t>uose</w:t>
      </w:r>
      <w:r w:rsidR="00D34698" w:rsidRPr="003D69EC">
        <w:t xml:space="preserve"> esant tam tikroms koncentracijoms </w:t>
      </w:r>
      <w:proofErr w:type="spellStart"/>
      <w:r w:rsidR="003D69EC" w:rsidRPr="003D69EC">
        <w:t>amikacinas</w:t>
      </w:r>
      <w:proofErr w:type="spellEnd"/>
      <w:r w:rsidR="003D69EC" w:rsidRPr="003D69EC">
        <w:t xml:space="preserve"> ir </w:t>
      </w:r>
      <w:proofErr w:type="spellStart"/>
      <w:r w:rsidR="003D69EC" w:rsidRPr="003D69EC">
        <w:t>gentamicinas</w:t>
      </w:r>
      <w:proofErr w:type="spellEnd"/>
      <w:r w:rsidR="003D69EC" w:rsidRPr="003D69EC">
        <w:t xml:space="preserve"> su </w:t>
      </w:r>
      <w:proofErr w:type="spellStart"/>
      <w:r w:rsidR="003D69EC" w:rsidRPr="003D69EC">
        <w:t>Piperacillin</w:t>
      </w:r>
      <w:proofErr w:type="spellEnd"/>
      <w:r w:rsidR="003D69EC" w:rsidRPr="003D69EC">
        <w:t>/</w:t>
      </w:r>
      <w:proofErr w:type="spellStart"/>
      <w:r w:rsidR="003D69EC" w:rsidRPr="003D69EC">
        <w:t>Tazobactam</w:t>
      </w:r>
      <w:proofErr w:type="spellEnd"/>
      <w:r w:rsidR="003D69EC" w:rsidRPr="003D69EC">
        <w:t xml:space="preserve"> </w:t>
      </w:r>
      <w:proofErr w:type="spellStart"/>
      <w:r w:rsidR="003D69EC" w:rsidRPr="003D69EC">
        <w:t>Sandoz</w:t>
      </w:r>
      <w:proofErr w:type="spellEnd"/>
      <w:r w:rsidR="00D34698" w:rsidRPr="00D34698">
        <w:t xml:space="preserve"> </w:t>
      </w:r>
      <w:r w:rsidR="00D34698" w:rsidRPr="003D69EC">
        <w:t>yra suderinami</w:t>
      </w:r>
      <w:r w:rsidR="00D34698">
        <w:t xml:space="preserve"> (žr. </w:t>
      </w:r>
      <w:r w:rsidR="00D34698" w:rsidRPr="009A6D75">
        <w:rPr>
          <w:b/>
          <w:bCs/>
        </w:rPr>
        <w:t>„</w:t>
      </w:r>
      <w:proofErr w:type="spellStart"/>
      <w:r w:rsidR="00D34698" w:rsidRPr="009A6D75">
        <w:rPr>
          <w:b/>
          <w:bCs/>
        </w:rPr>
        <w:t>Piperacillin</w:t>
      </w:r>
      <w:proofErr w:type="spellEnd"/>
      <w:r w:rsidR="00D34698" w:rsidRPr="009A6D75">
        <w:rPr>
          <w:b/>
          <w:bCs/>
        </w:rPr>
        <w:t>/</w:t>
      </w:r>
      <w:proofErr w:type="spellStart"/>
      <w:r w:rsidR="00D34698" w:rsidRPr="009A6D75">
        <w:rPr>
          <w:b/>
          <w:bCs/>
        </w:rPr>
        <w:t>Tazobactam</w:t>
      </w:r>
      <w:proofErr w:type="spellEnd"/>
      <w:r w:rsidR="00D34698" w:rsidRPr="009A6D75">
        <w:rPr>
          <w:b/>
          <w:bCs/>
        </w:rPr>
        <w:t xml:space="preserve"> </w:t>
      </w:r>
      <w:proofErr w:type="spellStart"/>
      <w:r w:rsidR="00D34698" w:rsidRPr="009A6D75">
        <w:rPr>
          <w:b/>
          <w:bCs/>
        </w:rPr>
        <w:t>Sandoz</w:t>
      </w:r>
      <w:proofErr w:type="spellEnd"/>
      <w:r w:rsidR="00D34698" w:rsidRPr="009A6D75">
        <w:rPr>
          <w:b/>
          <w:bCs/>
        </w:rPr>
        <w:t xml:space="preserve"> vartojimas kartu su </w:t>
      </w:r>
      <w:proofErr w:type="spellStart"/>
      <w:r w:rsidR="00D34698" w:rsidRPr="009A6D75">
        <w:rPr>
          <w:b/>
          <w:bCs/>
        </w:rPr>
        <w:t>aminoglikozidais</w:t>
      </w:r>
      <w:proofErr w:type="spellEnd"/>
      <w:r w:rsidR="00D34698" w:rsidRPr="009A6D75">
        <w:rPr>
          <w:b/>
          <w:bCs/>
        </w:rPr>
        <w:t>“</w:t>
      </w:r>
      <w:r w:rsidR="00D34698">
        <w:t xml:space="preserve"> toliau)</w:t>
      </w:r>
    </w:p>
    <w:p w14:paraId="6477B7FB" w14:textId="77777777" w:rsidR="00CE2F88" w:rsidRPr="00AB0895" w:rsidRDefault="00CE2F88" w:rsidP="00AB0895">
      <w:pPr>
        <w:tabs>
          <w:tab w:val="left" w:pos="567"/>
        </w:tabs>
        <w:spacing w:line="260" w:lineRule="exact"/>
      </w:pPr>
    </w:p>
    <w:p w14:paraId="5FD9F34B" w14:textId="77777777"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negalima maišyti viename švirkšte ar infuzijų buteliuke su kitais vaistiniais preparatais, kadangi nenustatytas suderinamumas.</w:t>
      </w:r>
    </w:p>
    <w:p w14:paraId="47577FA7" w14:textId="77777777" w:rsidR="00CE2F88" w:rsidRPr="00AB0895" w:rsidRDefault="00CE2F88" w:rsidP="00AB0895">
      <w:pPr>
        <w:tabs>
          <w:tab w:val="left" w:pos="567"/>
        </w:tabs>
        <w:spacing w:line="260" w:lineRule="exact"/>
      </w:pPr>
    </w:p>
    <w:p w14:paraId="02C909BB" w14:textId="13E1DA55" w:rsidR="00CE2F88" w:rsidRPr="00AB0895" w:rsidRDefault="00CE2F88" w:rsidP="00AB0895">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reikia skirti per infuzijų sistemą atskirai nuo bet kokių kitų vaist</w:t>
      </w:r>
      <w:r w:rsidR="006C641C">
        <w:t>inių preparat</w:t>
      </w:r>
      <w:r w:rsidRPr="00AB0895">
        <w:t xml:space="preserve">ų, nebent yra įrodytas suderinamumas. </w:t>
      </w:r>
    </w:p>
    <w:p w14:paraId="7586F929" w14:textId="77777777" w:rsidR="00CE2F88" w:rsidRPr="00AB0895" w:rsidRDefault="00CE2F88" w:rsidP="00AB0895">
      <w:pPr>
        <w:tabs>
          <w:tab w:val="left" w:pos="567"/>
        </w:tabs>
        <w:spacing w:line="260" w:lineRule="exact"/>
      </w:pPr>
    </w:p>
    <w:p w14:paraId="56119CDF" w14:textId="77777777" w:rsidR="00CE2F88" w:rsidRPr="00AB0895" w:rsidRDefault="00CE2F88" w:rsidP="00AB0895">
      <w:pPr>
        <w:tabs>
          <w:tab w:val="left" w:pos="567"/>
        </w:tabs>
        <w:autoSpaceDE w:val="0"/>
        <w:autoSpaceDN w:val="0"/>
        <w:adjustRightInd w:val="0"/>
        <w:spacing w:line="260" w:lineRule="exact"/>
      </w:pPr>
      <w:r w:rsidRPr="00AB0895">
        <w:t xml:space="preserve">Dėl cheminio nestabilumo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negalima vartoti tirpaluose, kuriuose yra tik natrio-vandenilio karbonato. </w:t>
      </w:r>
    </w:p>
    <w:p w14:paraId="7CBBF50B" w14:textId="77777777" w:rsidR="00CE2F88" w:rsidRPr="00AB0895" w:rsidRDefault="00CE2F88" w:rsidP="00AB0895">
      <w:pPr>
        <w:tabs>
          <w:tab w:val="left" w:pos="567"/>
        </w:tabs>
        <w:spacing w:line="260" w:lineRule="exact"/>
      </w:pPr>
    </w:p>
    <w:p w14:paraId="51B4A5A0" w14:textId="77777777" w:rsidR="00CE2F88" w:rsidRPr="00AB0895" w:rsidRDefault="00CE2F88" w:rsidP="00AB0895">
      <w:pPr>
        <w:tabs>
          <w:tab w:val="left" w:pos="567"/>
        </w:tabs>
        <w:spacing w:line="260" w:lineRule="exact"/>
      </w:pPr>
      <w:proofErr w:type="spellStart"/>
      <w:r w:rsidRPr="00AB0895">
        <w:t>Ringerio</w:t>
      </w:r>
      <w:proofErr w:type="spellEnd"/>
      <w:r w:rsidRPr="00AB0895">
        <w:t xml:space="preserve"> laktato (</w:t>
      </w:r>
      <w:proofErr w:type="spellStart"/>
      <w:r w:rsidRPr="00AB0895">
        <w:t>Hartmano</w:t>
      </w:r>
      <w:proofErr w:type="spellEnd"/>
      <w:r w:rsidRPr="00AB0895">
        <w:t xml:space="preserve">) tirpalas yra nesuderinamas su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1A42C411" w14:textId="77777777" w:rsidR="00CE2F88" w:rsidRPr="00AB0895" w:rsidRDefault="00CE2F88" w:rsidP="00AB0895">
      <w:pPr>
        <w:tabs>
          <w:tab w:val="left" w:pos="567"/>
        </w:tabs>
        <w:spacing w:line="260" w:lineRule="exact"/>
      </w:pPr>
    </w:p>
    <w:p w14:paraId="0E688AF5" w14:textId="77777777" w:rsidR="00CE2F88" w:rsidRPr="00AB0895" w:rsidRDefault="00CE2F88" w:rsidP="00AB0895">
      <w:pPr>
        <w:tabs>
          <w:tab w:val="left" w:pos="567"/>
        </w:tabs>
        <w:spacing w:line="260" w:lineRule="exact"/>
        <w:ind w:right="-2"/>
        <w:rPr>
          <w:b/>
          <w:caps/>
        </w:rPr>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negalima pridėti į kraujo preparatus ar </w:t>
      </w:r>
      <w:proofErr w:type="spellStart"/>
      <w:r w:rsidRPr="00AB0895">
        <w:t>albumino</w:t>
      </w:r>
      <w:proofErr w:type="spellEnd"/>
      <w:r w:rsidRPr="00AB0895">
        <w:t xml:space="preserve"> </w:t>
      </w:r>
      <w:proofErr w:type="spellStart"/>
      <w:r w:rsidRPr="00AB0895">
        <w:t>hidrolizatus</w:t>
      </w:r>
      <w:proofErr w:type="spellEnd"/>
      <w:r w:rsidRPr="00AB0895">
        <w:t>.</w:t>
      </w:r>
    </w:p>
    <w:p w14:paraId="5BA7971E" w14:textId="35903639" w:rsidR="00CE2F88" w:rsidRPr="009A6D75" w:rsidRDefault="00CE2F88" w:rsidP="00AB0895">
      <w:pPr>
        <w:tabs>
          <w:tab w:val="left" w:pos="567"/>
        </w:tabs>
        <w:spacing w:line="260" w:lineRule="exact"/>
        <w:rPr>
          <w:bCs/>
        </w:rPr>
      </w:pPr>
    </w:p>
    <w:p w14:paraId="787CED30" w14:textId="4CD6A45E" w:rsidR="00F811C4" w:rsidRPr="009A6D75" w:rsidRDefault="00F811C4" w:rsidP="00AB0895">
      <w:pPr>
        <w:tabs>
          <w:tab w:val="left" w:pos="567"/>
        </w:tabs>
        <w:spacing w:line="260" w:lineRule="exact"/>
        <w:rPr>
          <w:bCs/>
        </w:rPr>
      </w:pPr>
      <w:proofErr w:type="spellStart"/>
      <w:r w:rsidRPr="00026BCC">
        <w:rPr>
          <w:b/>
          <w:bCs/>
        </w:rPr>
        <w:t>Piperacillin</w:t>
      </w:r>
      <w:proofErr w:type="spellEnd"/>
      <w:r w:rsidRPr="00026BCC">
        <w:rPr>
          <w:b/>
          <w:bCs/>
        </w:rPr>
        <w:t>/</w:t>
      </w:r>
      <w:proofErr w:type="spellStart"/>
      <w:r w:rsidRPr="00026BCC">
        <w:rPr>
          <w:b/>
          <w:bCs/>
        </w:rPr>
        <w:t>Tazobactam</w:t>
      </w:r>
      <w:proofErr w:type="spellEnd"/>
      <w:r w:rsidRPr="00026BCC">
        <w:rPr>
          <w:b/>
          <w:bCs/>
        </w:rPr>
        <w:t xml:space="preserve"> </w:t>
      </w:r>
      <w:proofErr w:type="spellStart"/>
      <w:r w:rsidRPr="00026BCC">
        <w:rPr>
          <w:b/>
          <w:bCs/>
        </w:rPr>
        <w:t>Sandoz</w:t>
      </w:r>
      <w:proofErr w:type="spellEnd"/>
      <w:r w:rsidRPr="00026BCC">
        <w:rPr>
          <w:b/>
          <w:bCs/>
        </w:rPr>
        <w:t xml:space="preserve"> vartojimas kartu su </w:t>
      </w:r>
      <w:proofErr w:type="spellStart"/>
      <w:r w:rsidRPr="00026BCC">
        <w:rPr>
          <w:b/>
          <w:bCs/>
        </w:rPr>
        <w:t>aminoglikozidais</w:t>
      </w:r>
      <w:proofErr w:type="spellEnd"/>
    </w:p>
    <w:p w14:paraId="3AB22281" w14:textId="3C5C84EC" w:rsidR="00FE306C" w:rsidRPr="00026BCC" w:rsidRDefault="00FE306C" w:rsidP="00FE306C">
      <w:pPr>
        <w:tabs>
          <w:tab w:val="left" w:pos="567"/>
        </w:tabs>
        <w:autoSpaceDE w:val="0"/>
        <w:autoSpaceDN w:val="0"/>
        <w:adjustRightInd w:val="0"/>
        <w:spacing w:line="260" w:lineRule="exact"/>
        <w:rPr>
          <w:szCs w:val="22"/>
          <w:lang w:eastAsia="en-US"/>
        </w:rPr>
      </w:pPr>
      <w:r w:rsidRPr="00026BCC">
        <w:rPr>
          <w:szCs w:val="22"/>
          <w:lang w:eastAsia="en-US"/>
        </w:rPr>
        <w:t xml:space="preserve">Dėl </w:t>
      </w:r>
      <w:proofErr w:type="spellStart"/>
      <w:r w:rsidRPr="00026BCC">
        <w:rPr>
          <w:szCs w:val="22"/>
          <w:lang w:eastAsia="en-US"/>
        </w:rPr>
        <w:t>aminoglikozido</w:t>
      </w:r>
      <w:proofErr w:type="spellEnd"/>
      <w:r w:rsidRPr="00026BCC">
        <w:rPr>
          <w:szCs w:val="22"/>
          <w:lang w:eastAsia="en-US"/>
        </w:rPr>
        <w:t xml:space="preserve"> </w:t>
      </w:r>
      <w:proofErr w:type="spellStart"/>
      <w:r w:rsidRPr="00026BCC">
        <w:rPr>
          <w:szCs w:val="22"/>
          <w:lang w:eastAsia="en-US"/>
        </w:rPr>
        <w:t>inaktyvavimo</w:t>
      </w:r>
      <w:proofErr w:type="spellEnd"/>
      <w:r w:rsidRPr="00026BCC">
        <w:rPr>
          <w:szCs w:val="22"/>
          <w:lang w:eastAsia="en-US"/>
        </w:rPr>
        <w:t xml:space="preserve"> </w:t>
      </w:r>
      <w:proofErr w:type="spellStart"/>
      <w:r w:rsidRPr="00026BCC">
        <w:rPr>
          <w:i/>
          <w:iCs/>
          <w:szCs w:val="22"/>
          <w:lang w:eastAsia="en-US"/>
        </w:rPr>
        <w:t>in</w:t>
      </w:r>
      <w:proofErr w:type="spellEnd"/>
      <w:r w:rsidRPr="00026BCC">
        <w:rPr>
          <w:i/>
          <w:iCs/>
          <w:szCs w:val="22"/>
          <w:lang w:eastAsia="en-US"/>
        </w:rPr>
        <w:t xml:space="preserve"> </w:t>
      </w:r>
      <w:proofErr w:type="spellStart"/>
      <w:r w:rsidRPr="00026BCC">
        <w:rPr>
          <w:i/>
          <w:iCs/>
          <w:szCs w:val="22"/>
          <w:lang w:eastAsia="en-US"/>
        </w:rPr>
        <w:t>vitro</w:t>
      </w:r>
      <w:proofErr w:type="spellEnd"/>
      <w:r w:rsidRPr="00026BCC">
        <w:rPr>
          <w:szCs w:val="22"/>
          <w:lang w:eastAsia="en-US"/>
        </w:rPr>
        <w:t xml:space="preserve"> beta la</w:t>
      </w:r>
      <w:r w:rsidR="00DF4098">
        <w:rPr>
          <w:szCs w:val="22"/>
          <w:lang w:eastAsia="en-US"/>
        </w:rPr>
        <w:t>k</w:t>
      </w:r>
      <w:r w:rsidRPr="00026BCC">
        <w:rPr>
          <w:szCs w:val="22"/>
          <w:lang w:eastAsia="en-US"/>
        </w:rPr>
        <w:t xml:space="preserve">tamo grupės antibiotikais </w:t>
      </w:r>
      <w:proofErr w:type="spellStart"/>
      <w:r w:rsidRPr="00026BCC">
        <w:rPr>
          <w:szCs w:val="22"/>
          <w:lang w:eastAsia="en-US"/>
        </w:rPr>
        <w:t>Piperacillin</w:t>
      </w:r>
      <w:proofErr w:type="spellEnd"/>
      <w:r w:rsidRPr="00026BCC">
        <w:rPr>
          <w:szCs w:val="22"/>
          <w:lang w:eastAsia="en-US"/>
        </w:rPr>
        <w:t>/</w:t>
      </w:r>
      <w:proofErr w:type="spellStart"/>
      <w:r w:rsidRPr="00026BCC">
        <w:rPr>
          <w:szCs w:val="22"/>
          <w:lang w:eastAsia="en-US"/>
        </w:rPr>
        <w:t>Tazobactam</w:t>
      </w:r>
      <w:proofErr w:type="spellEnd"/>
      <w:r w:rsidRPr="00026BCC">
        <w:rPr>
          <w:szCs w:val="22"/>
          <w:lang w:eastAsia="en-US"/>
        </w:rPr>
        <w:t xml:space="preserve"> </w:t>
      </w:r>
      <w:proofErr w:type="spellStart"/>
      <w:r w:rsidRPr="00026BCC">
        <w:rPr>
          <w:szCs w:val="22"/>
          <w:lang w:eastAsia="en-US"/>
        </w:rPr>
        <w:t>Sandoz</w:t>
      </w:r>
      <w:proofErr w:type="spellEnd"/>
      <w:r w:rsidRPr="00026BCC">
        <w:rPr>
          <w:szCs w:val="22"/>
          <w:lang w:eastAsia="en-US"/>
        </w:rPr>
        <w:t xml:space="preserve"> ir </w:t>
      </w:r>
      <w:proofErr w:type="spellStart"/>
      <w:r w:rsidRPr="00026BCC">
        <w:rPr>
          <w:szCs w:val="22"/>
          <w:lang w:eastAsia="en-US"/>
        </w:rPr>
        <w:t>aminoglikozidą</w:t>
      </w:r>
      <w:proofErr w:type="spellEnd"/>
      <w:r w:rsidRPr="00026BCC">
        <w:rPr>
          <w:szCs w:val="22"/>
          <w:lang w:eastAsia="en-US"/>
        </w:rPr>
        <w:t xml:space="preserve"> rekomenduojama vartoti atskirai. </w:t>
      </w:r>
      <w:proofErr w:type="spellStart"/>
      <w:r w:rsidRPr="00026BCC">
        <w:rPr>
          <w:szCs w:val="22"/>
          <w:lang w:eastAsia="en-US"/>
        </w:rPr>
        <w:t>Piperacillin</w:t>
      </w:r>
      <w:proofErr w:type="spellEnd"/>
      <w:r w:rsidRPr="00026BCC">
        <w:rPr>
          <w:szCs w:val="22"/>
          <w:lang w:eastAsia="en-US"/>
        </w:rPr>
        <w:t>/</w:t>
      </w:r>
      <w:proofErr w:type="spellStart"/>
      <w:r w:rsidRPr="00026BCC">
        <w:rPr>
          <w:szCs w:val="22"/>
          <w:lang w:eastAsia="en-US"/>
        </w:rPr>
        <w:t>Tazobactam</w:t>
      </w:r>
      <w:proofErr w:type="spellEnd"/>
      <w:r w:rsidRPr="00026BCC">
        <w:rPr>
          <w:szCs w:val="22"/>
          <w:lang w:eastAsia="en-US"/>
        </w:rPr>
        <w:t xml:space="preserve"> </w:t>
      </w:r>
      <w:proofErr w:type="spellStart"/>
      <w:r w:rsidRPr="00026BCC">
        <w:rPr>
          <w:szCs w:val="22"/>
          <w:lang w:eastAsia="en-US"/>
        </w:rPr>
        <w:t>Sandoz</w:t>
      </w:r>
      <w:proofErr w:type="spellEnd"/>
      <w:r w:rsidRPr="00026BCC">
        <w:rPr>
          <w:szCs w:val="22"/>
          <w:lang w:eastAsia="en-US"/>
        </w:rPr>
        <w:t xml:space="preserve"> ir </w:t>
      </w:r>
      <w:proofErr w:type="spellStart"/>
      <w:r w:rsidRPr="00026BCC">
        <w:rPr>
          <w:szCs w:val="22"/>
          <w:lang w:eastAsia="en-US"/>
        </w:rPr>
        <w:t>aminoglikozidas</w:t>
      </w:r>
      <w:proofErr w:type="spellEnd"/>
      <w:r w:rsidRPr="00026BCC">
        <w:rPr>
          <w:szCs w:val="22"/>
          <w:lang w:eastAsia="en-US"/>
        </w:rPr>
        <w:t xml:space="preserve"> turi būti tirpinami ir skiedžiami atskirai, jeigu reikia kartu taikyti gydymą </w:t>
      </w:r>
      <w:proofErr w:type="spellStart"/>
      <w:r w:rsidRPr="00026BCC">
        <w:rPr>
          <w:szCs w:val="22"/>
          <w:lang w:eastAsia="en-US"/>
        </w:rPr>
        <w:t>aminoglikozidais</w:t>
      </w:r>
      <w:proofErr w:type="spellEnd"/>
      <w:r w:rsidRPr="00026BCC">
        <w:rPr>
          <w:szCs w:val="22"/>
          <w:lang w:eastAsia="en-US"/>
        </w:rPr>
        <w:t xml:space="preserve">. </w:t>
      </w:r>
    </w:p>
    <w:p w14:paraId="5EE2828E" w14:textId="77777777" w:rsidR="00FE306C" w:rsidRPr="00026BCC" w:rsidRDefault="00FE306C" w:rsidP="00FE306C">
      <w:pPr>
        <w:tabs>
          <w:tab w:val="left" w:pos="567"/>
        </w:tabs>
        <w:autoSpaceDE w:val="0"/>
        <w:autoSpaceDN w:val="0"/>
        <w:adjustRightInd w:val="0"/>
        <w:spacing w:line="260" w:lineRule="exact"/>
        <w:rPr>
          <w:szCs w:val="22"/>
          <w:lang w:eastAsia="en-US"/>
        </w:rPr>
      </w:pPr>
    </w:p>
    <w:p w14:paraId="32B77DAB" w14:textId="3A2C3F3F" w:rsidR="00FE306C" w:rsidRDefault="00FE306C" w:rsidP="00FE306C">
      <w:pPr>
        <w:tabs>
          <w:tab w:val="left" w:pos="567"/>
        </w:tabs>
        <w:autoSpaceDE w:val="0"/>
        <w:autoSpaceDN w:val="0"/>
        <w:adjustRightInd w:val="0"/>
        <w:spacing w:line="260" w:lineRule="exact"/>
        <w:rPr>
          <w:szCs w:val="22"/>
          <w:highlight w:val="yellow"/>
          <w:lang w:eastAsia="en-US"/>
        </w:rPr>
      </w:pPr>
      <w:r w:rsidRPr="00026BCC">
        <w:rPr>
          <w:szCs w:val="22"/>
          <w:lang w:eastAsia="en-US"/>
        </w:rPr>
        <w:t xml:space="preserve">Tais atvejais, kai rekomenduojama vartoti kartu, </w:t>
      </w:r>
      <w:proofErr w:type="spellStart"/>
      <w:r w:rsidRPr="00026BCC">
        <w:rPr>
          <w:szCs w:val="22"/>
          <w:lang w:eastAsia="en-US"/>
        </w:rPr>
        <w:t>Piperacillin</w:t>
      </w:r>
      <w:proofErr w:type="spellEnd"/>
      <w:r w:rsidRPr="00026BCC">
        <w:rPr>
          <w:szCs w:val="22"/>
          <w:lang w:eastAsia="en-US"/>
        </w:rPr>
        <w:t>/</w:t>
      </w:r>
      <w:proofErr w:type="spellStart"/>
      <w:r w:rsidRPr="00026BCC">
        <w:rPr>
          <w:szCs w:val="22"/>
          <w:lang w:eastAsia="en-US"/>
        </w:rPr>
        <w:t>Tazobactam</w:t>
      </w:r>
      <w:proofErr w:type="spellEnd"/>
      <w:r w:rsidRPr="00026BCC">
        <w:rPr>
          <w:szCs w:val="22"/>
          <w:lang w:eastAsia="en-US"/>
        </w:rPr>
        <w:t xml:space="preserve"> </w:t>
      </w:r>
      <w:proofErr w:type="spellStart"/>
      <w:r w:rsidRPr="00026BCC">
        <w:rPr>
          <w:szCs w:val="22"/>
          <w:lang w:eastAsia="en-US"/>
        </w:rPr>
        <w:t>Sandoz</w:t>
      </w:r>
      <w:proofErr w:type="spellEnd"/>
      <w:r w:rsidRPr="00026BCC">
        <w:rPr>
          <w:szCs w:val="22"/>
          <w:lang w:eastAsia="en-US"/>
        </w:rPr>
        <w:t xml:space="preserve"> </w:t>
      </w:r>
      <w:r w:rsidRPr="008436DD">
        <w:rPr>
          <w:szCs w:val="22"/>
          <w:lang w:eastAsia="en-US"/>
        </w:rPr>
        <w:t xml:space="preserve">yra suderinamas </w:t>
      </w:r>
      <w:r>
        <w:rPr>
          <w:szCs w:val="22"/>
          <w:lang w:eastAsia="en-US"/>
        </w:rPr>
        <w:t xml:space="preserve">vartoti tuo pačiu metu infuzija per </w:t>
      </w:r>
      <w:r w:rsidRPr="008436DD">
        <w:rPr>
          <w:szCs w:val="22"/>
          <w:lang w:eastAsia="en-US"/>
        </w:rPr>
        <w:t xml:space="preserve">Y </w:t>
      </w:r>
      <w:r>
        <w:rPr>
          <w:szCs w:val="22"/>
          <w:lang w:eastAsia="en-US"/>
        </w:rPr>
        <w:t xml:space="preserve">formos jungtį tik su tik su toliau išvardytais </w:t>
      </w:r>
      <w:proofErr w:type="spellStart"/>
      <w:r>
        <w:rPr>
          <w:szCs w:val="22"/>
          <w:lang w:eastAsia="en-US"/>
        </w:rPr>
        <w:t>aminoglikozidais</w:t>
      </w:r>
      <w:proofErr w:type="spellEnd"/>
      <w:r>
        <w:rPr>
          <w:szCs w:val="22"/>
          <w:lang w:eastAsia="en-US"/>
        </w:rPr>
        <w:t xml:space="preserve"> </w:t>
      </w:r>
      <w:r w:rsidRPr="008436DD">
        <w:rPr>
          <w:szCs w:val="22"/>
          <w:lang w:eastAsia="en-US"/>
        </w:rPr>
        <w:t>esant šioms sąlygoms:</w:t>
      </w:r>
      <w:r w:rsidRPr="00026BCC">
        <w:rPr>
          <w:szCs w:val="22"/>
          <w:highlight w:val="yellow"/>
          <w:lang w:eastAsia="en-US"/>
        </w:rPr>
        <w:t xml:space="preserve"> </w:t>
      </w:r>
    </w:p>
    <w:p w14:paraId="4E83301F" w14:textId="77777777" w:rsidR="00FE306C" w:rsidRPr="00026BCC" w:rsidRDefault="00FE306C" w:rsidP="00FE306C">
      <w:pPr>
        <w:tabs>
          <w:tab w:val="left" w:pos="567"/>
        </w:tabs>
        <w:autoSpaceDE w:val="0"/>
        <w:autoSpaceDN w:val="0"/>
        <w:adjustRightInd w:val="0"/>
        <w:spacing w:line="260" w:lineRule="exact"/>
        <w:rPr>
          <w:szCs w:val="22"/>
          <w:highlight w:val="yellow"/>
          <w:lang w:eastAsia="en-US"/>
        </w:rPr>
      </w:pPr>
    </w:p>
    <w:tbl>
      <w:tblPr>
        <w:tblW w:w="8801" w:type="dxa"/>
        <w:tblInd w:w="-8" w:type="dxa"/>
        <w:tblCellMar>
          <w:left w:w="112" w:type="dxa"/>
          <w:right w:w="0" w:type="dxa"/>
        </w:tblCellMar>
        <w:tblLook w:val="04A0" w:firstRow="1" w:lastRow="0" w:firstColumn="1" w:lastColumn="0" w:noHBand="0" w:noVBand="1"/>
      </w:tblPr>
      <w:tblGrid>
        <w:gridCol w:w="1847"/>
        <w:gridCol w:w="1697"/>
        <w:gridCol w:w="1848"/>
        <w:gridCol w:w="1712"/>
        <w:gridCol w:w="1697"/>
      </w:tblGrid>
      <w:tr w:rsidR="00FE306C" w:rsidRPr="00026BCC" w14:paraId="7080DF79" w14:textId="77777777" w:rsidTr="0095778F">
        <w:trPr>
          <w:trHeight w:val="766"/>
        </w:trPr>
        <w:tc>
          <w:tcPr>
            <w:tcW w:w="1848" w:type="dxa"/>
            <w:tcBorders>
              <w:top w:val="single" w:sz="6" w:space="0" w:color="000000"/>
              <w:left w:val="single" w:sz="6" w:space="0" w:color="000000"/>
              <w:bottom w:val="single" w:sz="6" w:space="0" w:color="000000"/>
              <w:right w:val="single" w:sz="6" w:space="0" w:color="000000"/>
            </w:tcBorders>
            <w:vAlign w:val="center"/>
          </w:tcPr>
          <w:p w14:paraId="445CDB2B" w14:textId="77777777" w:rsidR="00FE306C" w:rsidRPr="00026BCC" w:rsidRDefault="00FE306C" w:rsidP="0095778F">
            <w:pPr>
              <w:spacing w:line="259" w:lineRule="auto"/>
              <w:rPr>
                <w:b/>
                <w:sz w:val="20"/>
                <w:lang w:eastAsia="en-US"/>
              </w:rPr>
            </w:pPr>
            <w:proofErr w:type="spellStart"/>
            <w:r w:rsidRPr="00026BCC">
              <w:rPr>
                <w:b/>
                <w:sz w:val="20"/>
                <w:lang w:eastAsia="en-US"/>
              </w:rPr>
              <w:t>Aminoglikozidas</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tcPr>
          <w:p w14:paraId="3950D67D" w14:textId="77777777" w:rsidR="00FE306C" w:rsidRDefault="00FE306C" w:rsidP="0095778F">
            <w:pPr>
              <w:spacing w:line="259" w:lineRule="auto"/>
              <w:rPr>
                <w:b/>
                <w:sz w:val="20"/>
                <w:lang w:eastAsia="en-US"/>
              </w:rPr>
            </w:pPr>
            <w:proofErr w:type="spellStart"/>
            <w:r w:rsidRPr="00026BCC">
              <w:rPr>
                <w:b/>
                <w:sz w:val="20"/>
                <w:lang w:eastAsia="en-US"/>
              </w:rPr>
              <w:t>Piperacilino</w:t>
            </w:r>
            <w:proofErr w:type="spellEnd"/>
            <w:r w:rsidRPr="00026BCC">
              <w:rPr>
                <w:b/>
                <w:sz w:val="20"/>
                <w:lang w:eastAsia="en-US"/>
              </w:rPr>
              <w:t>/</w:t>
            </w:r>
          </w:p>
          <w:p w14:paraId="6D415964" w14:textId="12B19EC0" w:rsidR="00FE306C" w:rsidRPr="00026BCC" w:rsidRDefault="00FE306C" w:rsidP="0095778F">
            <w:pPr>
              <w:spacing w:line="259" w:lineRule="auto"/>
              <w:rPr>
                <w:b/>
                <w:sz w:val="20"/>
                <w:lang w:eastAsia="en-US"/>
              </w:rPr>
            </w:pPr>
            <w:proofErr w:type="spellStart"/>
            <w:r>
              <w:rPr>
                <w:b/>
                <w:sz w:val="20"/>
                <w:lang w:eastAsia="en-US"/>
              </w:rPr>
              <w:t>t</w:t>
            </w:r>
            <w:r w:rsidRPr="00026BCC">
              <w:rPr>
                <w:b/>
                <w:sz w:val="20"/>
                <w:lang w:eastAsia="en-US"/>
              </w:rPr>
              <w:t>azobakt</w:t>
            </w:r>
            <w:r>
              <w:rPr>
                <w:b/>
                <w:sz w:val="20"/>
                <w:lang w:eastAsia="en-US"/>
              </w:rPr>
              <w:t>a</w:t>
            </w:r>
            <w:r w:rsidRPr="00026BCC">
              <w:rPr>
                <w:b/>
                <w:sz w:val="20"/>
                <w:lang w:eastAsia="en-US"/>
              </w:rPr>
              <w:t>mo</w:t>
            </w:r>
            <w:proofErr w:type="spellEnd"/>
            <w:r w:rsidRPr="00026BCC">
              <w:rPr>
                <w:b/>
                <w:sz w:val="20"/>
                <w:lang w:eastAsia="en-US"/>
              </w:rPr>
              <w:t xml:space="preserve"> dozė </w:t>
            </w:r>
          </w:p>
        </w:tc>
        <w:tc>
          <w:tcPr>
            <w:tcW w:w="1848" w:type="dxa"/>
            <w:tcBorders>
              <w:top w:val="single" w:sz="6" w:space="0" w:color="000000"/>
              <w:left w:val="single" w:sz="6" w:space="0" w:color="000000"/>
              <w:bottom w:val="single" w:sz="6" w:space="0" w:color="000000"/>
              <w:right w:val="single" w:sz="6" w:space="0" w:color="000000"/>
            </w:tcBorders>
            <w:vAlign w:val="center"/>
          </w:tcPr>
          <w:p w14:paraId="7F0F4550" w14:textId="77777777" w:rsidR="00FE306C" w:rsidRDefault="00FE306C" w:rsidP="0095778F">
            <w:pPr>
              <w:spacing w:line="259" w:lineRule="auto"/>
              <w:ind w:left="15"/>
              <w:rPr>
                <w:b/>
                <w:sz w:val="20"/>
                <w:lang w:eastAsia="en-US"/>
              </w:rPr>
            </w:pPr>
            <w:proofErr w:type="spellStart"/>
            <w:r w:rsidRPr="00026BCC">
              <w:rPr>
                <w:b/>
                <w:sz w:val="20"/>
                <w:lang w:eastAsia="en-US"/>
              </w:rPr>
              <w:t>Piperacilino</w:t>
            </w:r>
            <w:proofErr w:type="spellEnd"/>
            <w:r w:rsidRPr="00026BCC">
              <w:rPr>
                <w:b/>
                <w:sz w:val="20"/>
                <w:lang w:eastAsia="en-US"/>
              </w:rPr>
              <w:t>/</w:t>
            </w:r>
          </w:p>
          <w:p w14:paraId="07E31529" w14:textId="77777777" w:rsidR="00FE306C" w:rsidRPr="00026BCC" w:rsidRDefault="00FE306C" w:rsidP="0095778F">
            <w:pPr>
              <w:spacing w:line="259" w:lineRule="auto"/>
              <w:ind w:left="15"/>
              <w:rPr>
                <w:b/>
                <w:sz w:val="20"/>
                <w:lang w:eastAsia="en-US"/>
              </w:rPr>
            </w:pPr>
            <w:proofErr w:type="spellStart"/>
            <w:r>
              <w:rPr>
                <w:b/>
                <w:sz w:val="20"/>
                <w:lang w:eastAsia="en-US"/>
              </w:rPr>
              <w:t>t</w:t>
            </w:r>
            <w:r w:rsidRPr="00026BCC">
              <w:rPr>
                <w:b/>
                <w:sz w:val="20"/>
                <w:lang w:eastAsia="en-US"/>
              </w:rPr>
              <w:t>azoba</w:t>
            </w:r>
            <w:r>
              <w:rPr>
                <w:b/>
                <w:sz w:val="20"/>
                <w:lang w:eastAsia="en-US"/>
              </w:rPr>
              <w:t>k</w:t>
            </w:r>
            <w:r w:rsidRPr="00026BCC">
              <w:rPr>
                <w:b/>
                <w:sz w:val="20"/>
                <w:lang w:eastAsia="en-US"/>
              </w:rPr>
              <w:t>tamo</w:t>
            </w:r>
            <w:proofErr w:type="spellEnd"/>
            <w:r w:rsidRPr="00026BCC">
              <w:rPr>
                <w:b/>
                <w:sz w:val="20"/>
                <w:lang w:eastAsia="en-US"/>
              </w:rPr>
              <w:t xml:space="preserve"> skiediklio tūris (ml) </w:t>
            </w:r>
          </w:p>
        </w:tc>
        <w:tc>
          <w:tcPr>
            <w:tcW w:w="1712" w:type="dxa"/>
            <w:tcBorders>
              <w:top w:val="single" w:sz="6" w:space="0" w:color="000000"/>
              <w:left w:val="single" w:sz="6" w:space="0" w:color="000000"/>
              <w:bottom w:val="single" w:sz="6" w:space="0" w:color="000000"/>
              <w:right w:val="single" w:sz="6" w:space="0" w:color="000000"/>
            </w:tcBorders>
          </w:tcPr>
          <w:p w14:paraId="2DAF8C8E" w14:textId="77777777" w:rsidR="00FE306C" w:rsidRPr="00026BCC" w:rsidRDefault="00FE306C" w:rsidP="0095778F">
            <w:pPr>
              <w:spacing w:line="259" w:lineRule="auto"/>
              <w:rPr>
                <w:b/>
                <w:sz w:val="20"/>
                <w:lang w:eastAsia="en-US"/>
              </w:rPr>
            </w:pPr>
            <w:proofErr w:type="spellStart"/>
            <w:r w:rsidRPr="00026BCC">
              <w:rPr>
                <w:b/>
                <w:sz w:val="20"/>
                <w:lang w:eastAsia="en-US"/>
              </w:rPr>
              <w:t>Aminoglikozido</w:t>
            </w:r>
            <w:proofErr w:type="spellEnd"/>
            <w:r w:rsidRPr="00026BCC">
              <w:rPr>
                <w:b/>
                <w:sz w:val="20"/>
                <w:lang w:eastAsia="en-US"/>
              </w:rPr>
              <w:t xml:space="preserve"> koncentracijos diapazonas* (mg/ml) </w:t>
            </w:r>
          </w:p>
        </w:tc>
        <w:tc>
          <w:tcPr>
            <w:tcW w:w="1697" w:type="dxa"/>
            <w:tcBorders>
              <w:top w:val="single" w:sz="6" w:space="0" w:color="000000"/>
              <w:left w:val="single" w:sz="6" w:space="0" w:color="000000"/>
              <w:bottom w:val="single" w:sz="6" w:space="0" w:color="000000"/>
              <w:right w:val="single" w:sz="6" w:space="0" w:color="000000"/>
            </w:tcBorders>
            <w:vAlign w:val="center"/>
          </w:tcPr>
          <w:p w14:paraId="42AFE214" w14:textId="77777777" w:rsidR="00FE306C" w:rsidRPr="00026BCC" w:rsidRDefault="00FE306C" w:rsidP="0095778F">
            <w:pPr>
              <w:spacing w:line="259" w:lineRule="auto"/>
              <w:rPr>
                <w:b/>
                <w:sz w:val="20"/>
                <w:lang w:eastAsia="en-US"/>
              </w:rPr>
            </w:pPr>
            <w:r w:rsidRPr="00026BCC">
              <w:rPr>
                <w:b/>
                <w:sz w:val="20"/>
                <w:lang w:eastAsia="en-US"/>
              </w:rPr>
              <w:t xml:space="preserve">Priimtini skiedikliai </w:t>
            </w:r>
          </w:p>
        </w:tc>
      </w:tr>
      <w:tr w:rsidR="00FE306C" w:rsidRPr="00026BCC" w14:paraId="5692415F" w14:textId="77777777" w:rsidTr="0095778F">
        <w:trPr>
          <w:trHeight w:val="945"/>
        </w:trPr>
        <w:tc>
          <w:tcPr>
            <w:tcW w:w="1848" w:type="dxa"/>
            <w:tcBorders>
              <w:top w:val="single" w:sz="6" w:space="0" w:color="000000"/>
              <w:left w:val="single" w:sz="6" w:space="0" w:color="000000"/>
              <w:bottom w:val="single" w:sz="6" w:space="0" w:color="000000"/>
              <w:right w:val="single" w:sz="6" w:space="0" w:color="000000"/>
            </w:tcBorders>
            <w:vAlign w:val="center"/>
          </w:tcPr>
          <w:p w14:paraId="1B0A065E" w14:textId="77777777" w:rsidR="00FE306C" w:rsidRPr="00026BCC" w:rsidRDefault="00FE306C" w:rsidP="0095778F">
            <w:pPr>
              <w:spacing w:line="259" w:lineRule="auto"/>
              <w:rPr>
                <w:szCs w:val="22"/>
                <w:lang w:eastAsia="en-US"/>
              </w:rPr>
            </w:pPr>
            <w:proofErr w:type="spellStart"/>
            <w:r w:rsidRPr="00026BCC">
              <w:rPr>
                <w:szCs w:val="22"/>
                <w:lang w:eastAsia="en-US"/>
              </w:rPr>
              <w:lastRenderedPageBreak/>
              <w:t>Amikacin</w:t>
            </w:r>
            <w:r>
              <w:rPr>
                <w:szCs w:val="22"/>
                <w:lang w:eastAsia="en-US"/>
              </w:rPr>
              <w:t>as</w:t>
            </w:r>
            <w:proofErr w:type="spellEnd"/>
            <w:r w:rsidRPr="00026BCC">
              <w:rPr>
                <w:szCs w:val="22"/>
                <w:lang w:eastAsia="en-US"/>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14:paraId="6AA2FCB8" w14:textId="77777777" w:rsidR="00FE306C" w:rsidRPr="00026BCC" w:rsidRDefault="00FE306C" w:rsidP="0095778F">
            <w:pPr>
              <w:spacing w:line="259" w:lineRule="auto"/>
              <w:rPr>
                <w:szCs w:val="22"/>
                <w:lang w:eastAsia="en-US"/>
              </w:rPr>
            </w:pPr>
            <w:r w:rsidRPr="00026BCC">
              <w:rPr>
                <w:szCs w:val="22"/>
                <w:lang w:eastAsia="en-US"/>
              </w:rPr>
              <w:t>2</w:t>
            </w:r>
            <w:r>
              <w:rPr>
                <w:szCs w:val="22"/>
                <w:lang w:eastAsia="en-US"/>
              </w:rPr>
              <w:t> </w:t>
            </w:r>
            <w:r w:rsidRPr="00026BCC">
              <w:rPr>
                <w:szCs w:val="22"/>
                <w:lang w:eastAsia="en-US"/>
              </w:rPr>
              <w:t>g / 0</w:t>
            </w:r>
            <w:r>
              <w:rPr>
                <w:szCs w:val="22"/>
                <w:lang w:eastAsia="en-US"/>
              </w:rPr>
              <w:t>,</w:t>
            </w:r>
            <w:r w:rsidRPr="00026BCC">
              <w:rPr>
                <w:szCs w:val="22"/>
                <w:lang w:eastAsia="en-US"/>
              </w:rPr>
              <w:t>25</w:t>
            </w:r>
            <w:r>
              <w:t> </w:t>
            </w:r>
            <w:r w:rsidRPr="00026BCC">
              <w:rPr>
                <w:szCs w:val="22"/>
                <w:lang w:eastAsia="en-US"/>
              </w:rPr>
              <w:t xml:space="preserve">g  </w:t>
            </w:r>
          </w:p>
          <w:p w14:paraId="09C5FE02" w14:textId="77777777" w:rsidR="00FE306C" w:rsidRPr="00026BCC" w:rsidRDefault="00FE306C" w:rsidP="0095778F">
            <w:pPr>
              <w:spacing w:line="259" w:lineRule="auto"/>
              <w:rPr>
                <w:szCs w:val="22"/>
                <w:lang w:eastAsia="en-US"/>
              </w:rPr>
            </w:pPr>
            <w:r w:rsidRPr="00026BCC">
              <w:rPr>
                <w:szCs w:val="22"/>
                <w:lang w:eastAsia="en-US"/>
              </w:rPr>
              <w:t>4</w:t>
            </w:r>
            <w:r>
              <w:rPr>
                <w:szCs w:val="22"/>
                <w:lang w:eastAsia="en-US"/>
              </w:rPr>
              <w:t> </w:t>
            </w:r>
            <w:r w:rsidRPr="00026BCC">
              <w:rPr>
                <w:szCs w:val="22"/>
                <w:lang w:eastAsia="en-US"/>
              </w:rPr>
              <w:t>g / 0</w:t>
            </w:r>
            <w:r>
              <w:rPr>
                <w:szCs w:val="22"/>
                <w:lang w:eastAsia="en-US"/>
              </w:rPr>
              <w:t>,</w:t>
            </w:r>
            <w:r w:rsidRPr="00026BCC">
              <w:rPr>
                <w:szCs w:val="22"/>
                <w:lang w:eastAsia="en-US"/>
              </w:rPr>
              <w:t>5</w:t>
            </w:r>
            <w:r>
              <w:rPr>
                <w:szCs w:val="22"/>
                <w:lang w:eastAsia="en-US"/>
              </w:rPr>
              <w:t> </w:t>
            </w:r>
            <w:r w:rsidRPr="00026BCC">
              <w:rPr>
                <w:szCs w:val="22"/>
                <w:lang w:eastAsia="en-US"/>
              </w:rPr>
              <w:t xml:space="preserve">g  </w:t>
            </w:r>
          </w:p>
        </w:tc>
        <w:tc>
          <w:tcPr>
            <w:tcW w:w="1848" w:type="dxa"/>
            <w:tcBorders>
              <w:top w:val="single" w:sz="6" w:space="0" w:color="000000"/>
              <w:left w:val="single" w:sz="6" w:space="0" w:color="000000"/>
              <w:bottom w:val="single" w:sz="6" w:space="0" w:color="000000"/>
              <w:right w:val="single" w:sz="6" w:space="0" w:color="000000"/>
            </w:tcBorders>
            <w:vAlign w:val="center"/>
          </w:tcPr>
          <w:p w14:paraId="0BAE3A11" w14:textId="77777777" w:rsidR="00FE306C" w:rsidRPr="00026BCC" w:rsidRDefault="00FE306C" w:rsidP="0095778F">
            <w:pPr>
              <w:spacing w:line="259" w:lineRule="auto"/>
              <w:ind w:left="15"/>
              <w:rPr>
                <w:szCs w:val="22"/>
                <w:lang w:eastAsia="en-US"/>
              </w:rPr>
            </w:pPr>
            <w:r w:rsidRPr="00026BCC">
              <w:rPr>
                <w:szCs w:val="22"/>
                <w:lang w:eastAsia="en-US"/>
              </w:rPr>
              <w:t xml:space="preserve">50, 100, 150 </w:t>
            </w:r>
          </w:p>
        </w:tc>
        <w:tc>
          <w:tcPr>
            <w:tcW w:w="1712" w:type="dxa"/>
            <w:tcBorders>
              <w:top w:val="single" w:sz="6" w:space="0" w:color="000000"/>
              <w:left w:val="single" w:sz="6" w:space="0" w:color="000000"/>
              <w:bottom w:val="single" w:sz="6" w:space="0" w:color="000000"/>
              <w:right w:val="single" w:sz="6" w:space="0" w:color="000000"/>
            </w:tcBorders>
            <w:vAlign w:val="center"/>
          </w:tcPr>
          <w:p w14:paraId="35F65F84" w14:textId="77777777" w:rsidR="00FE306C" w:rsidRPr="00026BCC" w:rsidRDefault="00FE306C" w:rsidP="0095778F">
            <w:pPr>
              <w:spacing w:line="259" w:lineRule="auto"/>
              <w:rPr>
                <w:szCs w:val="22"/>
                <w:lang w:eastAsia="en-US"/>
              </w:rPr>
            </w:pPr>
            <w:r w:rsidRPr="00026BCC">
              <w:rPr>
                <w:szCs w:val="22"/>
                <w:lang w:eastAsia="en-US"/>
              </w:rPr>
              <w:t>1.</w:t>
            </w:r>
            <w:r>
              <w:rPr>
                <w:szCs w:val="22"/>
                <w:lang w:eastAsia="en-US"/>
              </w:rPr>
              <w:t>,</w:t>
            </w:r>
            <w:r w:rsidRPr="00026BCC">
              <w:rPr>
                <w:szCs w:val="22"/>
                <w:lang w:eastAsia="en-US"/>
              </w:rPr>
              <w:t>75 – 7</w:t>
            </w:r>
            <w:r>
              <w:rPr>
                <w:szCs w:val="22"/>
                <w:lang w:eastAsia="en-US"/>
              </w:rPr>
              <w:t>,</w:t>
            </w:r>
            <w:r w:rsidRPr="00026BCC">
              <w:rPr>
                <w:szCs w:val="22"/>
                <w:lang w:eastAsia="en-US"/>
              </w:rPr>
              <w:t xml:space="preserve">5 </w:t>
            </w:r>
          </w:p>
        </w:tc>
        <w:tc>
          <w:tcPr>
            <w:tcW w:w="1697" w:type="dxa"/>
            <w:tcBorders>
              <w:top w:val="single" w:sz="6" w:space="0" w:color="000000"/>
              <w:left w:val="single" w:sz="6" w:space="0" w:color="000000"/>
              <w:bottom w:val="single" w:sz="6" w:space="0" w:color="000000"/>
              <w:right w:val="single" w:sz="6" w:space="0" w:color="000000"/>
            </w:tcBorders>
          </w:tcPr>
          <w:p w14:paraId="47BB0D6A" w14:textId="20427434" w:rsidR="00FE306C" w:rsidRPr="00026BCC" w:rsidRDefault="00FE306C" w:rsidP="0095778F">
            <w:pPr>
              <w:spacing w:line="235" w:lineRule="auto"/>
              <w:rPr>
                <w:szCs w:val="22"/>
                <w:lang w:eastAsia="en-US"/>
              </w:rPr>
            </w:pPr>
            <w:r w:rsidRPr="00026BCC">
              <w:rPr>
                <w:szCs w:val="22"/>
                <w:lang w:eastAsia="en-US"/>
              </w:rPr>
              <w:t>0</w:t>
            </w:r>
            <w:r>
              <w:rPr>
                <w:szCs w:val="22"/>
                <w:lang w:eastAsia="en-US"/>
              </w:rPr>
              <w:t>,</w:t>
            </w:r>
            <w:r w:rsidRPr="00026BCC">
              <w:rPr>
                <w:szCs w:val="22"/>
                <w:lang w:eastAsia="en-US"/>
              </w:rPr>
              <w:t>9</w:t>
            </w:r>
            <w:r>
              <w:rPr>
                <w:szCs w:val="22"/>
                <w:lang w:eastAsia="en-US"/>
              </w:rPr>
              <w:t> </w:t>
            </w:r>
            <w:r w:rsidRPr="00026BCC">
              <w:rPr>
                <w:szCs w:val="22"/>
                <w:lang w:eastAsia="en-US"/>
              </w:rPr>
              <w:t xml:space="preserve">% </w:t>
            </w:r>
            <w:r>
              <w:rPr>
                <w:szCs w:val="22"/>
                <w:lang w:eastAsia="en-US"/>
              </w:rPr>
              <w:t>natrio c</w:t>
            </w:r>
            <w:r w:rsidR="00F06394">
              <w:rPr>
                <w:szCs w:val="22"/>
                <w:lang w:eastAsia="en-US"/>
              </w:rPr>
              <w:t>h</w:t>
            </w:r>
            <w:r>
              <w:rPr>
                <w:szCs w:val="22"/>
                <w:lang w:eastAsia="en-US"/>
              </w:rPr>
              <w:t>loridas</w:t>
            </w:r>
            <w:r w:rsidRPr="00026BCC">
              <w:rPr>
                <w:szCs w:val="22"/>
                <w:lang w:eastAsia="en-US"/>
              </w:rPr>
              <w:t xml:space="preserve"> </w:t>
            </w:r>
            <w:r>
              <w:rPr>
                <w:szCs w:val="22"/>
                <w:lang w:eastAsia="en-US"/>
              </w:rPr>
              <w:t>arba</w:t>
            </w:r>
            <w:r w:rsidRPr="00026BCC">
              <w:rPr>
                <w:szCs w:val="22"/>
                <w:lang w:eastAsia="en-US"/>
              </w:rPr>
              <w:t xml:space="preserve">  </w:t>
            </w:r>
          </w:p>
          <w:p w14:paraId="6DFE79C4" w14:textId="77777777" w:rsidR="00FE306C" w:rsidRPr="00026BCC" w:rsidRDefault="00FE306C" w:rsidP="0095778F">
            <w:pPr>
              <w:spacing w:line="259" w:lineRule="auto"/>
              <w:rPr>
                <w:szCs w:val="22"/>
                <w:lang w:eastAsia="en-US"/>
              </w:rPr>
            </w:pPr>
            <w:r w:rsidRPr="00026BCC">
              <w:rPr>
                <w:szCs w:val="22"/>
                <w:lang w:eastAsia="en-US"/>
              </w:rPr>
              <w:t>5</w:t>
            </w:r>
            <w:r>
              <w:rPr>
                <w:szCs w:val="22"/>
                <w:lang w:eastAsia="en-US"/>
              </w:rPr>
              <w:t> </w:t>
            </w:r>
            <w:r w:rsidRPr="00026BCC">
              <w:rPr>
                <w:szCs w:val="22"/>
                <w:lang w:eastAsia="en-US"/>
              </w:rPr>
              <w:t>% gl</w:t>
            </w:r>
            <w:r>
              <w:rPr>
                <w:szCs w:val="22"/>
                <w:lang w:eastAsia="en-US"/>
              </w:rPr>
              <w:t>iukozė</w:t>
            </w:r>
            <w:r w:rsidRPr="00026BCC">
              <w:rPr>
                <w:szCs w:val="22"/>
                <w:lang w:eastAsia="en-US"/>
              </w:rPr>
              <w:t xml:space="preserve"> </w:t>
            </w:r>
          </w:p>
        </w:tc>
      </w:tr>
      <w:tr w:rsidR="00FE306C" w:rsidRPr="00026BCC" w14:paraId="70482D6A" w14:textId="77777777" w:rsidTr="0095778F">
        <w:trPr>
          <w:trHeight w:val="841"/>
        </w:trPr>
        <w:tc>
          <w:tcPr>
            <w:tcW w:w="1848" w:type="dxa"/>
            <w:tcBorders>
              <w:top w:val="single" w:sz="6" w:space="0" w:color="000000"/>
              <w:left w:val="single" w:sz="6" w:space="0" w:color="000000"/>
              <w:bottom w:val="single" w:sz="6" w:space="0" w:color="000000"/>
              <w:right w:val="single" w:sz="6" w:space="0" w:color="000000"/>
            </w:tcBorders>
            <w:vAlign w:val="center"/>
          </w:tcPr>
          <w:p w14:paraId="43E2CC60" w14:textId="77777777" w:rsidR="00FE306C" w:rsidRPr="00026BCC" w:rsidRDefault="00FE306C" w:rsidP="0095778F">
            <w:pPr>
              <w:spacing w:line="259" w:lineRule="auto"/>
              <w:rPr>
                <w:szCs w:val="22"/>
                <w:lang w:eastAsia="en-US"/>
              </w:rPr>
            </w:pPr>
            <w:proofErr w:type="spellStart"/>
            <w:r w:rsidRPr="00026BCC">
              <w:rPr>
                <w:szCs w:val="22"/>
                <w:lang w:eastAsia="en-US"/>
              </w:rPr>
              <w:t>Gentamicin</w:t>
            </w:r>
            <w:r>
              <w:rPr>
                <w:szCs w:val="22"/>
                <w:lang w:eastAsia="en-US"/>
              </w:rPr>
              <w:t>as</w:t>
            </w:r>
            <w:proofErr w:type="spellEnd"/>
            <w:r w:rsidRPr="00026BCC">
              <w:rPr>
                <w:szCs w:val="22"/>
                <w:lang w:eastAsia="en-US"/>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14:paraId="6EC76A2B" w14:textId="77777777" w:rsidR="00FE306C" w:rsidRPr="00026BCC" w:rsidRDefault="00FE306C" w:rsidP="0095778F">
            <w:pPr>
              <w:spacing w:line="259" w:lineRule="auto"/>
              <w:rPr>
                <w:szCs w:val="22"/>
                <w:lang w:eastAsia="en-US"/>
              </w:rPr>
            </w:pPr>
            <w:r w:rsidRPr="00026BCC">
              <w:rPr>
                <w:szCs w:val="22"/>
                <w:lang w:eastAsia="en-US"/>
              </w:rPr>
              <w:t>2</w:t>
            </w:r>
            <w:r>
              <w:rPr>
                <w:szCs w:val="22"/>
                <w:lang w:eastAsia="en-US"/>
              </w:rPr>
              <w:t> </w:t>
            </w:r>
            <w:r w:rsidRPr="00026BCC">
              <w:rPr>
                <w:szCs w:val="22"/>
                <w:lang w:eastAsia="en-US"/>
              </w:rPr>
              <w:t>g / 0</w:t>
            </w:r>
            <w:r>
              <w:rPr>
                <w:szCs w:val="22"/>
                <w:lang w:eastAsia="en-US"/>
              </w:rPr>
              <w:t>,</w:t>
            </w:r>
            <w:r w:rsidRPr="00026BCC">
              <w:rPr>
                <w:szCs w:val="22"/>
                <w:lang w:eastAsia="en-US"/>
              </w:rPr>
              <w:t>25</w:t>
            </w:r>
            <w:r>
              <w:rPr>
                <w:szCs w:val="22"/>
                <w:lang w:eastAsia="en-US"/>
              </w:rPr>
              <w:t> </w:t>
            </w:r>
            <w:r w:rsidRPr="00026BCC">
              <w:rPr>
                <w:szCs w:val="22"/>
                <w:lang w:eastAsia="en-US"/>
              </w:rPr>
              <w:t xml:space="preserve">g </w:t>
            </w:r>
          </w:p>
          <w:p w14:paraId="7340F804" w14:textId="77777777" w:rsidR="00FE306C" w:rsidRPr="00026BCC" w:rsidRDefault="00FE306C" w:rsidP="0095778F">
            <w:pPr>
              <w:spacing w:line="259" w:lineRule="auto"/>
              <w:rPr>
                <w:szCs w:val="22"/>
                <w:lang w:eastAsia="en-US"/>
              </w:rPr>
            </w:pPr>
            <w:r w:rsidRPr="00026BCC">
              <w:rPr>
                <w:szCs w:val="22"/>
                <w:lang w:eastAsia="en-US"/>
              </w:rPr>
              <w:t>4</w:t>
            </w:r>
            <w:r>
              <w:rPr>
                <w:szCs w:val="22"/>
                <w:lang w:eastAsia="en-US"/>
              </w:rPr>
              <w:t> </w:t>
            </w:r>
            <w:r w:rsidRPr="00026BCC">
              <w:rPr>
                <w:szCs w:val="22"/>
                <w:lang w:eastAsia="en-US"/>
              </w:rPr>
              <w:t>g / 0</w:t>
            </w:r>
            <w:r>
              <w:rPr>
                <w:szCs w:val="22"/>
                <w:lang w:eastAsia="en-US"/>
              </w:rPr>
              <w:t>,</w:t>
            </w:r>
            <w:r w:rsidRPr="00026BCC">
              <w:rPr>
                <w:szCs w:val="22"/>
                <w:lang w:eastAsia="en-US"/>
              </w:rPr>
              <w:t xml:space="preserve">5 </w:t>
            </w:r>
            <w:r>
              <w:rPr>
                <w:szCs w:val="22"/>
                <w:lang w:eastAsia="en-US"/>
              </w:rPr>
              <w:t> </w:t>
            </w:r>
            <w:r w:rsidRPr="00026BCC">
              <w:rPr>
                <w:szCs w:val="22"/>
                <w:lang w:eastAsia="en-US"/>
              </w:rPr>
              <w:t xml:space="preserve">g </w:t>
            </w:r>
          </w:p>
        </w:tc>
        <w:tc>
          <w:tcPr>
            <w:tcW w:w="1848" w:type="dxa"/>
            <w:tcBorders>
              <w:top w:val="single" w:sz="6" w:space="0" w:color="000000"/>
              <w:left w:val="single" w:sz="6" w:space="0" w:color="000000"/>
              <w:bottom w:val="single" w:sz="6" w:space="0" w:color="000000"/>
              <w:right w:val="single" w:sz="6" w:space="0" w:color="000000"/>
            </w:tcBorders>
            <w:vAlign w:val="center"/>
          </w:tcPr>
          <w:p w14:paraId="1E77B029" w14:textId="77777777" w:rsidR="00FE306C" w:rsidRPr="00026BCC" w:rsidRDefault="00FE306C" w:rsidP="0095778F">
            <w:pPr>
              <w:spacing w:line="259" w:lineRule="auto"/>
              <w:ind w:left="15"/>
              <w:rPr>
                <w:szCs w:val="22"/>
                <w:lang w:eastAsia="en-US"/>
              </w:rPr>
            </w:pPr>
            <w:r w:rsidRPr="00026BCC">
              <w:rPr>
                <w:szCs w:val="22"/>
                <w:lang w:eastAsia="en-US"/>
              </w:rPr>
              <w:t xml:space="preserve">50, 100, 150 </w:t>
            </w:r>
          </w:p>
        </w:tc>
        <w:tc>
          <w:tcPr>
            <w:tcW w:w="1712" w:type="dxa"/>
            <w:tcBorders>
              <w:top w:val="single" w:sz="6" w:space="0" w:color="000000"/>
              <w:left w:val="single" w:sz="6" w:space="0" w:color="000000"/>
              <w:bottom w:val="single" w:sz="6" w:space="0" w:color="000000"/>
              <w:right w:val="single" w:sz="6" w:space="0" w:color="000000"/>
            </w:tcBorders>
            <w:vAlign w:val="center"/>
          </w:tcPr>
          <w:p w14:paraId="70ADCE5D" w14:textId="77777777" w:rsidR="00FE306C" w:rsidRPr="00026BCC" w:rsidRDefault="00FE306C" w:rsidP="0095778F">
            <w:pPr>
              <w:spacing w:line="259" w:lineRule="auto"/>
              <w:rPr>
                <w:szCs w:val="22"/>
                <w:lang w:eastAsia="en-US"/>
              </w:rPr>
            </w:pPr>
            <w:r w:rsidRPr="00026BCC">
              <w:rPr>
                <w:szCs w:val="22"/>
                <w:lang w:eastAsia="en-US"/>
              </w:rPr>
              <w:t>0</w:t>
            </w:r>
            <w:r>
              <w:rPr>
                <w:szCs w:val="22"/>
                <w:lang w:eastAsia="en-US"/>
              </w:rPr>
              <w:t>,</w:t>
            </w:r>
            <w:r w:rsidRPr="00026BCC">
              <w:rPr>
                <w:szCs w:val="22"/>
                <w:lang w:eastAsia="en-US"/>
              </w:rPr>
              <w:t>7 – 3</w:t>
            </w:r>
            <w:r>
              <w:rPr>
                <w:szCs w:val="22"/>
                <w:lang w:eastAsia="en-US"/>
              </w:rPr>
              <w:t>,</w:t>
            </w:r>
            <w:r w:rsidRPr="00026BCC">
              <w:rPr>
                <w:szCs w:val="22"/>
                <w:lang w:eastAsia="en-US"/>
              </w:rPr>
              <w:t xml:space="preserve">32 </w:t>
            </w:r>
          </w:p>
        </w:tc>
        <w:tc>
          <w:tcPr>
            <w:tcW w:w="1697" w:type="dxa"/>
            <w:tcBorders>
              <w:top w:val="single" w:sz="6" w:space="0" w:color="000000"/>
              <w:left w:val="single" w:sz="6" w:space="0" w:color="000000"/>
              <w:bottom w:val="single" w:sz="6" w:space="0" w:color="000000"/>
              <w:right w:val="single" w:sz="6" w:space="0" w:color="000000"/>
            </w:tcBorders>
          </w:tcPr>
          <w:p w14:paraId="56D2ABD6" w14:textId="3070A72A" w:rsidR="00FE306C" w:rsidRPr="009B7A70" w:rsidRDefault="00FE306C" w:rsidP="0095778F">
            <w:pPr>
              <w:spacing w:line="235" w:lineRule="auto"/>
              <w:rPr>
                <w:szCs w:val="22"/>
                <w:lang w:eastAsia="en-US"/>
              </w:rPr>
            </w:pPr>
            <w:r w:rsidRPr="009B7A70">
              <w:rPr>
                <w:szCs w:val="22"/>
                <w:lang w:eastAsia="en-US"/>
              </w:rPr>
              <w:t>0,9</w:t>
            </w:r>
            <w:r>
              <w:rPr>
                <w:szCs w:val="22"/>
                <w:lang w:eastAsia="en-US"/>
              </w:rPr>
              <w:t> </w:t>
            </w:r>
            <w:r w:rsidRPr="009B7A70">
              <w:rPr>
                <w:szCs w:val="22"/>
                <w:lang w:eastAsia="en-US"/>
              </w:rPr>
              <w:t>% natrio c</w:t>
            </w:r>
            <w:r w:rsidR="00F06394">
              <w:rPr>
                <w:szCs w:val="22"/>
                <w:lang w:eastAsia="en-US"/>
              </w:rPr>
              <w:t>h</w:t>
            </w:r>
            <w:r w:rsidRPr="009B7A70">
              <w:rPr>
                <w:szCs w:val="22"/>
                <w:lang w:eastAsia="en-US"/>
              </w:rPr>
              <w:t xml:space="preserve">loridas arba </w:t>
            </w:r>
          </w:p>
          <w:p w14:paraId="6B1719DD" w14:textId="77777777" w:rsidR="00FE306C" w:rsidRPr="00026BCC" w:rsidRDefault="00FE306C" w:rsidP="0095778F">
            <w:pPr>
              <w:spacing w:line="259" w:lineRule="auto"/>
              <w:rPr>
                <w:szCs w:val="22"/>
                <w:lang w:eastAsia="en-US"/>
              </w:rPr>
            </w:pPr>
            <w:r w:rsidRPr="009B7A70">
              <w:rPr>
                <w:szCs w:val="22"/>
                <w:lang w:eastAsia="en-US"/>
              </w:rPr>
              <w:t>5</w:t>
            </w:r>
            <w:r>
              <w:rPr>
                <w:szCs w:val="22"/>
                <w:lang w:eastAsia="en-US"/>
              </w:rPr>
              <w:t> </w:t>
            </w:r>
            <w:r w:rsidRPr="009B7A70">
              <w:rPr>
                <w:szCs w:val="22"/>
                <w:lang w:eastAsia="en-US"/>
              </w:rPr>
              <w:t>% gliukozė</w:t>
            </w:r>
          </w:p>
        </w:tc>
      </w:tr>
    </w:tbl>
    <w:p w14:paraId="1C033EB6" w14:textId="77777777" w:rsidR="00FE306C" w:rsidRPr="00026BCC" w:rsidRDefault="00FE306C" w:rsidP="00FE306C">
      <w:pPr>
        <w:tabs>
          <w:tab w:val="left" w:pos="567"/>
        </w:tabs>
        <w:autoSpaceDE w:val="0"/>
        <w:autoSpaceDN w:val="0"/>
        <w:adjustRightInd w:val="0"/>
        <w:spacing w:line="260" w:lineRule="exact"/>
        <w:rPr>
          <w:szCs w:val="22"/>
          <w:lang w:eastAsia="en-US"/>
        </w:rPr>
      </w:pPr>
      <w:r w:rsidRPr="00026BCC">
        <w:rPr>
          <w:szCs w:val="22"/>
          <w:lang w:eastAsia="en-US"/>
        </w:rPr>
        <w:t>*</w:t>
      </w:r>
      <w:proofErr w:type="spellStart"/>
      <w:r>
        <w:rPr>
          <w:szCs w:val="22"/>
          <w:lang w:eastAsia="en-US"/>
        </w:rPr>
        <w:t>Aminoglikozido</w:t>
      </w:r>
      <w:proofErr w:type="spellEnd"/>
      <w:r>
        <w:rPr>
          <w:szCs w:val="22"/>
          <w:lang w:eastAsia="en-US"/>
        </w:rPr>
        <w:t xml:space="preserve"> dozė turi būti nustatyta remiantis paciento svoriu, infekcijos būsena (sunki ar pavojinga gyvybei) ir inkstų funkcija (kreatinino klirensu).</w:t>
      </w:r>
    </w:p>
    <w:p w14:paraId="438981B1" w14:textId="77777777" w:rsidR="00FE306C" w:rsidRPr="00026BCC" w:rsidRDefault="00FE306C" w:rsidP="00FE306C">
      <w:pPr>
        <w:tabs>
          <w:tab w:val="left" w:pos="567"/>
        </w:tabs>
        <w:autoSpaceDE w:val="0"/>
        <w:autoSpaceDN w:val="0"/>
        <w:adjustRightInd w:val="0"/>
        <w:spacing w:line="260" w:lineRule="exact"/>
        <w:rPr>
          <w:szCs w:val="22"/>
          <w:lang w:eastAsia="en-US"/>
        </w:rPr>
      </w:pPr>
    </w:p>
    <w:p w14:paraId="0D413846" w14:textId="6C9B7685" w:rsidR="00FE306C" w:rsidRPr="00026BCC" w:rsidRDefault="003C7259" w:rsidP="00FE306C">
      <w:pPr>
        <w:tabs>
          <w:tab w:val="left" w:pos="567"/>
        </w:tabs>
        <w:autoSpaceDE w:val="0"/>
        <w:autoSpaceDN w:val="0"/>
        <w:adjustRightInd w:val="0"/>
        <w:spacing w:line="260" w:lineRule="exact"/>
        <w:rPr>
          <w:szCs w:val="22"/>
          <w:lang w:eastAsia="en-US"/>
        </w:rPr>
      </w:pPr>
      <w:proofErr w:type="spellStart"/>
      <w:r w:rsidRPr="003C7259">
        <w:rPr>
          <w:szCs w:val="22"/>
          <w:lang w:eastAsia="en-US"/>
        </w:rPr>
        <w:t>Piperacillin</w:t>
      </w:r>
      <w:proofErr w:type="spellEnd"/>
      <w:r w:rsidRPr="003C7259">
        <w:rPr>
          <w:szCs w:val="22"/>
          <w:lang w:eastAsia="en-US"/>
        </w:rPr>
        <w:t>/</w:t>
      </w:r>
      <w:proofErr w:type="spellStart"/>
      <w:r w:rsidRPr="003C7259">
        <w:rPr>
          <w:szCs w:val="22"/>
          <w:lang w:eastAsia="en-US"/>
        </w:rPr>
        <w:t>Tazobactam</w:t>
      </w:r>
      <w:proofErr w:type="spellEnd"/>
      <w:r w:rsidRPr="003C7259">
        <w:rPr>
          <w:szCs w:val="22"/>
          <w:lang w:eastAsia="en-US"/>
        </w:rPr>
        <w:t xml:space="preserve"> </w:t>
      </w:r>
      <w:proofErr w:type="spellStart"/>
      <w:r w:rsidRPr="003C7259">
        <w:rPr>
          <w:szCs w:val="22"/>
          <w:lang w:eastAsia="en-US"/>
        </w:rPr>
        <w:t>Sandoz</w:t>
      </w:r>
      <w:proofErr w:type="spellEnd"/>
      <w:r w:rsidRPr="003C7259">
        <w:rPr>
          <w:szCs w:val="22"/>
          <w:lang w:eastAsia="en-US"/>
        </w:rPr>
        <w:t xml:space="preserve"> </w:t>
      </w:r>
      <w:r w:rsidR="00FE306C" w:rsidRPr="00026BCC">
        <w:rPr>
          <w:szCs w:val="22"/>
          <w:lang w:eastAsia="en-US"/>
        </w:rPr>
        <w:t xml:space="preserve">suderinamumas su kitais </w:t>
      </w:r>
      <w:proofErr w:type="spellStart"/>
      <w:r w:rsidR="00FE306C" w:rsidRPr="00026BCC">
        <w:rPr>
          <w:szCs w:val="22"/>
          <w:lang w:eastAsia="en-US"/>
        </w:rPr>
        <w:t>aminoglikozidais</w:t>
      </w:r>
      <w:proofErr w:type="spellEnd"/>
      <w:r w:rsidR="00FE306C" w:rsidRPr="00026BCC">
        <w:rPr>
          <w:szCs w:val="22"/>
          <w:lang w:eastAsia="en-US"/>
        </w:rPr>
        <w:t xml:space="preserve"> nenustatytas. Tik koncentracija ir skiedikliai </w:t>
      </w:r>
      <w:proofErr w:type="spellStart"/>
      <w:r w:rsidR="00FE306C" w:rsidRPr="00026BCC">
        <w:rPr>
          <w:szCs w:val="22"/>
          <w:lang w:eastAsia="en-US"/>
        </w:rPr>
        <w:t>amikacinui</w:t>
      </w:r>
      <w:proofErr w:type="spellEnd"/>
      <w:r w:rsidR="00FE306C" w:rsidRPr="00026BCC">
        <w:rPr>
          <w:szCs w:val="22"/>
          <w:lang w:eastAsia="en-US"/>
        </w:rPr>
        <w:t xml:space="preserve"> ir </w:t>
      </w:r>
      <w:proofErr w:type="spellStart"/>
      <w:r w:rsidR="00FE306C" w:rsidRPr="00026BCC">
        <w:rPr>
          <w:szCs w:val="22"/>
          <w:lang w:eastAsia="en-US"/>
        </w:rPr>
        <w:t>gentamicinui</w:t>
      </w:r>
      <w:proofErr w:type="spellEnd"/>
      <w:r w:rsidR="00FE306C" w:rsidRPr="00026BCC">
        <w:rPr>
          <w:szCs w:val="22"/>
          <w:lang w:eastAsia="en-US"/>
        </w:rPr>
        <w:t xml:space="preserve"> su </w:t>
      </w:r>
      <w:proofErr w:type="spellStart"/>
      <w:r w:rsidRPr="003C7259">
        <w:rPr>
          <w:szCs w:val="22"/>
          <w:lang w:eastAsia="en-US"/>
        </w:rPr>
        <w:t>Piperacillin</w:t>
      </w:r>
      <w:proofErr w:type="spellEnd"/>
      <w:r w:rsidRPr="003C7259">
        <w:rPr>
          <w:szCs w:val="22"/>
          <w:lang w:eastAsia="en-US"/>
        </w:rPr>
        <w:t>/</w:t>
      </w:r>
      <w:proofErr w:type="spellStart"/>
      <w:r w:rsidRPr="003C7259">
        <w:rPr>
          <w:szCs w:val="22"/>
          <w:lang w:eastAsia="en-US"/>
        </w:rPr>
        <w:t>Tazobactam</w:t>
      </w:r>
      <w:proofErr w:type="spellEnd"/>
      <w:r w:rsidRPr="003C7259">
        <w:rPr>
          <w:szCs w:val="22"/>
          <w:lang w:eastAsia="en-US"/>
        </w:rPr>
        <w:t xml:space="preserve"> </w:t>
      </w:r>
      <w:proofErr w:type="spellStart"/>
      <w:r w:rsidRPr="003C7259">
        <w:rPr>
          <w:szCs w:val="22"/>
          <w:lang w:eastAsia="en-US"/>
        </w:rPr>
        <w:t>Sandoz</w:t>
      </w:r>
      <w:proofErr w:type="spellEnd"/>
      <w:r w:rsidRPr="003C7259">
        <w:rPr>
          <w:szCs w:val="22"/>
          <w:lang w:eastAsia="en-US"/>
        </w:rPr>
        <w:t xml:space="preserve"> </w:t>
      </w:r>
      <w:r w:rsidR="00FE306C" w:rsidRPr="00026BCC">
        <w:rPr>
          <w:szCs w:val="22"/>
          <w:lang w:eastAsia="en-US"/>
        </w:rPr>
        <w:t>doze, nurodyti aukščiau esančioje lentelėje, buvo nustatyti kaip suderinami vartoti tuo pačiu metu infuzija per Y formos jungtį. Vartojimas tuo pačiu metu per Y formos jungt</w:t>
      </w:r>
      <w:r w:rsidR="00FE306C">
        <w:rPr>
          <w:szCs w:val="22"/>
          <w:lang w:eastAsia="en-US"/>
        </w:rPr>
        <w:t>į</w:t>
      </w:r>
      <w:r w:rsidR="00FE306C" w:rsidRPr="00026BCC">
        <w:rPr>
          <w:szCs w:val="22"/>
          <w:lang w:eastAsia="en-US"/>
        </w:rPr>
        <w:t xml:space="preserve"> bet kokiu kitu būdu, negu nurodyt</w:t>
      </w:r>
      <w:r w:rsidR="00FE306C">
        <w:rPr>
          <w:szCs w:val="22"/>
          <w:lang w:eastAsia="en-US"/>
        </w:rPr>
        <w:t>a</w:t>
      </w:r>
      <w:r w:rsidR="00FE306C" w:rsidRPr="00026BCC">
        <w:rPr>
          <w:szCs w:val="22"/>
          <w:lang w:eastAsia="en-US"/>
        </w:rPr>
        <w:t xml:space="preserve"> aukščiau, gali sukelti </w:t>
      </w:r>
      <w:proofErr w:type="spellStart"/>
      <w:r w:rsidR="00FE306C" w:rsidRPr="00026BCC">
        <w:rPr>
          <w:szCs w:val="22"/>
          <w:lang w:eastAsia="en-US"/>
        </w:rPr>
        <w:t>aminoglikozido</w:t>
      </w:r>
      <w:proofErr w:type="spellEnd"/>
      <w:r w:rsidR="00FE306C" w:rsidRPr="00026BCC">
        <w:rPr>
          <w:szCs w:val="22"/>
          <w:lang w:eastAsia="en-US"/>
        </w:rPr>
        <w:t xml:space="preserve"> </w:t>
      </w:r>
      <w:proofErr w:type="spellStart"/>
      <w:r w:rsidR="00FE306C" w:rsidRPr="00026BCC">
        <w:rPr>
          <w:szCs w:val="22"/>
          <w:lang w:eastAsia="en-US"/>
        </w:rPr>
        <w:t>inaktyvavimą</w:t>
      </w:r>
      <w:proofErr w:type="spellEnd"/>
      <w:r w:rsidR="00FE306C" w:rsidRPr="00026BCC">
        <w:rPr>
          <w:szCs w:val="22"/>
          <w:lang w:eastAsia="en-US"/>
        </w:rPr>
        <w:t xml:space="preserve"> </w:t>
      </w:r>
      <w:proofErr w:type="spellStart"/>
      <w:r w:rsidRPr="003C7259">
        <w:rPr>
          <w:szCs w:val="22"/>
          <w:lang w:eastAsia="en-US"/>
        </w:rPr>
        <w:t>Piperacillin</w:t>
      </w:r>
      <w:proofErr w:type="spellEnd"/>
      <w:r w:rsidRPr="003C7259">
        <w:rPr>
          <w:szCs w:val="22"/>
          <w:lang w:eastAsia="en-US"/>
        </w:rPr>
        <w:t>/</w:t>
      </w:r>
      <w:proofErr w:type="spellStart"/>
      <w:r w:rsidRPr="003C7259">
        <w:rPr>
          <w:szCs w:val="22"/>
          <w:lang w:eastAsia="en-US"/>
        </w:rPr>
        <w:t>Tazobactam</w:t>
      </w:r>
      <w:proofErr w:type="spellEnd"/>
      <w:r w:rsidRPr="003C7259">
        <w:rPr>
          <w:szCs w:val="22"/>
          <w:lang w:eastAsia="en-US"/>
        </w:rPr>
        <w:t xml:space="preserve"> </w:t>
      </w:r>
      <w:proofErr w:type="spellStart"/>
      <w:r w:rsidRPr="003C7259">
        <w:rPr>
          <w:szCs w:val="22"/>
          <w:lang w:eastAsia="en-US"/>
        </w:rPr>
        <w:t>Sandoz</w:t>
      </w:r>
      <w:proofErr w:type="spellEnd"/>
      <w:r w:rsidR="00FE306C" w:rsidRPr="00026BCC">
        <w:rPr>
          <w:szCs w:val="22"/>
          <w:lang w:eastAsia="en-US"/>
        </w:rPr>
        <w:t xml:space="preserve">. </w:t>
      </w:r>
    </w:p>
    <w:p w14:paraId="1C1DCDB4" w14:textId="77777777" w:rsidR="00B77B1F" w:rsidRPr="00726043" w:rsidRDefault="00B77B1F">
      <w:pPr>
        <w:tabs>
          <w:tab w:val="left" w:pos="567"/>
        </w:tabs>
        <w:autoSpaceDE w:val="0"/>
        <w:autoSpaceDN w:val="0"/>
        <w:adjustRightInd w:val="0"/>
        <w:spacing w:line="260" w:lineRule="exact"/>
      </w:pPr>
    </w:p>
    <w:sectPr w:rsidR="00B77B1F" w:rsidRPr="00726043" w:rsidSect="00BA728B">
      <w:headerReference w:type="default" r:id="rId12"/>
      <w:footerReference w:type="even" r:id="rId13"/>
      <w:footerReference w:type="default" r:id="rId14"/>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938C" w14:textId="77777777" w:rsidR="008D4010" w:rsidRDefault="008D4010" w:rsidP="00AB0895">
      <w:r>
        <w:separator/>
      </w:r>
    </w:p>
  </w:endnote>
  <w:endnote w:type="continuationSeparator" w:id="0">
    <w:p w14:paraId="674AF5E6" w14:textId="77777777" w:rsidR="008D4010" w:rsidRDefault="008D4010" w:rsidP="00AB0895">
      <w:r>
        <w:continuationSeparator/>
      </w:r>
    </w:p>
  </w:endnote>
  <w:endnote w:type="continuationNotice" w:id="1">
    <w:p w14:paraId="42352301" w14:textId="77777777" w:rsidR="008D4010" w:rsidRDefault="008D4010" w:rsidP="00AB0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MS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Bold">
    <w:altName w:val="Times New Roman"/>
    <w:panose1 w:val="00000000000000000000"/>
    <w:charset w:val="BA"/>
    <w:family w:val="auto"/>
    <w:notTrueType/>
    <w:pitch w:val="default"/>
    <w:sig w:usb0="00000005" w:usb1="00000000" w:usb2="00000000" w:usb3="00000000" w:csb0="00000080" w:csb1="00000000"/>
  </w:font>
  <w:font w:name="Courier">
    <w:panose1 w:val="02070409020205020404"/>
    <w:charset w:val="00"/>
    <w:family w:val="modern"/>
    <w:notTrueType/>
    <w:pitch w:val="fixed"/>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2D2E" w14:textId="77777777" w:rsidR="0095778F" w:rsidRDefault="0095778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C061BE5" w14:textId="77777777" w:rsidR="0095778F" w:rsidRDefault="0095778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213D" w14:textId="66B2AEED" w:rsidR="0095778F" w:rsidRDefault="0095778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312C7">
      <w:rPr>
        <w:rStyle w:val="Puslapionumeris"/>
        <w:noProof/>
      </w:rPr>
      <w:t>2</w:t>
    </w:r>
    <w:r w:rsidR="00C312C7">
      <w:rPr>
        <w:rStyle w:val="Puslapionumeris"/>
        <w:noProof/>
      </w:rPr>
      <w:t>0</w:t>
    </w:r>
    <w:r>
      <w:rPr>
        <w:rStyle w:val="Puslapionumeris"/>
      </w:rPr>
      <w:fldChar w:fldCharType="end"/>
    </w:r>
  </w:p>
  <w:p w14:paraId="7933051D" w14:textId="77777777" w:rsidR="0095778F" w:rsidRDefault="0095778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6DE4" w14:textId="77777777" w:rsidR="008D4010" w:rsidRDefault="008D4010" w:rsidP="00AB0895">
      <w:r>
        <w:separator/>
      </w:r>
    </w:p>
  </w:footnote>
  <w:footnote w:type="continuationSeparator" w:id="0">
    <w:p w14:paraId="5B9323D4" w14:textId="77777777" w:rsidR="008D4010" w:rsidRDefault="008D4010" w:rsidP="00AB0895">
      <w:r>
        <w:continuationSeparator/>
      </w:r>
    </w:p>
  </w:footnote>
  <w:footnote w:type="continuationNotice" w:id="1">
    <w:p w14:paraId="40200E1E" w14:textId="77777777" w:rsidR="008D4010" w:rsidRDefault="008D4010" w:rsidP="00AB08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F5B8" w14:textId="77777777" w:rsidR="0095778F" w:rsidRDefault="009577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pPr>
      <w:rPr>
        <w:rFonts w:ascii="StarSymbol" w:hAnsi="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15:restartNumberingAfterBreak="0">
    <w:nsid w:val="0164028C"/>
    <w:multiLevelType w:val="hybridMultilevel"/>
    <w:tmpl w:val="C112868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CE4D22"/>
    <w:multiLevelType w:val="hybridMultilevel"/>
    <w:tmpl w:val="8CCAC6F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F34B3B"/>
    <w:multiLevelType w:val="multilevel"/>
    <w:tmpl w:val="B05409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7A57838"/>
    <w:multiLevelType w:val="hybridMultilevel"/>
    <w:tmpl w:val="13C60C06"/>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B5E3A56"/>
    <w:multiLevelType w:val="hybridMultilevel"/>
    <w:tmpl w:val="8E4C8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C46E60"/>
    <w:multiLevelType w:val="hybridMultilevel"/>
    <w:tmpl w:val="47223CF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10ACD"/>
    <w:multiLevelType w:val="hybridMultilevel"/>
    <w:tmpl w:val="6BFE81BA"/>
    <w:lvl w:ilvl="0" w:tplc="4472609C">
      <w:start w:val="1"/>
      <w:numFmt w:val="bullet"/>
      <w:lvlText w:val=""/>
      <w:lvlJc w:val="left"/>
      <w:pPr>
        <w:ind w:left="720" w:hanging="360"/>
      </w:pPr>
      <w:rPr>
        <w:rFonts w:ascii="Symbol" w:hAnsi="Symbol" w:hint="default"/>
        <w:color w:val="auto"/>
        <w:sz w:val="22"/>
      </w:rPr>
    </w:lvl>
    <w:lvl w:ilvl="1" w:tplc="46A219A2">
      <w:start w:val="4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4154C8"/>
    <w:multiLevelType w:val="hybridMultilevel"/>
    <w:tmpl w:val="A894BD20"/>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AF30F1A"/>
    <w:multiLevelType w:val="hybridMultilevel"/>
    <w:tmpl w:val="E01E6EC0"/>
    <w:lvl w:ilvl="0" w:tplc="630C2940">
      <w:start w:val="1"/>
      <w:numFmt w:val="decimal"/>
      <w:lvlText w:val="%1"/>
      <w:lvlJc w:val="left"/>
      <w:pPr>
        <w:ind w:left="720" w:hanging="360"/>
      </w:pPr>
      <w:rPr>
        <w:rFonts w:hint="default"/>
        <w:color w:val="000000"/>
        <w:w w:val="1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5F3E91"/>
    <w:multiLevelType w:val="hybridMultilevel"/>
    <w:tmpl w:val="EDA46176"/>
    <w:lvl w:ilvl="0" w:tplc="4472609C">
      <w:start w:val="1"/>
      <w:numFmt w:val="bullet"/>
      <w:lvlText w:val=""/>
      <w:lvlJc w:val="left"/>
      <w:pPr>
        <w:ind w:left="720" w:hanging="360"/>
      </w:pPr>
      <w:rPr>
        <w:rFonts w:ascii="Symbol" w:hAnsi="Symbol" w:hint="default"/>
        <w:color w:val="auto"/>
        <w:sz w:val="22"/>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0D014EC"/>
    <w:multiLevelType w:val="hybridMultilevel"/>
    <w:tmpl w:val="C450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446D74"/>
    <w:multiLevelType w:val="hybridMultilevel"/>
    <w:tmpl w:val="94D407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784D8C"/>
    <w:multiLevelType w:val="hybridMultilevel"/>
    <w:tmpl w:val="97A63BE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933B77"/>
    <w:multiLevelType w:val="hybridMultilevel"/>
    <w:tmpl w:val="FE0499F2"/>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DA7AF1"/>
    <w:multiLevelType w:val="hybridMultilevel"/>
    <w:tmpl w:val="5030916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A42602A"/>
    <w:multiLevelType w:val="hybridMultilevel"/>
    <w:tmpl w:val="5CDCEDE4"/>
    <w:lvl w:ilvl="0" w:tplc="B032214E">
      <w:start w:val="1"/>
      <w:numFmt w:val="bullet"/>
      <w:pStyle w:val="IWA"/>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9234CF"/>
    <w:multiLevelType w:val="hybridMultilevel"/>
    <w:tmpl w:val="4F9A43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01D68"/>
    <w:multiLevelType w:val="hybridMultilevel"/>
    <w:tmpl w:val="F4CA8DCA"/>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7521263"/>
    <w:multiLevelType w:val="hybridMultilevel"/>
    <w:tmpl w:val="18A8645C"/>
    <w:lvl w:ilvl="0" w:tplc="630C2940">
      <w:start w:val="1"/>
      <w:numFmt w:val="decimal"/>
      <w:lvlText w:val="%1"/>
      <w:lvlJc w:val="left"/>
      <w:pPr>
        <w:ind w:left="720" w:hanging="360"/>
      </w:pPr>
      <w:rPr>
        <w:rFonts w:hint="default"/>
        <w:color w:val="000000"/>
        <w:w w:val="1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F4D2E7D"/>
    <w:multiLevelType w:val="hybridMultilevel"/>
    <w:tmpl w:val="297E2810"/>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FDF07F4"/>
    <w:multiLevelType w:val="hybridMultilevel"/>
    <w:tmpl w:val="9424947E"/>
    <w:lvl w:ilvl="0" w:tplc="64E407BE">
      <w:start w:val="1"/>
      <w:numFmt w:val="bullet"/>
      <w:lvlText w:val=""/>
      <w:lvlJc w:val="left"/>
      <w:pPr>
        <w:tabs>
          <w:tab w:val="num" w:pos="720"/>
        </w:tabs>
        <w:ind w:left="720" w:hanging="360"/>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131C5A"/>
    <w:multiLevelType w:val="hybridMultilevel"/>
    <w:tmpl w:val="F5427534"/>
    <w:lvl w:ilvl="0" w:tplc="EDC67FE2">
      <w:start w:val="1"/>
      <w:numFmt w:val="decimal"/>
      <w:lvlText w:val="%1"/>
      <w:lvlJc w:val="left"/>
      <w:pPr>
        <w:ind w:left="740" w:hanging="456"/>
      </w:pPr>
      <w:rPr>
        <w:rFonts w:hint="default"/>
        <w:vertAlign w:val="superscrip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53A7D5E"/>
    <w:multiLevelType w:val="hybridMultilevel"/>
    <w:tmpl w:val="9092C30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7EA12EC"/>
    <w:multiLevelType w:val="hybridMultilevel"/>
    <w:tmpl w:val="2B30490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8594629"/>
    <w:multiLevelType w:val="hybridMultilevel"/>
    <w:tmpl w:val="C9B80B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01645F"/>
    <w:multiLevelType w:val="hybridMultilevel"/>
    <w:tmpl w:val="C4E03E88"/>
    <w:lvl w:ilvl="0" w:tplc="F32227F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867E81"/>
    <w:multiLevelType w:val="hybridMultilevel"/>
    <w:tmpl w:val="9C1A34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7C442BF"/>
    <w:multiLevelType w:val="hybridMultilevel"/>
    <w:tmpl w:val="B50AE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B108E3"/>
    <w:multiLevelType w:val="hybridMultilevel"/>
    <w:tmpl w:val="3EB4CA8E"/>
    <w:lvl w:ilvl="0" w:tplc="E8F6C196">
      <w:start w:val="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64165951"/>
    <w:multiLevelType w:val="hybridMultilevel"/>
    <w:tmpl w:val="7B7E3028"/>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6DD7476"/>
    <w:multiLevelType w:val="hybridMultilevel"/>
    <w:tmpl w:val="27BA509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880425D"/>
    <w:multiLevelType w:val="hybridMultilevel"/>
    <w:tmpl w:val="73BEDA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BE6A43"/>
    <w:multiLevelType w:val="hybridMultilevel"/>
    <w:tmpl w:val="945898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D1658B"/>
    <w:multiLevelType w:val="hybridMultilevel"/>
    <w:tmpl w:val="5210B1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53D7D17"/>
    <w:multiLevelType w:val="hybridMultilevel"/>
    <w:tmpl w:val="F84AF70A"/>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CDF5D7A"/>
    <w:multiLevelType w:val="hybridMultilevel"/>
    <w:tmpl w:val="C05C09A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D7B38E6"/>
    <w:multiLevelType w:val="hybridMultilevel"/>
    <w:tmpl w:val="B4EE8AF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8619308">
    <w:abstractNumId w:val="47"/>
  </w:num>
  <w:num w:numId="2" w16cid:durableId="1486240038">
    <w:abstractNumId w:val="0"/>
    <w:lvlOverride w:ilvl="0">
      <w:lvl w:ilvl="0">
        <w:start w:val="1"/>
        <w:numFmt w:val="bullet"/>
        <w:lvlText w:val="-"/>
        <w:lvlJc w:val="left"/>
        <w:pPr>
          <w:ind w:left="360" w:hanging="360"/>
        </w:pPr>
      </w:lvl>
    </w:lvlOverride>
  </w:num>
  <w:num w:numId="3" w16cid:durableId="592666518">
    <w:abstractNumId w:val="19"/>
  </w:num>
  <w:num w:numId="4" w16cid:durableId="8525750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573527">
    <w:abstractNumId w:val="48"/>
  </w:num>
  <w:num w:numId="6" w16cid:durableId="1107386008">
    <w:abstractNumId w:val="11"/>
  </w:num>
  <w:num w:numId="7" w16cid:durableId="1269194698">
    <w:abstractNumId w:val="9"/>
  </w:num>
  <w:num w:numId="8" w16cid:durableId="354424119">
    <w:abstractNumId w:val="26"/>
  </w:num>
  <w:num w:numId="9" w16cid:durableId="1503593174">
    <w:abstractNumId w:val="39"/>
  </w:num>
  <w:num w:numId="10" w16cid:durableId="233515716">
    <w:abstractNumId w:val="24"/>
  </w:num>
  <w:num w:numId="11" w16cid:durableId="1070805193">
    <w:abstractNumId w:val="8"/>
  </w:num>
  <w:num w:numId="12" w16cid:durableId="1920484905">
    <w:abstractNumId w:val="13"/>
  </w:num>
  <w:num w:numId="13" w16cid:durableId="930817980">
    <w:abstractNumId w:val="42"/>
  </w:num>
  <w:num w:numId="14" w16cid:durableId="1737899319">
    <w:abstractNumId w:val="3"/>
  </w:num>
  <w:num w:numId="15" w16cid:durableId="78451847">
    <w:abstractNumId w:val="12"/>
  </w:num>
  <w:num w:numId="16" w16cid:durableId="1729108820">
    <w:abstractNumId w:val="15"/>
  </w:num>
  <w:num w:numId="17" w16cid:durableId="44717563">
    <w:abstractNumId w:val="10"/>
  </w:num>
  <w:num w:numId="18" w16cid:durableId="149075016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20757">
    <w:abstractNumId w:val="46"/>
  </w:num>
  <w:num w:numId="20" w16cid:durableId="603152194">
    <w:abstractNumId w:val="30"/>
  </w:num>
  <w:num w:numId="21" w16cid:durableId="1999653242">
    <w:abstractNumId w:val="17"/>
  </w:num>
  <w:num w:numId="22" w16cid:durableId="304628454">
    <w:abstractNumId w:val="6"/>
  </w:num>
  <w:num w:numId="23" w16cid:durableId="597762910">
    <w:abstractNumId w:val="7"/>
  </w:num>
  <w:num w:numId="24" w16cid:durableId="1734544302">
    <w:abstractNumId w:val="29"/>
  </w:num>
  <w:num w:numId="25" w16cid:durableId="587731377">
    <w:abstractNumId w:val="27"/>
  </w:num>
  <w:num w:numId="26" w16cid:durableId="2125882342">
    <w:abstractNumId w:val="49"/>
  </w:num>
  <w:num w:numId="27" w16cid:durableId="758645821">
    <w:abstractNumId w:val="38"/>
  </w:num>
  <w:num w:numId="28" w16cid:durableId="1751122959">
    <w:abstractNumId w:val="50"/>
  </w:num>
  <w:num w:numId="29" w16cid:durableId="70198025">
    <w:abstractNumId w:val="32"/>
  </w:num>
  <w:num w:numId="30" w16cid:durableId="1689990642">
    <w:abstractNumId w:val="52"/>
  </w:num>
  <w:num w:numId="31" w16cid:durableId="206646099">
    <w:abstractNumId w:val="22"/>
  </w:num>
  <w:num w:numId="32" w16cid:durableId="342897232">
    <w:abstractNumId w:val="51"/>
  </w:num>
  <w:num w:numId="33" w16cid:durableId="354813507">
    <w:abstractNumId w:val="28"/>
  </w:num>
  <w:num w:numId="34" w16cid:durableId="542057360">
    <w:abstractNumId w:val="37"/>
  </w:num>
  <w:num w:numId="35" w16cid:durableId="203103886">
    <w:abstractNumId w:val="44"/>
  </w:num>
  <w:num w:numId="36" w16cid:durableId="2026979160">
    <w:abstractNumId w:val="36"/>
  </w:num>
  <w:num w:numId="37" w16cid:durableId="2124418295">
    <w:abstractNumId w:val="45"/>
  </w:num>
  <w:num w:numId="38" w16cid:durableId="232087793">
    <w:abstractNumId w:val="20"/>
  </w:num>
  <w:num w:numId="39" w16cid:durableId="549197129">
    <w:abstractNumId w:val="40"/>
  </w:num>
  <w:num w:numId="40" w16cid:durableId="485973192">
    <w:abstractNumId w:val="35"/>
  </w:num>
  <w:num w:numId="41" w16cid:durableId="1382633104">
    <w:abstractNumId w:val="43"/>
  </w:num>
  <w:num w:numId="42" w16cid:durableId="19430475">
    <w:abstractNumId w:val="33"/>
  </w:num>
  <w:num w:numId="43" w16cid:durableId="983048366">
    <w:abstractNumId w:val="16"/>
  </w:num>
  <w:num w:numId="44" w16cid:durableId="1726760560">
    <w:abstractNumId w:val="18"/>
  </w:num>
  <w:num w:numId="45" w16cid:durableId="1431000540">
    <w:abstractNumId w:val="14"/>
  </w:num>
  <w:num w:numId="46" w16cid:durableId="1941184137">
    <w:abstractNumId w:val="31"/>
  </w:num>
  <w:num w:numId="47" w16cid:durableId="985012180">
    <w:abstractNumId w:val="41"/>
  </w:num>
  <w:num w:numId="48" w16cid:durableId="1138256085">
    <w:abstractNumId w:val="4"/>
  </w:num>
  <w:num w:numId="49" w16cid:durableId="455027299">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E30"/>
    <w:rsid w:val="000002BA"/>
    <w:rsid w:val="00000A5F"/>
    <w:rsid w:val="00000DA2"/>
    <w:rsid w:val="0000169D"/>
    <w:rsid w:val="000019E5"/>
    <w:rsid w:val="00001FB8"/>
    <w:rsid w:val="00003D59"/>
    <w:rsid w:val="00005B80"/>
    <w:rsid w:val="00016914"/>
    <w:rsid w:val="00017C0A"/>
    <w:rsid w:val="00022AA4"/>
    <w:rsid w:val="0002367E"/>
    <w:rsid w:val="00025A0C"/>
    <w:rsid w:val="00025B46"/>
    <w:rsid w:val="00025CEE"/>
    <w:rsid w:val="00025F57"/>
    <w:rsid w:val="0002666B"/>
    <w:rsid w:val="00026671"/>
    <w:rsid w:val="00026C91"/>
    <w:rsid w:val="00030B4C"/>
    <w:rsid w:val="00031A25"/>
    <w:rsid w:val="00032104"/>
    <w:rsid w:val="0003469F"/>
    <w:rsid w:val="0003476E"/>
    <w:rsid w:val="000377DB"/>
    <w:rsid w:val="00037F06"/>
    <w:rsid w:val="000400BB"/>
    <w:rsid w:val="00040399"/>
    <w:rsid w:val="000448C3"/>
    <w:rsid w:val="00044D1B"/>
    <w:rsid w:val="000468A5"/>
    <w:rsid w:val="00050A4F"/>
    <w:rsid w:val="00051583"/>
    <w:rsid w:val="00052402"/>
    <w:rsid w:val="000530F4"/>
    <w:rsid w:val="0005383A"/>
    <w:rsid w:val="00054EB3"/>
    <w:rsid w:val="00055790"/>
    <w:rsid w:val="00055C56"/>
    <w:rsid w:val="00056847"/>
    <w:rsid w:val="00056F4D"/>
    <w:rsid w:val="0006316D"/>
    <w:rsid w:val="00063AE2"/>
    <w:rsid w:val="000640AA"/>
    <w:rsid w:val="0006435D"/>
    <w:rsid w:val="00064953"/>
    <w:rsid w:val="00066C30"/>
    <w:rsid w:val="00066E72"/>
    <w:rsid w:val="00070409"/>
    <w:rsid w:val="0007073E"/>
    <w:rsid w:val="00071067"/>
    <w:rsid w:val="00071469"/>
    <w:rsid w:val="00071602"/>
    <w:rsid w:val="00071978"/>
    <w:rsid w:val="00071990"/>
    <w:rsid w:val="0007267D"/>
    <w:rsid w:val="000727A4"/>
    <w:rsid w:val="00073224"/>
    <w:rsid w:val="00073719"/>
    <w:rsid w:val="000744A1"/>
    <w:rsid w:val="00074A15"/>
    <w:rsid w:val="00074C32"/>
    <w:rsid w:val="00074E80"/>
    <w:rsid w:val="00075029"/>
    <w:rsid w:val="000752AB"/>
    <w:rsid w:val="000778B7"/>
    <w:rsid w:val="00077DC7"/>
    <w:rsid w:val="000802C3"/>
    <w:rsid w:val="000837B2"/>
    <w:rsid w:val="0008436C"/>
    <w:rsid w:val="0008536C"/>
    <w:rsid w:val="00085EB4"/>
    <w:rsid w:val="00086574"/>
    <w:rsid w:val="00090946"/>
    <w:rsid w:val="00092819"/>
    <w:rsid w:val="00092E6F"/>
    <w:rsid w:val="00093B68"/>
    <w:rsid w:val="00094577"/>
    <w:rsid w:val="00096763"/>
    <w:rsid w:val="0009689A"/>
    <w:rsid w:val="00096A6F"/>
    <w:rsid w:val="000A15B5"/>
    <w:rsid w:val="000A2703"/>
    <w:rsid w:val="000A4250"/>
    <w:rsid w:val="000A57B4"/>
    <w:rsid w:val="000A5BF3"/>
    <w:rsid w:val="000A6616"/>
    <w:rsid w:val="000B1A20"/>
    <w:rsid w:val="000B33C2"/>
    <w:rsid w:val="000B36D6"/>
    <w:rsid w:val="000B3E3D"/>
    <w:rsid w:val="000B5B87"/>
    <w:rsid w:val="000B7681"/>
    <w:rsid w:val="000C009C"/>
    <w:rsid w:val="000C0935"/>
    <w:rsid w:val="000C12C9"/>
    <w:rsid w:val="000C2B00"/>
    <w:rsid w:val="000C542B"/>
    <w:rsid w:val="000C7A03"/>
    <w:rsid w:val="000C7EC8"/>
    <w:rsid w:val="000C7F7A"/>
    <w:rsid w:val="000D2494"/>
    <w:rsid w:val="000D2A38"/>
    <w:rsid w:val="000D44D7"/>
    <w:rsid w:val="000D467A"/>
    <w:rsid w:val="000D6057"/>
    <w:rsid w:val="000D7752"/>
    <w:rsid w:val="000D7EA2"/>
    <w:rsid w:val="000E0A9E"/>
    <w:rsid w:val="000E1EB0"/>
    <w:rsid w:val="000E1F41"/>
    <w:rsid w:val="000E2072"/>
    <w:rsid w:val="000E2E77"/>
    <w:rsid w:val="000E2F4C"/>
    <w:rsid w:val="000E364F"/>
    <w:rsid w:val="000E38AA"/>
    <w:rsid w:val="000E484C"/>
    <w:rsid w:val="000E74CF"/>
    <w:rsid w:val="000E779E"/>
    <w:rsid w:val="000F0EB8"/>
    <w:rsid w:val="000F100B"/>
    <w:rsid w:val="000F1C6F"/>
    <w:rsid w:val="000F3C93"/>
    <w:rsid w:val="000F4FE9"/>
    <w:rsid w:val="000F7DC0"/>
    <w:rsid w:val="0010090D"/>
    <w:rsid w:val="001037BD"/>
    <w:rsid w:val="001061A9"/>
    <w:rsid w:val="00106562"/>
    <w:rsid w:val="0010765E"/>
    <w:rsid w:val="00107760"/>
    <w:rsid w:val="001105D1"/>
    <w:rsid w:val="0011131A"/>
    <w:rsid w:val="00112757"/>
    <w:rsid w:val="00112E46"/>
    <w:rsid w:val="00114E0C"/>
    <w:rsid w:val="0011597C"/>
    <w:rsid w:val="00115C56"/>
    <w:rsid w:val="00116544"/>
    <w:rsid w:val="00116F2A"/>
    <w:rsid w:val="001201E0"/>
    <w:rsid w:val="0012079A"/>
    <w:rsid w:val="00123391"/>
    <w:rsid w:val="001254B7"/>
    <w:rsid w:val="00127503"/>
    <w:rsid w:val="00127AF3"/>
    <w:rsid w:val="00131897"/>
    <w:rsid w:val="001324B6"/>
    <w:rsid w:val="001328E5"/>
    <w:rsid w:val="00133E1B"/>
    <w:rsid w:val="00134869"/>
    <w:rsid w:val="00134B02"/>
    <w:rsid w:val="00134CEC"/>
    <w:rsid w:val="00134EC2"/>
    <w:rsid w:val="0013516D"/>
    <w:rsid w:val="001362A7"/>
    <w:rsid w:val="00136540"/>
    <w:rsid w:val="001368DB"/>
    <w:rsid w:val="00136FDA"/>
    <w:rsid w:val="001371E7"/>
    <w:rsid w:val="00140812"/>
    <w:rsid w:val="00143048"/>
    <w:rsid w:val="00143817"/>
    <w:rsid w:val="00144C1A"/>
    <w:rsid w:val="00145722"/>
    <w:rsid w:val="00145D46"/>
    <w:rsid w:val="00145F99"/>
    <w:rsid w:val="00146CEE"/>
    <w:rsid w:val="001474E2"/>
    <w:rsid w:val="00150856"/>
    <w:rsid w:val="00154233"/>
    <w:rsid w:val="00155A52"/>
    <w:rsid w:val="00155F52"/>
    <w:rsid w:val="001565E4"/>
    <w:rsid w:val="0015668E"/>
    <w:rsid w:val="001600A0"/>
    <w:rsid w:val="00160CA2"/>
    <w:rsid w:val="001613ED"/>
    <w:rsid w:val="00161668"/>
    <w:rsid w:val="00162210"/>
    <w:rsid w:val="0016330A"/>
    <w:rsid w:val="00166454"/>
    <w:rsid w:val="0016699D"/>
    <w:rsid w:val="001677E5"/>
    <w:rsid w:val="0017022A"/>
    <w:rsid w:val="00170464"/>
    <w:rsid w:val="00172169"/>
    <w:rsid w:val="00172749"/>
    <w:rsid w:val="001733A4"/>
    <w:rsid w:val="00173721"/>
    <w:rsid w:val="00174838"/>
    <w:rsid w:val="00174C48"/>
    <w:rsid w:val="00176A97"/>
    <w:rsid w:val="00177E5E"/>
    <w:rsid w:val="00184654"/>
    <w:rsid w:val="00184A75"/>
    <w:rsid w:val="00185F9C"/>
    <w:rsid w:val="00186A94"/>
    <w:rsid w:val="00186F3E"/>
    <w:rsid w:val="0018761B"/>
    <w:rsid w:val="00187AB1"/>
    <w:rsid w:val="00194058"/>
    <w:rsid w:val="001A075D"/>
    <w:rsid w:val="001A0934"/>
    <w:rsid w:val="001A0AFD"/>
    <w:rsid w:val="001A0CFD"/>
    <w:rsid w:val="001A2D71"/>
    <w:rsid w:val="001A4F8E"/>
    <w:rsid w:val="001A50B6"/>
    <w:rsid w:val="001A51BD"/>
    <w:rsid w:val="001A5CEA"/>
    <w:rsid w:val="001A7441"/>
    <w:rsid w:val="001A7578"/>
    <w:rsid w:val="001A7E23"/>
    <w:rsid w:val="001B019D"/>
    <w:rsid w:val="001B052B"/>
    <w:rsid w:val="001B0671"/>
    <w:rsid w:val="001B06B9"/>
    <w:rsid w:val="001B130F"/>
    <w:rsid w:val="001B132C"/>
    <w:rsid w:val="001B157F"/>
    <w:rsid w:val="001B1AD8"/>
    <w:rsid w:val="001B1BE1"/>
    <w:rsid w:val="001B3596"/>
    <w:rsid w:val="001B3A0A"/>
    <w:rsid w:val="001B3D1C"/>
    <w:rsid w:val="001B4423"/>
    <w:rsid w:val="001B4C08"/>
    <w:rsid w:val="001B5272"/>
    <w:rsid w:val="001B5D82"/>
    <w:rsid w:val="001B5DD9"/>
    <w:rsid w:val="001B6C8A"/>
    <w:rsid w:val="001B740D"/>
    <w:rsid w:val="001B7B89"/>
    <w:rsid w:val="001C0021"/>
    <w:rsid w:val="001C0160"/>
    <w:rsid w:val="001C0715"/>
    <w:rsid w:val="001C208E"/>
    <w:rsid w:val="001C2C86"/>
    <w:rsid w:val="001C2E3B"/>
    <w:rsid w:val="001C513C"/>
    <w:rsid w:val="001C5B88"/>
    <w:rsid w:val="001C5FFD"/>
    <w:rsid w:val="001D03AD"/>
    <w:rsid w:val="001D0E3C"/>
    <w:rsid w:val="001D1C19"/>
    <w:rsid w:val="001D4DC2"/>
    <w:rsid w:val="001D4F0D"/>
    <w:rsid w:val="001D506B"/>
    <w:rsid w:val="001D5793"/>
    <w:rsid w:val="001E0C71"/>
    <w:rsid w:val="001E1AFD"/>
    <w:rsid w:val="001E3201"/>
    <w:rsid w:val="001E4A7C"/>
    <w:rsid w:val="001E630E"/>
    <w:rsid w:val="001E738F"/>
    <w:rsid w:val="001E78A2"/>
    <w:rsid w:val="001F1094"/>
    <w:rsid w:val="001F10B5"/>
    <w:rsid w:val="001F1748"/>
    <w:rsid w:val="001F1A61"/>
    <w:rsid w:val="001F2CC4"/>
    <w:rsid w:val="001F3895"/>
    <w:rsid w:val="001F439E"/>
    <w:rsid w:val="001F6BB6"/>
    <w:rsid w:val="0020167E"/>
    <w:rsid w:val="002024A9"/>
    <w:rsid w:val="00203882"/>
    <w:rsid w:val="00203E52"/>
    <w:rsid w:val="00204A2C"/>
    <w:rsid w:val="0020569D"/>
    <w:rsid w:val="00205F8D"/>
    <w:rsid w:val="0020603C"/>
    <w:rsid w:val="00206CA8"/>
    <w:rsid w:val="00207C34"/>
    <w:rsid w:val="00212325"/>
    <w:rsid w:val="002133B0"/>
    <w:rsid w:val="00213952"/>
    <w:rsid w:val="0021412E"/>
    <w:rsid w:val="00214CD9"/>
    <w:rsid w:val="00216FD9"/>
    <w:rsid w:val="002179DA"/>
    <w:rsid w:val="0022035E"/>
    <w:rsid w:val="00220C7A"/>
    <w:rsid w:val="00220E37"/>
    <w:rsid w:val="00223641"/>
    <w:rsid w:val="00230114"/>
    <w:rsid w:val="00231850"/>
    <w:rsid w:val="002319E5"/>
    <w:rsid w:val="00232528"/>
    <w:rsid w:val="00232F0B"/>
    <w:rsid w:val="00233957"/>
    <w:rsid w:val="0023472F"/>
    <w:rsid w:val="002351CA"/>
    <w:rsid w:val="00235AB3"/>
    <w:rsid w:val="00235DD9"/>
    <w:rsid w:val="00235F36"/>
    <w:rsid w:val="002412FC"/>
    <w:rsid w:val="00241941"/>
    <w:rsid w:val="00241C06"/>
    <w:rsid w:val="00242EE4"/>
    <w:rsid w:val="00243A1E"/>
    <w:rsid w:val="002442E3"/>
    <w:rsid w:val="00244524"/>
    <w:rsid w:val="00246581"/>
    <w:rsid w:val="0024796E"/>
    <w:rsid w:val="00250DC0"/>
    <w:rsid w:val="002563D9"/>
    <w:rsid w:val="002565B3"/>
    <w:rsid w:val="00257994"/>
    <w:rsid w:val="00260EE6"/>
    <w:rsid w:val="00262498"/>
    <w:rsid w:val="00263251"/>
    <w:rsid w:val="00263327"/>
    <w:rsid w:val="00267252"/>
    <w:rsid w:val="00270C0C"/>
    <w:rsid w:val="002720E2"/>
    <w:rsid w:val="00273E9C"/>
    <w:rsid w:val="00275609"/>
    <w:rsid w:val="002761C9"/>
    <w:rsid w:val="002764B5"/>
    <w:rsid w:val="00276999"/>
    <w:rsid w:val="00276CA6"/>
    <w:rsid w:val="00277D97"/>
    <w:rsid w:val="00280113"/>
    <w:rsid w:val="00280828"/>
    <w:rsid w:val="00280875"/>
    <w:rsid w:val="00280EFA"/>
    <w:rsid w:val="002812A0"/>
    <w:rsid w:val="002817E3"/>
    <w:rsid w:val="00281F63"/>
    <w:rsid w:val="00281FC7"/>
    <w:rsid w:val="0028325D"/>
    <w:rsid w:val="00284870"/>
    <w:rsid w:val="002851AC"/>
    <w:rsid w:val="002852FD"/>
    <w:rsid w:val="002853DE"/>
    <w:rsid w:val="002878B1"/>
    <w:rsid w:val="00287DD8"/>
    <w:rsid w:val="0029166F"/>
    <w:rsid w:val="00291963"/>
    <w:rsid w:val="002927FA"/>
    <w:rsid w:val="00292EF7"/>
    <w:rsid w:val="00293371"/>
    <w:rsid w:val="0029659C"/>
    <w:rsid w:val="00296DEF"/>
    <w:rsid w:val="00297FF0"/>
    <w:rsid w:val="002A037A"/>
    <w:rsid w:val="002A087F"/>
    <w:rsid w:val="002A0AA9"/>
    <w:rsid w:val="002A1085"/>
    <w:rsid w:val="002A137A"/>
    <w:rsid w:val="002A1FB4"/>
    <w:rsid w:val="002A3F26"/>
    <w:rsid w:val="002A60DD"/>
    <w:rsid w:val="002A62BC"/>
    <w:rsid w:val="002A7F1C"/>
    <w:rsid w:val="002A7F4C"/>
    <w:rsid w:val="002B670E"/>
    <w:rsid w:val="002C1B76"/>
    <w:rsid w:val="002C1F4D"/>
    <w:rsid w:val="002C2D06"/>
    <w:rsid w:val="002C3F2A"/>
    <w:rsid w:val="002C4584"/>
    <w:rsid w:val="002C4BA2"/>
    <w:rsid w:val="002C5FEB"/>
    <w:rsid w:val="002D07A1"/>
    <w:rsid w:val="002D1DBD"/>
    <w:rsid w:val="002D3A24"/>
    <w:rsid w:val="002D3E48"/>
    <w:rsid w:val="002D63D8"/>
    <w:rsid w:val="002D692C"/>
    <w:rsid w:val="002D7035"/>
    <w:rsid w:val="002D7F17"/>
    <w:rsid w:val="002E0E97"/>
    <w:rsid w:val="002E140E"/>
    <w:rsid w:val="002E251D"/>
    <w:rsid w:val="002E28A2"/>
    <w:rsid w:val="002E421F"/>
    <w:rsid w:val="002E4DCE"/>
    <w:rsid w:val="002E512F"/>
    <w:rsid w:val="002E5E21"/>
    <w:rsid w:val="002E5E70"/>
    <w:rsid w:val="002E7FD7"/>
    <w:rsid w:val="002F0CAD"/>
    <w:rsid w:val="002F0E4B"/>
    <w:rsid w:val="002F1213"/>
    <w:rsid w:val="002F3613"/>
    <w:rsid w:val="002F4273"/>
    <w:rsid w:val="002F4B85"/>
    <w:rsid w:val="00300707"/>
    <w:rsid w:val="00300966"/>
    <w:rsid w:val="00300C0F"/>
    <w:rsid w:val="00302D9D"/>
    <w:rsid w:val="00303AA0"/>
    <w:rsid w:val="00303D8E"/>
    <w:rsid w:val="00304A3E"/>
    <w:rsid w:val="00305140"/>
    <w:rsid w:val="0030576F"/>
    <w:rsid w:val="0030605E"/>
    <w:rsid w:val="0030696A"/>
    <w:rsid w:val="00307178"/>
    <w:rsid w:val="0030797E"/>
    <w:rsid w:val="003115BC"/>
    <w:rsid w:val="00311A0D"/>
    <w:rsid w:val="0031223E"/>
    <w:rsid w:val="00312548"/>
    <w:rsid w:val="003137A1"/>
    <w:rsid w:val="003140BA"/>
    <w:rsid w:val="00314FDA"/>
    <w:rsid w:val="00315101"/>
    <w:rsid w:val="00316A45"/>
    <w:rsid w:val="00317553"/>
    <w:rsid w:val="00317F40"/>
    <w:rsid w:val="0032086D"/>
    <w:rsid w:val="003209E7"/>
    <w:rsid w:val="00321078"/>
    <w:rsid w:val="0032107A"/>
    <w:rsid w:val="003214EA"/>
    <w:rsid w:val="00321B74"/>
    <w:rsid w:val="00321F8C"/>
    <w:rsid w:val="00322157"/>
    <w:rsid w:val="00322A19"/>
    <w:rsid w:val="00323EC2"/>
    <w:rsid w:val="003248AA"/>
    <w:rsid w:val="00325A99"/>
    <w:rsid w:val="00326E0B"/>
    <w:rsid w:val="00327112"/>
    <w:rsid w:val="00327FFD"/>
    <w:rsid w:val="00330BBB"/>
    <w:rsid w:val="00340B3F"/>
    <w:rsid w:val="00340D27"/>
    <w:rsid w:val="003413C1"/>
    <w:rsid w:val="003414CB"/>
    <w:rsid w:val="00341AF6"/>
    <w:rsid w:val="00341F45"/>
    <w:rsid w:val="00342628"/>
    <w:rsid w:val="00343500"/>
    <w:rsid w:val="00345E5A"/>
    <w:rsid w:val="00347CF7"/>
    <w:rsid w:val="00350236"/>
    <w:rsid w:val="00350E2A"/>
    <w:rsid w:val="0035139A"/>
    <w:rsid w:val="003516E4"/>
    <w:rsid w:val="00351C40"/>
    <w:rsid w:val="00351D29"/>
    <w:rsid w:val="00353006"/>
    <w:rsid w:val="00353AB9"/>
    <w:rsid w:val="003547BA"/>
    <w:rsid w:val="0035557A"/>
    <w:rsid w:val="00355749"/>
    <w:rsid w:val="00356267"/>
    <w:rsid w:val="00356FD0"/>
    <w:rsid w:val="00357260"/>
    <w:rsid w:val="00360733"/>
    <w:rsid w:val="00360B7A"/>
    <w:rsid w:val="00361BC4"/>
    <w:rsid w:val="00362516"/>
    <w:rsid w:val="003629E5"/>
    <w:rsid w:val="003639FE"/>
    <w:rsid w:val="00363FEE"/>
    <w:rsid w:val="00366503"/>
    <w:rsid w:val="00366E07"/>
    <w:rsid w:val="00367C4E"/>
    <w:rsid w:val="00370965"/>
    <w:rsid w:val="003717D0"/>
    <w:rsid w:val="00372409"/>
    <w:rsid w:val="00372AE8"/>
    <w:rsid w:val="00374A43"/>
    <w:rsid w:val="00375630"/>
    <w:rsid w:val="0037658F"/>
    <w:rsid w:val="00381D75"/>
    <w:rsid w:val="003825A2"/>
    <w:rsid w:val="0038264D"/>
    <w:rsid w:val="003829ED"/>
    <w:rsid w:val="00385F78"/>
    <w:rsid w:val="003861B9"/>
    <w:rsid w:val="00386B27"/>
    <w:rsid w:val="00387E99"/>
    <w:rsid w:val="003927C4"/>
    <w:rsid w:val="00392A7E"/>
    <w:rsid w:val="00392B7E"/>
    <w:rsid w:val="003960A8"/>
    <w:rsid w:val="0039724A"/>
    <w:rsid w:val="003A007F"/>
    <w:rsid w:val="003A0E81"/>
    <w:rsid w:val="003A171C"/>
    <w:rsid w:val="003A223C"/>
    <w:rsid w:val="003A3695"/>
    <w:rsid w:val="003A3DAE"/>
    <w:rsid w:val="003A44FE"/>
    <w:rsid w:val="003A4B8F"/>
    <w:rsid w:val="003A625D"/>
    <w:rsid w:val="003A71B1"/>
    <w:rsid w:val="003A76C4"/>
    <w:rsid w:val="003B0010"/>
    <w:rsid w:val="003B0918"/>
    <w:rsid w:val="003B12C1"/>
    <w:rsid w:val="003B18C1"/>
    <w:rsid w:val="003B1EEA"/>
    <w:rsid w:val="003B29BE"/>
    <w:rsid w:val="003B361E"/>
    <w:rsid w:val="003B387F"/>
    <w:rsid w:val="003B4647"/>
    <w:rsid w:val="003B4E86"/>
    <w:rsid w:val="003B5534"/>
    <w:rsid w:val="003B687D"/>
    <w:rsid w:val="003B7EFC"/>
    <w:rsid w:val="003C06BB"/>
    <w:rsid w:val="003C1067"/>
    <w:rsid w:val="003C234A"/>
    <w:rsid w:val="003C24A7"/>
    <w:rsid w:val="003C36FF"/>
    <w:rsid w:val="003C384D"/>
    <w:rsid w:val="003C440F"/>
    <w:rsid w:val="003C4770"/>
    <w:rsid w:val="003C4FFB"/>
    <w:rsid w:val="003C7259"/>
    <w:rsid w:val="003C7525"/>
    <w:rsid w:val="003C7D6C"/>
    <w:rsid w:val="003D00F2"/>
    <w:rsid w:val="003D0396"/>
    <w:rsid w:val="003D0776"/>
    <w:rsid w:val="003D1B37"/>
    <w:rsid w:val="003D25F0"/>
    <w:rsid w:val="003D3311"/>
    <w:rsid w:val="003D36CC"/>
    <w:rsid w:val="003D501A"/>
    <w:rsid w:val="003D68A9"/>
    <w:rsid w:val="003D69EC"/>
    <w:rsid w:val="003D6D0C"/>
    <w:rsid w:val="003E0E7A"/>
    <w:rsid w:val="003E0E9F"/>
    <w:rsid w:val="003E10DD"/>
    <w:rsid w:val="003E1DA4"/>
    <w:rsid w:val="003E4CA7"/>
    <w:rsid w:val="003E4FFF"/>
    <w:rsid w:val="003E693C"/>
    <w:rsid w:val="003E7F76"/>
    <w:rsid w:val="003F2255"/>
    <w:rsid w:val="003F2EBF"/>
    <w:rsid w:val="003F3C00"/>
    <w:rsid w:val="003F502F"/>
    <w:rsid w:val="003F6514"/>
    <w:rsid w:val="003F6900"/>
    <w:rsid w:val="003F694E"/>
    <w:rsid w:val="003F7632"/>
    <w:rsid w:val="003F7CCC"/>
    <w:rsid w:val="0040020B"/>
    <w:rsid w:val="00400615"/>
    <w:rsid w:val="004006B2"/>
    <w:rsid w:val="00401EBC"/>
    <w:rsid w:val="0040474B"/>
    <w:rsid w:val="00404822"/>
    <w:rsid w:val="00404FDA"/>
    <w:rsid w:val="00412732"/>
    <w:rsid w:val="00412AF8"/>
    <w:rsid w:val="00412CCD"/>
    <w:rsid w:val="00413DCF"/>
    <w:rsid w:val="00414120"/>
    <w:rsid w:val="0041706E"/>
    <w:rsid w:val="00417304"/>
    <w:rsid w:val="00417F0A"/>
    <w:rsid w:val="00420787"/>
    <w:rsid w:val="00420E71"/>
    <w:rsid w:val="004215F2"/>
    <w:rsid w:val="00421791"/>
    <w:rsid w:val="004217FB"/>
    <w:rsid w:val="004218F8"/>
    <w:rsid w:val="00421CA7"/>
    <w:rsid w:val="00425BC0"/>
    <w:rsid w:val="00426113"/>
    <w:rsid w:val="00426D95"/>
    <w:rsid w:val="00430139"/>
    <w:rsid w:val="0043158C"/>
    <w:rsid w:val="004317A9"/>
    <w:rsid w:val="00431817"/>
    <w:rsid w:val="004319AB"/>
    <w:rsid w:val="00431CF7"/>
    <w:rsid w:val="00431D20"/>
    <w:rsid w:val="00432EF2"/>
    <w:rsid w:val="004330CC"/>
    <w:rsid w:val="0043441C"/>
    <w:rsid w:val="00434578"/>
    <w:rsid w:val="004369A4"/>
    <w:rsid w:val="00437D54"/>
    <w:rsid w:val="004405DA"/>
    <w:rsid w:val="00440E06"/>
    <w:rsid w:val="0044224C"/>
    <w:rsid w:val="00444F9F"/>
    <w:rsid w:val="00446A5E"/>
    <w:rsid w:val="00446DDB"/>
    <w:rsid w:val="00451008"/>
    <w:rsid w:val="00451A08"/>
    <w:rsid w:val="00452103"/>
    <w:rsid w:val="00452FCA"/>
    <w:rsid w:val="0045355C"/>
    <w:rsid w:val="00455640"/>
    <w:rsid w:val="004607AD"/>
    <w:rsid w:val="004623B6"/>
    <w:rsid w:val="00462EF9"/>
    <w:rsid w:val="00464B42"/>
    <w:rsid w:val="0046618D"/>
    <w:rsid w:val="00466FCA"/>
    <w:rsid w:val="00467B3F"/>
    <w:rsid w:val="0047063C"/>
    <w:rsid w:val="0047064C"/>
    <w:rsid w:val="004708C7"/>
    <w:rsid w:val="00470CAE"/>
    <w:rsid w:val="00471032"/>
    <w:rsid w:val="00473BE0"/>
    <w:rsid w:val="00473F28"/>
    <w:rsid w:val="004749E4"/>
    <w:rsid w:val="00475A70"/>
    <w:rsid w:val="004760B8"/>
    <w:rsid w:val="0047719B"/>
    <w:rsid w:val="004775E3"/>
    <w:rsid w:val="004776C2"/>
    <w:rsid w:val="004805AE"/>
    <w:rsid w:val="00481BD5"/>
    <w:rsid w:val="00482C95"/>
    <w:rsid w:val="0048519C"/>
    <w:rsid w:val="00485FBE"/>
    <w:rsid w:val="004863FE"/>
    <w:rsid w:val="004865DE"/>
    <w:rsid w:val="00487396"/>
    <w:rsid w:val="00487701"/>
    <w:rsid w:val="004908B0"/>
    <w:rsid w:val="0049162F"/>
    <w:rsid w:val="00492791"/>
    <w:rsid w:val="00493CD6"/>
    <w:rsid w:val="0049497D"/>
    <w:rsid w:val="004A1EBF"/>
    <w:rsid w:val="004A2F89"/>
    <w:rsid w:val="004A3323"/>
    <w:rsid w:val="004A3533"/>
    <w:rsid w:val="004A6BF5"/>
    <w:rsid w:val="004A7377"/>
    <w:rsid w:val="004A776F"/>
    <w:rsid w:val="004B0520"/>
    <w:rsid w:val="004B10B1"/>
    <w:rsid w:val="004B11CE"/>
    <w:rsid w:val="004B153A"/>
    <w:rsid w:val="004B21E7"/>
    <w:rsid w:val="004B2200"/>
    <w:rsid w:val="004B24BD"/>
    <w:rsid w:val="004B2523"/>
    <w:rsid w:val="004B2865"/>
    <w:rsid w:val="004B28FA"/>
    <w:rsid w:val="004B44C6"/>
    <w:rsid w:val="004B45F8"/>
    <w:rsid w:val="004B4AD0"/>
    <w:rsid w:val="004B5B5D"/>
    <w:rsid w:val="004B5F22"/>
    <w:rsid w:val="004B6DCD"/>
    <w:rsid w:val="004C09E3"/>
    <w:rsid w:val="004C2A80"/>
    <w:rsid w:val="004C362E"/>
    <w:rsid w:val="004C3C26"/>
    <w:rsid w:val="004C4A8C"/>
    <w:rsid w:val="004C4ECC"/>
    <w:rsid w:val="004C569F"/>
    <w:rsid w:val="004C7726"/>
    <w:rsid w:val="004C7F83"/>
    <w:rsid w:val="004D19FE"/>
    <w:rsid w:val="004D1D95"/>
    <w:rsid w:val="004D4CBC"/>
    <w:rsid w:val="004D5018"/>
    <w:rsid w:val="004D50B2"/>
    <w:rsid w:val="004D52E7"/>
    <w:rsid w:val="004D58F8"/>
    <w:rsid w:val="004D5B74"/>
    <w:rsid w:val="004D6094"/>
    <w:rsid w:val="004D751A"/>
    <w:rsid w:val="004E0057"/>
    <w:rsid w:val="004E04C8"/>
    <w:rsid w:val="004E0C0D"/>
    <w:rsid w:val="004E1F39"/>
    <w:rsid w:val="004E290C"/>
    <w:rsid w:val="004E29F0"/>
    <w:rsid w:val="004E5695"/>
    <w:rsid w:val="004E586C"/>
    <w:rsid w:val="004E6B47"/>
    <w:rsid w:val="004E724D"/>
    <w:rsid w:val="004E7934"/>
    <w:rsid w:val="004F1B6F"/>
    <w:rsid w:val="004F1CEC"/>
    <w:rsid w:val="004F3286"/>
    <w:rsid w:val="004F3EC5"/>
    <w:rsid w:val="004F4561"/>
    <w:rsid w:val="004F5322"/>
    <w:rsid w:val="004F5B99"/>
    <w:rsid w:val="004F6431"/>
    <w:rsid w:val="004F6470"/>
    <w:rsid w:val="004F6D5D"/>
    <w:rsid w:val="004F7A11"/>
    <w:rsid w:val="0050242E"/>
    <w:rsid w:val="00505618"/>
    <w:rsid w:val="00505B50"/>
    <w:rsid w:val="00505EA4"/>
    <w:rsid w:val="005079ED"/>
    <w:rsid w:val="00507A27"/>
    <w:rsid w:val="005104F4"/>
    <w:rsid w:val="00513129"/>
    <w:rsid w:val="00513BC6"/>
    <w:rsid w:val="00513C59"/>
    <w:rsid w:val="005146CB"/>
    <w:rsid w:val="005159F8"/>
    <w:rsid w:val="005170D4"/>
    <w:rsid w:val="00517A4F"/>
    <w:rsid w:val="00517CD3"/>
    <w:rsid w:val="005201B4"/>
    <w:rsid w:val="00520867"/>
    <w:rsid w:val="00520E5B"/>
    <w:rsid w:val="00522EB6"/>
    <w:rsid w:val="00524053"/>
    <w:rsid w:val="005243CD"/>
    <w:rsid w:val="00524F79"/>
    <w:rsid w:val="00525D00"/>
    <w:rsid w:val="00527E63"/>
    <w:rsid w:val="00527F1E"/>
    <w:rsid w:val="005300DE"/>
    <w:rsid w:val="005311E9"/>
    <w:rsid w:val="00531CFB"/>
    <w:rsid w:val="005326D0"/>
    <w:rsid w:val="0053272A"/>
    <w:rsid w:val="005331BB"/>
    <w:rsid w:val="00534013"/>
    <w:rsid w:val="0053474B"/>
    <w:rsid w:val="005348E0"/>
    <w:rsid w:val="00537787"/>
    <w:rsid w:val="00541FCE"/>
    <w:rsid w:val="00543259"/>
    <w:rsid w:val="005439DB"/>
    <w:rsid w:val="00543AC9"/>
    <w:rsid w:val="005445B9"/>
    <w:rsid w:val="005447CB"/>
    <w:rsid w:val="00545F14"/>
    <w:rsid w:val="00547F65"/>
    <w:rsid w:val="00547FF7"/>
    <w:rsid w:val="00551995"/>
    <w:rsid w:val="0055436C"/>
    <w:rsid w:val="00554A98"/>
    <w:rsid w:val="00555CD1"/>
    <w:rsid w:val="00555EE4"/>
    <w:rsid w:val="00556E21"/>
    <w:rsid w:val="00557151"/>
    <w:rsid w:val="0056040D"/>
    <w:rsid w:val="00561529"/>
    <w:rsid w:val="00564A1E"/>
    <w:rsid w:val="00565704"/>
    <w:rsid w:val="00566D3E"/>
    <w:rsid w:val="0056794F"/>
    <w:rsid w:val="005737F2"/>
    <w:rsid w:val="00573BC9"/>
    <w:rsid w:val="005743B4"/>
    <w:rsid w:val="00574879"/>
    <w:rsid w:val="00574B82"/>
    <w:rsid w:val="00575408"/>
    <w:rsid w:val="00581BD3"/>
    <w:rsid w:val="00582E08"/>
    <w:rsid w:val="00582E8B"/>
    <w:rsid w:val="00583305"/>
    <w:rsid w:val="005856B8"/>
    <w:rsid w:val="00585A74"/>
    <w:rsid w:val="00586B0E"/>
    <w:rsid w:val="005905AF"/>
    <w:rsid w:val="00591163"/>
    <w:rsid w:val="00591CEC"/>
    <w:rsid w:val="00591D7B"/>
    <w:rsid w:val="00592C1D"/>
    <w:rsid w:val="00592F2F"/>
    <w:rsid w:val="00592FA9"/>
    <w:rsid w:val="00593417"/>
    <w:rsid w:val="00593A67"/>
    <w:rsid w:val="005A1391"/>
    <w:rsid w:val="005A2869"/>
    <w:rsid w:val="005A29D4"/>
    <w:rsid w:val="005A2A9D"/>
    <w:rsid w:val="005A42AC"/>
    <w:rsid w:val="005A4DF9"/>
    <w:rsid w:val="005A53D9"/>
    <w:rsid w:val="005A53E1"/>
    <w:rsid w:val="005A622B"/>
    <w:rsid w:val="005A7000"/>
    <w:rsid w:val="005A70D6"/>
    <w:rsid w:val="005A720E"/>
    <w:rsid w:val="005A7304"/>
    <w:rsid w:val="005B061B"/>
    <w:rsid w:val="005B1FFF"/>
    <w:rsid w:val="005B28D8"/>
    <w:rsid w:val="005B336F"/>
    <w:rsid w:val="005B35E9"/>
    <w:rsid w:val="005B3E69"/>
    <w:rsid w:val="005B43E6"/>
    <w:rsid w:val="005B48A6"/>
    <w:rsid w:val="005B4BD0"/>
    <w:rsid w:val="005B4D1A"/>
    <w:rsid w:val="005B53FE"/>
    <w:rsid w:val="005B77C3"/>
    <w:rsid w:val="005B7F3A"/>
    <w:rsid w:val="005C1E32"/>
    <w:rsid w:val="005C2996"/>
    <w:rsid w:val="005C32C4"/>
    <w:rsid w:val="005C498B"/>
    <w:rsid w:val="005C4A28"/>
    <w:rsid w:val="005C5359"/>
    <w:rsid w:val="005C66F6"/>
    <w:rsid w:val="005C7E4E"/>
    <w:rsid w:val="005D015B"/>
    <w:rsid w:val="005D2AB4"/>
    <w:rsid w:val="005D2C84"/>
    <w:rsid w:val="005D2CED"/>
    <w:rsid w:val="005D378E"/>
    <w:rsid w:val="005D5816"/>
    <w:rsid w:val="005D5EC5"/>
    <w:rsid w:val="005D700A"/>
    <w:rsid w:val="005D7D18"/>
    <w:rsid w:val="005E0267"/>
    <w:rsid w:val="005E12CE"/>
    <w:rsid w:val="005E16CC"/>
    <w:rsid w:val="005E19FB"/>
    <w:rsid w:val="005E3618"/>
    <w:rsid w:val="005E456E"/>
    <w:rsid w:val="005E4DC2"/>
    <w:rsid w:val="005E696C"/>
    <w:rsid w:val="005E6FBF"/>
    <w:rsid w:val="005F0CE9"/>
    <w:rsid w:val="005F0D21"/>
    <w:rsid w:val="005F0E8F"/>
    <w:rsid w:val="005F1504"/>
    <w:rsid w:val="005F1EFD"/>
    <w:rsid w:val="005F2348"/>
    <w:rsid w:val="005F265F"/>
    <w:rsid w:val="005F28C3"/>
    <w:rsid w:val="005F2BA8"/>
    <w:rsid w:val="005F3333"/>
    <w:rsid w:val="005F5AF2"/>
    <w:rsid w:val="005F5D7B"/>
    <w:rsid w:val="005F624A"/>
    <w:rsid w:val="005F68EB"/>
    <w:rsid w:val="005F74A7"/>
    <w:rsid w:val="005F7720"/>
    <w:rsid w:val="005F7E81"/>
    <w:rsid w:val="0060041E"/>
    <w:rsid w:val="00600660"/>
    <w:rsid w:val="006019C6"/>
    <w:rsid w:val="00601D3E"/>
    <w:rsid w:val="006036B9"/>
    <w:rsid w:val="00603B75"/>
    <w:rsid w:val="00603FEA"/>
    <w:rsid w:val="0060456A"/>
    <w:rsid w:val="006046C0"/>
    <w:rsid w:val="00605B19"/>
    <w:rsid w:val="00606088"/>
    <w:rsid w:val="006079D5"/>
    <w:rsid w:val="00607B0E"/>
    <w:rsid w:val="006101B6"/>
    <w:rsid w:val="00610790"/>
    <w:rsid w:val="006121B8"/>
    <w:rsid w:val="006135E4"/>
    <w:rsid w:val="00613E3B"/>
    <w:rsid w:val="00615528"/>
    <w:rsid w:val="0061554F"/>
    <w:rsid w:val="00616D6C"/>
    <w:rsid w:val="006217D9"/>
    <w:rsid w:val="00621BCC"/>
    <w:rsid w:val="006226EF"/>
    <w:rsid w:val="006234DE"/>
    <w:rsid w:val="006239FF"/>
    <w:rsid w:val="00623B88"/>
    <w:rsid w:val="00626806"/>
    <w:rsid w:val="00626DC3"/>
    <w:rsid w:val="00630EFD"/>
    <w:rsid w:val="006312F2"/>
    <w:rsid w:val="00631424"/>
    <w:rsid w:val="00631DCD"/>
    <w:rsid w:val="006358FF"/>
    <w:rsid w:val="00636A96"/>
    <w:rsid w:val="006417A1"/>
    <w:rsid w:val="00641ACC"/>
    <w:rsid w:val="00643AE2"/>
    <w:rsid w:val="00644574"/>
    <w:rsid w:val="006449B6"/>
    <w:rsid w:val="006451AF"/>
    <w:rsid w:val="006455F4"/>
    <w:rsid w:val="006457FC"/>
    <w:rsid w:val="0064580A"/>
    <w:rsid w:val="00646C0A"/>
    <w:rsid w:val="006474F5"/>
    <w:rsid w:val="00651809"/>
    <w:rsid w:val="00651C1B"/>
    <w:rsid w:val="00653A5C"/>
    <w:rsid w:val="0065407E"/>
    <w:rsid w:val="006568FB"/>
    <w:rsid w:val="006573D0"/>
    <w:rsid w:val="0065751F"/>
    <w:rsid w:val="00657E84"/>
    <w:rsid w:val="00661585"/>
    <w:rsid w:val="00662F30"/>
    <w:rsid w:val="006638CA"/>
    <w:rsid w:val="00664BF1"/>
    <w:rsid w:val="00665D66"/>
    <w:rsid w:val="006661CC"/>
    <w:rsid w:val="00667225"/>
    <w:rsid w:val="006717CC"/>
    <w:rsid w:val="006722DC"/>
    <w:rsid w:val="00672820"/>
    <w:rsid w:val="00672AFF"/>
    <w:rsid w:val="006741FB"/>
    <w:rsid w:val="0067515C"/>
    <w:rsid w:val="006753A4"/>
    <w:rsid w:val="00676913"/>
    <w:rsid w:val="006806F4"/>
    <w:rsid w:val="0068150D"/>
    <w:rsid w:val="00681834"/>
    <w:rsid w:val="006829F9"/>
    <w:rsid w:val="00682EDF"/>
    <w:rsid w:val="00684854"/>
    <w:rsid w:val="00687714"/>
    <w:rsid w:val="00690455"/>
    <w:rsid w:val="0069079F"/>
    <w:rsid w:val="006923FC"/>
    <w:rsid w:val="006940CB"/>
    <w:rsid w:val="006946F8"/>
    <w:rsid w:val="0069596F"/>
    <w:rsid w:val="00696031"/>
    <w:rsid w:val="0069603F"/>
    <w:rsid w:val="00697046"/>
    <w:rsid w:val="00697779"/>
    <w:rsid w:val="006978A4"/>
    <w:rsid w:val="006A05D6"/>
    <w:rsid w:val="006A07F4"/>
    <w:rsid w:val="006A0D7D"/>
    <w:rsid w:val="006A1A6E"/>
    <w:rsid w:val="006A2C60"/>
    <w:rsid w:val="006A43B9"/>
    <w:rsid w:val="006A4FB7"/>
    <w:rsid w:val="006B1AC3"/>
    <w:rsid w:val="006B368E"/>
    <w:rsid w:val="006B3C6C"/>
    <w:rsid w:val="006B422D"/>
    <w:rsid w:val="006B44B6"/>
    <w:rsid w:val="006B4608"/>
    <w:rsid w:val="006C111B"/>
    <w:rsid w:val="006C1946"/>
    <w:rsid w:val="006C1EA1"/>
    <w:rsid w:val="006C3DA5"/>
    <w:rsid w:val="006C3F35"/>
    <w:rsid w:val="006C434E"/>
    <w:rsid w:val="006C46EA"/>
    <w:rsid w:val="006C480F"/>
    <w:rsid w:val="006C641C"/>
    <w:rsid w:val="006C67F7"/>
    <w:rsid w:val="006C6AA1"/>
    <w:rsid w:val="006C7B19"/>
    <w:rsid w:val="006C7E2E"/>
    <w:rsid w:val="006D0EE7"/>
    <w:rsid w:val="006D13F5"/>
    <w:rsid w:val="006D18EF"/>
    <w:rsid w:val="006D1CF6"/>
    <w:rsid w:val="006D367E"/>
    <w:rsid w:val="006D36A1"/>
    <w:rsid w:val="006D39F4"/>
    <w:rsid w:val="006D413D"/>
    <w:rsid w:val="006D67AE"/>
    <w:rsid w:val="006D6BED"/>
    <w:rsid w:val="006E0780"/>
    <w:rsid w:val="006E0DBC"/>
    <w:rsid w:val="006E1ADC"/>
    <w:rsid w:val="006E2571"/>
    <w:rsid w:val="006E3155"/>
    <w:rsid w:val="006E338C"/>
    <w:rsid w:val="006E39C9"/>
    <w:rsid w:val="006E3D2A"/>
    <w:rsid w:val="006E4DEB"/>
    <w:rsid w:val="006E5227"/>
    <w:rsid w:val="006E54FF"/>
    <w:rsid w:val="006E55FD"/>
    <w:rsid w:val="006E579D"/>
    <w:rsid w:val="006E627D"/>
    <w:rsid w:val="006E7028"/>
    <w:rsid w:val="006E73D9"/>
    <w:rsid w:val="006F1C72"/>
    <w:rsid w:val="006F2BA4"/>
    <w:rsid w:val="006F4004"/>
    <w:rsid w:val="006F7F27"/>
    <w:rsid w:val="007006F3"/>
    <w:rsid w:val="00700CA7"/>
    <w:rsid w:val="007014F8"/>
    <w:rsid w:val="0070356F"/>
    <w:rsid w:val="007035E4"/>
    <w:rsid w:val="0070364F"/>
    <w:rsid w:val="0070487D"/>
    <w:rsid w:val="00704E76"/>
    <w:rsid w:val="00704FE9"/>
    <w:rsid w:val="0070500D"/>
    <w:rsid w:val="007052A5"/>
    <w:rsid w:val="007052CE"/>
    <w:rsid w:val="007064E0"/>
    <w:rsid w:val="0071075E"/>
    <w:rsid w:val="00710E09"/>
    <w:rsid w:val="007113B8"/>
    <w:rsid w:val="0071147F"/>
    <w:rsid w:val="00711E26"/>
    <w:rsid w:val="00712132"/>
    <w:rsid w:val="0071293D"/>
    <w:rsid w:val="00713F93"/>
    <w:rsid w:val="00714181"/>
    <w:rsid w:val="00714502"/>
    <w:rsid w:val="00714D24"/>
    <w:rsid w:val="00715507"/>
    <w:rsid w:val="0071674A"/>
    <w:rsid w:val="007178C4"/>
    <w:rsid w:val="00720841"/>
    <w:rsid w:val="00720A25"/>
    <w:rsid w:val="00724254"/>
    <w:rsid w:val="007248E3"/>
    <w:rsid w:val="00725C8C"/>
    <w:rsid w:val="00726043"/>
    <w:rsid w:val="00726058"/>
    <w:rsid w:val="007279DF"/>
    <w:rsid w:val="00730E70"/>
    <w:rsid w:val="00731D87"/>
    <w:rsid w:val="00732932"/>
    <w:rsid w:val="00732B6E"/>
    <w:rsid w:val="00733870"/>
    <w:rsid w:val="0073479A"/>
    <w:rsid w:val="007352F8"/>
    <w:rsid w:val="00735E33"/>
    <w:rsid w:val="0073764B"/>
    <w:rsid w:val="00740AA5"/>
    <w:rsid w:val="00740CCE"/>
    <w:rsid w:val="00741BF4"/>
    <w:rsid w:val="007433F6"/>
    <w:rsid w:val="00743C68"/>
    <w:rsid w:val="00744538"/>
    <w:rsid w:val="00746BB9"/>
    <w:rsid w:val="00747B3A"/>
    <w:rsid w:val="00750469"/>
    <w:rsid w:val="00750E09"/>
    <w:rsid w:val="0075107B"/>
    <w:rsid w:val="00751E2C"/>
    <w:rsid w:val="00752192"/>
    <w:rsid w:val="00752A21"/>
    <w:rsid w:val="0075305C"/>
    <w:rsid w:val="007564C3"/>
    <w:rsid w:val="00756663"/>
    <w:rsid w:val="0076276A"/>
    <w:rsid w:val="007629F9"/>
    <w:rsid w:val="00764CB9"/>
    <w:rsid w:val="0076527B"/>
    <w:rsid w:val="00766788"/>
    <w:rsid w:val="00766FC1"/>
    <w:rsid w:val="007675A8"/>
    <w:rsid w:val="00770449"/>
    <w:rsid w:val="00770D31"/>
    <w:rsid w:val="00770FA4"/>
    <w:rsid w:val="00771BA3"/>
    <w:rsid w:val="00771CCC"/>
    <w:rsid w:val="00774BCE"/>
    <w:rsid w:val="00775D81"/>
    <w:rsid w:val="00775F0B"/>
    <w:rsid w:val="0077650B"/>
    <w:rsid w:val="007778A4"/>
    <w:rsid w:val="00777A84"/>
    <w:rsid w:val="0078190D"/>
    <w:rsid w:val="007819F9"/>
    <w:rsid w:val="00781F6E"/>
    <w:rsid w:val="007824CC"/>
    <w:rsid w:val="00783F82"/>
    <w:rsid w:val="007866DD"/>
    <w:rsid w:val="00786BF5"/>
    <w:rsid w:val="00787913"/>
    <w:rsid w:val="00790D45"/>
    <w:rsid w:val="00790E1E"/>
    <w:rsid w:val="00792BCA"/>
    <w:rsid w:val="00794C6B"/>
    <w:rsid w:val="00794D54"/>
    <w:rsid w:val="007956EF"/>
    <w:rsid w:val="00795B77"/>
    <w:rsid w:val="007963E4"/>
    <w:rsid w:val="00796A31"/>
    <w:rsid w:val="00797B76"/>
    <w:rsid w:val="007A037B"/>
    <w:rsid w:val="007A0641"/>
    <w:rsid w:val="007A0BE5"/>
    <w:rsid w:val="007A2335"/>
    <w:rsid w:val="007A4390"/>
    <w:rsid w:val="007A5B3C"/>
    <w:rsid w:val="007A5B69"/>
    <w:rsid w:val="007A794A"/>
    <w:rsid w:val="007B1A01"/>
    <w:rsid w:val="007B1C44"/>
    <w:rsid w:val="007B558D"/>
    <w:rsid w:val="007B6534"/>
    <w:rsid w:val="007B69E9"/>
    <w:rsid w:val="007C05B1"/>
    <w:rsid w:val="007C1907"/>
    <w:rsid w:val="007C2531"/>
    <w:rsid w:val="007C2F96"/>
    <w:rsid w:val="007C3E1C"/>
    <w:rsid w:val="007C4574"/>
    <w:rsid w:val="007C55A4"/>
    <w:rsid w:val="007C5B63"/>
    <w:rsid w:val="007D0BE3"/>
    <w:rsid w:val="007D224D"/>
    <w:rsid w:val="007D27AF"/>
    <w:rsid w:val="007D2F4F"/>
    <w:rsid w:val="007D4171"/>
    <w:rsid w:val="007D432F"/>
    <w:rsid w:val="007D47F3"/>
    <w:rsid w:val="007D4B8D"/>
    <w:rsid w:val="007D4D70"/>
    <w:rsid w:val="007D5E91"/>
    <w:rsid w:val="007D5EE7"/>
    <w:rsid w:val="007D6462"/>
    <w:rsid w:val="007E1203"/>
    <w:rsid w:val="007E188D"/>
    <w:rsid w:val="007E46F7"/>
    <w:rsid w:val="007E5171"/>
    <w:rsid w:val="007E6B01"/>
    <w:rsid w:val="007E77F9"/>
    <w:rsid w:val="007E7A7E"/>
    <w:rsid w:val="007F0729"/>
    <w:rsid w:val="007F2201"/>
    <w:rsid w:val="007F280F"/>
    <w:rsid w:val="007F7B2B"/>
    <w:rsid w:val="00802DFC"/>
    <w:rsid w:val="00804330"/>
    <w:rsid w:val="00804544"/>
    <w:rsid w:val="00804E07"/>
    <w:rsid w:val="00804ECC"/>
    <w:rsid w:val="00805664"/>
    <w:rsid w:val="0080761D"/>
    <w:rsid w:val="00807842"/>
    <w:rsid w:val="00807E96"/>
    <w:rsid w:val="0081117F"/>
    <w:rsid w:val="00813E75"/>
    <w:rsid w:val="00815A66"/>
    <w:rsid w:val="00815BE2"/>
    <w:rsid w:val="00816877"/>
    <w:rsid w:val="00816996"/>
    <w:rsid w:val="00816BC3"/>
    <w:rsid w:val="00817630"/>
    <w:rsid w:val="00821007"/>
    <w:rsid w:val="008216CF"/>
    <w:rsid w:val="00821955"/>
    <w:rsid w:val="00822C7C"/>
    <w:rsid w:val="00823002"/>
    <w:rsid w:val="00823DAA"/>
    <w:rsid w:val="00825924"/>
    <w:rsid w:val="008261E3"/>
    <w:rsid w:val="0082654C"/>
    <w:rsid w:val="00826BA6"/>
    <w:rsid w:val="0082779C"/>
    <w:rsid w:val="008317D0"/>
    <w:rsid w:val="0083285D"/>
    <w:rsid w:val="00832F0A"/>
    <w:rsid w:val="00833677"/>
    <w:rsid w:val="00834A65"/>
    <w:rsid w:val="00834B3E"/>
    <w:rsid w:val="00836525"/>
    <w:rsid w:val="0083740A"/>
    <w:rsid w:val="008377EC"/>
    <w:rsid w:val="008407C6"/>
    <w:rsid w:val="00841DD8"/>
    <w:rsid w:val="008436DD"/>
    <w:rsid w:val="00843764"/>
    <w:rsid w:val="00843A8B"/>
    <w:rsid w:val="00843E2C"/>
    <w:rsid w:val="0084528A"/>
    <w:rsid w:val="00847F86"/>
    <w:rsid w:val="00851AFF"/>
    <w:rsid w:val="00852305"/>
    <w:rsid w:val="00852B80"/>
    <w:rsid w:val="0085349D"/>
    <w:rsid w:val="00854323"/>
    <w:rsid w:val="00855232"/>
    <w:rsid w:val="008553E2"/>
    <w:rsid w:val="008558B6"/>
    <w:rsid w:val="00856689"/>
    <w:rsid w:val="008600F9"/>
    <w:rsid w:val="008627AC"/>
    <w:rsid w:val="00862D8A"/>
    <w:rsid w:val="00864128"/>
    <w:rsid w:val="00864525"/>
    <w:rsid w:val="00865366"/>
    <w:rsid w:val="00865C8F"/>
    <w:rsid w:val="008663CF"/>
    <w:rsid w:val="00867029"/>
    <w:rsid w:val="008674F2"/>
    <w:rsid w:val="00870D3F"/>
    <w:rsid w:val="0087110E"/>
    <w:rsid w:val="00871468"/>
    <w:rsid w:val="00871D11"/>
    <w:rsid w:val="00872620"/>
    <w:rsid w:val="00872654"/>
    <w:rsid w:val="00872D0B"/>
    <w:rsid w:val="0087324B"/>
    <w:rsid w:val="0087461A"/>
    <w:rsid w:val="00875D9C"/>
    <w:rsid w:val="008765B2"/>
    <w:rsid w:val="00882B0A"/>
    <w:rsid w:val="00883276"/>
    <w:rsid w:val="0088751D"/>
    <w:rsid w:val="008904D2"/>
    <w:rsid w:val="008906F9"/>
    <w:rsid w:val="008909A9"/>
    <w:rsid w:val="00890E99"/>
    <w:rsid w:val="0089129D"/>
    <w:rsid w:val="008915DB"/>
    <w:rsid w:val="00891B13"/>
    <w:rsid w:val="0089344A"/>
    <w:rsid w:val="008935B6"/>
    <w:rsid w:val="00895ACF"/>
    <w:rsid w:val="00897A84"/>
    <w:rsid w:val="00897F60"/>
    <w:rsid w:val="008A023E"/>
    <w:rsid w:val="008A241E"/>
    <w:rsid w:val="008A2E56"/>
    <w:rsid w:val="008A39D2"/>
    <w:rsid w:val="008A55D3"/>
    <w:rsid w:val="008A5DF6"/>
    <w:rsid w:val="008A6E30"/>
    <w:rsid w:val="008A72D7"/>
    <w:rsid w:val="008A76FC"/>
    <w:rsid w:val="008B0FB0"/>
    <w:rsid w:val="008B2642"/>
    <w:rsid w:val="008B3070"/>
    <w:rsid w:val="008B38CD"/>
    <w:rsid w:val="008B3ADF"/>
    <w:rsid w:val="008B50AF"/>
    <w:rsid w:val="008B6514"/>
    <w:rsid w:val="008B73B1"/>
    <w:rsid w:val="008B7456"/>
    <w:rsid w:val="008C0324"/>
    <w:rsid w:val="008C04C5"/>
    <w:rsid w:val="008C2412"/>
    <w:rsid w:val="008C37B5"/>
    <w:rsid w:val="008C761B"/>
    <w:rsid w:val="008C7B52"/>
    <w:rsid w:val="008D0604"/>
    <w:rsid w:val="008D0E1A"/>
    <w:rsid w:val="008D12D4"/>
    <w:rsid w:val="008D238C"/>
    <w:rsid w:val="008D2E14"/>
    <w:rsid w:val="008D4010"/>
    <w:rsid w:val="008D4740"/>
    <w:rsid w:val="008D4843"/>
    <w:rsid w:val="008D59C3"/>
    <w:rsid w:val="008D652B"/>
    <w:rsid w:val="008D65E7"/>
    <w:rsid w:val="008D6DF6"/>
    <w:rsid w:val="008D6E60"/>
    <w:rsid w:val="008E1248"/>
    <w:rsid w:val="008E1614"/>
    <w:rsid w:val="008E2431"/>
    <w:rsid w:val="008E3578"/>
    <w:rsid w:val="008E50E4"/>
    <w:rsid w:val="008F0A2E"/>
    <w:rsid w:val="008F2020"/>
    <w:rsid w:val="008F2DA0"/>
    <w:rsid w:val="008F3FD2"/>
    <w:rsid w:val="008F4917"/>
    <w:rsid w:val="008F55DF"/>
    <w:rsid w:val="008F56D1"/>
    <w:rsid w:val="008F5879"/>
    <w:rsid w:val="008F5D5E"/>
    <w:rsid w:val="008F5F06"/>
    <w:rsid w:val="008F6D00"/>
    <w:rsid w:val="009002E8"/>
    <w:rsid w:val="00900A31"/>
    <w:rsid w:val="00903D22"/>
    <w:rsid w:val="009040D8"/>
    <w:rsid w:val="00904421"/>
    <w:rsid w:val="00904539"/>
    <w:rsid w:val="009048AD"/>
    <w:rsid w:val="00906123"/>
    <w:rsid w:val="00906AC4"/>
    <w:rsid w:val="00907694"/>
    <w:rsid w:val="00910A5D"/>
    <w:rsid w:val="00911AAB"/>
    <w:rsid w:val="0091264B"/>
    <w:rsid w:val="009152D0"/>
    <w:rsid w:val="009174BC"/>
    <w:rsid w:val="0092028E"/>
    <w:rsid w:val="0092030F"/>
    <w:rsid w:val="0092069B"/>
    <w:rsid w:val="00921595"/>
    <w:rsid w:val="009218E6"/>
    <w:rsid w:val="009222F5"/>
    <w:rsid w:val="00922C08"/>
    <w:rsid w:val="009246E0"/>
    <w:rsid w:val="009250C5"/>
    <w:rsid w:val="00926588"/>
    <w:rsid w:val="009266A4"/>
    <w:rsid w:val="009273D2"/>
    <w:rsid w:val="00931297"/>
    <w:rsid w:val="00931C58"/>
    <w:rsid w:val="009320B1"/>
    <w:rsid w:val="00932285"/>
    <w:rsid w:val="00935C73"/>
    <w:rsid w:val="00936492"/>
    <w:rsid w:val="0093679B"/>
    <w:rsid w:val="00936FBD"/>
    <w:rsid w:val="009370FC"/>
    <w:rsid w:val="0093731F"/>
    <w:rsid w:val="00937367"/>
    <w:rsid w:val="009377A4"/>
    <w:rsid w:val="00941D1F"/>
    <w:rsid w:val="00942BFB"/>
    <w:rsid w:val="009437DB"/>
    <w:rsid w:val="00943B50"/>
    <w:rsid w:val="0094426B"/>
    <w:rsid w:val="00944CA6"/>
    <w:rsid w:val="00950240"/>
    <w:rsid w:val="0095128A"/>
    <w:rsid w:val="00951915"/>
    <w:rsid w:val="00951DD1"/>
    <w:rsid w:val="00951EC4"/>
    <w:rsid w:val="00953D54"/>
    <w:rsid w:val="00954797"/>
    <w:rsid w:val="00955169"/>
    <w:rsid w:val="00956B89"/>
    <w:rsid w:val="0095778F"/>
    <w:rsid w:val="009606A1"/>
    <w:rsid w:val="00962848"/>
    <w:rsid w:val="00962AD4"/>
    <w:rsid w:val="009630DD"/>
    <w:rsid w:val="00963220"/>
    <w:rsid w:val="009639DB"/>
    <w:rsid w:val="00964631"/>
    <w:rsid w:val="00965CFE"/>
    <w:rsid w:val="009736C0"/>
    <w:rsid w:val="00973BDF"/>
    <w:rsid w:val="00973DB6"/>
    <w:rsid w:val="00973ED6"/>
    <w:rsid w:val="00975D86"/>
    <w:rsid w:val="00976366"/>
    <w:rsid w:val="0098172C"/>
    <w:rsid w:val="00984A46"/>
    <w:rsid w:val="0098622E"/>
    <w:rsid w:val="00991A0A"/>
    <w:rsid w:val="00992C43"/>
    <w:rsid w:val="00993953"/>
    <w:rsid w:val="00993ABF"/>
    <w:rsid w:val="009953CC"/>
    <w:rsid w:val="0099621B"/>
    <w:rsid w:val="00996B76"/>
    <w:rsid w:val="00997442"/>
    <w:rsid w:val="009A121A"/>
    <w:rsid w:val="009A190C"/>
    <w:rsid w:val="009A2530"/>
    <w:rsid w:val="009A2AEB"/>
    <w:rsid w:val="009A3977"/>
    <w:rsid w:val="009A4404"/>
    <w:rsid w:val="009A517F"/>
    <w:rsid w:val="009A533E"/>
    <w:rsid w:val="009A6AB4"/>
    <w:rsid w:val="009A6D75"/>
    <w:rsid w:val="009A6F47"/>
    <w:rsid w:val="009B0585"/>
    <w:rsid w:val="009B065F"/>
    <w:rsid w:val="009B16B6"/>
    <w:rsid w:val="009B1B07"/>
    <w:rsid w:val="009B3BD8"/>
    <w:rsid w:val="009B3D5F"/>
    <w:rsid w:val="009B427C"/>
    <w:rsid w:val="009B4C77"/>
    <w:rsid w:val="009B50FB"/>
    <w:rsid w:val="009B6B0D"/>
    <w:rsid w:val="009B6E8B"/>
    <w:rsid w:val="009B7A70"/>
    <w:rsid w:val="009C0641"/>
    <w:rsid w:val="009C1026"/>
    <w:rsid w:val="009C2853"/>
    <w:rsid w:val="009C29CC"/>
    <w:rsid w:val="009C3845"/>
    <w:rsid w:val="009C394F"/>
    <w:rsid w:val="009C60C4"/>
    <w:rsid w:val="009C7055"/>
    <w:rsid w:val="009D0B8F"/>
    <w:rsid w:val="009D2050"/>
    <w:rsid w:val="009D2325"/>
    <w:rsid w:val="009D29D9"/>
    <w:rsid w:val="009D34BE"/>
    <w:rsid w:val="009D4EE9"/>
    <w:rsid w:val="009D5B3F"/>
    <w:rsid w:val="009D630E"/>
    <w:rsid w:val="009D63BC"/>
    <w:rsid w:val="009D7DE5"/>
    <w:rsid w:val="009E044C"/>
    <w:rsid w:val="009E1C00"/>
    <w:rsid w:val="009E2308"/>
    <w:rsid w:val="009E2E6E"/>
    <w:rsid w:val="009E2FC2"/>
    <w:rsid w:val="009E39AF"/>
    <w:rsid w:val="009E3E6A"/>
    <w:rsid w:val="009E3E90"/>
    <w:rsid w:val="009E4DF1"/>
    <w:rsid w:val="009E510B"/>
    <w:rsid w:val="009E52E7"/>
    <w:rsid w:val="009E5EB7"/>
    <w:rsid w:val="009E6277"/>
    <w:rsid w:val="009F0ABE"/>
    <w:rsid w:val="009F112C"/>
    <w:rsid w:val="009F14CA"/>
    <w:rsid w:val="009F213A"/>
    <w:rsid w:val="009F21F2"/>
    <w:rsid w:val="009F2915"/>
    <w:rsid w:val="009F2F85"/>
    <w:rsid w:val="009F3664"/>
    <w:rsid w:val="009F3C11"/>
    <w:rsid w:val="009F6A81"/>
    <w:rsid w:val="009F7016"/>
    <w:rsid w:val="009F7F18"/>
    <w:rsid w:val="00A0053C"/>
    <w:rsid w:val="00A00BF8"/>
    <w:rsid w:val="00A00F90"/>
    <w:rsid w:val="00A015FC"/>
    <w:rsid w:val="00A02E59"/>
    <w:rsid w:val="00A03087"/>
    <w:rsid w:val="00A03770"/>
    <w:rsid w:val="00A03F32"/>
    <w:rsid w:val="00A0514D"/>
    <w:rsid w:val="00A054CA"/>
    <w:rsid w:val="00A06B18"/>
    <w:rsid w:val="00A070FC"/>
    <w:rsid w:val="00A07942"/>
    <w:rsid w:val="00A121F3"/>
    <w:rsid w:val="00A1287F"/>
    <w:rsid w:val="00A12A37"/>
    <w:rsid w:val="00A1336B"/>
    <w:rsid w:val="00A14C3C"/>
    <w:rsid w:val="00A154FD"/>
    <w:rsid w:val="00A163CA"/>
    <w:rsid w:val="00A163F5"/>
    <w:rsid w:val="00A17A01"/>
    <w:rsid w:val="00A21A73"/>
    <w:rsid w:val="00A2204A"/>
    <w:rsid w:val="00A23016"/>
    <w:rsid w:val="00A230DA"/>
    <w:rsid w:val="00A23578"/>
    <w:rsid w:val="00A23A06"/>
    <w:rsid w:val="00A23D2D"/>
    <w:rsid w:val="00A27964"/>
    <w:rsid w:val="00A31067"/>
    <w:rsid w:val="00A32C32"/>
    <w:rsid w:val="00A34B99"/>
    <w:rsid w:val="00A35328"/>
    <w:rsid w:val="00A36CAA"/>
    <w:rsid w:val="00A40F59"/>
    <w:rsid w:val="00A42735"/>
    <w:rsid w:val="00A4345E"/>
    <w:rsid w:val="00A4366E"/>
    <w:rsid w:val="00A44E35"/>
    <w:rsid w:val="00A456CC"/>
    <w:rsid w:val="00A45944"/>
    <w:rsid w:val="00A45B29"/>
    <w:rsid w:val="00A46A9A"/>
    <w:rsid w:val="00A50C43"/>
    <w:rsid w:val="00A51763"/>
    <w:rsid w:val="00A518CB"/>
    <w:rsid w:val="00A52880"/>
    <w:rsid w:val="00A52EB2"/>
    <w:rsid w:val="00A52EC0"/>
    <w:rsid w:val="00A53F54"/>
    <w:rsid w:val="00A5422C"/>
    <w:rsid w:val="00A54F68"/>
    <w:rsid w:val="00A5524A"/>
    <w:rsid w:val="00A55E5F"/>
    <w:rsid w:val="00A5661A"/>
    <w:rsid w:val="00A56975"/>
    <w:rsid w:val="00A56A22"/>
    <w:rsid w:val="00A56AAA"/>
    <w:rsid w:val="00A622F6"/>
    <w:rsid w:val="00A62740"/>
    <w:rsid w:val="00A62BA3"/>
    <w:rsid w:val="00A62D9B"/>
    <w:rsid w:val="00A6361D"/>
    <w:rsid w:val="00A63688"/>
    <w:rsid w:val="00A6396D"/>
    <w:rsid w:val="00A64035"/>
    <w:rsid w:val="00A64A77"/>
    <w:rsid w:val="00A651BD"/>
    <w:rsid w:val="00A66EE7"/>
    <w:rsid w:val="00A71CCC"/>
    <w:rsid w:val="00A71FDD"/>
    <w:rsid w:val="00A72335"/>
    <w:rsid w:val="00A72DC4"/>
    <w:rsid w:val="00A73A58"/>
    <w:rsid w:val="00A73B91"/>
    <w:rsid w:val="00A743B9"/>
    <w:rsid w:val="00A755DE"/>
    <w:rsid w:val="00A76EC8"/>
    <w:rsid w:val="00A77466"/>
    <w:rsid w:val="00A776A9"/>
    <w:rsid w:val="00A77D4B"/>
    <w:rsid w:val="00A77F30"/>
    <w:rsid w:val="00A80927"/>
    <w:rsid w:val="00A844F4"/>
    <w:rsid w:val="00A874BF"/>
    <w:rsid w:val="00A91B7D"/>
    <w:rsid w:val="00A9244D"/>
    <w:rsid w:val="00A94F40"/>
    <w:rsid w:val="00A9535A"/>
    <w:rsid w:val="00A96412"/>
    <w:rsid w:val="00A973D0"/>
    <w:rsid w:val="00A979B3"/>
    <w:rsid w:val="00A97F36"/>
    <w:rsid w:val="00AA040A"/>
    <w:rsid w:val="00AA0AD0"/>
    <w:rsid w:val="00AA15F2"/>
    <w:rsid w:val="00AA1636"/>
    <w:rsid w:val="00AA19EC"/>
    <w:rsid w:val="00AA23EB"/>
    <w:rsid w:val="00AA32FD"/>
    <w:rsid w:val="00AA3898"/>
    <w:rsid w:val="00AA45F8"/>
    <w:rsid w:val="00AA7461"/>
    <w:rsid w:val="00AA76E6"/>
    <w:rsid w:val="00AA7F54"/>
    <w:rsid w:val="00AB035E"/>
    <w:rsid w:val="00AB0895"/>
    <w:rsid w:val="00AB0DB1"/>
    <w:rsid w:val="00AB337A"/>
    <w:rsid w:val="00AB4F7B"/>
    <w:rsid w:val="00AB6D89"/>
    <w:rsid w:val="00AB72BB"/>
    <w:rsid w:val="00AC071D"/>
    <w:rsid w:val="00AC1161"/>
    <w:rsid w:val="00AC11FA"/>
    <w:rsid w:val="00AC2109"/>
    <w:rsid w:val="00AC3671"/>
    <w:rsid w:val="00AC38E2"/>
    <w:rsid w:val="00AC3EF9"/>
    <w:rsid w:val="00AC50E9"/>
    <w:rsid w:val="00AC5541"/>
    <w:rsid w:val="00AC569C"/>
    <w:rsid w:val="00AC6168"/>
    <w:rsid w:val="00AC7D16"/>
    <w:rsid w:val="00AD02E3"/>
    <w:rsid w:val="00AD046D"/>
    <w:rsid w:val="00AD46F5"/>
    <w:rsid w:val="00AD62D0"/>
    <w:rsid w:val="00AD7624"/>
    <w:rsid w:val="00AE1B3D"/>
    <w:rsid w:val="00AE230C"/>
    <w:rsid w:val="00AE26F4"/>
    <w:rsid w:val="00AE3317"/>
    <w:rsid w:val="00AE36C5"/>
    <w:rsid w:val="00AE3F4B"/>
    <w:rsid w:val="00AE57F4"/>
    <w:rsid w:val="00AE5F0B"/>
    <w:rsid w:val="00AE61EC"/>
    <w:rsid w:val="00AE6339"/>
    <w:rsid w:val="00AE71DE"/>
    <w:rsid w:val="00AE74FC"/>
    <w:rsid w:val="00AF0E4D"/>
    <w:rsid w:val="00AF1E42"/>
    <w:rsid w:val="00AF2DB6"/>
    <w:rsid w:val="00AF484C"/>
    <w:rsid w:val="00AF570D"/>
    <w:rsid w:val="00AF59D8"/>
    <w:rsid w:val="00B01329"/>
    <w:rsid w:val="00B01FB9"/>
    <w:rsid w:val="00B025DD"/>
    <w:rsid w:val="00B07201"/>
    <w:rsid w:val="00B07958"/>
    <w:rsid w:val="00B07CA6"/>
    <w:rsid w:val="00B07D96"/>
    <w:rsid w:val="00B07EBF"/>
    <w:rsid w:val="00B106DA"/>
    <w:rsid w:val="00B112BA"/>
    <w:rsid w:val="00B118BC"/>
    <w:rsid w:val="00B1320C"/>
    <w:rsid w:val="00B1600C"/>
    <w:rsid w:val="00B16C2C"/>
    <w:rsid w:val="00B16D4C"/>
    <w:rsid w:val="00B170EC"/>
    <w:rsid w:val="00B17C97"/>
    <w:rsid w:val="00B201F3"/>
    <w:rsid w:val="00B205B2"/>
    <w:rsid w:val="00B21214"/>
    <w:rsid w:val="00B230C8"/>
    <w:rsid w:val="00B2335A"/>
    <w:rsid w:val="00B23A18"/>
    <w:rsid w:val="00B25841"/>
    <w:rsid w:val="00B25940"/>
    <w:rsid w:val="00B262CE"/>
    <w:rsid w:val="00B26ACB"/>
    <w:rsid w:val="00B26C00"/>
    <w:rsid w:val="00B27228"/>
    <w:rsid w:val="00B278F5"/>
    <w:rsid w:val="00B322AC"/>
    <w:rsid w:val="00B328C4"/>
    <w:rsid w:val="00B3302B"/>
    <w:rsid w:val="00B3377E"/>
    <w:rsid w:val="00B338F2"/>
    <w:rsid w:val="00B34BE3"/>
    <w:rsid w:val="00B37C16"/>
    <w:rsid w:val="00B400E0"/>
    <w:rsid w:val="00B4049B"/>
    <w:rsid w:val="00B40FA2"/>
    <w:rsid w:val="00B41A92"/>
    <w:rsid w:val="00B41B50"/>
    <w:rsid w:val="00B42A9F"/>
    <w:rsid w:val="00B43592"/>
    <w:rsid w:val="00B449E0"/>
    <w:rsid w:val="00B46700"/>
    <w:rsid w:val="00B46EE5"/>
    <w:rsid w:val="00B47DD2"/>
    <w:rsid w:val="00B514C9"/>
    <w:rsid w:val="00B517C2"/>
    <w:rsid w:val="00B5196C"/>
    <w:rsid w:val="00B519A7"/>
    <w:rsid w:val="00B5235A"/>
    <w:rsid w:val="00B526A4"/>
    <w:rsid w:val="00B53CB2"/>
    <w:rsid w:val="00B54270"/>
    <w:rsid w:val="00B56F35"/>
    <w:rsid w:val="00B57206"/>
    <w:rsid w:val="00B61B70"/>
    <w:rsid w:val="00B61B7D"/>
    <w:rsid w:val="00B62028"/>
    <w:rsid w:val="00B629CF"/>
    <w:rsid w:val="00B6387F"/>
    <w:rsid w:val="00B64219"/>
    <w:rsid w:val="00B643FB"/>
    <w:rsid w:val="00B65881"/>
    <w:rsid w:val="00B6649D"/>
    <w:rsid w:val="00B67950"/>
    <w:rsid w:val="00B70CA4"/>
    <w:rsid w:val="00B737F6"/>
    <w:rsid w:val="00B73EC7"/>
    <w:rsid w:val="00B74CA3"/>
    <w:rsid w:val="00B7591A"/>
    <w:rsid w:val="00B77A8A"/>
    <w:rsid w:val="00B77B1F"/>
    <w:rsid w:val="00B800A5"/>
    <w:rsid w:val="00B8100B"/>
    <w:rsid w:val="00B82067"/>
    <w:rsid w:val="00B82B8D"/>
    <w:rsid w:val="00B82D9C"/>
    <w:rsid w:val="00B900CA"/>
    <w:rsid w:val="00B91649"/>
    <w:rsid w:val="00B91E7C"/>
    <w:rsid w:val="00B91FA0"/>
    <w:rsid w:val="00B928B2"/>
    <w:rsid w:val="00B94567"/>
    <w:rsid w:val="00B97145"/>
    <w:rsid w:val="00B97428"/>
    <w:rsid w:val="00BA0A65"/>
    <w:rsid w:val="00BA1D68"/>
    <w:rsid w:val="00BA2D81"/>
    <w:rsid w:val="00BA31DB"/>
    <w:rsid w:val="00BA343C"/>
    <w:rsid w:val="00BA48ED"/>
    <w:rsid w:val="00BA5417"/>
    <w:rsid w:val="00BA728B"/>
    <w:rsid w:val="00BB0A12"/>
    <w:rsid w:val="00BB2408"/>
    <w:rsid w:val="00BB294B"/>
    <w:rsid w:val="00BB5B01"/>
    <w:rsid w:val="00BB5C05"/>
    <w:rsid w:val="00BB6B47"/>
    <w:rsid w:val="00BC05E8"/>
    <w:rsid w:val="00BC1360"/>
    <w:rsid w:val="00BC196B"/>
    <w:rsid w:val="00BC2DB1"/>
    <w:rsid w:val="00BC4729"/>
    <w:rsid w:val="00BC4DDB"/>
    <w:rsid w:val="00BC5EB3"/>
    <w:rsid w:val="00BC6321"/>
    <w:rsid w:val="00BC6D81"/>
    <w:rsid w:val="00BC7524"/>
    <w:rsid w:val="00BC7987"/>
    <w:rsid w:val="00BD2234"/>
    <w:rsid w:val="00BD2663"/>
    <w:rsid w:val="00BD3BBE"/>
    <w:rsid w:val="00BD4012"/>
    <w:rsid w:val="00BD5CEA"/>
    <w:rsid w:val="00BD7874"/>
    <w:rsid w:val="00BE08C8"/>
    <w:rsid w:val="00BE1346"/>
    <w:rsid w:val="00BE1701"/>
    <w:rsid w:val="00BE331A"/>
    <w:rsid w:val="00BE6FA4"/>
    <w:rsid w:val="00BE7A99"/>
    <w:rsid w:val="00BF0066"/>
    <w:rsid w:val="00BF0E2C"/>
    <w:rsid w:val="00BF136F"/>
    <w:rsid w:val="00BF3DA9"/>
    <w:rsid w:val="00BF4A2B"/>
    <w:rsid w:val="00BF5B6B"/>
    <w:rsid w:val="00BF5DD8"/>
    <w:rsid w:val="00BF72D9"/>
    <w:rsid w:val="00BF762E"/>
    <w:rsid w:val="00BF765B"/>
    <w:rsid w:val="00C01A16"/>
    <w:rsid w:val="00C01AF3"/>
    <w:rsid w:val="00C0238F"/>
    <w:rsid w:val="00C05931"/>
    <w:rsid w:val="00C05A7B"/>
    <w:rsid w:val="00C0675E"/>
    <w:rsid w:val="00C06D4A"/>
    <w:rsid w:val="00C07EA1"/>
    <w:rsid w:val="00C116D7"/>
    <w:rsid w:val="00C11A2C"/>
    <w:rsid w:val="00C11BD0"/>
    <w:rsid w:val="00C16434"/>
    <w:rsid w:val="00C209F3"/>
    <w:rsid w:val="00C22BFC"/>
    <w:rsid w:val="00C2366B"/>
    <w:rsid w:val="00C23E80"/>
    <w:rsid w:val="00C250DA"/>
    <w:rsid w:val="00C26E68"/>
    <w:rsid w:val="00C30081"/>
    <w:rsid w:val="00C30F27"/>
    <w:rsid w:val="00C30F39"/>
    <w:rsid w:val="00C312C7"/>
    <w:rsid w:val="00C32B0A"/>
    <w:rsid w:val="00C330B2"/>
    <w:rsid w:val="00C3316A"/>
    <w:rsid w:val="00C33CAD"/>
    <w:rsid w:val="00C35BFE"/>
    <w:rsid w:val="00C360DB"/>
    <w:rsid w:val="00C36EE3"/>
    <w:rsid w:val="00C370C7"/>
    <w:rsid w:val="00C3757B"/>
    <w:rsid w:val="00C400D3"/>
    <w:rsid w:val="00C40A29"/>
    <w:rsid w:val="00C4251F"/>
    <w:rsid w:val="00C4385D"/>
    <w:rsid w:val="00C442ED"/>
    <w:rsid w:val="00C46D2B"/>
    <w:rsid w:val="00C501EF"/>
    <w:rsid w:val="00C50A09"/>
    <w:rsid w:val="00C518BE"/>
    <w:rsid w:val="00C53386"/>
    <w:rsid w:val="00C53551"/>
    <w:rsid w:val="00C556AF"/>
    <w:rsid w:val="00C5605D"/>
    <w:rsid w:val="00C57A0A"/>
    <w:rsid w:val="00C61090"/>
    <w:rsid w:val="00C61E12"/>
    <w:rsid w:val="00C6310F"/>
    <w:rsid w:val="00C632D8"/>
    <w:rsid w:val="00C63C6A"/>
    <w:rsid w:val="00C649DA"/>
    <w:rsid w:val="00C65397"/>
    <w:rsid w:val="00C665E5"/>
    <w:rsid w:val="00C66825"/>
    <w:rsid w:val="00C66EF8"/>
    <w:rsid w:val="00C67841"/>
    <w:rsid w:val="00C701DB"/>
    <w:rsid w:val="00C736E5"/>
    <w:rsid w:val="00C73DCF"/>
    <w:rsid w:val="00C75373"/>
    <w:rsid w:val="00C75870"/>
    <w:rsid w:val="00C75CF3"/>
    <w:rsid w:val="00C75D31"/>
    <w:rsid w:val="00C76836"/>
    <w:rsid w:val="00C77DA6"/>
    <w:rsid w:val="00C82C40"/>
    <w:rsid w:val="00C82CD7"/>
    <w:rsid w:val="00C83DD3"/>
    <w:rsid w:val="00C84753"/>
    <w:rsid w:val="00C848AB"/>
    <w:rsid w:val="00C85614"/>
    <w:rsid w:val="00C90164"/>
    <w:rsid w:val="00C92257"/>
    <w:rsid w:val="00C9279E"/>
    <w:rsid w:val="00C92FB9"/>
    <w:rsid w:val="00C93722"/>
    <w:rsid w:val="00C942C1"/>
    <w:rsid w:val="00C96828"/>
    <w:rsid w:val="00C977F6"/>
    <w:rsid w:val="00CA09A6"/>
    <w:rsid w:val="00CA13CC"/>
    <w:rsid w:val="00CA1C42"/>
    <w:rsid w:val="00CA1C7B"/>
    <w:rsid w:val="00CA21BA"/>
    <w:rsid w:val="00CA2494"/>
    <w:rsid w:val="00CA3042"/>
    <w:rsid w:val="00CA54F3"/>
    <w:rsid w:val="00CA6921"/>
    <w:rsid w:val="00CA73C7"/>
    <w:rsid w:val="00CA7810"/>
    <w:rsid w:val="00CA7E57"/>
    <w:rsid w:val="00CB058D"/>
    <w:rsid w:val="00CB1C43"/>
    <w:rsid w:val="00CB1FC0"/>
    <w:rsid w:val="00CB31EA"/>
    <w:rsid w:val="00CB34B1"/>
    <w:rsid w:val="00CB4AD0"/>
    <w:rsid w:val="00CB57AC"/>
    <w:rsid w:val="00CB5C24"/>
    <w:rsid w:val="00CC0192"/>
    <w:rsid w:val="00CC08E6"/>
    <w:rsid w:val="00CC37B7"/>
    <w:rsid w:val="00CC4D2E"/>
    <w:rsid w:val="00CC5005"/>
    <w:rsid w:val="00CC58DF"/>
    <w:rsid w:val="00CC5F51"/>
    <w:rsid w:val="00CC60C6"/>
    <w:rsid w:val="00CC6313"/>
    <w:rsid w:val="00CD0200"/>
    <w:rsid w:val="00CD0213"/>
    <w:rsid w:val="00CD30BC"/>
    <w:rsid w:val="00CD3426"/>
    <w:rsid w:val="00CD548F"/>
    <w:rsid w:val="00CD5896"/>
    <w:rsid w:val="00CD5A03"/>
    <w:rsid w:val="00CD64DF"/>
    <w:rsid w:val="00CD6689"/>
    <w:rsid w:val="00CD7EF7"/>
    <w:rsid w:val="00CE1369"/>
    <w:rsid w:val="00CE17DC"/>
    <w:rsid w:val="00CE2221"/>
    <w:rsid w:val="00CE2F88"/>
    <w:rsid w:val="00CE46F6"/>
    <w:rsid w:val="00CE4997"/>
    <w:rsid w:val="00CE7043"/>
    <w:rsid w:val="00CF104A"/>
    <w:rsid w:val="00CF5326"/>
    <w:rsid w:val="00CF5E02"/>
    <w:rsid w:val="00CF6545"/>
    <w:rsid w:val="00CF6B35"/>
    <w:rsid w:val="00CF6B3D"/>
    <w:rsid w:val="00CF6E71"/>
    <w:rsid w:val="00CF785A"/>
    <w:rsid w:val="00D01D65"/>
    <w:rsid w:val="00D01F21"/>
    <w:rsid w:val="00D02A02"/>
    <w:rsid w:val="00D053BE"/>
    <w:rsid w:val="00D05A6B"/>
    <w:rsid w:val="00D05CC4"/>
    <w:rsid w:val="00D06370"/>
    <w:rsid w:val="00D07D72"/>
    <w:rsid w:val="00D10B45"/>
    <w:rsid w:val="00D12860"/>
    <w:rsid w:val="00D137B4"/>
    <w:rsid w:val="00D142E8"/>
    <w:rsid w:val="00D14FB3"/>
    <w:rsid w:val="00D15027"/>
    <w:rsid w:val="00D16479"/>
    <w:rsid w:val="00D16559"/>
    <w:rsid w:val="00D16569"/>
    <w:rsid w:val="00D17707"/>
    <w:rsid w:val="00D17802"/>
    <w:rsid w:val="00D178B7"/>
    <w:rsid w:val="00D17F9A"/>
    <w:rsid w:val="00D20B40"/>
    <w:rsid w:val="00D22171"/>
    <w:rsid w:val="00D228B5"/>
    <w:rsid w:val="00D247E8"/>
    <w:rsid w:val="00D24F52"/>
    <w:rsid w:val="00D25B02"/>
    <w:rsid w:val="00D26897"/>
    <w:rsid w:val="00D27D95"/>
    <w:rsid w:val="00D30E11"/>
    <w:rsid w:val="00D34698"/>
    <w:rsid w:val="00D40080"/>
    <w:rsid w:val="00D412F6"/>
    <w:rsid w:val="00D42731"/>
    <w:rsid w:val="00D441DF"/>
    <w:rsid w:val="00D44E86"/>
    <w:rsid w:val="00D46E03"/>
    <w:rsid w:val="00D50D68"/>
    <w:rsid w:val="00D51611"/>
    <w:rsid w:val="00D540BD"/>
    <w:rsid w:val="00D62B25"/>
    <w:rsid w:val="00D62EA4"/>
    <w:rsid w:val="00D6356D"/>
    <w:rsid w:val="00D637FC"/>
    <w:rsid w:val="00D64068"/>
    <w:rsid w:val="00D642E7"/>
    <w:rsid w:val="00D657E0"/>
    <w:rsid w:val="00D65924"/>
    <w:rsid w:val="00D666BC"/>
    <w:rsid w:val="00D7028E"/>
    <w:rsid w:val="00D70590"/>
    <w:rsid w:val="00D71AE6"/>
    <w:rsid w:val="00D732AC"/>
    <w:rsid w:val="00D74593"/>
    <w:rsid w:val="00D75013"/>
    <w:rsid w:val="00D752B6"/>
    <w:rsid w:val="00D75452"/>
    <w:rsid w:val="00D77C12"/>
    <w:rsid w:val="00D81134"/>
    <w:rsid w:val="00D81B60"/>
    <w:rsid w:val="00D83CD4"/>
    <w:rsid w:val="00D85124"/>
    <w:rsid w:val="00D8722B"/>
    <w:rsid w:val="00D9085A"/>
    <w:rsid w:val="00D90A4B"/>
    <w:rsid w:val="00D92058"/>
    <w:rsid w:val="00D929BC"/>
    <w:rsid w:val="00D931C4"/>
    <w:rsid w:val="00D93397"/>
    <w:rsid w:val="00D937D6"/>
    <w:rsid w:val="00D95C1F"/>
    <w:rsid w:val="00D967DE"/>
    <w:rsid w:val="00D97C90"/>
    <w:rsid w:val="00DA1B33"/>
    <w:rsid w:val="00DA7272"/>
    <w:rsid w:val="00DA7E7F"/>
    <w:rsid w:val="00DA7F93"/>
    <w:rsid w:val="00DB0493"/>
    <w:rsid w:val="00DB1442"/>
    <w:rsid w:val="00DB1589"/>
    <w:rsid w:val="00DB22AD"/>
    <w:rsid w:val="00DB3430"/>
    <w:rsid w:val="00DB4D30"/>
    <w:rsid w:val="00DB5AE3"/>
    <w:rsid w:val="00DB5D87"/>
    <w:rsid w:val="00DB5E5C"/>
    <w:rsid w:val="00DC0159"/>
    <w:rsid w:val="00DC0660"/>
    <w:rsid w:val="00DC06E4"/>
    <w:rsid w:val="00DC13C6"/>
    <w:rsid w:val="00DC22C2"/>
    <w:rsid w:val="00DC3860"/>
    <w:rsid w:val="00DC39A0"/>
    <w:rsid w:val="00DC6218"/>
    <w:rsid w:val="00DC72CC"/>
    <w:rsid w:val="00DD05CF"/>
    <w:rsid w:val="00DD0898"/>
    <w:rsid w:val="00DD0FAA"/>
    <w:rsid w:val="00DD0FB2"/>
    <w:rsid w:val="00DD15FF"/>
    <w:rsid w:val="00DD1A00"/>
    <w:rsid w:val="00DD34AB"/>
    <w:rsid w:val="00DD34F9"/>
    <w:rsid w:val="00DD43FA"/>
    <w:rsid w:val="00DD472F"/>
    <w:rsid w:val="00DE1ADF"/>
    <w:rsid w:val="00DE30CF"/>
    <w:rsid w:val="00DE3C53"/>
    <w:rsid w:val="00DE42A2"/>
    <w:rsid w:val="00DE473B"/>
    <w:rsid w:val="00DE4B44"/>
    <w:rsid w:val="00DF07F9"/>
    <w:rsid w:val="00DF0BF7"/>
    <w:rsid w:val="00DF33CC"/>
    <w:rsid w:val="00DF34C1"/>
    <w:rsid w:val="00DF3959"/>
    <w:rsid w:val="00DF3EB8"/>
    <w:rsid w:val="00DF4098"/>
    <w:rsid w:val="00DF4DB6"/>
    <w:rsid w:val="00DF5341"/>
    <w:rsid w:val="00E00902"/>
    <w:rsid w:val="00E015FA"/>
    <w:rsid w:val="00E0246F"/>
    <w:rsid w:val="00E032DC"/>
    <w:rsid w:val="00E0398C"/>
    <w:rsid w:val="00E06693"/>
    <w:rsid w:val="00E06D23"/>
    <w:rsid w:val="00E0714B"/>
    <w:rsid w:val="00E07E85"/>
    <w:rsid w:val="00E13C9C"/>
    <w:rsid w:val="00E14D89"/>
    <w:rsid w:val="00E162EC"/>
    <w:rsid w:val="00E1791A"/>
    <w:rsid w:val="00E21DA6"/>
    <w:rsid w:val="00E21EEE"/>
    <w:rsid w:val="00E22F43"/>
    <w:rsid w:val="00E23E97"/>
    <w:rsid w:val="00E2402E"/>
    <w:rsid w:val="00E24D2B"/>
    <w:rsid w:val="00E25058"/>
    <w:rsid w:val="00E25584"/>
    <w:rsid w:val="00E268F0"/>
    <w:rsid w:val="00E27053"/>
    <w:rsid w:val="00E278DA"/>
    <w:rsid w:val="00E2792B"/>
    <w:rsid w:val="00E3040E"/>
    <w:rsid w:val="00E334D8"/>
    <w:rsid w:val="00E336E0"/>
    <w:rsid w:val="00E343D3"/>
    <w:rsid w:val="00E35986"/>
    <w:rsid w:val="00E43498"/>
    <w:rsid w:val="00E436AC"/>
    <w:rsid w:val="00E44053"/>
    <w:rsid w:val="00E448A0"/>
    <w:rsid w:val="00E44DC9"/>
    <w:rsid w:val="00E5226A"/>
    <w:rsid w:val="00E52A2A"/>
    <w:rsid w:val="00E53938"/>
    <w:rsid w:val="00E53A2B"/>
    <w:rsid w:val="00E54267"/>
    <w:rsid w:val="00E5465B"/>
    <w:rsid w:val="00E546CF"/>
    <w:rsid w:val="00E557B9"/>
    <w:rsid w:val="00E5672A"/>
    <w:rsid w:val="00E56B76"/>
    <w:rsid w:val="00E576B2"/>
    <w:rsid w:val="00E57C1E"/>
    <w:rsid w:val="00E62885"/>
    <w:rsid w:val="00E62E7B"/>
    <w:rsid w:val="00E64C5B"/>
    <w:rsid w:val="00E64DDD"/>
    <w:rsid w:val="00E6595B"/>
    <w:rsid w:val="00E67456"/>
    <w:rsid w:val="00E67DE6"/>
    <w:rsid w:val="00E73971"/>
    <w:rsid w:val="00E75DB3"/>
    <w:rsid w:val="00E77356"/>
    <w:rsid w:val="00E7778F"/>
    <w:rsid w:val="00E8060C"/>
    <w:rsid w:val="00E8069F"/>
    <w:rsid w:val="00E80F7A"/>
    <w:rsid w:val="00E83097"/>
    <w:rsid w:val="00E833F1"/>
    <w:rsid w:val="00E83E0C"/>
    <w:rsid w:val="00E83F2A"/>
    <w:rsid w:val="00E8472C"/>
    <w:rsid w:val="00E8527B"/>
    <w:rsid w:val="00E8640B"/>
    <w:rsid w:val="00E87088"/>
    <w:rsid w:val="00E91251"/>
    <w:rsid w:val="00E94EC0"/>
    <w:rsid w:val="00E95B1A"/>
    <w:rsid w:val="00E95CE4"/>
    <w:rsid w:val="00E95D9F"/>
    <w:rsid w:val="00E968BB"/>
    <w:rsid w:val="00E96C44"/>
    <w:rsid w:val="00EA201E"/>
    <w:rsid w:val="00EA2945"/>
    <w:rsid w:val="00EA37C9"/>
    <w:rsid w:val="00EA380C"/>
    <w:rsid w:val="00EA4603"/>
    <w:rsid w:val="00EA4A36"/>
    <w:rsid w:val="00EA4D2B"/>
    <w:rsid w:val="00EA510E"/>
    <w:rsid w:val="00EA624F"/>
    <w:rsid w:val="00EA69AC"/>
    <w:rsid w:val="00EA7A9C"/>
    <w:rsid w:val="00EA7E96"/>
    <w:rsid w:val="00EA7F15"/>
    <w:rsid w:val="00EB0677"/>
    <w:rsid w:val="00EB06EA"/>
    <w:rsid w:val="00EB07B4"/>
    <w:rsid w:val="00EB1690"/>
    <w:rsid w:val="00EB20AE"/>
    <w:rsid w:val="00EB262F"/>
    <w:rsid w:val="00EB2A48"/>
    <w:rsid w:val="00EB4913"/>
    <w:rsid w:val="00EB49B4"/>
    <w:rsid w:val="00EB5583"/>
    <w:rsid w:val="00EB5CBD"/>
    <w:rsid w:val="00EB6395"/>
    <w:rsid w:val="00EC1261"/>
    <w:rsid w:val="00EC1669"/>
    <w:rsid w:val="00EC2A6C"/>
    <w:rsid w:val="00EC5702"/>
    <w:rsid w:val="00EC6094"/>
    <w:rsid w:val="00EC6685"/>
    <w:rsid w:val="00EC6EC7"/>
    <w:rsid w:val="00EC7DA3"/>
    <w:rsid w:val="00ED027A"/>
    <w:rsid w:val="00ED0BA7"/>
    <w:rsid w:val="00ED240D"/>
    <w:rsid w:val="00ED3113"/>
    <w:rsid w:val="00ED428B"/>
    <w:rsid w:val="00ED45F0"/>
    <w:rsid w:val="00ED47BE"/>
    <w:rsid w:val="00ED4F5B"/>
    <w:rsid w:val="00ED528A"/>
    <w:rsid w:val="00EE061B"/>
    <w:rsid w:val="00EE081E"/>
    <w:rsid w:val="00EE15B6"/>
    <w:rsid w:val="00EE2358"/>
    <w:rsid w:val="00EE2763"/>
    <w:rsid w:val="00EE3393"/>
    <w:rsid w:val="00EE3672"/>
    <w:rsid w:val="00EE3E51"/>
    <w:rsid w:val="00EE447C"/>
    <w:rsid w:val="00EE4AD8"/>
    <w:rsid w:val="00EE5A02"/>
    <w:rsid w:val="00EE7129"/>
    <w:rsid w:val="00EE76A3"/>
    <w:rsid w:val="00EF025F"/>
    <w:rsid w:val="00EF0ABA"/>
    <w:rsid w:val="00EF141D"/>
    <w:rsid w:val="00EF2AEC"/>
    <w:rsid w:val="00EF30DC"/>
    <w:rsid w:val="00EF364B"/>
    <w:rsid w:val="00EF3D87"/>
    <w:rsid w:val="00EF4634"/>
    <w:rsid w:val="00EF464C"/>
    <w:rsid w:val="00EF63F6"/>
    <w:rsid w:val="00EF74D5"/>
    <w:rsid w:val="00F01786"/>
    <w:rsid w:val="00F01E42"/>
    <w:rsid w:val="00F01EC7"/>
    <w:rsid w:val="00F02955"/>
    <w:rsid w:val="00F02FF5"/>
    <w:rsid w:val="00F04BC6"/>
    <w:rsid w:val="00F06394"/>
    <w:rsid w:val="00F06AB0"/>
    <w:rsid w:val="00F0746E"/>
    <w:rsid w:val="00F07B98"/>
    <w:rsid w:val="00F07BE3"/>
    <w:rsid w:val="00F07E3B"/>
    <w:rsid w:val="00F1058F"/>
    <w:rsid w:val="00F10F6A"/>
    <w:rsid w:val="00F113F7"/>
    <w:rsid w:val="00F11857"/>
    <w:rsid w:val="00F11998"/>
    <w:rsid w:val="00F13175"/>
    <w:rsid w:val="00F137F3"/>
    <w:rsid w:val="00F1511A"/>
    <w:rsid w:val="00F163B4"/>
    <w:rsid w:val="00F171B8"/>
    <w:rsid w:val="00F209CD"/>
    <w:rsid w:val="00F20D84"/>
    <w:rsid w:val="00F20ED3"/>
    <w:rsid w:val="00F2150B"/>
    <w:rsid w:val="00F2160F"/>
    <w:rsid w:val="00F21B26"/>
    <w:rsid w:val="00F2222F"/>
    <w:rsid w:val="00F22296"/>
    <w:rsid w:val="00F22434"/>
    <w:rsid w:val="00F2261B"/>
    <w:rsid w:val="00F228B2"/>
    <w:rsid w:val="00F23342"/>
    <w:rsid w:val="00F23DCC"/>
    <w:rsid w:val="00F30258"/>
    <w:rsid w:val="00F30332"/>
    <w:rsid w:val="00F32744"/>
    <w:rsid w:val="00F33538"/>
    <w:rsid w:val="00F3397A"/>
    <w:rsid w:val="00F34B35"/>
    <w:rsid w:val="00F34C35"/>
    <w:rsid w:val="00F34E96"/>
    <w:rsid w:val="00F35B5D"/>
    <w:rsid w:val="00F36EF6"/>
    <w:rsid w:val="00F4017D"/>
    <w:rsid w:val="00F41936"/>
    <w:rsid w:val="00F44F3E"/>
    <w:rsid w:val="00F45A09"/>
    <w:rsid w:val="00F52D81"/>
    <w:rsid w:val="00F53841"/>
    <w:rsid w:val="00F550AD"/>
    <w:rsid w:val="00F57468"/>
    <w:rsid w:val="00F613E0"/>
    <w:rsid w:val="00F61853"/>
    <w:rsid w:val="00F61EFB"/>
    <w:rsid w:val="00F63D6A"/>
    <w:rsid w:val="00F64820"/>
    <w:rsid w:val="00F6598D"/>
    <w:rsid w:val="00F7132A"/>
    <w:rsid w:val="00F71B4B"/>
    <w:rsid w:val="00F72691"/>
    <w:rsid w:val="00F735B1"/>
    <w:rsid w:val="00F735E6"/>
    <w:rsid w:val="00F75E73"/>
    <w:rsid w:val="00F76FEA"/>
    <w:rsid w:val="00F776AF"/>
    <w:rsid w:val="00F8059F"/>
    <w:rsid w:val="00F80793"/>
    <w:rsid w:val="00F811C4"/>
    <w:rsid w:val="00F82950"/>
    <w:rsid w:val="00F82E82"/>
    <w:rsid w:val="00F835B8"/>
    <w:rsid w:val="00F83DF5"/>
    <w:rsid w:val="00F8415F"/>
    <w:rsid w:val="00F842F9"/>
    <w:rsid w:val="00F84BEC"/>
    <w:rsid w:val="00F84F74"/>
    <w:rsid w:val="00F86299"/>
    <w:rsid w:val="00F86CEA"/>
    <w:rsid w:val="00F872C2"/>
    <w:rsid w:val="00F87FC1"/>
    <w:rsid w:val="00F91005"/>
    <w:rsid w:val="00F92971"/>
    <w:rsid w:val="00F931EA"/>
    <w:rsid w:val="00F95001"/>
    <w:rsid w:val="00F95A69"/>
    <w:rsid w:val="00F9609A"/>
    <w:rsid w:val="00F9613D"/>
    <w:rsid w:val="00F96986"/>
    <w:rsid w:val="00F97766"/>
    <w:rsid w:val="00F97DFC"/>
    <w:rsid w:val="00FA2658"/>
    <w:rsid w:val="00FA2898"/>
    <w:rsid w:val="00FA4483"/>
    <w:rsid w:val="00FA4B50"/>
    <w:rsid w:val="00FA50D4"/>
    <w:rsid w:val="00FA66A3"/>
    <w:rsid w:val="00FB1B3E"/>
    <w:rsid w:val="00FB1D4D"/>
    <w:rsid w:val="00FB2684"/>
    <w:rsid w:val="00FB42D8"/>
    <w:rsid w:val="00FB47B2"/>
    <w:rsid w:val="00FB51E0"/>
    <w:rsid w:val="00FB55F3"/>
    <w:rsid w:val="00FC13B3"/>
    <w:rsid w:val="00FC2407"/>
    <w:rsid w:val="00FC2A57"/>
    <w:rsid w:val="00FC3B21"/>
    <w:rsid w:val="00FC3FD2"/>
    <w:rsid w:val="00FC5298"/>
    <w:rsid w:val="00FC5EC9"/>
    <w:rsid w:val="00FD25C8"/>
    <w:rsid w:val="00FD41BC"/>
    <w:rsid w:val="00FD47C3"/>
    <w:rsid w:val="00FD656C"/>
    <w:rsid w:val="00FD68EF"/>
    <w:rsid w:val="00FD6CA6"/>
    <w:rsid w:val="00FD724F"/>
    <w:rsid w:val="00FD75AB"/>
    <w:rsid w:val="00FD7835"/>
    <w:rsid w:val="00FE306C"/>
    <w:rsid w:val="00FE33BD"/>
    <w:rsid w:val="00FE4A83"/>
    <w:rsid w:val="00FE59B7"/>
    <w:rsid w:val="00FF1425"/>
    <w:rsid w:val="00FF21F0"/>
    <w:rsid w:val="00FF36E2"/>
    <w:rsid w:val="00FF4040"/>
    <w:rsid w:val="00FF4CCD"/>
    <w:rsid w:val="00FF5FF0"/>
    <w:rsid w:val="00FF769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AE9F7"/>
  <w15:chartTrackingRefBased/>
  <w15:docId w15:val="{239ECAE6-101B-4FF9-888C-B7C447AE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footer" w:uiPriority="99"/>
    <w:lsdException w:name="caption" w:locked="1" w:semiHidden="1" w:unhideWhenUsed="1" w:qFormat="1"/>
    <w:lsdException w:name="Title" w:locked="1" w:qFormat="1"/>
    <w:lsdException w:name="Default Paragraph Font" w:uiPriority="1"/>
    <w:lsdException w:name="Body Text Indent" w:uiPriority="99"/>
    <w:lsdException w:name="Subtitle" w:locked="1" w:uiPriority="99"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qFormat="1"/>
    <w:lsdException w:name="Document Map" w:uiPriority="99"/>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B0895"/>
    <w:rPr>
      <w:sz w:val="22"/>
      <w:lang w:eastAsia="lt-LT"/>
    </w:rPr>
  </w:style>
  <w:style w:type="paragraph" w:styleId="Antrat1">
    <w:name w:val="heading 1"/>
    <w:basedOn w:val="prastasis"/>
    <w:next w:val="prastasis"/>
    <w:link w:val="Antrat1Diagrama"/>
    <w:autoRedefine/>
    <w:qFormat/>
    <w:rsid w:val="00AB0895"/>
    <w:pPr>
      <w:keepNext/>
      <w:outlineLvl w:val="0"/>
    </w:pPr>
    <w:rPr>
      <w:b/>
    </w:rPr>
  </w:style>
  <w:style w:type="paragraph" w:styleId="Antrat2">
    <w:name w:val="heading 2"/>
    <w:basedOn w:val="prastasis"/>
    <w:next w:val="prastasis"/>
    <w:link w:val="Antrat2Diagrama"/>
    <w:autoRedefine/>
    <w:qFormat/>
    <w:rsid w:val="00AB0895"/>
    <w:pPr>
      <w:keepNext/>
      <w:outlineLvl w:val="1"/>
    </w:pPr>
    <w:rPr>
      <w:b/>
    </w:rPr>
  </w:style>
  <w:style w:type="paragraph" w:styleId="Antrat3">
    <w:name w:val="heading 3"/>
    <w:basedOn w:val="prastasis"/>
    <w:next w:val="prastasis"/>
    <w:link w:val="Antrat3Diagrama"/>
    <w:autoRedefine/>
    <w:qFormat/>
    <w:rsid w:val="00AB0895"/>
    <w:pPr>
      <w:keepNext/>
      <w:outlineLvl w:val="2"/>
    </w:pPr>
    <w:rPr>
      <w:b/>
    </w:rPr>
  </w:style>
  <w:style w:type="paragraph" w:styleId="Antrat4">
    <w:name w:val="heading 4"/>
    <w:basedOn w:val="prastasis"/>
    <w:next w:val="prastasis"/>
    <w:link w:val="Antrat4Diagrama"/>
    <w:qFormat/>
    <w:rsid w:val="00AB0895"/>
    <w:pPr>
      <w:keepNext/>
      <w:jc w:val="both"/>
      <w:outlineLvl w:val="3"/>
    </w:pPr>
    <w:rPr>
      <w:u w:val="single"/>
    </w:rPr>
  </w:style>
  <w:style w:type="paragraph" w:styleId="Antrat5">
    <w:name w:val="heading 5"/>
    <w:basedOn w:val="prastasis"/>
    <w:next w:val="prastasis"/>
    <w:link w:val="Antrat5Diagrama"/>
    <w:uiPriority w:val="99"/>
    <w:qFormat/>
    <w:rsid w:val="00AB0895"/>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uiPriority w:val="99"/>
    <w:qFormat/>
    <w:rsid w:val="00AB0895"/>
    <w:pPr>
      <w:keepNext/>
      <w:ind w:right="278"/>
      <w:jc w:val="both"/>
      <w:outlineLvl w:val="5"/>
    </w:pPr>
    <w:rPr>
      <w:i/>
    </w:rPr>
  </w:style>
  <w:style w:type="paragraph" w:styleId="Antrat7">
    <w:name w:val="heading 7"/>
    <w:basedOn w:val="prastasis"/>
    <w:next w:val="prastasis"/>
    <w:link w:val="Antrat7Diagrama"/>
    <w:uiPriority w:val="99"/>
    <w:qFormat/>
    <w:rsid w:val="00AB0895"/>
    <w:pPr>
      <w:keepNext/>
      <w:spacing w:before="120"/>
      <w:ind w:right="278"/>
      <w:jc w:val="both"/>
      <w:outlineLvl w:val="6"/>
    </w:pPr>
    <w:rPr>
      <w:b/>
      <w:bCs/>
    </w:rPr>
  </w:style>
  <w:style w:type="paragraph" w:styleId="Antrat8">
    <w:name w:val="heading 8"/>
    <w:basedOn w:val="prastasis"/>
    <w:next w:val="prastasis"/>
    <w:link w:val="Antrat8Diagrama"/>
    <w:uiPriority w:val="99"/>
    <w:qFormat/>
    <w:rsid w:val="00AB0895"/>
    <w:pPr>
      <w:keepNext/>
      <w:ind w:right="278"/>
      <w:jc w:val="both"/>
      <w:outlineLvl w:val="7"/>
    </w:pPr>
    <w:rPr>
      <w:b/>
      <w:bCs/>
      <w:i/>
      <w:iCs/>
    </w:rPr>
  </w:style>
  <w:style w:type="paragraph" w:styleId="Antrat9">
    <w:name w:val="heading 9"/>
    <w:basedOn w:val="prastasis"/>
    <w:next w:val="prastasis"/>
    <w:link w:val="Antrat9Diagrama"/>
    <w:uiPriority w:val="99"/>
    <w:unhideWhenUsed/>
    <w:qFormat/>
    <w:locked/>
    <w:rsid w:val="00AB0895"/>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Pr>
      <w:b/>
      <w:sz w:val="22"/>
      <w:lang w:eastAsia="lt-LT"/>
    </w:rPr>
  </w:style>
  <w:style w:type="character" w:customStyle="1" w:styleId="Antrat2Diagrama">
    <w:name w:val="Antraštė 2 Diagrama"/>
    <w:link w:val="Antrat2"/>
    <w:locked/>
    <w:rPr>
      <w:b/>
      <w:sz w:val="22"/>
      <w:lang w:eastAsia="lt-LT"/>
    </w:rPr>
  </w:style>
  <w:style w:type="character" w:customStyle="1" w:styleId="Antrat3Diagrama">
    <w:name w:val="Antraštė 3 Diagrama"/>
    <w:link w:val="Antrat3"/>
    <w:locked/>
    <w:rPr>
      <w:b/>
      <w:sz w:val="22"/>
      <w:lang w:eastAsia="lt-LT"/>
    </w:rPr>
  </w:style>
  <w:style w:type="character" w:customStyle="1" w:styleId="Antrat4Diagrama">
    <w:name w:val="Antraštė 4 Diagrama"/>
    <w:link w:val="Antrat4"/>
    <w:locked/>
    <w:rPr>
      <w:sz w:val="22"/>
      <w:u w:val="single"/>
      <w:lang w:eastAsia="lt-LT"/>
    </w:rPr>
  </w:style>
  <w:style w:type="character" w:customStyle="1" w:styleId="Antrat5Diagrama">
    <w:name w:val="Antraštė 5 Diagrama"/>
    <w:link w:val="Antrat5"/>
    <w:uiPriority w:val="99"/>
    <w:locked/>
    <w:rPr>
      <w:noProof/>
      <w:sz w:val="22"/>
      <w:lang w:val="cs-CZ" w:eastAsia="en-US"/>
    </w:rPr>
  </w:style>
  <w:style w:type="character" w:customStyle="1" w:styleId="Antrat6Diagrama">
    <w:name w:val="Antraštė 6 Diagrama"/>
    <w:link w:val="Antrat6"/>
    <w:uiPriority w:val="99"/>
    <w:locked/>
    <w:rPr>
      <w:i/>
      <w:sz w:val="22"/>
      <w:lang w:eastAsia="lt-LT"/>
    </w:rPr>
  </w:style>
  <w:style w:type="character" w:customStyle="1" w:styleId="Antrat7Diagrama">
    <w:name w:val="Antraštė 7 Diagrama"/>
    <w:link w:val="Antrat7"/>
    <w:uiPriority w:val="99"/>
    <w:locked/>
    <w:rPr>
      <w:b/>
      <w:bCs/>
      <w:sz w:val="22"/>
      <w:lang w:eastAsia="lt-LT"/>
    </w:rPr>
  </w:style>
  <w:style w:type="character" w:customStyle="1" w:styleId="Antrat8Diagrama">
    <w:name w:val="Antraštė 8 Diagrama"/>
    <w:link w:val="Antrat8"/>
    <w:uiPriority w:val="99"/>
    <w:locked/>
    <w:rPr>
      <w:b/>
      <w:bCs/>
      <w:i/>
      <w:iCs/>
      <w:sz w:val="22"/>
      <w:lang w:eastAsia="lt-LT"/>
    </w:rPr>
  </w:style>
  <w:style w:type="paragraph" w:styleId="Pagrindinistekstas">
    <w:name w:val="Body Text"/>
    <w:basedOn w:val="prastasis"/>
    <w:link w:val="PagrindinistekstasDiagrama"/>
    <w:rsid w:val="00AB0895"/>
    <w:pPr>
      <w:spacing w:after="120"/>
    </w:pPr>
  </w:style>
  <w:style w:type="character" w:customStyle="1" w:styleId="PagrindinistekstasDiagrama">
    <w:name w:val="Pagrindinis tekstas Diagrama"/>
    <w:link w:val="Pagrindinistekstas"/>
    <w:locked/>
    <w:rsid w:val="008B38CD"/>
    <w:rPr>
      <w:sz w:val="22"/>
      <w:lang w:eastAsia="lt-LT"/>
    </w:rPr>
  </w:style>
  <w:style w:type="paragraph" w:styleId="Porat">
    <w:name w:val="footer"/>
    <w:basedOn w:val="prastasis"/>
    <w:link w:val="PoratDiagrama"/>
    <w:uiPriority w:val="99"/>
    <w:rsid w:val="00AB0895"/>
    <w:pPr>
      <w:tabs>
        <w:tab w:val="center" w:pos="4153"/>
        <w:tab w:val="right" w:pos="8306"/>
      </w:tabs>
    </w:pPr>
  </w:style>
  <w:style w:type="character" w:customStyle="1" w:styleId="PoratDiagrama">
    <w:name w:val="Poraštė Diagrama"/>
    <w:link w:val="Porat"/>
    <w:uiPriority w:val="99"/>
    <w:locked/>
    <w:rPr>
      <w:sz w:val="22"/>
      <w:lang w:eastAsia="lt-LT"/>
    </w:rPr>
  </w:style>
  <w:style w:type="character" w:styleId="Puslapionumeris">
    <w:name w:val="page number"/>
    <w:rsid w:val="00B4049B"/>
    <w:rPr>
      <w:rFonts w:cs="Times New Roman"/>
    </w:rPr>
  </w:style>
  <w:style w:type="paragraph" w:styleId="Dokumentostruktra">
    <w:name w:val="Document Map"/>
    <w:basedOn w:val="prastasis"/>
    <w:link w:val="DokumentostruktraDiagrama"/>
    <w:uiPriority w:val="99"/>
    <w:rsid w:val="00AB0895"/>
    <w:pPr>
      <w:shd w:val="clear" w:color="auto" w:fill="000080"/>
    </w:pPr>
    <w:rPr>
      <w:rFonts w:ascii="Tahoma" w:hAnsi="Tahoma"/>
    </w:rPr>
  </w:style>
  <w:style w:type="character" w:customStyle="1" w:styleId="DokumentostruktraDiagrama">
    <w:name w:val="Dokumento struktūra Diagrama"/>
    <w:link w:val="Dokumentostruktra"/>
    <w:uiPriority w:val="99"/>
    <w:locked/>
    <w:rPr>
      <w:rFonts w:ascii="Tahoma" w:hAnsi="Tahoma"/>
      <w:sz w:val="22"/>
      <w:shd w:val="clear" w:color="auto" w:fill="000080"/>
      <w:lang w:eastAsia="lt-LT"/>
    </w:rPr>
  </w:style>
  <w:style w:type="paragraph" w:styleId="Pavadinimas">
    <w:name w:val="Title"/>
    <w:basedOn w:val="prastasis"/>
    <w:link w:val="PavadinimasDiagrama"/>
    <w:autoRedefine/>
    <w:qFormat/>
    <w:rsid w:val="00AB0895"/>
    <w:pPr>
      <w:jc w:val="center"/>
      <w:outlineLvl w:val="0"/>
    </w:pPr>
    <w:rPr>
      <w:b/>
      <w:kern w:val="28"/>
    </w:rPr>
  </w:style>
  <w:style w:type="character" w:customStyle="1" w:styleId="PavadinimasDiagrama">
    <w:name w:val="Pavadinimas Diagrama"/>
    <w:link w:val="Pavadinimas"/>
    <w:locked/>
    <w:rPr>
      <w:b/>
      <w:kern w:val="28"/>
      <w:sz w:val="22"/>
      <w:lang w:eastAsia="lt-LT"/>
    </w:rPr>
  </w:style>
  <w:style w:type="character" w:styleId="Hipersaitas">
    <w:name w:val="Hyperlink"/>
    <w:rsid w:val="00B4049B"/>
    <w:rPr>
      <w:rFonts w:cs="Times New Roman"/>
      <w:color w:val="0000FF"/>
      <w:u w:val="single"/>
    </w:rPr>
  </w:style>
  <w:style w:type="paragraph" w:styleId="Paantrat">
    <w:name w:val="Subtitle"/>
    <w:basedOn w:val="prastasis"/>
    <w:link w:val="PaantratDiagrama"/>
    <w:uiPriority w:val="99"/>
    <w:qFormat/>
    <w:rsid w:val="00AB0895"/>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locked/>
    <w:rPr>
      <w:rFonts w:ascii="TimesNewRoman,Bold" w:hAnsi="TimesNewRoman,Bold"/>
      <w:b/>
      <w:color w:val="000000"/>
      <w:sz w:val="22"/>
      <w:lang w:val="en-US" w:eastAsia="lt-LT"/>
    </w:rPr>
  </w:style>
  <w:style w:type="character" w:styleId="Perirtashipersaitas">
    <w:name w:val="FollowedHyperlink"/>
    <w:uiPriority w:val="99"/>
    <w:rsid w:val="00B4049B"/>
    <w:rPr>
      <w:rFonts w:cs="Times New Roman"/>
      <w:color w:val="800080"/>
      <w:u w:val="single"/>
    </w:rPr>
  </w:style>
  <w:style w:type="paragraph" w:styleId="Pagrindiniotekstotrauka">
    <w:name w:val="Body Text Indent"/>
    <w:basedOn w:val="prastasis"/>
    <w:link w:val="PagrindiniotekstotraukaDiagrama"/>
    <w:uiPriority w:val="99"/>
    <w:rsid w:val="00AB0895"/>
    <w:pPr>
      <w:ind w:left="567" w:hanging="567"/>
    </w:pPr>
    <w:rPr>
      <w:b/>
      <w:color w:val="808080"/>
      <w:lang w:val="cs-CZ" w:eastAsia="en-US"/>
    </w:rPr>
  </w:style>
  <w:style w:type="character" w:customStyle="1" w:styleId="PagrindiniotekstotraukaDiagrama">
    <w:name w:val="Pagrindinio teksto įtrauka Diagrama"/>
    <w:link w:val="Pagrindiniotekstotrauka"/>
    <w:uiPriority w:val="99"/>
    <w:locked/>
    <w:rPr>
      <w:b/>
      <w:color w:val="808080"/>
      <w:sz w:val="22"/>
      <w:lang w:val="cs-CZ" w:eastAsia="en-US"/>
    </w:rPr>
  </w:style>
  <w:style w:type="paragraph" w:styleId="Pagrindinistekstas3">
    <w:name w:val="Body Text 3"/>
    <w:basedOn w:val="prastasis"/>
    <w:link w:val="Pagrindinistekstas3Diagrama"/>
    <w:uiPriority w:val="99"/>
    <w:rsid w:val="00AB0895"/>
    <w:pPr>
      <w:tabs>
        <w:tab w:val="left" w:pos="567"/>
      </w:tabs>
      <w:spacing w:line="260" w:lineRule="exact"/>
      <w:jc w:val="both"/>
    </w:pPr>
    <w:rPr>
      <w:b/>
      <w:i/>
      <w:lang w:val="cs-CZ" w:eastAsia="en-US"/>
    </w:rPr>
  </w:style>
  <w:style w:type="character" w:customStyle="1" w:styleId="Pagrindinistekstas3Diagrama">
    <w:name w:val="Pagrindinis tekstas 3 Diagrama"/>
    <w:link w:val="Pagrindinistekstas3"/>
    <w:uiPriority w:val="99"/>
    <w:locked/>
    <w:rPr>
      <w:b/>
      <w:i/>
      <w:sz w:val="22"/>
      <w:lang w:val="cs-CZ" w:eastAsia="en-US"/>
    </w:rPr>
  </w:style>
  <w:style w:type="paragraph" w:styleId="Dokumentoinaostekstas">
    <w:name w:val="endnote text"/>
    <w:basedOn w:val="prastasis"/>
    <w:next w:val="prastasis"/>
    <w:link w:val="DokumentoinaostekstasDiagrama"/>
    <w:rsid w:val="00AB0895"/>
    <w:pPr>
      <w:tabs>
        <w:tab w:val="left" w:pos="567"/>
      </w:tabs>
    </w:pPr>
    <w:rPr>
      <w:lang w:val="cs-CZ" w:eastAsia="en-US"/>
    </w:rPr>
  </w:style>
  <w:style w:type="character" w:customStyle="1" w:styleId="DokumentoinaostekstasDiagrama">
    <w:name w:val="Dokumento išnašos tekstas Diagrama"/>
    <w:link w:val="Dokumentoinaostekstas"/>
    <w:locked/>
    <w:rPr>
      <w:sz w:val="22"/>
      <w:lang w:val="cs-CZ" w:eastAsia="en-US"/>
    </w:rPr>
  </w:style>
  <w:style w:type="character" w:styleId="Komentaronuoroda">
    <w:name w:val="annotation reference"/>
    <w:rsid w:val="00B4049B"/>
    <w:rPr>
      <w:rFonts w:cs="Times New Roman"/>
      <w:sz w:val="16"/>
      <w:szCs w:val="16"/>
    </w:rPr>
  </w:style>
  <w:style w:type="paragraph" w:styleId="Komentarotekstas">
    <w:name w:val="annotation text"/>
    <w:basedOn w:val="prastasis"/>
    <w:link w:val="KomentarotekstasDiagrama"/>
    <w:rsid w:val="00AB0895"/>
    <w:rPr>
      <w:sz w:val="20"/>
    </w:rPr>
  </w:style>
  <w:style w:type="character" w:customStyle="1" w:styleId="KomentarotekstasDiagrama">
    <w:name w:val="Komentaro tekstas Diagrama"/>
    <w:link w:val="Komentarotekstas"/>
    <w:locked/>
    <w:rPr>
      <w:lang w:eastAsia="lt-LT"/>
    </w:rPr>
  </w:style>
  <w:style w:type="paragraph" w:customStyle="1" w:styleId="CommentSubject1">
    <w:name w:val="Comment Subject1"/>
    <w:basedOn w:val="Komentarotekstas"/>
    <w:next w:val="Komentarotekstas"/>
    <w:semiHidden/>
    <w:rsid w:val="00B4049B"/>
    <w:rPr>
      <w:b/>
      <w:bCs/>
    </w:rPr>
  </w:style>
  <w:style w:type="paragraph" w:customStyle="1" w:styleId="BalloonText1">
    <w:name w:val="Balloon Text1"/>
    <w:basedOn w:val="prastasis"/>
    <w:semiHidden/>
    <w:rsid w:val="00AB0895"/>
    <w:rPr>
      <w:rFonts w:ascii="Tahoma" w:hAnsi="Tahoma" w:cs="Tahoma"/>
      <w:sz w:val="16"/>
      <w:szCs w:val="16"/>
    </w:rPr>
  </w:style>
  <w:style w:type="paragraph" w:styleId="Debesliotekstas">
    <w:name w:val="Balloon Text"/>
    <w:basedOn w:val="prastasis"/>
    <w:link w:val="DebesliotekstasDiagrama"/>
    <w:rsid w:val="00AB0895"/>
    <w:rPr>
      <w:rFonts w:ascii="Tahoma" w:hAnsi="Tahoma" w:cs="Tahoma"/>
      <w:sz w:val="16"/>
      <w:szCs w:val="16"/>
    </w:rPr>
  </w:style>
  <w:style w:type="character" w:customStyle="1" w:styleId="DebesliotekstasDiagrama">
    <w:name w:val="Debesėlio tekstas Diagrama"/>
    <w:link w:val="Debesliotekstas"/>
    <w:locked/>
    <w:rPr>
      <w:rFonts w:ascii="Tahoma" w:hAnsi="Tahoma" w:cs="Tahoma"/>
      <w:sz w:val="16"/>
      <w:szCs w:val="16"/>
      <w:lang w:eastAsia="lt-LT"/>
    </w:rPr>
  </w:style>
  <w:style w:type="paragraph" w:customStyle="1" w:styleId="BTEMEASMCA">
    <w:name w:val="BT EMEA_SMCA"/>
    <w:basedOn w:val="prastasis"/>
    <w:link w:val="BTEMEASMCADiagrama"/>
    <w:autoRedefine/>
    <w:rsid w:val="00AB0895"/>
    <w:rPr>
      <w:lang w:eastAsia="en-US"/>
    </w:rPr>
  </w:style>
  <w:style w:type="character" w:customStyle="1" w:styleId="BTEMEASMCAChar">
    <w:name w:val="BT EMEA_SMCA Char"/>
    <w:link w:val="LightList-Accent31"/>
    <w:rsid w:val="00B4049B"/>
    <w:rPr>
      <w:noProof/>
      <w:sz w:val="22"/>
      <w:szCs w:val="22"/>
      <w:lang w:eastAsia="en-US"/>
    </w:rPr>
  </w:style>
  <w:style w:type="paragraph" w:styleId="Antrats">
    <w:name w:val="header"/>
    <w:basedOn w:val="prastasis"/>
    <w:link w:val="AntratsDiagrama"/>
    <w:rsid w:val="00AB0895"/>
    <w:pPr>
      <w:tabs>
        <w:tab w:val="center" w:pos="4986"/>
        <w:tab w:val="right" w:pos="9972"/>
      </w:tabs>
    </w:pPr>
    <w:rPr>
      <w:sz w:val="24"/>
      <w:szCs w:val="24"/>
      <w:lang w:eastAsia="en-US"/>
    </w:rPr>
  </w:style>
  <w:style w:type="character" w:customStyle="1" w:styleId="AntratsDiagrama">
    <w:name w:val="Antraštės Diagrama"/>
    <w:link w:val="Antrats"/>
    <w:locked/>
    <w:rPr>
      <w:sz w:val="24"/>
      <w:szCs w:val="24"/>
      <w:lang w:eastAsia="en-US"/>
    </w:rPr>
  </w:style>
  <w:style w:type="paragraph" w:customStyle="1" w:styleId="PI-1EMEASMCA">
    <w:name w:val="PI-1 EMEA_SMCA"/>
    <w:basedOn w:val="Antrat2"/>
    <w:link w:val="PI-1EMEASMCAChar"/>
    <w:autoRedefine/>
    <w:rsid w:val="00B4049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AB0895"/>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link w:val="PI-1labEMEASMCA"/>
    <w:rsid w:val="004805AE"/>
    <w:rPr>
      <w:b/>
      <w:noProof/>
      <w:sz w:val="22"/>
      <w:szCs w:val="22"/>
      <w:lang w:eastAsia="en-US"/>
    </w:rPr>
  </w:style>
  <w:style w:type="paragraph" w:customStyle="1" w:styleId="TTEMEASMCA">
    <w:name w:val="TT EMEA_SMCA"/>
    <w:basedOn w:val="Antrat1"/>
    <w:autoRedefine/>
    <w:rsid w:val="00B4049B"/>
    <w:pPr>
      <w:keepNext w:val="0"/>
      <w:tabs>
        <w:tab w:val="left" w:pos="567"/>
      </w:tabs>
      <w:ind w:left="567" w:hanging="567"/>
      <w:jc w:val="center"/>
    </w:pPr>
    <w:rPr>
      <w:caps/>
      <w:szCs w:val="22"/>
      <w:lang w:val="en-US" w:eastAsia="en-US"/>
    </w:rPr>
  </w:style>
  <w:style w:type="character" w:customStyle="1" w:styleId="TTEMEASMCAChar">
    <w:name w:val="TT EMEA_SMCA Char"/>
    <w:rsid w:val="00B4049B"/>
    <w:rPr>
      <w:rFonts w:cs="Times New Roman"/>
      <w:b/>
      <w:caps/>
      <w:sz w:val="22"/>
      <w:szCs w:val="22"/>
      <w:lang w:val="en-US" w:eastAsia="en-US" w:bidi="ar-SA"/>
    </w:rPr>
  </w:style>
  <w:style w:type="paragraph" w:customStyle="1" w:styleId="BT-EMEASMCA">
    <w:name w:val="BT- EMEA_SMCA"/>
    <w:basedOn w:val="BTEMEASMCA"/>
    <w:link w:val="BT-EMEASMCAChar"/>
    <w:autoRedefine/>
    <w:rsid w:val="00AB0895"/>
    <w:pPr>
      <w:numPr>
        <w:numId w:val="1"/>
      </w:numPr>
    </w:pPr>
  </w:style>
  <w:style w:type="paragraph" w:customStyle="1" w:styleId="PI-3EMEASMCA">
    <w:name w:val="PI-3 EMEA_SMCA"/>
    <w:basedOn w:val="prastasis"/>
    <w:link w:val="PI-3EMEASMCAChar"/>
    <w:autoRedefine/>
    <w:rsid w:val="00AB0895"/>
    <w:pPr>
      <w:spacing w:line="220" w:lineRule="exact"/>
    </w:pPr>
    <w:rPr>
      <w:b/>
      <w:bCs/>
      <w:szCs w:val="22"/>
      <w:lang w:eastAsia="en-US"/>
    </w:rPr>
  </w:style>
  <w:style w:type="character" w:customStyle="1" w:styleId="PI-3EMEASMCAChar">
    <w:name w:val="PI-3 EMEA_SMCA Char"/>
    <w:link w:val="PI-3EMEASMCA"/>
    <w:locked/>
    <w:rsid w:val="004B6DCD"/>
    <w:rPr>
      <w:b/>
      <w:bCs/>
      <w:sz w:val="22"/>
      <w:szCs w:val="22"/>
      <w:lang w:eastAsia="en-US"/>
    </w:rPr>
  </w:style>
  <w:style w:type="paragraph" w:customStyle="1" w:styleId="BTbEMEASMCA">
    <w:name w:val="BT(b) EMEA_SMCA"/>
    <w:basedOn w:val="BTEMEASMCA"/>
    <w:autoRedefine/>
    <w:rsid w:val="00B4049B"/>
    <w:rPr>
      <w:b/>
    </w:rPr>
  </w:style>
  <w:style w:type="paragraph" w:customStyle="1" w:styleId="BTbeEMEASMCA">
    <w:name w:val="BT(be) EMEA_SMCA"/>
    <w:basedOn w:val="BTEMEASMCA"/>
    <w:autoRedefine/>
    <w:rsid w:val="00B4049B"/>
    <w:pPr>
      <w:jc w:val="center"/>
    </w:pPr>
    <w:rPr>
      <w:b/>
    </w:rPr>
  </w:style>
  <w:style w:type="paragraph" w:customStyle="1" w:styleId="BTeEMEASMCA">
    <w:name w:val="BT(e) EMEA_SMCA"/>
    <w:basedOn w:val="BTEMEASMCA"/>
    <w:autoRedefine/>
    <w:rsid w:val="00B4049B"/>
    <w:pPr>
      <w:jc w:val="center"/>
    </w:pPr>
  </w:style>
  <w:style w:type="paragraph" w:styleId="Paprastasistekstas">
    <w:name w:val="Plain Text"/>
    <w:basedOn w:val="prastasis"/>
    <w:link w:val="PaprastasistekstasDiagrama"/>
    <w:uiPriority w:val="99"/>
    <w:rsid w:val="00AB0895"/>
    <w:rPr>
      <w:rFonts w:ascii="Courier" w:hAnsi="Courier"/>
      <w:sz w:val="24"/>
      <w:lang w:val="en-US" w:eastAsia="en-US"/>
    </w:rPr>
  </w:style>
  <w:style w:type="character" w:customStyle="1" w:styleId="PaprastasistekstasDiagrama">
    <w:name w:val="Paprastasis tekstas Diagrama"/>
    <w:link w:val="Paprastasistekstas"/>
    <w:uiPriority w:val="99"/>
    <w:locked/>
    <w:rPr>
      <w:rFonts w:ascii="Courier" w:hAnsi="Courier"/>
      <w:sz w:val="24"/>
      <w:lang w:val="en-US" w:eastAsia="en-US"/>
    </w:rPr>
  </w:style>
  <w:style w:type="paragraph" w:styleId="Puslapioinaostekstas">
    <w:name w:val="footnote text"/>
    <w:basedOn w:val="prastasis"/>
    <w:next w:val="prastasis"/>
    <w:link w:val="PuslapioinaostekstasDiagrama"/>
    <w:rsid w:val="00AB0895"/>
    <w:rPr>
      <w:rFonts w:ascii="TimesLT" w:hAnsi="TimesLT"/>
      <w:sz w:val="20"/>
      <w:lang w:val="en-GB"/>
    </w:rPr>
  </w:style>
  <w:style w:type="character" w:customStyle="1" w:styleId="PuslapioinaostekstasDiagrama">
    <w:name w:val="Puslapio išnašos tekstas Diagrama"/>
    <w:link w:val="Puslapioinaostekstas"/>
    <w:locked/>
    <w:rPr>
      <w:rFonts w:ascii="TimesLT" w:hAnsi="TimesLT"/>
      <w:lang w:val="en-GB" w:eastAsia="lt-LT"/>
    </w:rPr>
  </w:style>
  <w:style w:type="paragraph" w:customStyle="1" w:styleId="Body">
    <w:name w:val="Body"/>
    <w:basedOn w:val="prastasis"/>
    <w:rsid w:val="00AB0895"/>
    <w:pPr>
      <w:ind w:firstLine="288"/>
      <w:jc w:val="both"/>
    </w:pPr>
    <w:rPr>
      <w:rFonts w:ascii="Arial" w:hAnsi="Arial"/>
      <w:sz w:val="20"/>
      <w:lang w:val="en-US" w:eastAsia="en-US"/>
    </w:rPr>
  </w:style>
  <w:style w:type="paragraph" w:styleId="prastasiniatinklio">
    <w:name w:val="Normal (Web)"/>
    <w:basedOn w:val="prastasis"/>
    <w:rsid w:val="00AB0895"/>
    <w:pPr>
      <w:spacing w:before="100" w:beforeAutospacing="1" w:after="100" w:afterAutospacing="1"/>
    </w:pPr>
    <w:rPr>
      <w:sz w:val="24"/>
      <w:szCs w:val="24"/>
    </w:rPr>
  </w:style>
  <w:style w:type="table" w:styleId="Lentelstinklelis">
    <w:name w:val="Table Grid"/>
    <w:basedOn w:val="prastojilentel"/>
    <w:rsid w:val="004775E3"/>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AF1E42"/>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AB0895"/>
    <w:rPr>
      <w:rFonts w:ascii="Calibri" w:hAnsi="Calibri"/>
      <w:sz w:val="22"/>
      <w:szCs w:val="22"/>
      <w:lang w:val="en-US" w:eastAsia="en-US"/>
    </w:rPr>
  </w:style>
  <w:style w:type="paragraph" w:customStyle="1" w:styleId="msolistparagraph0">
    <w:name w:val="msolistparagraph"/>
    <w:basedOn w:val="prastasis"/>
    <w:rsid w:val="00AB0895"/>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uiPriority w:val="99"/>
    <w:rsid w:val="00AB0895"/>
    <w:pPr>
      <w:autoSpaceDE w:val="0"/>
      <w:autoSpaceDN w:val="0"/>
      <w:adjustRightInd w:val="0"/>
    </w:pPr>
    <w:rPr>
      <w:sz w:val="24"/>
      <w:szCs w:val="24"/>
    </w:rPr>
  </w:style>
  <w:style w:type="paragraph" w:customStyle="1" w:styleId="Default">
    <w:name w:val="Default"/>
    <w:rsid w:val="00AB0895"/>
    <w:pPr>
      <w:autoSpaceDE w:val="0"/>
      <w:autoSpaceDN w:val="0"/>
      <w:adjustRightInd w:val="0"/>
    </w:pPr>
    <w:rPr>
      <w:color w:val="000000"/>
      <w:sz w:val="24"/>
      <w:szCs w:val="24"/>
      <w:lang w:eastAsia="lt-LT"/>
    </w:rPr>
  </w:style>
  <w:style w:type="paragraph" w:customStyle="1" w:styleId="TextChar">
    <w:name w:val="Text Char"/>
    <w:basedOn w:val="Default"/>
    <w:next w:val="Default"/>
    <w:rsid w:val="00CA7E57"/>
    <w:rPr>
      <w:color w:val="auto"/>
    </w:rPr>
  </w:style>
  <w:style w:type="paragraph" w:styleId="prastojitrauka">
    <w:name w:val="Normal Indent"/>
    <w:basedOn w:val="prastasis"/>
    <w:rsid w:val="00AB0895"/>
    <w:pPr>
      <w:spacing w:after="120"/>
      <w:ind w:left="720"/>
    </w:pPr>
    <w:rPr>
      <w:szCs w:val="22"/>
      <w:lang w:val="en-GB" w:eastAsia="en-GB"/>
    </w:rPr>
  </w:style>
  <w:style w:type="paragraph" w:customStyle="1" w:styleId="PI-2EMEASMCA">
    <w:name w:val="PI-2 EMEA_SMCA"/>
    <w:basedOn w:val="Antrat3"/>
    <w:autoRedefine/>
    <w:rsid w:val="00C736E5"/>
    <w:pPr>
      <w:keepLines/>
      <w:tabs>
        <w:tab w:val="left" w:pos="567"/>
      </w:tabs>
      <w:ind w:left="567" w:hanging="567"/>
    </w:pPr>
    <w:rPr>
      <w:kern w:val="28"/>
      <w:szCs w:val="22"/>
      <w:lang w:eastAsia="en-US"/>
    </w:rPr>
  </w:style>
  <w:style w:type="paragraph" w:customStyle="1" w:styleId="BTuEMEASMCA">
    <w:name w:val="BT(u) EMEA_SMCA"/>
    <w:basedOn w:val="BTEMEASMCA"/>
    <w:autoRedefine/>
    <w:rsid w:val="00C736E5"/>
    <w:rPr>
      <w:noProof/>
      <w:szCs w:val="22"/>
      <w:u w:val="single"/>
    </w:rPr>
  </w:style>
  <w:style w:type="paragraph" w:customStyle="1" w:styleId="BTAnIIEMEASMCA">
    <w:name w:val="BT(AnII) EMEA_SMCA"/>
    <w:basedOn w:val="Debesliotekstas"/>
    <w:autoRedefine/>
    <w:rsid w:val="00C736E5"/>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rsid w:val="00073224"/>
    <w:rPr>
      <w:b/>
      <w:bCs/>
    </w:rPr>
  </w:style>
  <w:style w:type="character" w:customStyle="1" w:styleId="KomentarotemaDiagrama">
    <w:name w:val="Komentaro tema Diagrama"/>
    <w:link w:val="Komentarotema"/>
    <w:locked/>
    <w:rPr>
      <w:rFonts w:cs="Times New Roman"/>
      <w:b/>
      <w:bCs/>
    </w:rPr>
  </w:style>
  <w:style w:type="paragraph" w:customStyle="1" w:styleId="Annex">
    <w:name w:val="Annex"/>
    <w:basedOn w:val="Default"/>
    <w:next w:val="Default"/>
    <w:rsid w:val="000E2F4C"/>
    <w:rPr>
      <w:color w:val="auto"/>
    </w:rPr>
  </w:style>
  <w:style w:type="paragraph" w:customStyle="1" w:styleId="Normale">
    <w:name w:val="Normale"/>
    <w:basedOn w:val="Default"/>
    <w:next w:val="Default"/>
    <w:rsid w:val="000E2F4C"/>
    <w:rPr>
      <w:color w:val="auto"/>
    </w:rPr>
  </w:style>
  <w:style w:type="paragraph" w:styleId="Pagrindinistekstas2">
    <w:name w:val="Body Text 2"/>
    <w:basedOn w:val="prastasis"/>
    <w:link w:val="Pagrindinistekstas2Diagrama"/>
    <w:uiPriority w:val="99"/>
    <w:rsid w:val="00AB0895"/>
    <w:pPr>
      <w:spacing w:after="120" w:line="480" w:lineRule="auto"/>
    </w:pPr>
  </w:style>
  <w:style w:type="paragraph" w:customStyle="1" w:styleId="NormalWeb1">
    <w:name w:val="Normal (Web)1"/>
    <w:basedOn w:val="prastasis"/>
    <w:rsid w:val="00AB0895"/>
    <w:pPr>
      <w:spacing w:before="100" w:beforeAutospacing="1" w:after="100" w:afterAutospacing="1"/>
    </w:pPr>
    <w:rPr>
      <w:rFonts w:ascii="Verdana" w:hAnsi="Verdana"/>
      <w:sz w:val="24"/>
      <w:szCs w:val="24"/>
      <w:lang w:val="en-US" w:eastAsia="en-US"/>
    </w:rPr>
  </w:style>
  <w:style w:type="character" w:customStyle="1" w:styleId="CharChar5">
    <w:name w:val="Char Char5"/>
    <w:rsid w:val="00D25B02"/>
    <w:rPr>
      <w:sz w:val="22"/>
      <w:lang w:val="lt-LT" w:eastAsia="lt-LT" w:bidi="ar-SA"/>
    </w:rPr>
  </w:style>
  <w:style w:type="character" w:customStyle="1" w:styleId="CharChar8">
    <w:name w:val="Char Char8"/>
    <w:locked/>
    <w:rsid w:val="00932285"/>
    <w:rPr>
      <w:rFonts w:ascii="Times New Roman" w:hAnsi="Times New Roman" w:cs="Times New Roman"/>
      <w:b/>
      <w:sz w:val="20"/>
      <w:szCs w:val="20"/>
      <w:lang w:val="lt-LT" w:eastAsia="ar-SA" w:bidi="ar-SA"/>
    </w:rPr>
  </w:style>
  <w:style w:type="character" w:customStyle="1" w:styleId="CharChar7">
    <w:name w:val="Char Char7"/>
    <w:locked/>
    <w:rsid w:val="00932285"/>
    <w:rPr>
      <w:rFonts w:ascii="Times New Roman" w:hAnsi="Times New Roman" w:cs="Times New Roman"/>
      <w:bCs/>
      <w:sz w:val="24"/>
      <w:szCs w:val="24"/>
      <w:lang w:val="lt-LT" w:eastAsia="ar-SA" w:bidi="ar-SA"/>
    </w:rPr>
  </w:style>
  <w:style w:type="character" w:customStyle="1" w:styleId="CharChar6">
    <w:name w:val="Char Char6"/>
    <w:locked/>
    <w:rsid w:val="00932285"/>
    <w:rPr>
      <w:rFonts w:ascii="Times New Roman" w:hAnsi="Times New Roman" w:cs="Times New Roman"/>
      <w:b/>
      <w:sz w:val="20"/>
      <w:szCs w:val="20"/>
      <w:lang w:val="lt-LT" w:eastAsia="ar-SA" w:bidi="ar-SA"/>
    </w:rPr>
  </w:style>
  <w:style w:type="character" w:customStyle="1" w:styleId="CharChar4">
    <w:name w:val="Char Char4"/>
    <w:locked/>
    <w:rsid w:val="00932285"/>
    <w:rPr>
      <w:rFonts w:ascii="Times New Roman" w:hAnsi="Times New Roman" w:cs="Times New Roman"/>
      <w:sz w:val="20"/>
      <w:szCs w:val="20"/>
      <w:lang w:val="lt-LT" w:eastAsia="ar-SA" w:bidi="ar-SA"/>
    </w:rPr>
  </w:style>
  <w:style w:type="character" w:customStyle="1" w:styleId="CharChar3">
    <w:name w:val="Char Char3"/>
    <w:locked/>
    <w:rsid w:val="00932285"/>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uiPriority w:val="99"/>
    <w:rsid w:val="00AB0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link w:val="Pagrindiniotekstotrauka2"/>
    <w:uiPriority w:val="99"/>
    <w:locked/>
    <w:rsid w:val="00932285"/>
    <w:rPr>
      <w:color w:val="000000"/>
      <w:sz w:val="22"/>
      <w:szCs w:val="24"/>
      <w:lang w:eastAsia="ar-SA"/>
    </w:rPr>
  </w:style>
  <w:style w:type="character" w:customStyle="1" w:styleId="CharChar1">
    <w:name w:val="Char Char1"/>
    <w:locked/>
    <w:rsid w:val="00932285"/>
    <w:rPr>
      <w:rFonts w:ascii="Arial" w:hAnsi="Arial" w:cs="Arial"/>
      <w:sz w:val="24"/>
      <w:szCs w:val="24"/>
      <w:lang w:val="lt-LT" w:eastAsia="ar-SA" w:bidi="ar-SA"/>
    </w:rPr>
  </w:style>
  <w:style w:type="character" w:customStyle="1" w:styleId="CharChar">
    <w:name w:val="Char Char"/>
    <w:rsid w:val="000802C3"/>
    <w:rPr>
      <w:sz w:val="22"/>
      <w:lang w:val="lt-LT" w:eastAsia="lt-LT" w:bidi="ar-SA"/>
    </w:rPr>
  </w:style>
  <w:style w:type="paragraph" w:customStyle="1" w:styleId="NormaLT">
    <w:name w:val="NormaLT"/>
    <w:basedOn w:val="prastasis"/>
    <w:uiPriority w:val="99"/>
    <w:rsid w:val="00AB0895"/>
    <w:pPr>
      <w:tabs>
        <w:tab w:val="left" w:pos="425"/>
      </w:tabs>
      <w:jc w:val="both"/>
    </w:pPr>
    <w:rPr>
      <w:rFonts w:ascii="Arial" w:hAnsi="Arial"/>
      <w:sz w:val="24"/>
      <w:lang w:eastAsia="en-US"/>
    </w:rPr>
  </w:style>
  <w:style w:type="character" w:customStyle="1" w:styleId="Antrat9Diagrama">
    <w:name w:val="Antraštė 9 Diagrama"/>
    <w:link w:val="Antrat9"/>
    <w:uiPriority w:val="99"/>
    <w:rsid w:val="00F57468"/>
    <w:rPr>
      <w:rFonts w:ascii="Cambria" w:hAnsi="Cambria"/>
      <w:sz w:val="22"/>
      <w:szCs w:val="22"/>
      <w:lang w:eastAsia="lt-LT"/>
    </w:rPr>
  </w:style>
  <w:style w:type="character" w:customStyle="1" w:styleId="CharChar22">
    <w:name w:val="Char Char22"/>
    <w:locked/>
    <w:rsid w:val="00FB42D8"/>
    <w:rPr>
      <w:b/>
      <w:sz w:val="22"/>
      <w:lang w:val="lt-LT" w:eastAsia="lt-LT"/>
    </w:rPr>
  </w:style>
  <w:style w:type="paragraph" w:customStyle="1" w:styleId="BTgEMEASMCA">
    <w:name w:val="BT(g) EMEA_SMCA"/>
    <w:basedOn w:val="prastasis"/>
    <w:link w:val="BTgEMEASMCAChar"/>
    <w:autoRedefine/>
    <w:rsid w:val="00AB0895"/>
    <w:rPr>
      <w:i/>
      <w:noProof/>
      <w:color w:val="008000"/>
      <w:szCs w:val="22"/>
      <w:lang w:eastAsia="en-US"/>
    </w:rPr>
  </w:style>
  <w:style w:type="character" w:customStyle="1" w:styleId="BTgEMEASMCAChar">
    <w:name w:val="BT(g) EMEA_SMCA Char"/>
    <w:link w:val="BTgEMEASMCA"/>
    <w:rsid w:val="00FB42D8"/>
    <w:rPr>
      <w:i/>
      <w:noProof/>
      <w:color w:val="008000"/>
      <w:sz w:val="22"/>
      <w:szCs w:val="22"/>
      <w:lang w:eastAsia="en-US"/>
    </w:rPr>
  </w:style>
  <w:style w:type="paragraph" w:customStyle="1" w:styleId="TableText">
    <w:name w:val="Table Text"/>
    <w:basedOn w:val="prastasis"/>
    <w:uiPriority w:val="99"/>
    <w:rsid w:val="00AB0895"/>
    <w:rPr>
      <w:rFonts w:ascii="CG Times (W1)" w:hAnsi="CG Times (W1)"/>
      <w:sz w:val="20"/>
      <w:lang w:val="en-GB" w:eastAsia="en-US"/>
    </w:rPr>
  </w:style>
  <w:style w:type="paragraph" w:customStyle="1" w:styleId="Normal11pt0">
    <w:name w:val="Normal + 11pt"/>
    <w:basedOn w:val="prastasis"/>
    <w:link w:val="Normal11ptCar"/>
    <w:uiPriority w:val="99"/>
    <w:rsid w:val="00AB0895"/>
    <w:rPr>
      <w:szCs w:val="22"/>
      <w:lang w:val="en-GB" w:eastAsia="en-US"/>
    </w:rPr>
  </w:style>
  <w:style w:type="character" w:customStyle="1" w:styleId="Normal11ptCar">
    <w:name w:val="Normal + 11pt Car"/>
    <w:link w:val="Normal11pt0"/>
    <w:uiPriority w:val="99"/>
    <w:rsid w:val="00FB42D8"/>
    <w:rPr>
      <w:sz w:val="22"/>
      <w:szCs w:val="22"/>
      <w:lang w:val="en-GB" w:eastAsia="en-US"/>
    </w:rPr>
  </w:style>
  <w:style w:type="paragraph" w:customStyle="1" w:styleId="AHeader1">
    <w:name w:val="AHeader 1"/>
    <w:basedOn w:val="prastasis"/>
    <w:rsid w:val="00AB0895"/>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FB42D8"/>
    <w:pPr>
      <w:numPr>
        <w:ilvl w:val="1"/>
      </w:numPr>
      <w:tabs>
        <w:tab w:val="num" w:pos="360"/>
        <w:tab w:val="num" w:pos="720"/>
      </w:tabs>
      <w:ind w:left="360" w:hanging="360"/>
    </w:pPr>
    <w:rPr>
      <w:sz w:val="22"/>
    </w:rPr>
  </w:style>
  <w:style w:type="paragraph" w:customStyle="1" w:styleId="AHeader3">
    <w:name w:val="AHeader 3"/>
    <w:basedOn w:val="AHeader2"/>
    <w:rsid w:val="00FB42D8"/>
    <w:pPr>
      <w:numPr>
        <w:ilvl w:val="2"/>
      </w:numPr>
      <w:tabs>
        <w:tab w:val="num" w:pos="360"/>
      </w:tabs>
      <w:ind w:left="360" w:hanging="360"/>
    </w:pPr>
  </w:style>
  <w:style w:type="paragraph" w:customStyle="1" w:styleId="AHeader2abc">
    <w:name w:val="AHeader 2 abc"/>
    <w:basedOn w:val="AHeader3"/>
    <w:rsid w:val="00FB42D8"/>
    <w:pPr>
      <w:numPr>
        <w:ilvl w:val="3"/>
      </w:numPr>
      <w:tabs>
        <w:tab w:val="num" w:pos="360"/>
      </w:tabs>
      <w:ind w:left="360" w:hanging="360"/>
      <w:jc w:val="both"/>
    </w:pPr>
    <w:rPr>
      <w:b w:val="0"/>
      <w:bCs w:val="0"/>
    </w:rPr>
  </w:style>
  <w:style w:type="paragraph" w:customStyle="1" w:styleId="AHeader3abc">
    <w:name w:val="AHeader 3 abc"/>
    <w:basedOn w:val="AHeader2abc"/>
    <w:rsid w:val="00FB42D8"/>
    <w:pPr>
      <w:numPr>
        <w:ilvl w:val="4"/>
      </w:numPr>
      <w:tabs>
        <w:tab w:val="num" w:pos="360"/>
      </w:tabs>
      <w:ind w:left="360" w:hanging="360"/>
    </w:pPr>
  </w:style>
  <w:style w:type="character" w:styleId="Grietas">
    <w:name w:val="Strong"/>
    <w:uiPriority w:val="99"/>
    <w:qFormat/>
    <w:locked/>
    <w:rsid w:val="00AB0895"/>
    <w:rPr>
      <w:b/>
      <w:bCs/>
    </w:rPr>
  </w:style>
  <w:style w:type="character" w:customStyle="1" w:styleId="Normal1">
    <w:name w:val="Normal1"/>
    <w:rsid w:val="00FB42D8"/>
    <w:rPr>
      <w:rFonts w:ascii="Arial" w:hAnsi="Arial"/>
      <w:sz w:val="24"/>
    </w:rPr>
  </w:style>
  <w:style w:type="character" w:customStyle="1" w:styleId="CharChar70">
    <w:name w:val="Char Char7"/>
    <w:locked/>
    <w:rsid w:val="00A54F68"/>
    <w:rPr>
      <w:rFonts w:cs="Times New Roman"/>
      <w:sz w:val="22"/>
      <w:lang w:val="lt-LT" w:eastAsia="en-US"/>
    </w:rPr>
  </w:style>
  <w:style w:type="character" w:customStyle="1" w:styleId="CommentTextChar">
    <w:name w:val="Comment Text Char"/>
    <w:locked/>
    <w:rsid w:val="00AB0895"/>
    <w:rPr>
      <w:b/>
      <w:lang w:val="lt-LT" w:eastAsia="en-US"/>
    </w:rPr>
  </w:style>
  <w:style w:type="character" w:customStyle="1" w:styleId="Pagrindinistekstas2Diagrama">
    <w:name w:val="Pagrindinis tekstas 2 Diagrama"/>
    <w:link w:val="Pagrindinistekstas2"/>
    <w:uiPriority w:val="99"/>
    <w:locked/>
    <w:rsid w:val="00FB42D8"/>
    <w:rPr>
      <w:sz w:val="22"/>
      <w:lang w:eastAsia="lt-LT"/>
    </w:rPr>
  </w:style>
  <w:style w:type="character" w:customStyle="1" w:styleId="CharChar0">
    <w:name w:val="Char Char"/>
    <w:rsid w:val="00FB42D8"/>
    <w:rPr>
      <w:sz w:val="22"/>
      <w:lang w:val="lt-LT" w:eastAsia="lt-LT" w:bidi="ar-SA"/>
    </w:rPr>
  </w:style>
  <w:style w:type="paragraph" w:customStyle="1" w:styleId="A-TableText">
    <w:name w:val="A-TableText"/>
    <w:basedOn w:val="prastasis"/>
    <w:rsid w:val="00AB0895"/>
    <w:pPr>
      <w:spacing w:before="60" w:after="60"/>
    </w:pPr>
    <w:rPr>
      <w:rFonts w:eastAsia="Calibri"/>
      <w:sz w:val="20"/>
      <w:lang w:val="en-GB" w:eastAsia="en-US"/>
    </w:rPr>
  </w:style>
  <w:style w:type="character" w:customStyle="1" w:styleId="CharChar11">
    <w:name w:val="Char Char11"/>
    <w:locked/>
    <w:rsid w:val="00FB42D8"/>
    <w:rPr>
      <w:rFonts w:ascii="Arial" w:hAnsi="Arial"/>
      <w:b/>
      <w:kern w:val="28"/>
      <w:sz w:val="28"/>
      <w:lang w:val="lt-LT" w:eastAsia="en-US" w:bidi="ar-SA"/>
    </w:rPr>
  </w:style>
  <w:style w:type="character" w:customStyle="1" w:styleId="CharChar10">
    <w:name w:val="Char Char10"/>
    <w:semiHidden/>
    <w:locked/>
    <w:rsid w:val="00FB42D8"/>
    <w:rPr>
      <w:rFonts w:ascii="Arial" w:hAnsi="Arial"/>
      <w:b/>
      <w:i/>
      <w:sz w:val="22"/>
      <w:lang w:val="lt-LT" w:eastAsia="en-US" w:bidi="ar-SA"/>
    </w:rPr>
  </w:style>
  <w:style w:type="character" w:customStyle="1" w:styleId="Heading1Char">
    <w:name w:val="Heading 1 Char"/>
    <w:locked/>
    <w:rsid w:val="00AB0895"/>
    <w:rPr>
      <w:rFonts w:ascii="Times New Roman" w:eastAsia="SimSun" w:hAnsi="Times New Roman"/>
      <w:b/>
      <w:caps/>
      <w:sz w:val="20"/>
      <w:lang w:val="en-US" w:eastAsia="x-none"/>
    </w:rPr>
  </w:style>
  <w:style w:type="character" w:customStyle="1" w:styleId="Heading2Char">
    <w:name w:val="Heading 2 Char"/>
    <w:locked/>
    <w:rsid w:val="00AB0895"/>
    <w:rPr>
      <w:rFonts w:ascii="Cambria" w:hAnsi="Cambria"/>
      <w:b/>
      <w:i/>
      <w:snapToGrid w:val="0"/>
      <w:sz w:val="28"/>
      <w:lang w:val="en-GB" w:eastAsia="x-none"/>
    </w:rPr>
  </w:style>
  <w:style w:type="character" w:customStyle="1" w:styleId="Heading3Char">
    <w:name w:val="Heading 3 Char"/>
    <w:locked/>
    <w:rsid w:val="00AB0895"/>
    <w:rPr>
      <w:rFonts w:ascii="Cambria" w:hAnsi="Cambria"/>
      <w:b/>
      <w:snapToGrid w:val="0"/>
      <w:sz w:val="26"/>
      <w:lang w:val="en-GB" w:eastAsia="x-none"/>
    </w:rPr>
  </w:style>
  <w:style w:type="character" w:customStyle="1" w:styleId="Heading4Char">
    <w:name w:val="Heading 4 Char"/>
    <w:locked/>
    <w:rsid w:val="00AB0895"/>
    <w:rPr>
      <w:rFonts w:ascii="Calibri" w:hAnsi="Calibri"/>
      <w:b/>
      <w:snapToGrid w:val="0"/>
      <w:sz w:val="28"/>
      <w:lang w:val="en-GB" w:eastAsia="x-none"/>
    </w:rPr>
  </w:style>
  <w:style w:type="character" w:customStyle="1" w:styleId="Heading5Char">
    <w:name w:val="Heading 5 Char"/>
    <w:uiPriority w:val="99"/>
    <w:locked/>
    <w:rsid w:val="00AB0895"/>
    <w:rPr>
      <w:rFonts w:ascii="Times New Roman" w:eastAsia="SimSun" w:hAnsi="Times New Roman"/>
      <w:noProof/>
      <w:sz w:val="20"/>
      <w:lang w:val="en-GB"/>
    </w:rPr>
  </w:style>
  <w:style w:type="character" w:customStyle="1" w:styleId="Heading6Char">
    <w:name w:val="Heading 6 Char"/>
    <w:uiPriority w:val="99"/>
    <w:locked/>
    <w:rsid w:val="00AB0895"/>
    <w:rPr>
      <w:rFonts w:ascii="Times New Roman" w:eastAsia="SimSun" w:hAnsi="Times New Roman"/>
      <w:i/>
      <w:sz w:val="20"/>
      <w:lang w:val="en-GB" w:eastAsia="x-none"/>
    </w:rPr>
  </w:style>
  <w:style w:type="character" w:customStyle="1" w:styleId="Heading7Char">
    <w:name w:val="Heading 7 Char"/>
    <w:uiPriority w:val="99"/>
    <w:locked/>
    <w:rsid w:val="00AB0895"/>
    <w:rPr>
      <w:rFonts w:ascii="Times New Roman" w:eastAsia="SimSun" w:hAnsi="Times New Roman"/>
      <w:i/>
      <w:sz w:val="20"/>
      <w:lang w:val="en-GB" w:eastAsia="x-none"/>
    </w:rPr>
  </w:style>
  <w:style w:type="character" w:customStyle="1" w:styleId="Heading8Char">
    <w:name w:val="Heading 8 Char"/>
    <w:uiPriority w:val="99"/>
    <w:locked/>
    <w:rsid w:val="00AB0895"/>
    <w:rPr>
      <w:rFonts w:ascii="Times New Roman" w:eastAsia="SimSun" w:hAnsi="Times New Roman"/>
      <w:b/>
      <w:i/>
      <w:sz w:val="20"/>
      <w:lang w:val="en-GB" w:eastAsia="x-none"/>
    </w:rPr>
  </w:style>
  <w:style w:type="character" w:customStyle="1" w:styleId="Heading9Char">
    <w:name w:val="Heading 9 Char"/>
    <w:uiPriority w:val="99"/>
    <w:locked/>
    <w:rsid w:val="00AB0895"/>
    <w:rPr>
      <w:rFonts w:ascii="Times New Roman" w:eastAsia="SimSun" w:hAnsi="Times New Roman"/>
      <w:b/>
      <w:i/>
      <w:sz w:val="20"/>
      <w:lang w:val="en-GB" w:eastAsia="x-none"/>
    </w:rPr>
  </w:style>
  <w:style w:type="character" w:customStyle="1" w:styleId="FooterChar">
    <w:name w:val="Footer Char"/>
    <w:uiPriority w:val="99"/>
    <w:locked/>
    <w:rsid w:val="00AB0895"/>
    <w:rPr>
      <w:rFonts w:ascii="Times New Roman" w:hAnsi="Times New Roman"/>
      <w:snapToGrid w:val="0"/>
      <w:sz w:val="20"/>
      <w:lang w:val="en-GB" w:eastAsia="x-none"/>
    </w:rPr>
  </w:style>
  <w:style w:type="character" w:customStyle="1" w:styleId="HeaderChar">
    <w:name w:val="Header Char"/>
    <w:rsid w:val="00AB0895"/>
    <w:rPr>
      <w:snapToGrid w:val="0"/>
      <w:sz w:val="22"/>
      <w:lang w:val="en-GB" w:eastAsia="en-US"/>
    </w:rPr>
  </w:style>
  <w:style w:type="paragraph" w:customStyle="1" w:styleId="BodytextAgency">
    <w:name w:val="Body text (Agency)"/>
    <w:basedOn w:val="prastasis"/>
    <w:link w:val="BodytextAgencyChar"/>
    <w:uiPriority w:val="99"/>
    <w:rsid w:val="00AB0895"/>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AB0895"/>
    <w:rPr>
      <w:rFonts w:ascii="Verdana" w:eastAsia="Calibri" w:hAnsi="Verdana"/>
      <w:sz w:val="18"/>
      <w:szCs w:val="22"/>
      <w:lang w:val="en-GB" w:eastAsia="lt-LT"/>
    </w:rPr>
  </w:style>
  <w:style w:type="paragraph" w:customStyle="1" w:styleId="TabletextrowsAgency">
    <w:name w:val="Table text rows (Agency)"/>
    <w:basedOn w:val="prastasis"/>
    <w:uiPriority w:val="99"/>
    <w:rsid w:val="00AB0895"/>
    <w:pPr>
      <w:spacing w:line="280" w:lineRule="exact"/>
    </w:pPr>
    <w:rPr>
      <w:rFonts w:ascii="Verdana" w:eastAsia="Calibri" w:hAnsi="Verdana"/>
      <w:sz w:val="18"/>
      <w:lang w:val="en-GB" w:eastAsia="en-US"/>
    </w:rPr>
  </w:style>
  <w:style w:type="character" w:customStyle="1" w:styleId="tw4winError">
    <w:name w:val="tw4winError"/>
    <w:uiPriority w:val="99"/>
    <w:rsid w:val="00FB42D8"/>
    <w:rPr>
      <w:rFonts w:ascii="Courier New" w:hAnsi="Courier New"/>
      <w:color w:val="00FF00"/>
      <w:sz w:val="40"/>
    </w:rPr>
  </w:style>
  <w:style w:type="character" w:customStyle="1" w:styleId="tw4winTerm">
    <w:name w:val="tw4winTerm"/>
    <w:uiPriority w:val="99"/>
    <w:rsid w:val="00FB42D8"/>
    <w:rPr>
      <w:color w:val="0000FF"/>
    </w:rPr>
  </w:style>
  <w:style w:type="character" w:customStyle="1" w:styleId="tw4winPopup">
    <w:name w:val="tw4winPopup"/>
    <w:uiPriority w:val="99"/>
    <w:rsid w:val="00FB42D8"/>
    <w:rPr>
      <w:rFonts w:ascii="Courier New" w:hAnsi="Courier New"/>
      <w:noProof/>
      <w:color w:val="008000"/>
    </w:rPr>
  </w:style>
  <w:style w:type="character" w:customStyle="1" w:styleId="tw4winJump">
    <w:name w:val="tw4winJump"/>
    <w:uiPriority w:val="99"/>
    <w:rsid w:val="00FB42D8"/>
    <w:rPr>
      <w:rFonts w:ascii="Courier New" w:hAnsi="Courier New"/>
      <w:noProof/>
      <w:color w:val="008080"/>
    </w:rPr>
  </w:style>
  <w:style w:type="character" w:customStyle="1" w:styleId="tw4winExternal">
    <w:name w:val="tw4winExternal"/>
    <w:uiPriority w:val="99"/>
    <w:rsid w:val="00FB42D8"/>
    <w:rPr>
      <w:rFonts w:ascii="Courier New" w:hAnsi="Courier New"/>
      <w:noProof/>
      <w:color w:val="808080"/>
    </w:rPr>
  </w:style>
  <w:style w:type="character" w:customStyle="1" w:styleId="tw4winInternal">
    <w:name w:val="tw4winInternal"/>
    <w:uiPriority w:val="99"/>
    <w:rsid w:val="00FB42D8"/>
    <w:rPr>
      <w:rFonts w:ascii="Courier New" w:hAnsi="Courier New"/>
      <w:noProof/>
      <w:color w:val="FF0000"/>
    </w:rPr>
  </w:style>
  <w:style w:type="character" w:customStyle="1" w:styleId="DONOTTRANSLATE">
    <w:name w:val="DO_NOT_TRANSLATE"/>
    <w:uiPriority w:val="99"/>
    <w:rsid w:val="00FB42D8"/>
    <w:rPr>
      <w:rFonts w:ascii="Courier New" w:hAnsi="Courier New"/>
      <w:noProof/>
      <w:color w:val="800000"/>
    </w:rPr>
  </w:style>
  <w:style w:type="character" w:customStyle="1" w:styleId="BalloonTextChar">
    <w:name w:val="Balloon Text Char"/>
    <w:locked/>
    <w:rsid w:val="00AB0895"/>
    <w:rPr>
      <w:rFonts w:ascii="Tahoma" w:hAnsi="Tahoma"/>
      <w:snapToGrid w:val="0"/>
      <w:sz w:val="16"/>
      <w:lang w:val="en-GB" w:eastAsia="x-none"/>
    </w:rPr>
  </w:style>
  <w:style w:type="character" w:customStyle="1" w:styleId="CommentSubjectChar">
    <w:name w:val="Comment Subject Char"/>
    <w:locked/>
    <w:rsid w:val="00AB0895"/>
    <w:rPr>
      <w:rFonts w:ascii="Times New Roman" w:hAnsi="Times New Roman"/>
      <w:b/>
      <w:snapToGrid w:val="0"/>
      <w:sz w:val="20"/>
      <w:lang w:val="en-GB" w:eastAsia="x-none"/>
    </w:rPr>
  </w:style>
  <w:style w:type="paragraph" w:styleId="Pataisymai">
    <w:name w:val="Revision"/>
    <w:hidden/>
    <w:uiPriority w:val="99"/>
    <w:semiHidden/>
    <w:rsid w:val="00AB0895"/>
    <w:rPr>
      <w:rFonts w:eastAsia="Calibri"/>
      <w:sz w:val="22"/>
      <w:lang w:val="en-GB" w:eastAsia="en-US"/>
    </w:rPr>
  </w:style>
  <w:style w:type="character" w:customStyle="1" w:styleId="tw4winMark">
    <w:name w:val="tw4winMark"/>
    <w:uiPriority w:val="99"/>
    <w:rsid w:val="00FB42D8"/>
    <w:rPr>
      <w:rFonts w:ascii="Courier New" w:hAnsi="Courier New"/>
      <w:vanish/>
      <w:color w:val="800080"/>
      <w:sz w:val="24"/>
      <w:vertAlign w:val="subscript"/>
    </w:rPr>
  </w:style>
  <w:style w:type="character" w:customStyle="1" w:styleId="HeaderChar1">
    <w:name w:val="Header Char1"/>
    <w:uiPriority w:val="99"/>
    <w:locked/>
    <w:rsid w:val="00FB42D8"/>
    <w:rPr>
      <w:rFonts w:ascii="Times New Roman" w:eastAsia="SimSun" w:hAnsi="Times New Roman"/>
      <w:sz w:val="20"/>
      <w:lang w:val="en-GB" w:eastAsia="zh-CN"/>
    </w:rPr>
  </w:style>
  <w:style w:type="character" w:customStyle="1" w:styleId="BodyText3Char">
    <w:name w:val="Body Text 3 Char"/>
    <w:uiPriority w:val="99"/>
    <w:locked/>
    <w:rsid w:val="00AB0895"/>
    <w:rPr>
      <w:rFonts w:ascii="Times New Roman" w:eastAsia="SimSun" w:hAnsi="Times New Roman"/>
      <w:color w:val="0000FF"/>
      <w:lang w:val="en-GB" w:eastAsia="en-GB"/>
    </w:rPr>
  </w:style>
  <w:style w:type="character" w:customStyle="1" w:styleId="BodyTextIndent2Char">
    <w:name w:val="Body Text Indent 2 Char"/>
    <w:uiPriority w:val="99"/>
    <w:locked/>
    <w:rsid w:val="00AB0895"/>
    <w:rPr>
      <w:rFonts w:ascii="Times New Roman" w:eastAsia="SimSun" w:hAnsi="Times New Roman"/>
      <w:b/>
      <w:color w:val="0000FF"/>
      <w:lang w:val="en-GB" w:eastAsia="x-none"/>
    </w:rPr>
  </w:style>
  <w:style w:type="character" w:customStyle="1" w:styleId="BodyTextChar">
    <w:name w:val="Body Text Char"/>
    <w:locked/>
    <w:rsid w:val="00AB0895"/>
    <w:rPr>
      <w:rFonts w:ascii="Times New Roman" w:eastAsia="SimSun" w:hAnsi="Times New Roman"/>
      <w:i/>
      <w:color w:val="008000"/>
      <w:sz w:val="20"/>
      <w:lang w:val="en-GB" w:eastAsia="x-none"/>
    </w:rPr>
  </w:style>
  <w:style w:type="character" w:customStyle="1" w:styleId="BodyText2Char">
    <w:name w:val="Body Text 2 Char"/>
    <w:uiPriority w:val="99"/>
    <w:locked/>
    <w:rsid w:val="00AB0895"/>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uiPriority w:val="99"/>
    <w:rsid w:val="00AB0895"/>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uiPriority w:val="99"/>
    <w:rsid w:val="00FB42D8"/>
    <w:rPr>
      <w:rFonts w:eastAsia="SimSun"/>
      <w:szCs w:val="21"/>
      <w:lang w:val="en-GB" w:eastAsia="lt-LT"/>
    </w:rPr>
  </w:style>
  <w:style w:type="character" w:customStyle="1" w:styleId="BodytextAgencyChar">
    <w:name w:val="Body text (Agency) Char"/>
    <w:link w:val="BodytextAgency"/>
    <w:uiPriority w:val="99"/>
    <w:locked/>
    <w:rsid w:val="00FB42D8"/>
    <w:rPr>
      <w:rFonts w:ascii="Verdana" w:eastAsia="Calibri" w:hAnsi="Verdana"/>
      <w:sz w:val="18"/>
      <w:lang w:val="en-GB" w:eastAsia="lt-LT"/>
    </w:rPr>
  </w:style>
  <w:style w:type="table" w:customStyle="1" w:styleId="TablegridAgencyblack">
    <w:name w:val="Table grid (Agency) black"/>
    <w:uiPriority w:val="99"/>
    <w:semiHidden/>
    <w:rsid w:val="00FB42D8"/>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B42D8"/>
    <w:pPr>
      <w:keepNext/>
    </w:pPr>
    <w:rPr>
      <w:rFonts w:eastAsia="SimSun" w:cs="Verdana"/>
      <w:b/>
      <w:szCs w:val="18"/>
      <w:lang w:eastAsia="en-GB"/>
    </w:rPr>
  </w:style>
  <w:style w:type="character" w:customStyle="1" w:styleId="NormalAgencyChar">
    <w:name w:val="Normal (Agency) Char"/>
    <w:link w:val="NormalAgency"/>
    <w:uiPriority w:val="99"/>
    <w:locked/>
    <w:rsid w:val="00FB42D8"/>
    <w:rPr>
      <w:rFonts w:ascii="Verdana" w:eastAsia="Calibri" w:hAnsi="Verdana"/>
      <w:sz w:val="18"/>
      <w:szCs w:val="22"/>
      <w:lang w:val="en-GB" w:eastAsia="lt-LT"/>
    </w:rPr>
  </w:style>
  <w:style w:type="character" w:customStyle="1" w:styleId="TitleChar">
    <w:name w:val="Title Char"/>
    <w:locked/>
    <w:rsid w:val="00AB0895"/>
    <w:rPr>
      <w:rFonts w:ascii="Times New Roman" w:eastAsia="SimSun" w:hAnsi="Times New Roman"/>
      <w:b/>
      <w:sz w:val="20"/>
      <w:lang w:val="en-GB" w:eastAsia="x-none"/>
    </w:rPr>
  </w:style>
  <w:style w:type="character" w:customStyle="1" w:styleId="CharChar12">
    <w:name w:val="Char Char12"/>
    <w:locked/>
    <w:rsid w:val="00FB42D8"/>
    <w:rPr>
      <w:snapToGrid w:val="0"/>
      <w:lang w:val="en-GB" w:eastAsia="en-US"/>
    </w:rPr>
  </w:style>
  <w:style w:type="table" w:customStyle="1" w:styleId="TableGrid1">
    <w:name w:val="Table Grid1"/>
    <w:basedOn w:val="prastojilentel"/>
    <w:next w:val="Lentelstinklelis"/>
    <w:rsid w:val="00FB42D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FB42D8"/>
    <w:rPr>
      <w:sz w:val="22"/>
      <w:lang w:val="lt-LT" w:eastAsia="en-US"/>
    </w:rPr>
  </w:style>
  <w:style w:type="paragraph" w:styleId="Sraopastraipa">
    <w:name w:val="List Paragraph"/>
    <w:basedOn w:val="prastasis"/>
    <w:uiPriority w:val="34"/>
    <w:qFormat/>
    <w:rsid w:val="00AB0895"/>
    <w:pPr>
      <w:ind w:left="720"/>
      <w:contextualSpacing/>
    </w:pPr>
  </w:style>
  <w:style w:type="character" w:customStyle="1" w:styleId="PI-1EMEASMCAChar">
    <w:name w:val="PI-1 EMEA_SMCA Char"/>
    <w:link w:val="PI-1EMEASMCA"/>
    <w:rsid w:val="00FB42D8"/>
    <w:rPr>
      <w:b/>
      <w:sz w:val="22"/>
      <w:szCs w:val="22"/>
      <w:lang w:eastAsia="en-US"/>
    </w:rPr>
  </w:style>
  <w:style w:type="paragraph" w:customStyle="1" w:styleId="LightList-Accent31">
    <w:name w:val="Light List - Accent 31"/>
    <w:link w:val="BTEMEASMCAChar"/>
    <w:hidden/>
    <w:rsid w:val="00AB0895"/>
    <w:rPr>
      <w:noProof/>
      <w:sz w:val="22"/>
      <w:szCs w:val="22"/>
      <w:lang w:eastAsia="en-US"/>
    </w:rPr>
  </w:style>
  <w:style w:type="character" w:customStyle="1" w:styleId="TTEMEASMCADiagrama">
    <w:name w:val="TT EMEA_SMCA Diagrama"/>
    <w:rsid w:val="00FB42D8"/>
    <w:rPr>
      <w:b/>
      <w:caps/>
      <w:sz w:val="22"/>
      <w:szCs w:val="22"/>
      <w:lang w:val="en-US" w:eastAsia="en-US" w:bidi="ar-SA"/>
    </w:rPr>
  </w:style>
  <w:style w:type="paragraph" w:customStyle="1" w:styleId="EMEABodyText">
    <w:name w:val="EMEA Body Text"/>
    <w:basedOn w:val="prastasis"/>
    <w:link w:val="EMEABodyTextChar"/>
    <w:rsid w:val="00AB0895"/>
    <w:rPr>
      <w:lang w:val="en-GB" w:eastAsia="en-US"/>
    </w:rPr>
  </w:style>
  <w:style w:type="character" w:customStyle="1" w:styleId="EMEABodyTextChar">
    <w:name w:val="EMEA Body Text Char"/>
    <w:link w:val="EMEABodyText"/>
    <w:rsid w:val="00FB42D8"/>
    <w:rPr>
      <w:sz w:val="22"/>
      <w:lang w:val="en-GB" w:eastAsia="en-US"/>
    </w:rPr>
  </w:style>
  <w:style w:type="paragraph" w:customStyle="1" w:styleId="NormalLatinArial">
    <w:name w:val="Normal + (Latin) Arial"/>
    <w:aliases w:val="(Complex) Arial,9 pt"/>
    <w:basedOn w:val="Default"/>
    <w:next w:val="Default"/>
    <w:rsid w:val="00AB0895"/>
    <w:pPr>
      <w:numPr>
        <w:numId w:val="3"/>
      </w:numPr>
      <w:tabs>
        <w:tab w:val="clear" w:pos="567"/>
      </w:tabs>
      <w:ind w:left="0" w:firstLine="0"/>
    </w:pPr>
    <w:rPr>
      <w:color w:val="auto"/>
      <w:lang w:val="en-US" w:eastAsia="en-US"/>
    </w:rPr>
  </w:style>
  <w:style w:type="paragraph" w:customStyle="1" w:styleId="Text">
    <w:name w:val="Text"/>
    <w:basedOn w:val="prastasis"/>
    <w:rsid w:val="00AB0895"/>
    <w:pPr>
      <w:spacing w:before="120"/>
      <w:jc w:val="both"/>
    </w:pPr>
    <w:rPr>
      <w:sz w:val="24"/>
      <w:lang w:val="en-US" w:eastAsia="en-US"/>
    </w:rPr>
  </w:style>
  <w:style w:type="paragraph" w:customStyle="1" w:styleId="Listlevel1">
    <w:name w:val="List level 1"/>
    <w:basedOn w:val="prastasis"/>
    <w:rsid w:val="00AB0895"/>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AB0895"/>
    <w:pPr>
      <w:widowControl w:val="0"/>
      <w:adjustRightInd w:val="0"/>
      <w:spacing w:after="160" w:line="240" w:lineRule="exact"/>
      <w:jc w:val="both"/>
      <w:textAlignment w:val="baseline"/>
    </w:pPr>
    <w:rPr>
      <w:rFonts w:ascii="Tahoma" w:hAnsi="Tahoma"/>
      <w:sz w:val="20"/>
      <w:lang w:val="en-US" w:eastAsia="en-US"/>
    </w:rPr>
  </w:style>
  <w:style w:type="paragraph" w:customStyle="1" w:styleId="Spalvotasspalvinimas1parykinimas1">
    <w:name w:val="Spalvotas spalvinimas – 1 paryškinimas1"/>
    <w:hidden/>
    <w:uiPriority w:val="99"/>
    <w:semiHidden/>
    <w:rsid w:val="00AB0895"/>
    <w:rPr>
      <w:snapToGrid w:val="0"/>
      <w:sz w:val="22"/>
      <w:lang w:val="en-GB" w:eastAsia="en-US"/>
    </w:rPr>
  </w:style>
  <w:style w:type="table" w:customStyle="1" w:styleId="TableGrid11">
    <w:name w:val="Table Grid11"/>
    <w:basedOn w:val="prastojilentel"/>
    <w:next w:val="Lentelstinklelis"/>
    <w:uiPriority w:val="59"/>
    <w:rsid w:val="00FB42D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FB42D8"/>
  </w:style>
  <w:style w:type="paragraph" w:styleId="Tekstoblokas">
    <w:name w:val="Block Text"/>
    <w:basedOn w:val="prastasis"/>
    <w:rsid w:val="00AB0895"/>
    <w:pPr>
      <w:ind w:left="601" w:right="-896" w:hanging="601"/>
    </w:pPr>
    <w:rPr>
      <w:rFonts w:eastAsia="Calibri"/>
      <w:sz w:val="24"/>
      <w:lang w:val="en-GB" w:eastAsia="fr-FR"/>
    </w:rPr>
  </w:style>
  <w:style w:type="paragraph" w:customStyle="1" w:styleId="captiontabtext">
    <w:name w:val="caption:tabtext"/>
    <w:basedOn w:val="prastasis"/>
    <w:rsid w:val="00AB0895"/>
    <w:pPr>
      <w:keepNext/>
      <w:suppressAutoHyphens/>
      <w:spacing w:after="240"/>
    </w:pPr>
    <w:rPr>
      <w:rFonts w:ascii="Arial Narrow" w:eastAsia="Calibri" w:hAnsi="Arial Narrow"/>
      <w:lang w:val="en-GB" w:eastAsia="ar-SA"/>
    </w:rPr>
  </w:style>
  <w:style w:type="paragraph" w:customStyle="1" w:styleId="Char">
    <w:name w:val="Char"/>
    <w:basedOn w:val="prastasis"/>
    <w:rsid w:val="00AB0895"/>
    <w:pPr>
      <w:spacing w:after="160" w:line="240" w:lineRule="exact"/>
    </w:pPr>
    <w:rPr>
      <w:rFonts w:ascii="Verdana" w:eastAsia="Calibri" w:hAnsi="Verdana" w:cs="Verdana"/>
      <w:sz w:val="20"/>
      <w:lang w:val="en-GB" w:eastAsia="en-US"/>
    </w:rPr>
  </w:style>
  <w:style w:type="character" w:customStyle="1" w:styleId="BT-EMEASMCAChar">
    <w:name w:val="BT- EMEA_SMCA Char"/>
    <w:link w:val="BT-EMEASMCA"/>
    <w:locked/>
    <w:rsid w:val="00FB42D8"/>
    <w:rPr>
      <w:sz w:val="22"/>
      <w:lang w:eastAsia="en-US"/>
    </w:rPr>
  </w:style>
  <w:style w:type="paragraph" w:customStyle="1" w:styleId="Char1">
    <w:name w:val="Char1"/>
    <w:basedOn w:val="prastasis"/>
    <w:rsid w:val="00AB0895"/>
    <w:pPr>
      <w:spacing w:after="160" w:line="240" w:lineRule="exact"/>
    </w:pPr>
    <w:rPr>
      <w:rFonts w:ascii="Verdana" w:eastAsia="Calibri" w:hAnsi="Verdana" w:cs="Verdana"/>
      <w:sz w:val="20"/>
      <w:lang w:val="en-GB" w:eastAsia="en-US"/>
    </w:rPr>
  </w:style>
  <w:style w:type="paragraph" w:customStyle="1" w:styleId="LightGrid-Accent31">
    <w:name w:val="Light Grid - Accent 31"/>
    <w:basedOn w:val="prastasis"/>
    <w:qFormat/>
    <w:rsid w:val="00AB0895"/>
    <w:pPr>
      <w:ind w:left="720"/>
      <w:contextualSpacing/>
    </w:pPr>
    <w:rPr>
      <w:rFonts w:eastAsia="Calibri"/>
      <w:sz w:val="24"/>
      <w:szCs w:val="24"/>
      <w:lang w:eastAsia="en-US"/>
    </w:rPr>
  </w:style>
  <w:style w:type="paragraph" w:styleId="Antrat">
    <w:name w:val="caption"/>
    <w:basedOn w:val="prastasis"/>
    <w:next w:val="prastasis"/>
    <w:qFormat/>
    <w:locked/>
    <w:rsid w:val="00AB0895"/>
    <w:pPr>
      <w:suppressAutoHyphens/>
    </w:pPr>
    <w:rPr>
      <w:b/>
      <w:bCs/>
      <w:lang w:eastAsia="ar-SA"/>
    </w:rPr>
  </w:style>
  <w:style w:type="paragraph" w:styleId="Sraassuenkleliais">
    <w:name w:val="List Bullet"/>
    <w:basedOn w:val="prastasis"/>
    <w:unhideWhenUsed/>
    <w:rsid w:val="00AB0895"/>
    <w:pPr>
      <w:numPr>
        <w:numId w:val="4"/>
      </w:numPr>
      <w:spacing w:line="260" w:lineRule="exact"/>
      <w:jc w:val="both"/>
    </w:pPr>
    <w:rPr>
      <w:sz w:val="24"/>
      <w:szCs w:val="24"/>
      <w:lang w:eastAsia="en-GB"/>
    </w:rPr>
  </w:style>
  <w:style w:type="numbering" w:customStyle="1" w:styleId="CurrentList1">
    <w:name w:val="Current List1"/>
    <w:rsid w:val="00FB42D8"/>
    <w:pPr>
      <w:numPr>
        <w:numId w:val="5"/>
      </w:numPr>
    </w:pPr>
  </w:style>
  <w:style w:type="numbering" w:customStyle="1" w:styleId="Style1">
    <w:name w:val="Style1"/>
    <w:rsid w:val="00FB42D8"/>
    <w:pPr>
      <w:numPr>
        <w:numId w:val="6"/>
      </w:numPr>
    </w:pPr>
  </w:style>
  <w:style w:type="numbering" w:customStyle="1" w:styleId="Style2">
    <w:name w:val="Style2"/>
    <w:rsid w:val="00FB42D8"/>
    <w:pPr>
      <w:numPr>
        <w:numId w:val="7"/>
      </w:numPr>
    </w:pPr>
  </w:style>
  <w:style w:type="paragraph" w:customStyle="1" w:styleId="IWA">
    <w:name w:val="IWA."/>
    <w:basedOn w:val="prastasis"/>
    <w:uiPriority w:val="99"/>
    <w:rsid w:val="00AB0895"/>
    <w:pPr>
      <w:numPr>
        <w:numId w:val="8"/>
      </w:numPr>
      <w:tabs>
        <w:tab w:val="left" w:pos="567"/>
      </w:tabs>
      <w:spacing w:line="260" w:lineRule="exact"/>
    </w:pPr>
    <w:rPr>
      <w:lang w:val="en-GB"/>
    </w:rPr>
  </w:style>
  <w:style w:type="character" w:customStyle="1" w:styleId="apple-style-span">
    <w:name w:val="apple-style-span"/>
    <w:uiPriority w:val="99"/>
    <w:rsid w:val="00FB42D8"/>
    <w:rPr>
      <w:rFonts w:cs="Times New Roman"/>
    </w:rPr>
  </w:style>
  <w:style w:type="paragraph" w:styleId="Betarp">
    <w:name w:val="No Spacing"/>
    <w:uiPriority w:val="1"/>
    <w:qFormat/>
    <w:rsid w:val="00AB0895"/>
    <w:rPr>
      <w:rFonts w:ascii="Calibri" w:eastAsia="Calibri" w:hAnsi="Calibri"/>
      <w:sz w:val="22"/>
      <w:szCs w:val="22"/>
      <w:lang w:eastAsia="en-US"/>
    </w:rPr>
  </w:style>
  <w:style w:type="character" w:customStyle="1" w:styleId="BTEMEASMCADiagrama">
    <w:name w:val="BT EMEA_SMCA Diagrama"/>
    <w:link w:val="BTEMEASMCA"/>
    <w:locked/>
    <w:rsid w:val="00D732AC"/>
    <w:rPr>
      <w:sz w:val="22"/>
      <w:lang w:eastAsia="en-US"/>
    </w:rPr>
  </w:style>
  <w:style w:type="table" w:customStyle="1" w:styleId="TableGrid2">
    <w:name w:val="Table Grid2"/>
    <w:basedOn w:val="prastojilentel"/>
    <w:next w:val="Lentelstinklelis"/>
    <w:rsid w:val="00D732AC"/>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0">
    <w:name w:val="Char Char5"/>
    <w:rsid w:val="00CE2F88"/>
    <w:rPr>
      <w:sz w:val="22"/>
      <w:lang w:val="lt-LT" w:eastAsia="lt-LT" w:bidi="ar-SA"/>
    </w:rPr>
  </w:style>
  <w:style w:type="character" w:customStyle="1" w:styleId="CharChar80">
    <w:name w:val="Char Char8"/>
    <w:locked/>
    <w:rsid w:val="00CE2F88"/>
    <w:rPr>
      <w:rFonts w:ascii="Times New Roman" w:hAnsi="Times New Roman" w:cs="Times New Roman"/>
      <w:b/>
      <w:sz w:val="20"/>
      <w:szCs w:val="20"/>
      <w:lang w:val="lt-LT" w:eastAsia="ar-SA" w:bidi="ar-SA"/>
    </w:rPr>
  </w:style>
  <w:style w:type="character" w:customStyle="1" w:styleId="CharChar60">
    <w:name w:val="Char Char6"/>
    <w:locked/>
    <w:rsid w:val="00CE2F88"/>
    <w:rPr>
      <w:rFonts w:ascii="Times New Roman" w:hAnsi="Times New Roman" w:cs="Times New Roman"/>
      <w:b/>
      <w:sz w:val="20"/>
      <w:szCs w:val="20"/>
      <w:lang w:val="lt-LT" w:eastAsia="ar-SA" w:bidi="ar-SA"/>
    </w:rPr>
  </w:style>
  <w:style w:type="character" w:customStyle="1" w:styleId="CharChar40">
    <w:name w:val="Char Char4"/>
    <w:locked/>
    <w:rsid w:val="00CE2F88"/>
    <w:rPr>
      <w:rFonts w:ascii="Times New Roman" w:hAnsi="Times New Roman" w:cs="Times New Roman"/>
      <w:sz w:val="20"/>
      <w:szCs w:val="20"/>
      <w:lang w:val="lt-LT" w:eastAsia="ar-SA" w:bidi="ar-SA"/>
    </w:rPr>
  </w:style>
  <w:style w:type="character" w:customStyle="1" w:styleId="CharChar30">
    <w:name w:val="Char Char3"/>
    <w:locked/>
    <w:rsid w:val="00CE2F88"/>
    <w:rPr>
      <w:rFonts w:ascii="Times New Roman Bold" w:hAnsi="Times New Roman Bold" w:cs="Times New Roman"/>
      <w:b/>
      <w:bCs/>
      <w:caps/>
      <w:kern w:val="1"/>
      <w:sz w:val="20"/>
      <w:szCs w:val="20"/>
      <w:lang w:val="lt-LT" w:eastAsia="ar-SA" w:bidi="ar-SA"/>
    </w:rPr>
  </w:style>
  <w:style w:type="character" w:customStyle="1" w:styleId="CharChar13">
    <w:name w:val="Char Char1"/>
    <w:locked/>
    <w:rsid w:val="00CE2F88"/>
    <w:rPr>
      <w:rFonts w:ascii="Arial" w:hAnsi="Arial" w:cs="Arial"/>
      <w:sz w:val="24"/>
      <w:szCs w:val="24"/>
      <w:lang w:val="lt-LT" w:eastAsia="ar-SA" w:bidi="ar-SA"/>
    </w:rPr>
  </w:style>
  <w:style w:type="character" w:styleId="Neapdorotaspaminjimas">
    <w:name w:val="Unresolved Mention"/>
    <w:basedOn w:val="Numatytasispastraiposriftas"/>
    <w:uiPriority w:val="99"/>
    <w:semiHidden/>
    <w:unhideWhenUsed/>
    <w:rsid w:val="00B43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56067">
      <w:bodyDiv w:val="1"/>
      <w:marLeft w:val="0"/>
      <w:marRight w:val="0"/>
      <w:marTop w:val="0"/>
      <w:marBottom w:val="0"/>
      <w:divBdr>
        <w:top w:val="none" w:sz="0" w:space="0" w:color="auto"/>
        <w:left w:val="none" w:sz="0" w:space="0" w:color="auto"/>
        <w:bottom w:val="none" w:sz="0" w:space="0" w:color="auto"/>
        <w:right w:val="none" w:sz="0" w:space="0" w:color="auto"/>
      </w:divBdr>
    </w:div>
    <w:div w:id="11015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ADEE7-C2FD-4183-A8B5-97D34EED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8E34C-9CC7-47E4-A853-CA70386EAF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E649EA-99C0-45BF-98E3-F0F904BB0B45}">
  <ds:schemaRefs>
    <ds:schemaRef ds:uri="http://schemas.openxmlformats.org/officeDocument/2006/bibliography"/>
  </ds:schemaRefs>
</ds:datastoreItem>
</file>

<file path=customXml/itemProps4.xml><?xml version="1.0" encoding="utf-8"?>
<ds:datastoreItem xmlns:ds="http://schemas.openxmlformats.org/officeDocument/2006/customXml" ds:itemID="{BF853848-762D-4AC9-AACF-98E9DE6C1888}">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SPC sablonas.dot</Template>
  <TotalTime>1</TotalTime>
  <Pages>39</Pages>
  <Words>44598</Words>
  <Characters>25421</Characters>
  <Application>Microsoft Office Word</Application>
  <DocSecurity>4</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SPC</vt:lpstr>
      <vt:lpstr>SPC</vt:lpstr>
    </vt:vector>
  </TitlesOfParts>
  <Company/>
  <LinksUpToDate>false</LinksUpToDate>
  <CharactersWithSpaces>69880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keywords/>
  <cp:lastModifiedBy>Albina Burkauskaitė</cp:lastModifiedBy>
  <cp:revision>2</cp:revision>
  <cp:lastPrinted>2015-07-23T13:53:00Z</cp:lastPrinted>
  <dcterms:created xsi:type="dcterms:W3CDTF">2026-05-21T09:36:00Z</dcterms:created>
  <dcterms:modified xsi:type="dcterms:W3CDTF">2026-05-21T09:36:00Z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2021-04-26T09:55:20Z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3cc25331-4931-4e6c-a8f8-e1bed646133c</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